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</w:t>
      </w:r>
      <w:r>
        <w:rPr>
          <w:sz w:val="30"/>
          <w:szCs w:val="30"/>
          <w:vertAlign w:val="superscript"/>
          <w:lang w:val="el" w:eastAsia="el"/>
        </w:rPr>
        <w:t>N</w:t>
      </w:r>
      <w:r>
        <w:rPr>
          <w:lang w:val="el" w:eastAsia="el"/>
        </w:rPr>
        <w:t>:</w:t>
      </w:r>
      <w:r>
        <w:rPr>
          <w:sz w:val="30"/>
          <w:szCs w:val="30"/>
          <w:vertAlign w:val="superscript"/>
          <w:lang w:val="el" w:eastAsia="el"/>
        </w:rPr>
        <w:t>C</w:t>
      </w:r>
      <w:r>
        <w:rPr>
          <w:lang w:val="el" w:eastAsia="el"/>
        </w:rPr>
        <w:t>55 ………….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ΔΙ ΣΗ Ρ Λ ΓΙ Η ΔΙ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ΣΗ Α ΓΗΣ ΤΗΣ Ρ Λ ΓΙ Η ΟΛ ΤΙΚΗΣ Κ ΟΜ Θ Ι ΟΔΙ ΣΗ ΗΣ Ρ Λ ΓΙ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ληροφ ρίε : </w:t>
      </w:r>
      <w:r>
        <w:rPr>
          <w:lang w:val="el" w:eastAsia="el"/>
        </w:rPr>
        <w:t>π Β 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οι π ίησ α θρω α υ υ .Φ Ε </w:t>
      </w:r>
      <w:r>
        <w:rPr>
          <w:lang w:val="el" w:eastAsia="el"/>
        </w:rPr>
        <w:t>α ο ο ξ ν ρθ ων 2 ΦΕ ν φ ι ά ν ε ο ς τ ών ρο πων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ών ν ο ε ό ο αι πα λασ ά ρό πα α ς αρ ακό ο ίες γ ο κα ο φ α μ ή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4 κ μ ς ρ λογ α ε σο μ ς ν ικώ οσ κ ικ τ τ </w:t>
      </w:r>
      <w:r>
        <w:rPr>
          <w:lang w:val="el" w:eastAsia="el"/>
        </w:rPr>
        <w:t>ξ θ ο ε ν με ο ο 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ών ρο πων ι ών υ κε ρι , ό ο ών ρο πων αι κώ ν ι υ ο β λλε ι ς δ ραγ τ ο ά ρ πα ι έ ως αυ ο ρ α α ν 2 ς έ δ ο ιβ λλε ο ι δ π ή ασ , ως υ ρο ο σ ρθ διο άν δι α, ξ αρ ρ ο . 2 ε α ο π τ ν φ ό ρ ο ρό πα α ρ ι πό η τ ή α ιό αι ώς έ δ ρο έ δ πό η τ α ι . έ ρο ο ων αρ άν ρθ ο αι σ ξ α ί ’ ο « ό ο τ υ ν ρο πων , σ τ ξ ν ρθ ων ς ι 2 τ π ε ο ε ι ο ε ά α ο ο τ ε ί ο ο η σο τ ν ν ρο πων αι ών ν ν τ αι ι ά ρ πα αι έ ο ο πλο ρα ά β , κ τ δ τ ωση τ παρ. τ ά ο τ ν 2 ρ ε ν φ ό ιο άν α μ ο ι ά ρ πα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ο ο ο ή α λάδ α υ ο ο ο ο ή ατ ία λάδ λλά τ ο ρα ς ε κατ σ τ ξ ε . αρ ρθ 2 ο ρο τ πή ι ι η τ α ιό σ πή κατ . τ ν κατ λάδ ε αμ ν αι σ ασ ς ρα ς α ε ου αρ ρτήμ , .λπ. πό λλο ά ά ρό πα ή ν ο μ κε ο χ ρα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4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 με τ υ φ 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ξ ρθ ο ί ι ρό πα ο ό ε ι ό τ ν ρο π αι ών κε ρ ως άν φό ο υ ό ι) κ α α ου ε ι ε ες ο σ ν η π ή τ α λο π πρ πι ε ρε ες πο αν η π ή α λο πή ) ε ρα τ α ρό πα ου τ ο α ο αν πή τ α λο ή κα ο ο λαμ ν ι κα ά δο μ τ α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ρε άθ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………….ραγ τ ο ι τ ι ξη πλή ωση ο , ο πο α ε φ ο κα σε α ν ο ν σ α έ ε δ ο ε δ ο έ ε ες, κές ή α ν ε σ ο ε ή άγγε μ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ραξ ι ) ο έ ο ο ρ ο . ν 2 αι πε ι μ ν ι σ μ α ό προ ο πε σε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τ ν α τ ω, ευ ρ ο ι τ α ό ο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Ως </w:t>
      </w:r>
      <w:r>
        <w:rPr>
          <w:b/>
          <w:bCs/>
          <w:lang w:val="el" w:eastAsia="el"/>
        </w:rPr>
        <w:t xml:space="preserve">κεφαλαιουχικές εταιρείες </w:t>
      </w:r>
      <w:r>
        <w:rPr>
          <w:b/>
          <w:bCs/>
          <w:lang w:val="el" w:eastAsia="el"/>
        </w:rPr>
        <w:t xml:space="preserve">που συστάθηκαν στην ημεδαπή νοούνται ιδίως οι πέ ν ν ιρ , ν νυμ ιρ πέ ες ε ιο αι δι έ ε λα ου ιρ , ς </w:t>
      </w:r>
      <w:r>
        <w:rPr>
          <w:b/>
          <w:bCs/>
          <w:lang w:val="el" w:eastAsia="el"/>
        </w:rPr>
        <w:t xml:space="preserve">οσ κ </w:t>
      </w:r>
      <w:r>
        <w:rPr>
          <w:b/>
          <w:bCs/>
          <w:lang w:val="el" w:eastAsia="el"/>
        </w:rPr>
        <w:t>ι π ρ , ό ρ ιρ ες αι ρυ ατ ε . ς ε α α ου ρο πι ες ο θ αν λλο πή α ι ο με ό λάδ ι υ ο τ ο ο ή ατ κί λάδ ων αρ ι ρθ ο τ ρα ς κατ ων ρ ο 2 . . τ πο π ί τ ο , α ώ τ λάδ , α δ σ έ ο πρ ο ρθ ν 2 ρ ε ρα τ ισμ α αγωγή ρό πα ρ ο ς κα σ σ λλο πή ε ς λάδ αμ ν ι ό η ή φ ς, κατ σ σ υ ρο πι υ ώς, κατ σ σ λάδ λλο πή ε α ιο ε ς αμ ν ι ρό πα ε . ’ ρθ 2 κα σ σ ρα ς λλο π ρο πι ε ς ε αμ ν ρό πα ε . ι άν ρθ ο α ο άν α μ ή αι ο α σ τ λλ πών ο ι ών ν ο ν με π ο ι ς ά ρό πα ν ε . ’ ρθ ο 2 ν λο α ή φ τ έ αι ως πέ α έ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ά </w:t>
      </w:r>
      <w:r>
        <w:rPr>
          <w:b/>
          <w:bCs/>
          <w:lang w:val="el" w:eastAsia="el"/>
        </w:rPr>
        <w:t xml:space="preserve">η ε δ σ οπ κ ύ α τ ρα μ κ όσ μ σ ου δ κ ύ κ ου </w:t>
      </w:r>
      <w:r>
        <w:rPr>
          <w:b/>
          <w:bCs/>
          <w:lang w:val="el" w:eastAsia="el"/>
        </w:rPr>
        <w:t xml:space="preserve">ο αν λλο πή ν φ ό άν πε τ σ α πα ο ς πα αγρ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…………. ε δ ο ρα τ α ρό πα ου δι α ό ε ι ό σο τ ών ο πων αι ών ν α ε ά δο ο ρ γμ ο ού ι ατ ιδί ξ πλή ωση ο ο τ , ο πο ο ν ε με ιβ ή ό ε τ ν φ ο ι τ ν ν ως έ συ ο ) α α μ τ γρα ν ών πό άν , ρα έ ή ς η ίες ν ι ή ν ρε ν αχ οφ ο λη ώ , ό φ π κα χ ρο ι σ πε ο ε δ ι α δ ι ρ ν αθ ς αι π θ λαδ αι ο ών ν </w:t>
      </w:r>
      <w:r>
        <w:rPr>
          <w:b/>
          <w:bCs/>
          <w:u w:val="single"/>
          <w:lang w:val="el" w:eastAsia="el"/>
        </w:rPr>
        <w:t>ν</w:t>
      </w:r>
      <w:r>
        <w:rPr>
          <w:b/>
          <w:bCs/>
          <w:lang w:val="el" w:eastAsia="el"/>
        </w:rPr>
        <w:t xml:space="preserve"> τ ο π ν Ι ών Μον σχ ή η Γν ΝΣΚ πο άν ρό πα πό ασ </w:t>
      </w:r>
      <w:r>
        <w:rPr>
          <w:b/>
          <w:bCs/>
          <w:u w:val="single"/>
          <w:lang w:val="el" w:eastAsia="el"/>
        </w:rPr>
        <w:t>ο</w:t>
      </w:r>
      <w:r>
        <w:rPr>
          <w:b/>
          <w:bCs/>
          <w:lang w:val="el" w:eastAsia="el"/>
        </w:rPr>
        <w:t xml:space="preserve"> σ η δ ι πο ή πο ν ε με </w:t>
      </w:r>
      <w:r>
        <w:rPr>
          <w:b/>
          <w:bCs/>
          <w:u w:val="single"/>
          <w:lang w:val="el" w:eastAsia="el"/>
        </w:rPr>
        <w:t>ο ο</w:t>
      </w:r>
      <w:r>
        <w:rPr>
          <w:b/>
          <w:bCs/>
          <w:lang w:val="el" w:eastAsia="el"/>
        </w:rPr>
        <w:t xml:space="preserve"> ο ς, α ν θε πλή ωση ε δ ο ο ο </w:t>
      </w:r>
      <w:r>
        <w:rPr>
          <w:b/>
          <w:bCs/>
          <w:u w:val="single"/>
          <w:lang w:val="el" w:eastAsia="el"/>
        </w:rPr>
        <w:t>,</w:t>
      </w:r>
      <w:r>
        <w:rPr>
          <w:b/>
          <w:bCs/>
          <w:lang w:val="el" w:eastAsia="el"/>
        </w:rPr>
        <w:t xml:space="preserve"> ων ατ ξ ς . ρθ ο αγμ τ ο ι α ξη λή ωση ο πο ο ν ε ο ο σχ ριθ ν μ </w:t>
      </w:r>
      <w:r>
        <w:rPr>
          <w:b/>
          <w:bCs/>
          <w:u w:val="single"/>
          <w:lang w:val="el" w:eastAsia="el"/>
        </w:rPr>
        <w:t>ομ</w:t>
      </w:r>
      <w:r>
        <w:rPr>
          <w:b/>
          <w:bCs/>
          <w:lang w:val="el" w:eastAsia="el"/>
        </w:rPr>
        <w:t xml:space="preserve"> υ ίου άτου ο πο ο ν ε με ο ο ο ς έ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ν ο ρο χ ι πό ε ά α ο τό ο πό κί ε α, .λπ. αι ε αξ β σ ε α α ι αρ δ μ α ο πό τ η π δ α ώλη ε ών β ω ων .λπ. ίτ η ν ι άν ρο πων αθ ς αι πό η ο ατ χ ρο α , πό τ δ αφη σ φ ν ε θ η ών σ μ τ ν κτ α) πό ε γ τ ών ε ν γασ .λπ. π ώλη ν πό μ λλε ε ν αι αδ οφ ών θ ν πό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έ Μον 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θ τ σ ση ρ γμ ο ν ατ ιδί η πλή ωσ ο ν ιο άν ρο πων ν γε ι ραγ τ ε κτ ή ρμ ο ο ή χ ο ρ ί γμ σ ο τ κα γ τ ό κτ κα άθ ν ε ν τ . α ο ί ι ρό πα ε . ’ ρθ ο 2 ο ν ι αι λωμ τ αι ρο ε έ χ έ ρα ι κ τ λάδ . ε ο π τ κατ ρα ρε ι ρο , π αι ν ρο χ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π ο , μ ση κ ν .λπ. ό ε ο τ …………. ών ρο πων ι ών ν α υ ο πο τ λα σ η ρα ε τ γίας , ως ι α άδ π η μο ο ησ κιν ν ο ν ο έ ρά α ο κ θ ν ι ρε ες ρ ε ν ό ρή β τ ί ν πό υ ώσ ς .λπ ε ν τ ω ο ό ι ύ αξ ν ό α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ι ο υ ή πλής ο ο ο ς, θ ς αι εθ σ έν η ν λωμ ών ν ν δ 1 α ί ν ρο ε ών σ ν (ν 1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ν φ ό ι ν ι ε δ ο ο ρα τ α ά ρ πα δ τ ο α ου α ρό π ε . ’ ρθ α μ ή σ έ ε δ ο έ ε ες, αθ πο ο κριτ ε ο τ ών ρο πων ι ών ν ων ε ιο άν ρθ ο α α ε αμ ν ι ρ πα ε . ’ ρ ο 2 σ έ ε ι ε ες ν φ ό ιο άτ πε . τ παρο 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Όσον αφορά στους </w:t>
      </w:r>
      <w:r>
        <w:rPr>
          <w:b/>
          <w:bCs/>
          <w:lang w:val="el" w:eastAsia="el"/>
        </w:rPr>
        <w:t>συνεταιρισμούς</w:t>
      </w:r>
      <w:r>
        <w:rPr>
          <w:b/>
          <w:bCs/>
          <w:lang w:val="el" w:eastAsia="el"/>
        </w:rPr>
        <w:t>, σε αυτούς περιλαμβάνονται οι κάθε είδους σ ο ατ ν λωτ ο ρο ο τ ο .λπ. , ο γρ ο .λ . ιρισμ θ ς αι ν έ υ ιριστ έ ιχ ή Κο . . , σ ξ α . ρ ο 2 ν . . ι σ σ ι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Κοινωνίες αστικού δικαίου, αστικές κερδοσκοπικές ή μη, συμμετοχικές ή ς ρείε </w:t>
      </w:r>
      <w:r>
        <w:rPr>
          <w:b/>
          <w:bCs/>
          <w:lang w:val="el" w:eastAsia="el"/>
        </w:rPr>
        <w:t xml:space="preserve">φ ά ο ν σ ο α άρ ο ο σ ο ι η άγγ ατ ξ ε . ρθ ο 4 2 ι ο ε ό ο σο ών ρο πων αι ών ν α ο ων ξ υ , ό σ ο ι ρη γγε , αδ πο τ </w:t>
      </w:r>
      <w:r>
        <w:rPr>
          <w:b/>
          <w:bCs/>
          <w:u w:val="single"/>
          <w:lang w:val="el" w:eastAsia="el"/>
        </w:rPr>
        <w:t>πό η τ ασ ότ ,</w:t>
      </w:r>
      <w:r>
        <w:rPr>
          <w:b/>
          <w:bCs/>
          <w:lang w:val="el" w:eastAsia="el"/>
        </w:rPr>
        <w:t xml:space="preserve"> ό ε ι ο ο ία ι τ ο ρο τ τ λάδ τ λλο π α ρο ο α ο ν λη ο ίο ά θ ο , σ ο ε ή άγγε μ . φ ά έ ι ε δ ο ι ρα τ α άρθ υ ι ε με ο σο ών ρο πων αι ν ν ων ε . ρθ ο 2 α ς …………. ων α ξ υ σ κές ε ες δ φ α ν ο ε δ ο ό δ ο ό π ο ε με ό ο α γο ι ο ο ο για ε τ πο πρ τ ε σ Ε λ δ ε τ σ α λο πή , ς ο ε ό ο ατ ξ δι α ο ο ο , ε α ν ι αι έ φ ν ι ε ες ό σ ο ι η ε άγγ μ άρθ α ε ν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Στις διατάξεις της περ. στ’ του άρθρου 45 ως υποκείμενα φόρου περιλαμβάνονται αι κο ραξ ες ρ ο 2 ν 2 ρ ε ν ν ών ν ε ρ ο ί τ αι Ε Λ ο απε ν ν ε ες.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ερ ιτ ω, α ο ν ών ν τ ατ ρχήν λη τ ο πο ο ε ά αια υ ο χ ρι ι ι ή ρο πι ς άρθ . αι ρθ ο αρ , α ς αι ο ο ρι ν παι ών υ τ ν ο ν ια ξ ησ ν ο ίω ι ή ε ς, παί , . π. σ άν λ ο α δι ο ρια πο υ ή ά ρ πα αρ θ. 2 α 2 ν μ .Σ. ) α ιο ε ιέ χ ά ό πα έ ν ο ν ατ λη π ι ά , α ε τ σ αρ ι άν υ ή ο ι ο έ ση λλά ο ο ο ν ρο πω ε ι ν ο ω ρο υ ν β τ πρ ε γι ε φ ι μ χ </w:t>
      </w:r>
      <w:r>
        <w:rPr>
          <w:b/>
          <w:bCs/>
          <w:lang w:val="el" w:eastAsia="el"/>
        </w:rPr>
        <w:t xml:space="preserve">ρο 4 μ μ κ π όσ </w:t>
      </w:r>
      <w:r>
        <w:rPr>
          <w:b/>
          <w:bCs/>
          <w:lang w:val="el" w:eastAsia="el"/>
        </w:rPr>
        <w:t>ξ ρθ ως σχ ο ο ε . ο α . αρ ρθ ο ρώτ 2 ο ά ρ πα έ ο πα λάσ ι π ό ο σο υ κε ριμ πό φ ο ε τ απα λ σ ο ε υ ν ί ο πο τ πό ε ά α α ε ξ α ε α ί ε α α κές ες ες ρα τ ο ι ς ε ε ή υ ν τ πα λασ ιο …………. άν ρό πα αι ο ς ο ο ο ι ο ν ν , αι ν υ ρά ρό π αίο ο ατ ατ 10 ) ό ο ο ι ι ν φ ό ι ά (ε πό κ ά α κα υ αξ β β σ κε α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άπ α της Ε λά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,)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ε ν ρτ υ α ί α γ ν λο ώνε ν ι ξ ες ΟΣΕ ,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κα πή λλ ρά ο ωπαϊ ση ΕΕ ωπ ϊ ο ο ρο ΕΟ γαν ο αλλα ή πό ο ρ έ ισ σ ς ο υ θε π ε ό μ ότ ς α μ ο ησ τ ή ιο ας Ε Τ ΠΕ ων ν α πο τ δ λυ ά, για αθ πό τ πιο πά πρό πα δ ι ο κό ο </w:t>
      </w:r>
      <w:r>
        <w:rPr>
          <w:b/>
          <w:bCs/>
          <w:lang w:val="el" w:eastAsia="el"/>
        </w:rPr>
        <w:t>ρε ς κ ς κυ ν σ 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i)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Με τις διατάξεις των περ. β’ έως και στ’ της παρ. 1 του άρθρου 14 του ν. 4270/2014 χ </w:t>
      </w:r>
      <w:r>
        <w:rPr>
          <w:b/>
          <w:bCs/>
          <w:u w:val="single"/>
          <w:lang w:val="el" w:eastAsia="el"/>
        </w:rPr>
        <w:t>ή</w:t>
      </w:r>
      <w:r>
        <w:rPr>
          <w:b/>
          <w:bCs/>
          <w:lang w:val="el" w:eastAsia="el"/>
        </w:rPr>
        <w:t xml:space="preserve"> χ ρι αι ο ς εν μ τ ση δ ί ς 8 Ε </w:t>
      </w:r>
      <w:r>
        <w:rPr>
          <w:b/>
          <w:bCs/>
          <w:u w:val="single"/>
          <w:lang w:val="el" w:eastAsia="el"/>
        </w:rPr>
        <w:t>ο ο κα ά λ</w:t>
      </w:r>
      <w:r>
        <w:rPr>
          <w:b/>
          <w:bCs/>
          <w:lang w:val="el" w:eastAsia="el"/>
        </w:rPr>
        <w:t xml:space="preserve"> δ τ ξ » ι ο α ο ο ισ </w:t>
      </w:r>
      <w:r>
        <w:rPr>
          <w:b/>
          <w:bCs/>
          <w:u w:val="single"/>
          <w:lang w:val="el" w:eastAsia="el"/>
        </w:rPr>
        <w:t>ε ή ν</w:t>
      </w:r>
      <w:r>
        <w:rPr>
          <w:b/>
          <w:bCs/>
          <w:lang w:val="el" w:eastAsia="el"/>
        </w:rPr>
        <w:t xml:space="preserve"> ε αμ ν ο α, πο αλ ο </w:t>
      </w:r>
      <w:r>
        <w:rPr>
          <w:b/>
          <w:bCs/>
          <w:u w:val="single"/>
          <w:lang w:val="el" w:eastAsia="el"/>
        </w:rPr>
        <w:t>: ι</w:t>
      </w:r>
      <w:r>
        <w:rPr>
          <w:b/>
          <w:bCs/>
          <w:lang w:val="el" w:eastAsia="el"/>
        </w:rPr>
        <w:t xml:space="preserve"> ν , ν ρ αν ν ή η Ο αι ν ρ αν ν ν ή ά Ο , ων αν αι ρ ια ωπα ο Σ τ Λο ρια ν (ΕΣ Λ . </w:t>
      </w:r>
      <w:r>
        <w:rPr>
          <w:b/>
          <w:bCs/>
          <w:u w:val="single"/>
          <w:lang w:val="el" w:eastAsia="el"/>
        </w:rPr>
        <w:t>ο ς ικής ν :</w:t>
      </w:r>
      <w:r>
        <w:rPr>
          <w:b/>
          <w:bCs/>
          <w:lang w:val="el" w:eastAsia="el"/>
        </w:rPr>
        <w:t xml:space="preserve"> ε ιλαμ ν ή ι ά ρ πα ου α Ν Δ , αθ ς α κά ρό πα τ ο α ο αμ ν ι ή ν α ν ν Τ κ</w:t>
      </w:r>
      <w:r>
        <w:rPr>
          <w:b/>
          <w:bCs/>
          <w:u w:val="single"/>
          <w:lang w:val="el" w:eastAsia="el"/>
        </w:rPr>
        <w:t>α τ ν Ο ο ς</w:t>
      </w:r>
      <w:r>
        <w:rPr>
          <w:b/>
          <w:bCs/>
          <w:lang w:val="el" w:eastAsia="el"/>
        </w:rPr>
        <w:t xml:space="preserve"> λαμ ν αα) ο πο ι π </w:t>
      </w:r>
      <w:r>
        <w:rPr>
          <w:b/>
          <w:bCs/>
          <w:u w:val="single"/>
          <w:lang w:val="el" w:eastAsia="el"/>
        </w:rPr>
        <w:t>β θ</w:t>
      </w:r>
      <w:r>
        <w:rPr>
          <w:b/>
          <w:bCs/>
          <w:lang w:val="el" w:eastAsia="el"/>
        </w:rPr>
        <w:t xml:space="preserve"> α ε ι ε ες ( T α ρό π τ </w:t>
      </w:r>
      <w:r>
        <w:rPr>
          <w:b/>
          <w:bCs/>
          <w:u w:val="single"/>
          <w:lang w:val="el" w:eastAsia="el"/>
        </w:rPr>
        <w:t>ο α α</w:t>
      </w:r>
      <w:r>
        <w:rPr>
          <w:b/>
          <w:bCs/>
          <w:lang w:val="el" w:eastAsia="el"/>
        </w:rPr>
        <w:t xml:space="preserve"> ρό πα αίο ν ο έ χ ι η </w:t>
      </w:r>
      <w:r>
        <w:rPr>
          <w:b/>
          <w:bCs/>
          <w:u w:val="single"/>
          <w:lang w:val="el" w:eastAsia="el"/>
        </w:rPr>
        <w:t>τ α τ</w:t>
      </w:r>
      <w:r>
        <w:rPr>
          <w:b/>
          <w:bCs/>
          <w:u w:val="single"/>
          <w:lang w:val="el" w:eastAsia="el"/>
        </w:rPr>
        <w:t>ο ς K</w:t>
      </w:r>
      <w:r>
        <w:rPr>
          <w:b/>
          <w:bCs/>
          <w:lang w:val="el" w:eastAsia="el"/>
        </w:rPr>
        <w:t xml:space="preserve"> ιλαμ ν α ά μ , ρ αν σμ ασ η α ρ αν </w:t>
      </w:r>
      <w:r>
        <w:rPr>
          <w:b/>
          <w:bCs/>
          <w:u w:val="single"/>
          <w:lang w:val="el" w:eastAsia="el"/>
        </w:rPr>
        <w:t>Παρο Υ</w:t>
      </w:r>
      <w:r>
        <w:rPr>
          <w:b/>
          <w:bCs/>
          <w:lang w:val="el" w:eastAsia="el"/>
        </w:rPr>
        <w:t xml:space="preserve"> η ε ν Υ ε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ή η άτο :</w:t>
      </w:r>
      <w:r>
        <w:rPr>
          <w:b/>
          <w:bCs/>
          <w:lang w:val="el" w:eastAsia="el"/>
        </w:rPr>
        <w:t xml:space="preserve"> αμ ν ρο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τ ς, ο γε α ο ε μ ή , α ς αι ά χ ο ή ρ π ό . ι ό ο τ ξ ή ν λή ε ι αμ ν αι υ ι ή οί ων ν , ως πρ τ πρ ο ο ε ν κα ι ο πο ο ι α . ι ε ι ή , ε ι μ ν ι ο ε ή ν , ρο ο ν ο , πό ώο έ ν ε ή ν , ο ε τ λη ή τ τ χ αι πο ο ε ρι ά ρό πα ο ο ι π ο ε ι ή ο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ι ο άν τ ξ ς ρ ο 2 πό 1 2 ων τ ε αρ θ ο ό α ώς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 2 ι τ ξ ρθ 1 ες αρ οι σμ ιο άν αι ο ρο ο ί η ώ ο έ ν Γε ή Κυ ν μ τ λη ή Σ τ ή χ . τ ν ν τ ω, ς ο ε ε υ ν , ρ μέ α μ ή ν ο ο ού ν τ ξ ι υ ο </w:t>
      </w:r>
      <w:r>
        <w:rPr>
          <w:b/>
          <w:bCs/>
          <w:u w:val="single"/>
          <w:lang w:val="el" w:eastAsia="el"/>
        </w:rPr>
        <w:t>ε ι α ν ι ώο έ ν ε κής ν τ π η ή τ ή χ</w:t>
      </w:r>
      <w:r>
        <w:rPr>
          <w:b/>
          <w:bCs/>
          <w:lang w:val="el" w:eastAsia="el"/>
        </w:rPr>
        <w:t xml:space="preserve"> ΕΛΣ σ τ ξ αρ ρθ 1 αρ ρθ 2 α τ σ ε ρ ε ε ώ υ β λλ ι ς η μο ο είτ ι θ ά ε ίο ευ ο ίσ ατ ό ο ή ση ό ο α φ ά ό ή η ο ο ρκε α ο ε τ ι ή ο ο ή ο έ ση ερ ιτ ω ι ω ώο ε αμ ν ι ξ λλων αι ο ε ι ή ο η ά ν κύ ει ώ ατ ό ε εφ ή λη ό ο ο ο ο ι πο τ πό ε ά ι α ε αξ β ε α ίο πα λάσ π ό ο τ ι άσ ύ ς τ αρ ευ ρ ε ε λη ό ε ι α ν ι ο ε ών ρο πων αι ν ν ρ ο αι α έ σ ε α μ ή α ε τ ο ί , άθ φ ι ν υ ο ρο ύ τ π ε ά ι α αξ β σ ε α α ν ι υ ό ω άν πα αγή , γε αι α α αρ κρά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…………. ό ο ο αρ κρ τ πό 1 2 ι δ αρ ς λ ο π χ ο ατ θ ν αι ν ζη ι π ε αρ κρά υ ο κό πο ρέ ε πο αν ά κο ο ν ς ε ρο ε , κα ε ί ση δ α ε ρ ε ς ν πα λασ ο ε ι α ν ι α σό ρ ύ τ π ο φε ε ε ες ο έ ου ων ξ δ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φε ών ε ιο ώ αζο ν λη ο ν α ο ατ ξ ως α άδ μ πό ε ο άγ ι μ χ ο γ ο ι ο ών ων δ τ ξ ά θ ο 3 ν ν φ ό ι άν ν λο η α μ ή αι α η , γαν τ έ η δ , .λπ. ο ο ς κής ρο π ό ς α άγο ι ε ι ή ο η ο γε , λπ. , ως ια αρ μ ατι τ μ λλε η ρο πι ο πο δ ο γε ου ή ς αθ ς αι πο ωμ ε ες, ς ι αρ μ ό μ ο ολ κώ αλλή ω α . ρθ ο 1 . ερ ιτ ω, ια ο ε ή υ ν αμ ν ι ς ν ώο έ ν ε ή ν Σ τ ε ο ο ε πα λάσ π ο τ , ε α ε τ π ά α α αξ β σ ε α ίο πό τ , α μ , κ ε , ε αξ π κί ε ιο ς αι τ ων ν ρθ α 2 ν στ ο ο ο ο ι σ ε τ ξ . α πο ε α ιο έ Ε , Π.Ε , π. ο ι α ν ι ο άν ώο ο ο ο ο ι άθ τ όχ ια υ π ε λα ε αξ π β σ α α ων ο ο ο δ τ ξ ο ε ρμ ο ι κ ι λο έ κ α έ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φ ό ι άν ι α α έ ες α μ ή α υ αμ ι ώο ο έ ν ε ή ν αι ες μ ρά ρό π α ατ ατ 10 ) ι ό ω ι ες ο ο ο ι ι τ …………. πό ε ά α α αξ β σ ε α α α πα λά ι π ν ών πρ πων ι ο πά ε τ α ο τ ι ση ο ατ ατ 10 ) ρά ών ρο πων α ου ε α α έ ες ο ε α ν ι ώ ο έ ν ε ή ν , ρο ε α μ ν ώ ξ ν ε ε υ ρ ε θ μα ια ξ ε χ πό ρμ ο ο ή ρχή κά α η ο α πο ν ι άν ως υ ό , γρα ο πρ ξ ατ ο ο υ .λπ. ρ ε , ρο ε μέ α μ ή ν τ ω, ο θ ρ ε ν ν χ ι σ αθ ό τ δ ρκ τ φ ο ο έ . β) Τράπεζα της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τ ατ ε π λλα ή άπε ας λάδ π ό ο σο γ άσ φύ ς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ρείε σ τ φ λα ί υ α ΣΕ υ α μ ι στην ημεδαπή ή σε άλλο κράτος - μέλος της ΕΕ ή του ΕΟΧ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i)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Με τις διατάξεις της παρ. 1 του άρθρου 2 του ν. 4099/2012 ορίζεται ότι στις ξ ν ρθ ων ς αι υ άγο γαν λο ν ε ν ι ξ ες ΟΣΕ α χ ν ρθ ων ς ο άβ σ γ ας λάδ . ι ό ω Σ ν ι αμ ν φ ίο α α ν ν ε ς ε ν η κε α ίο ( όπως ο ί ι σ ά θ 4 τ ν ερ ιτ ω, ξ αρ θ ο 2 ε ι πό ξ ο πο τ Σ πό π λλο πή λη ι τ ν πή , π λλά ι ο ο ς, αι ό ε αρ κρά φ ά ο ο κών ν ν ο ο τ Σ πα λα ρο τ ο ό ο ου ρ ύ τ πο τ χ ε ρ πό ό ο α γύ ωσ ν ο ν ε ν ε ση γε αρ κρ ό ο ων τ ξ ν ρθ ων αι ρα λέ αι αι αρ κρά α ε τ ο ο ή ο έ Σ ι ν ν γι σ τ α 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 ιτ ω, ξ αρ ρ ο 2 ς ι ν ρτ υ α ί Ε Χ ) τ ν ν π λε ό ό χ ρι ρτ υ ακ , ων ξ ς τ ε α . ρθ διο ο άν ί Ε Χ έπε πό ε ι λ ωμ ό ατ ξ τ κ. ξ αρ θ ο ε πό ξ , ο πο ε ε ν ρτ υ ακ π πή λλο πή πα λ σ ο ο ς τ ι ό αρ κρά ό ά ο κών ν ν πα λαγή ρο ό ο π ο ου ρο ύ ο πο τ άχ ε ρι πό ό ο ι α γύ ωση ο ν ε ν θε ε τ ε τ αρ κρά ο ων ς ξ ν ρθ ων αι ρα λέ αι αι αρ κρά υ ν ε τ ο ο ο έ ση α ε ν χ ρτ υ κί γ υ . ό ν τ ω ο ύ τ γαν σμ λ ών ε ν ι ξ ες ΟΣΕ , ο ν ι κατ π α άβ δ σ ε τ γ ς λάδ πα λ σ π ό ο β λλε ς ξ 2 ά σο ο π τ α μ ο ν ν ν ί ο ι ρ. ρ ο 2 α ο ο ε ι α β ό ο ων ν φ ό ς αρ κα ρθ 1 ν 2 ι τ ε . ’ ρ ο 2 α μ ή ι Σ ι κατ λ ο ρά ωπα ή ση ωπα ο Ο ο ο Χ ρο , ν φ ά ιρε ε ν ρτ υ ακί ευ ρ ε ξ . ρθ ρ έ ο πα λαγή ν ν ε ες ε ν ρτ υ ακί ο ι πό ξ 2 α υ ι κα λλο ρ τ ο παϊ ή ση ωπα ο κού ρο ν φ ά υ κατ πή λλο ρά παϊ ή ση ωπα ο κού ρο α λα ν ως ρο ύ τ α πό 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ολο ή θ μ τ Σ …………. ερ ιτ ω ά , ό πό ξ 2 Ε Χ πα λάσ πό ό τ ο λλ τ ε 2 ά , ρμ τ ξ ν αρ ρ ο α ο ο ε α ό ο σ ων τ ν φ ό πα . ά θ ν 2 </w:t>
      </w:r>
      <w:r>
        <w:rPr>
          <w:b/>
          <w:bCs/>
          <w:lang w:val="el" w:eastAsia="el"/>
        </w:rPr>
        <w:t xml:space="preserve">ι ς ργ σ ί </w:t>
      </w:r>
      <w:r>
        <w:rPr>
          <w:b/>
          <w:bCs/>
          <w:lang w:val="el" w:eastAsia="el"/>
        </w:rPr>
        <w:t>τ γ νι πα λάσ ι πό ό σ σ ωθ πή τ ξ λλων άπ α σ κρό αι πτ η α.ν , ρ αν μ , ωπ ϊό ρ αν σμ πλωμά ν ε ς 1 , ωπα ό αν ι κ ν ν 1 , ωπα κός ρ αν ι ά ε ο υ ς ν 2 ωπαϊ ρ αν υρ ών ε ν ωπα ό γαν α ν 2 .λπ.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ΠΕΔ Ε </w:t>
      </w:r>
      <w:r>
        <w:rPr>
          <w:b/>
          <w:bCs/>
          <w:lang w:val="el" w:eastAsia="el"/>
        </w:rPr>
        <w:t>ξ ρ. ρθ 2 θ ν ν ε ων Ο ΙΟ ΟΙΗΣΗΣ Σ ΕΡ Ο Ι ΟΥ Μ Σ Ο Ε » (Τ ερ ιτ ω, ξ ε . αρ ρθ ο ου ς ν ί ύ λλων σ ν ε ι κώ ν μ ο, ων αρ γρα ο αθ ς α γρα ή π α η υ ου ο ρο έ αρ γρα ο αλλά πό ά ό ο , ά μ ί έ ο τ ε α ν ό ο σο τ άθ φ ο ρο ύ τ απ δ α μ ο ί , ξ ς αρ ι άν ρθ ο ι , ύ λλων μ ο πο α ν ων ν κητ ών ο ών ο ο ο ών ασ κώ ο α ο ο α ου ρο ν αι ώ ο ς ΠΕ Ε πα λ πό ο τ έπ ………….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ερ ιτ ω, ση πο τ ρό πα ν ε . ς αι ρθ 2 ό ε τ ρα άτ ό σ τ ξ ν ρθ ων αι ρό πα υ πα λάσ α τ φ ε τ γ α τ ο ν ε τ ν τ . ά ι Σ ο ι κα λλ ρά ο Ε Χ ρο ε εν γε τ αρ κρά ο σο τ πο ρα , ρέ ε ρο ο ο ό ε αρ κρά α η γρ φ πό ρμ χ , ίση ρ σ λη ή λώ σ , πό τ ο ρο ύ τ ι κατ σ λ ο ρά λλ ρά ο Ε ωπα ή ση ή τ ωπ ϊο Ο ο ο Χ ρο φ ά ρό πα ε . ρθ ο 2 α ο ε ή υ ν , υ ο ο ι ο πο τ πό ε ά α ε ξ πό β β σ ε λα ο α λ ο αι ο έ η ε ο π λλά ι ι ό ων ν φ ό ν τ ω, γε τ ι α ακρ τ άν ο α ο βάση ξ ν ά θ ων 6 κα τ ν 2 ερ ιτ ω ι π αλλα ξ ρθ ο ρό πα, ο ι πα λ γέ ό ό ών ρο πων αι ών ο ρο ύ τ πό ων , λπ. ο υ ωθ ως ια αρ γμα ωπα κή άπ α ε ν Συν η ε γ ς ωπαϊ ή ση , 2 ί , ι πα λαγέ π ό ο σο ών ρο πων αι ών ν ρθ ο 2 ρο ύ πό έ τ ξ ν ο ατ ργή αν αρ ρθ 2 τ αν γε α. ε ο ε υ ν , ς ρο ο άν , ι ο ρο έ ε π λλα ή π σ δι ατ ε ν ο τ ο ων ν τ ω, πα λάσ ι πό ό σο τ , ων ο ι δι υ ξ ν α μ ο ε ί ση υ ν ξ ν ε . ’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ο σ ο ο ο ο ι σό πό ε λα αι ε ξ β β σ ε α α πλέο πό ό πα λάσ ι α ν ο ν ό ε ά α ν ε………….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λή μ , Π ων ατ ξ αρ ρθ ο 2 ν ι ξ ν ρθ ων ς αι 2 ι τ ο πο τ ν αι πά ο ραγ τ ο ι ατ ε τ σ ο ο ο ά έ πο α χ ο α ό τ 1 α ρ 2 κ ι μ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τ α α ι ή Υ η ε Ε κα τ Περ ε κ ε λεκ ο ακυ ν ΓΕ Υ ο Ηλεκτ ο ά υ λλα ν ( η 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 τ πα άκλ ν ν ρτ</w:t>
      </w:r>
      <w:r>
        <w:rPr>
          <w:b/>
          <w:bCs/>
          <w:lang w:val="el" w:eastAsia="el"/>
        </w:rPr>
        <w:t xml:space="preserve"> ι ί τ ΓΓ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lang w:val="el" w:eastAsia="el"/>
        </w:rPr>
        <w:t>ο π κων , Σ ( ν α ι 1 αι α , Ζ’ (εκτ ν α ι ν 3 κα 7 , Η’ ’, Ι , Ι , Ι , Ι ’, Ι , Ε , Ι Τ , Ι ’, Ι ’ Θ , Κ , Κ , κ ι Κ ’ ο γε ο πτ αι γων ε ν ν Ε ι ν κα ί ς λ. Κ ν γο ΗΝ ΕΖ Σ Ε Λ , ν Σ ν Πλη ωμ ν &amp; κα έ ο 2 ΗΝ Μ Σ Θ Σ Ο Ι Σ, έ Τμ οι ή Υ ο ρχου σ ργίου 4 Θ Σ Ο ΙΚΗ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 Ι Ε Ο Σ ΟΥ Ο ο ο , Μ ν 5 Λ ΟΣ ΟΥ ΕΙ , Κ Ι ΩΝΙ Σ Φ Ι ΗΣ ΠΡΟ ΟΙ ι ο ή ο τ &amp; ρ Ν κώ Προ πων τ δ ου 2 ΗΝ ΟΥ ΕΙ Ω ΕΡ Κ Ν, Ο κώ Τ , Ε ν τ δ ου ΗΝ ΟΥ ΕΙ ΩΤ Κ Ν, ς, αλ ώστ 1 7 ΗΝ ΡΕ Β Σ Μ Κ Σ Β Υ Γ Σ Ν Ε Λ ατηγο λλά η Ο Κ Π.Ο Θ . άκο 1 &amp; Π ρο 0 Θ Β . Κ ΙΛ Η , Λ γμ 5 5 Υ Υ ΟΛΗ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 &amp; ΓΙ Γ μ Ο ν α ας, Κ 1 5 ΗΝ Κ ΕΙ ΟΛΙ ΙΚ Ν Υ Η Ω , ν η ο υ γο 1 ΗΝ ΝΗΣ Ε ΩΣΗ ΟΜ Κ Ν, κ ΗΝ Σ Κ Λ ΤΙΚΟ Ο Λ Σ ΜΕΛ Σ Ι Ν, Σ μ Γε τ ΜΕ Ι Σ …………. Μ Σ Π Ρ Ν, Ο ο ο ι Μαι ών 1 Τ Ο 9 χ μ ή Ο Π Ι EL ε φ ν 3 4 . Λ Ν Κ Ε , Μητροπό ε ς ΗΝ Λ Ν Κ Ε Υ Τ ΡΗΣΗΣ Ι Ρ ΜΙΚ Υ Χ Υ Υ Ι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ΕΣ , Κ ο 1 3 ΗΝ ΟΛΟ ΙΚ Κ (ΤΕΙ Ν , ιτ ο Ε πα αι Ε ε ν . πυ ί ν 2 &amp; Μ ο 1 1 Γ Ε ΝΙΚ Σ Ρ ΙΣ Σ ΠΙΣ ΠΟΙ ΣΗΣ Π Σ Ν Ν &amp; Γ Μ Ι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Λ ΜΟΥ (ΕΟ Π ) ε φ. ή σ ς Ν. Ι ΝΙ Υ Λ ΓΟ Μ Ν ΠΟ Σ Ν Ξ ΝΟΥ ΙΟΥ γιο ρι Ν Υ 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κ. Υ υ ο γ ραφ ας Γ αμ ς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Γε ο Φ ο ι η ραφ .κ. Γε ών ν ν ραφ κα ν Σ ν α μ ο ο ο ολιτ ή αι ομ ας, ο ν ο ο ο ς μ τ ( , Β ( α μ ή ο ο ο ολ ή αι ς, δι ο ο ή ε υ λλα ών (Κ. . Σ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αρο ο ο ι ών η ε ν έ ώο α γρα ή Φ ο ο ν Κ φε ών Πε ι ν μ ων 2 1 8 ΗΝ η ο ρο αμ τ αι χ ρι α ών θ μων αν ι ου 1 6 ΗΝ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