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 -Ω NCY 1:22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2 εβ ο ί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χ. Δ ρ. βί 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 84 Α ή .Μπ ρ λ 10- 9.87.475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 10- 9.87.477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m i </w:t>
      </w:r>
      <w:r>
        <w:rPr>
          <w:u w:val="single"/>
          <w:lang w:val="el" w:eastAsia="el"/>
        </w:rPr>
        <w:t>001. y f ig v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Π ω </w:t>
      </w:r>
      <w:r>
        <w:rPr>
          <w:b/>
          <w:bCs/>
          <w:lang w:val="el" w:eastAsia="el"/>
        </w:rPr>
        <w:t xml:space="preserve">5 036 0 </w:t>
      </w:r>
      <w:r>
        <w:rPr>
          <w:lang w:val="el" w:eastAsia="el"/>
        </w:rPr>
        <w:t xml:space="preserve">ελ ακ Π ι ε ε </w:t>
      </w:r>
      <w:r>
        <w:rPr>
          <w:b/>
          <w:bCs/>
          <w:u w:val="single"/>
          <w:lang w:val="el" w:eastAsia="el"/>
        </w:rPr>
        <w:t>ι</w:t>
      </w:r>
      <w:r>
        <w:rPr>
          <w:b/>
          <w:bCs/>
          <w:lang w:val="el" w:eastAsia="el"/>
        </w:rPr>
        <w:t>Λ.Υ Α τι ς Θ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στολ Απ φ εω ο κ τη ίο Ε.Ε. γ θέμ α α μ λ γη έ α μ ρε ω π στέλ π ικ ά εση ω π φ εω ο κ τη ίο .Ε. ια έ α α μ λ η έ α μ ρε ω ο τος 993, ια η ιε λ η η έστερη ωσ α ε έμ α ρ ία φ μ γή ω χε ικ ια ά ω 913/92 Κ ι τ κ ς ελ ια ς ώδικ 2454/ 3 Ε αρμ στικ ς Δ α ά ις ΚΤΚ π σημαί ειδικ τερα τα α λ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κ τ ιο η .Ε Δ Ε) ι φ ζει η μ ιόμ ρφ ρμ ία φ μ γή ο ικ ο ε λ α ά η λ η ε ετεί π σης μι ς ια ορ ς α ω ερ σεω ω ρ λ ω εσμ κ ργά η . ικά όσω τα ρείες ργα μ ί ρο π σης σφ ο το κ τή ιο, ά εω ο τι α ικ ώ ά ο ε χ ί ι εβαστά ιο ργα ε ο ρόπ ό, ο Ε τελ ί η τ η ι τικ δ κ οδο ικ ργα ) η .Ε. ρ ζει, ε ργ ία α ικ τ ια ω ώ λ για τη ομοι μ ρφ ερμ ία κ εφ μ ή το δικ ο τη Ε.Ε. . ι π φ εις ο Ε ια έμ α ρμ ία φ μ γή ο ι τι ικ ο ρτερο ε α ο τρο ο ι τι ικ ο π ς ί ι σμ ί, ι δη ίες α φ εις ω ργά η .Ε ώ ι θ κ ια ά ω μ σ ω ι γω π φ εις δη σιε στη Ε σημη Εφημερ δα τη Ε.Ε., σειρά . ς τη ο α ριλ ά ι, ά ο γικ ε ρά, ο ιθ ο τος η θεσης ο έμ θεσης ώ η ρίλ π φ π ς ά ρ ο τη χε ικ η σίε η. λ κ ο ο </w:t>
      </w:r>
      <w:r>
        <w:rPr>
          <w:b/>
          <w:bCs/>
          <w:u w:val="single"/>
          <w:lang w:val="el" w:eastAsia="el"/>
        </w:rPr>
        <w:t>ίμ ε π φ</w:t>
      </w:r>
      <w:r>
        <w:rPr>
          <w:b/>
          <w:bCs/>
          <w:lang w:val="el" w:eastAsia="el"/>
        </w:rPr>
        <w:t xml:space="preserve"> ης ρεί η εί ο ιθ ο </w:t>
      </w:r>
      <w:r>
        <w:rPr>
          <w:b/>
          <w:bCs/>
          <w:u w:val="single"/>
          <w:lang w:val="el" w:eastAsia="el"/>
        </w:rPr>
        <w:t>ος η στοιχ</w:t>
      </w:r>
      <w:r>
        <w:rPr>
          <w:b/>
          <w:bCs/>
          <w:lang w:val="el" w:eastAsia="el"/>
        </w:rPr>
        <w:t xml:space="preserve"> θεσης σω η στοσελ δα η μοθ σίας Ε.Ε. ( </w:t>
      </w:r>
      <w:r>
        <w:rPr>
          <w:b/>
          <w:bCs/>
          <w:u w:val="single"/>
          <w:lang w:val="el" w:eastAsia="el"/>
        </w:rPr>
        <w:t xml:space="preserve">e r ex e r e </w:t>
      </w:r>
      <w:r>
        <w:rPr>
          <w:b/>
          <w:bCs/>
          <w:lang w:val="el" w:eastAsia="el"/>
        </w:rPr>
        <w:t xml:space="preserve">. τέρω </w:t>
      </w:r>
      <w:r>
        <w:rPr>
          <w:b/>
          <w:bCs/>
          <w:u w:val="single"/>
          <w:lang w:val="el" w:eastAsia="el"/>
        </w:rPr>
        <w:t>α τη εί</w:t>
      </w:r>
      <w:r>
        <w:rPr>
          <w:b/>
          <w:bCs/>
          <w:lang w:val="el" w:eastAsia="el"/>
        </w:rPr>
        <w:t xml:space="preserve"> ια κ ρο κ όσβ τη ια ικ κ r al η ε ια π εσί α π κ ροπ ιείτ μ τά α κ ε έκδ ση ότ ρης π φ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ΪΣΤΑΜ Η Τ Σ Δ/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ΑΔ Κ ΜΕΝΑ </w:t>
      </w:r>
      <w:r>
        <w:rPr>
          <w:b/>
          <w:bCs/>
          <w:u w:val="single"/>
          <w:lang w:val="el" w:eastAsia="el"/>
        </w:rPr>
        <w:t>σωτερική Δ α μή: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 Γ Δ ρια Τελ ίω &amp; ΕΦΚ η Ε ω ερικ Ελ γχ η Ε ω ερικ Υ θέσεω η Τ λ ια Δ α ικ ιώ η Ε Κ Π η Σ ΕΠ η Δ Τ Κ μήμ α Α, Γ,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Φ Δ Κ ΤΗ Ο Σ Θ Δ Λ Γ ΊΑ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3632"/>
        <w:gridCol w:w="459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πόθεσ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ρί ψ ό α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C-59/92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Δασμολογητέα αξία - Μείωση λόγω χειροτερεύσεως των εμπορευμάτων - Λαμβάνεται υπόψη ανεξαρτήτως της ρομ ς μ ταθέσεως ο ι ν τ αγο α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 ο , ύτερη ε ίο , ου α μο Ε Κ) 49 /80 η ι ρ ή , η η ο ν 80,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περί των εκτελεστικών διατάξεων ορισμένων ρυθμίσεων των άρθρων 1, 3 και 8 του κανονισμού (ΕΟΚ) 224 8 ου μ ο λ ε ί η μο η έ ς ξ ς ων μ ο ευμ τω ω ρ ο ο η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 α μό Ε Κ) 5 0 81 η ι ρ ή , η η ν 9 1, ι η ν ι ρέπε ίνεται κ ιση ν ω ου ν ι οτέρευ η η αταστ εως ων μ ο ευμ τ ν ο ι νει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δασ η έα αξία ους έ χ ται ιν ή μ τά τη μ τά εση το ι τ αγο στ ή·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C-29/93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Δασμολογητέα αξία - Δαπάνες ποσοστώσεων που ραγματοπ η α ια η πό η η ξαγ γι ώ ο οστώσεω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πά ς ια η πό τη ξαγωγι ώ ο ο τ σεω ν πο ελ ν πό πα τ ρος η σμο η έας ξ ι α ντων τ οι η μ ο υμ των, α ά η ν ν τά εων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 ανονι μο Ε Κ) 22 / 0 ου μ ουλίο , η 8η αΐο 98 , ε ί η σμο η έας ξ ς ων μ ο υμ ων, αι υν ώ ν ειάζε αι ξε άζ ται ν τ υ κε ριμ νη α ξα ωγή δ ι ς ξα ωγή μ ο ούν πο ελ σο αν ικ ί νο ε ο ίας.\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C-340/93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απάνες ο οστώ εων τ ο ς πο λ η ε γορ στ ια ροσωπ έ ο οστ σ ι ρεά ηγο μ νε τ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πωλητή - Περιλαμβάνονται - Δαπάνες ποσοστώσεων για ο οστώσει ροε νες πό ρ ο ρόσω ο ια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ροσωπ έ ο οστώ ει ηγο μ νες τ ω ή ν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αντιτίμου - Δεν περιλαμβάνονται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ανονισμ Ε Κ 22 /80 ου μ ουλίο , η 8η αΐο 980 ε ί σμο έας ξ ς 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 ευμ των, ω ρ ο ο η ε ον ανονισμ Ε Κ) 193 0 ου μ ου , η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Δεκεμβρίου 1980, έχει την έννοια ότι: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ι πάν ο οστ σε ν ο ατα ά ι α τ τ ω ή ια ροσωπ έ ο οστώσει πο ηγο ν ι ' αυτό δωρε ν συ πο ίζ αι τ δ σμο η έα ξία.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ι π ν ς ο οσ ώσεω ο ν υ πο ίζ α τ σμο η έα ξ ν ρέπε ν γ ά ον αι ιστ τ δ ση τη δ μο η έα αξ ς. \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σο ορά η μο η έα ία ω ι αγω ν πό η ϊβ ν ο ό ε αι τ ανονισμ Ε Κ 1 4/8 ο μ ουλίο , η 2α ε μ ρ 986 ια ο α εστ ς ι αγωγώ ισμέ ν στο φα ουρ ικ ν ροϊ ων α αγωγή ϊβά πά ς ια ο ο τ σει ρ 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ρέπε ν ιμ τω ί ο αι ον ρ ο ις π ν ς ο οσ ώσεω ο ορού ι αγω ές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2935"/>
        <w:gridCol w:w="583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ί νες τ ανο μό Ε Κ) 136 6 ου μ ου , η 2ας ε ε ρ 986 ε ί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αθεστώ ος ι αγω ών ισμέ λω τ φ ουργικ ροϊ ω ατ γωγή ρ 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ρών.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ορή η η δ ι ν ι αγωγή ροϊ ων, σμο η έα ξ ων ο ν ί ι ατώ ρη ων ιζο νων ον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κανο μό ε τ τι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ι ρ π ας η ι αγ γή αλ κτο ο ώ ροϊ ων, τ ίσι ου α εστ το η νεργητι ή ελ ι ο εως, ι σμο η έα ξ ους αν ατώ ε η ων λ χ τ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ν ο ίζο αι μ να ο ν καν μό τ ομ α ω κτο ο ώ ροϊ ων, ο γκ ί η ε κ ρους η οι η ας η ό ασ 271 Ε Κ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ουλίο , η 0η ε ε ρ 979 ε ί υν ψε ς ν ο μ ρών υμφω ν ροκ πτο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 μ ο ικέ πρα μ εύσει 973 97 , μ πονδ κή η ρατία η ρ ν ς αρέβη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ις πο εώσει ο πέ ι πό ο ρ ρ , αρά ρ ος , τ ί ' ου αρα ή τος αι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, οι ί ω α α τ τ ν Ι αι ΙΙ ο κ ν μο , α ώ αι ες ο ρ ο ν πό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 ανο μό Ε Κ 99 / 5 ου μ ουλίο , η η ο λ 85, ια ο αθεστώς η νεργητι ή τελ ι ο εως.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Απο ρ ει τη π οσ υγή κ τά τα ά.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ν ατά η ρ κτι ή ου άμπ κ σμό ν ιντ μ ι κ ι ο σμο η ιμ λ θερ τ ύν α η οι η α » όβλ ψ οσαυ ήσεω τ ε ίπτωση ο ροθε μί λ ωμ πε αίνει ι 0 ρες όπο φα μο ή οσ ισμό η ιμ λ ύθερο τ σύνο α τη Κ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ροσαύξ η ο οβ ε ο ρ ο , αρ γρ , ου ανονι μο Ε Κ 38/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ουλίο , τη 2 η Μα τ 992 γι η ε ι ο ο ι τ ο μο ν ιντ μ ι κ στις ι αγ γέ των πό μ άκι ατ γ γή ρ ζι ς αι ρκί ς, ρέπε π ά ται ε ά ε ε ίπτωση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τη ο ο η π ωμ τ ν ε αγομ νω ε ο ευμ τ ν συνομ εί αι ι α γί ι μ τά τη 30 ρα από τη ά ιξή το ς στ τε ι κό έ φος η Κοι η ας έ τ αι αν η π οσ ιαί φορ ταξύ ου ιμ τος ε ρίπ ωση ηγή εως ροθ σμ ς ωμ ι ου τος ο ν ιστοι ί τ ωμ A πε β ίνει η φα μο τ ροσ ύξ η οσα ξησ υτή ρέπε π α ύν ι ο ά μ τι ωθέν ωτέο ια α μ ο εύμ τα ίμ , αν τά ω αι ια ξ χ ούν ος ο ε νει κό δ ος η οι η ας τ ο ίμ ν ε ιλ μ ν αι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 ο π εί ι ι α ά μ τη ηγή εως οθεσμί ς π ωμ , φό ο π ν ως αυ ή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ροβλ θηκ υμφω ημ οδ ή εω » ατά η ν ου θ ο , αρ ρ φος ,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ανονισμ Ε Κ) 95/ ι ρ ή , η 1η ο ν 980 ε ί ων κ ελ σ ι ώ τά εων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ισμέ ν υ μί εων ω θ ω , αι ου ανονισ Ε Κ) 224 0 ου μ λ ε ί η σμο η έας ίας ων μ ο ευμ των, ω ρ ο ο η ε ον ανονισμ Ε Κ) 20/ η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982"/>
        <w:gridCol w:w="670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ρ ή , η 29η Ιανουα ί 985 το δε π ό ω τό ν αντ ν κ τα ε ι ρ τούν α επ όκ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 /96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Παθητική τελειοποίηση -□ Ολική ή μερική απαλλαγή από εισαγωγικούς δασμούς □- Καθορισμός της αξίας των αρα ώγω ροϊ ων ι ων μ ο ευμ ων οσ ριν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εξαγωγής -□Εύλογος τρόπος καθορισμού της αξίας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ο 3, αρ γρ φος ύτερο δ φιο ου ανον μο Ε Κ) 473 86 ου ουλίο , η 4η ο λ 986 χ τι ά ο αθεσ ώς η αθη ικ ελ ι ο εως αι ο ύ τ τ θε ών ν α γών, ρέ ε ρμ υθεί πό η νν ι νας ρ ο αθο ισμο ων ξόδω ελ ι ο εως ο εί εωρη εί ύλ ος ξ ων μ ο ευμ τω ροσωρινή ξαγωγή , ο ροκ πτ ι πό η αρ ή ου, ί ι χ η η ιμ γοράς ο ατέβα άτο η γκ ί εως αθη ικ ελ ι ο ε ς ο τ ατασκευή ων ν ω μ ο ευμ των. ήση η υν κτι ή ξ ς ων μ ευμ των ρο ωρινή ξ γ γή πο ελ ί ύλ ο όπο πό η νν η τάξ ω υ ή . ι λ ο ιμ γο ά ων ο ευμ τω ροσωρινή α ωγή , η ο υμπ ριλ μ ν αι ροσαυξ ει , ο εί μ ά ται πό η ατά ον αθο ι μό ων ξόδω ελ ι ο εω , κό αι ν χει ς υν π ι ι ο ο οστό ου σμο ο ι άλ ται τ ε ι ο έν μ ό ευμ ί ι γα τερο πό π αλ νο τ αρά ω α ροϊ 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απάνες σεως ω ο ευμ των ων έρων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πρ ξ ι αγω ικ ν μώ ι γρ φή ι αγω ικ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σμώ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ξο ω ν λ εω ο πο κο ο τ πί τ ση η υμ ατ η ς ω ι αγομ νω μ ο ευμ των ρος η ν ή εσία ου ρά ους λ ς ι α ωγή , ο ι αγω έας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εώνει τ γο α ή ι λ ο η ιμ ων μ ο ευμ των, ρέπε ω ούν ν πό π στ μή η ν λ κτι ή ξ ς» ω ο ευμ των υτών πό νν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, αρά α ο , ου ανονισμ E K) 24/ 0 ου μ ου , η 8η αΐο 980 ε ίτη μο η έα ξ ς ων μ ο ευμ ων, ω ρ ο ο η ε ον ανονισμ Ε Κ)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193 8 το μ ου , τη 8η Δ κ μ ρ 980 ι ελ νει κέ χ ς τους λ ς ρέπε αρ ιτη ούν πό η κ ων στ ρων ί π α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μώ ατ' φ ρ ή ου ρ ου , αρά α , ου ανονισμ E K) 697 79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ου , η η ο λ 979 ε ί η κ ων τ ων ι πρ ξ ω ι γωγι ώ ξαγωγι ώ σμώ ο ν τέστ αν παιτη οί πό ον ορολογο μ ια μ ο εύμ τα ο σα η θ α ε ε ν ι κό αθεστώ ν π γόμ νο η πο έωση α αβ έτοι σμ ν, αν τ λ ί ια π οπί γχο ν ι αγω ών ο ρ γ τοπο η αν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ρογενέσ ερα ν μ ισ ή αν ο εγο ι α τ' πο ο ή ξο ν ε ιλ άν ι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σμο η έα ξ ια α ό ς νέργειε αι ν ροκ πτει ι π ι ημ τίας, ο ή ησε ς ις ροβ π νες ό η χ ο σ εσί τά εις ον ορά ελ νει κέ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012"/>
        <w:gridCol w:w="767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σα ή ει , α ο ούσε χει μ ιβο ς ς ος η θ η α ω πο ελ μάτων ου ν ω λ γ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 /00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μ ο ευμ των α ρομ ει γοράς ι τ οφή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σμώ π ν κ αβ ί ε ί το υν ο ο 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9, 2 αι ου ανονισμ Ε Κ) 13 92 ου μ ο λ , η κ ωβρίο 992 ε ί εσπίσεω ο ικ ελ νει κο ώ α, ρέ ε ρμ υθο ν πό η νν ι ομ ει γορά ο ε ι μ ά ται τ θεί σμο ικ ξ αι ν κρίνεται πό η ιμ ω εως ων μ ο ευμ των η η σ ή εως ρέπε εω είται ς ρος η ξ ς η υ γή ν μ ι ου θ ου 9 ου ν μο ι, ς κ ούτο πό ε ι ε δασ όσο ελ νει κέ χ ς χθ α π ξετ ουν η άφ η ι αγω αι λ βαν πό ασ ια ε α θ ν τη κ τά τ η υ ό τη έ το ρ ου , α ά ρ φος 3, το ανονισμ 913 2, μ α νου πό ου εγο ος ι σ φη η α τελ αρα ομ ου αφ ν ω ρ ς ν ούν κα σο ν η πό ασ ο ς υτή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/00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 ικ ε νει κό ώ ας πω οκη ε τικ ο ι μό τη δ μο η ας αξίας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σμο η έα ξ ων ω οκη ε τικ ν μ ί του τ ε φαρμο ή ο ανονισμ E ) 223 4 η ι ρ ή , η 1η ε ε ρ 994 τι ά ις π ομ ρει ς φαρμο ή ου θεστ ος ατά η ι γωγή ω οκη ε τικ ν, ρέπε ια η ε ίο τ ύ η 8η ρ ίο 997 α η 7η ο 9 8, αθο ίζε ι ύμφω ους α ς αθο ισμο η τι ε όδ ο ροβλ π αι τ ρ ο το ανονι μο υτού.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η ξέταση ου ρ ου ρωτή τος ν ροέ υ ε ανένα τ ί ανό ει ο ύ ος ου ανο μο Ε 98/ η ι ρ ή , η η ο 998 ια ρ ο ο η ο ανονι μο Ε ) 3223 94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ου ανο μ 223 94 ρέπε ρμ υθεί πό η νν ι νας ι αγωγέας, ο ν ί ι ε έση σει ιστ ή μο η έα ία α ά η ιγμ ου κ ελ νισμ ω οκη ε τικ ν ο μ ί του τ ε φα μο ή ο ς ν ανονισμ , ο ε ν φέ ει ροσωρινή ι η η ίας υτή ύμφω ο ρ ο 54 ου α μο Ε ) 4 4/9 η ι ρ ή , η ας ο λ 993 ια ον αθο ισμ ισμέ ν τ ξ ω αρ ή ου ανονισμ Ε Κ) 13/ ο μ ουλίο ια η έσπιση ου ο ικ ελ νει κο ώ α,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2152"/>
        <w:gridCol w:w="653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ίπ ωση ο η έα ία ω ν ροϊ ω αθο ίζε αι μ ωνα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θο π ροβ π ται ο άρθρ 5, π ά α ος , ο ί β´, ου ανονι μο 22 /94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/01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 ισμό η υν λ κτι ξ ς ο ατα λ έο άσ ι υμφω ς ημ οδ ή ε ς ε ε ιλ μ άν ι οϋπο έσει ο ο κρίνο αι πό η ρ γμ τι λ ωθείσ λ ωτέ ιμ ή ση τ ο ν ν γ ά ον αι ο ει νο ή κ ταβ έν ες τό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ο , αρά ρ ος , τ ί ´ ου ανο μο Ε Κ) 495 80 η ι ρ ή , η 1η ο ν 9 0, ε ί η εσπ εως κ ελ τ ώ ξ ν ισμέ ν υθ εω ο ανονι μο Ε Κ) 224 80 ου μ ο λ ε ί η μο έας ξ ς ω μ ο ευ των, ω ρ ο ο η ε ον ανο μό Ε Κ) 2 /85 η ι οπή , η 9η α α ίο 985 χει η νν ι αταβλ έ ες όκ κρί αι πό η ξ ων μ ο ευμ των κ αι τ ε ίπτωση ο , ατά ο ρί ιμ ον ό η ί η π η ελ ι κή αφ εως, ελ νει κέ ρ ς χου τ θε ή ους ο ιμ ιο ια η α ρ ξ ω μ ο ευμ των, ό ο ο ω αι πό η ση σμο η έας ξ ς, οκύ τει τε ητώ τε μ σως ι τ λ ίσι η ε ς ι αγ γή γορασ ή α έβα εί ι αταβά ι τό ο ς στο π λη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/03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θεί α μο η έα ία ο ε ι μ ά ι ρομ ει γοράς ι ο σμώ π ου υ ου έν ος ο ού α ξέτ ση η ε νει κή σ φή εως οι ι τ οφή ω σμώ ο αταβ η αν π η ομ ει ς γοράς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9, 2 αι ου α μο Ε Κ) 91 /92 ο μ ου , η η κ ωβ ίο 992 ε ί εσπίσεω ο ικ ελ νει κο ώ α, ρέ ε ρμ υθο ν πό η νν ι ρομ ει γορά ο ε ι μ ά ται τ θεί σμο ικ ξ αι ν κρίνεται πό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ιμ ω εως ων μ ο ευμ των η η σ ή εως ρ π ι εω είται ς ρος η ξ ς η υ γή ν μ ι ου θ ου 9 ου ν μο ι, ς κ ούτο πό ε 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δασ άρθ α 78 αι 2 6 το ανονισμ 9 3/9 π έπε να ε μη υθο ν υ ό τη έ ό ι: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η ήγη η η δ ι ς α α βή ω ι γομ νων μ ο ευμ ων, ελ νει κέ ρ ς ο π μ ά ι ιτή εως ου σα η ή ρί π ν ετάσ ω η ελ νει κή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σα ή εως ς ος α ω μ ο εύμ τ , πο ε ν αι, πό η π ύ η η σκή εως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νδ ο οη ή το , ί ε πο ρ ο ν τη ίτη η μ ι ιο η νη απ ση ί ε π οβού στη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ούμ νη ε ανεξ τα η ε ε ίπτωση ο πι τ νου τά ο έ α η π ν ξετ σεως, ι θεί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σμο ικ αξία π ριε μ ν κ π α ομ π ομ ει αγο ς, ο εούν αι ε ανορθ ουν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377"/>
        <w:gridCol w:w="731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ατάσ ασ οβαίνο α τ π τ ο ή ων ι γ γι ώ μώ ο π η αν π η ρομ ει ς αυτή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/04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ασμ η έα ία ο ητο ο ισ ές ισμ ό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ουργικ υ τ 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 η ι αγω ή πο ιστών ο ς ο ς λητή χει φο σει ισμ ό ο ε ιλ μ ν ι να ε ισσ ερα υσ ή τα κ τα ύ εως α ο γορα τ θεσε ρε ν τ εσή ο π ά τ ι, ύμφω ο ρ ρ 2, αρ γρ φος , τ ί ΄ ΄ ου ανονισμ Ε Κ 91 /92 μ ουλίο , η 2η τω ρ 99 , ε ί ελ κο ώ α, ροκ ι νου αθο ισ εί σμο η έα ξ υτ ν ων πο ι τ ν, οστ ετ ι τ υν κτι ή ους ξ ξ υτού ου ισμ ο η ε ίπτωση α η ο ξ υτή ν ε ιελ θη τ π ά μ ι λ ωθείσ ή π ωτέα γι τ ς υπ ιστέ αυτούς ιμ χ ει τ ε ίπτω η ατά η ο θν έ ρ ς χο αι, ύμφω ο ο ικ αι ς υν κ ικ ξ η ιμ ς ω εως φορε ικ κ ί η ο υν ε ο ικ γορ στ . έτοι ε ίπτω η ς γ α τ » α ά η ν ρ ου , αρά α ος , οι ί ΄ ου ανο μο 9 3/9 ρέπε ί αι γο α τ ο υν ε τη ά αυτή π ξ ω εως.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/04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ασμ η έα ία αγωγικ μο ρ δ η μ ο ευμ των από ε ιρία εύου α στ Ι σ η κ ι α οχ ς πη εσ ν π ρ γμ τοπο ν αι τ Η μ Βασί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9 ου α μο Ε Κ) 91 /92 ου ουλίο , η 2η κ ω ρ 992 ε ί εσπίσεω ο ικ ε ι κο ώ α, έπει ρμ ύε αι πό η ι, πό ε ιστ σει ω υτές πο έσεως η ύ ιας η , ο ίμ η α οχ , φενός, υγκεκ ιμ νων πη ε ιώ ω ξέταση, αροχ υ ουλών ατ’ ίτη η α α ο θη η η ή εως ω κώ π φή αι η ρομ ει ς, ετέρου, υ κε ριμ νων μ ο ευμ των α ο υν τ ν ι τ ς ω ακο π φή , τ μ τα α αρ μο αι τ ή ε ύλ ης πο ελ ί υν ά, η υν λ κ ικ ξ » τά η νν ου ν ω ρ ρ αι πό ε αι, ω ε ούτο , σε σμό ι ρ ς ο υπών αι η ρο ν ερθ ί πό ασ η 5η εβρου ίο 999 49/ 6, PP ν ο ούν ησι ο ούν τού ιε ρος αθο ισμό ων τ ί ν η γή πο ρέπε να μ άν αι πό η γι τη ε αρ ή το ν ω ρ ρ 9.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3082"/>
        <w:gridCol w:w="560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/06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ασμ ν ι άμπ κ κατέργ στ τοσί ος πό ιμ τίτη ωσικ αταγω πό ασ 7/9 /Ε Χ οσδ ι μό η σμο η έας ίας ια η π ολή ταβλ ού σμο ιντ μ ι κ ν λ κτι ή ία ι δ έ πω ει μ φ ετικ ς ιμ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να ο θ ο , αρά α ος , η πο ά εως 7/9 /Ε ΑΧ η ι ή , η 2η ανουαρ 94, ε ί π ο ροσωρι μο ν άμπ κ τ ι γωγέ τ οι η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κατέργ στ οσιδή ων πό ιμ τίτη ατα ωγή ζι ς, ς, ω ίας α υκ α , ελ νει κέ ρ ν ν ν αι ροσ ίσου η σμο η έα ξ , ια η π ολή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ισθ ντο η πό ασ υτή σμο ν ιντ μ ι κ, άσ ι η ιμ ο ίστ ε ια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υγκεκ ιμ να μ ο ε μ τα τ λ ίσι ω εως ρ ενέστ ρη υτ ι η ο γι σά η η άκι θ ί α ιμ ν ιστοι ί τ ά μ τι λ ωθείσα λ τέ πό ον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αγωγέα ιμ ι ελ νει κέ χ , άκι μ ιβάλ ν σίμ ς ια ν θεί ξ ί ι ραγματικ αι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φό ον μ ιβο ς υ ές π εβαιω ού ού η η ούν μ λ ωμ ικ οι ί αι εί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ερόμ νο ύλ η ν ότη α ροβ λ ι η πο ή ου χ ικ ους ου τ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ς τ ίζο ι μ ι ολίες υ ές, ίς ατ τ ί τό ροσ ισ εί ράγματι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ω εί ή π ωτέ τι δύν ν ι, σύμ ω μ ο ά θ ο 31 το ν μο (Ε ) 2 13/ το μ ουλίο , η 2η κ βρίο 9 2, ε ί εσπίσ ω ο ικ ε νει κο ώ α, πο ίσο η σμο η α ξ , ια η π ολή ου ισθ ντο η πό ασ /94 σμο ν ιντ μ ι κ, άσ ι η ιμ ο υμφω η ε ια α γκε ριμ να μ ο εύμ τα λ ίσι η λ ο ρόσ ατης, ε ση υτή ια η ο γι σά η η ρογενέ τ ρη ω εως,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ρος τη ο ο δε έ κ ν ναν α ικ ι νικ λόγο να ιβάλ ν ό ι ί ι α μ ικ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/07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πο ισμ , τ ίσι ου ροσ ισμο η σμο η έας ξ ς, ων λ ωμ ν ο ραγμα οπο η αν πό ον ω ή ατ’ κ λ ωση πο εώσεω γγυή εως ροβλ π νη τ σύμ α η π λήσεω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, αρά ρ οι αι , τ ί ΄ ου ανονισμ Ε Κ 913 92 μ ουλίο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2η κ ωβ ίο 99 , ε ί εσπίσεω ο ικ ελ νει κο ώ α αι ρ ρ 45,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αρά α ος , ου ανονι μο E Κ) 454 3 η ι ρ ή , η ας ο λ 993 ια ον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αθο ισμό ισμέ ν τά εων φα μο ή ου ανο μο 913 2, ω ρ ο η ε ον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ανονισμ Ε ) 4 /20 η ι ρ ή , η 1η αρ ίο 002 χουν η νν ι, αν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 εύμ τα αρου ιάζο ν λ ττ μ τα α ο πο α φθη ν τά η έση ν μ ο ευμ των ε λ ύ ερ υ ορία, πο ι νύετ ι ι οϋ ή χ ν υτή αι α ο υν π γο αι,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άσ ι υμβ τικ πο έω η γγυή εως, η ταγε στερη π τ οφή ο ών ρους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 ή ατ σκευα τ ρο ον γορα τ ίστοι ρος ις π ν ς π κ υώ ο γορασ ή λ ε ν ν ι ων ν ω ου, ί ι ν τή ατ ο ά υτ ί ση η υν κτι ή ξ ς ω ν ω μ ο ευμ των αι ατ’ κο θία, η σμο η έ ς ξ ς ου 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θη ε άσ ι η ρ ά υ η εί ς ταξύ ου ω ή ατα κευαστή αι ου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808"/>
        <w:gridCol w:w="688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γορασ ή τι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5, αρά ρ φοι αι , ου ανονισμ 454 93, ω οπο ο η ε ον ανονισμ 4/2 2, ν χει φαρμο ή π ι αγω ών ια ις ο ς α μ τοπο η αν ελ νει κέ σ φή ει ρι τι 19 Μα τ 00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/09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α μο η α ξ ω μ ο ευμ τ ν ριλ μ ά ι ελ νει κο σμο ρος αρα εως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e Du y P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ροϋπό εση ου θ ου ου ανονισμ 13/ 2 μ ουλίο , η 2η κ ωβρίο 9 2,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ί εσπί εως ο ικ λ νει κο ώ α, τά η ο ι αγω ικ σ ρέπε κρίνον αι» πό η ρά μ τι λ ωθείσ λ ωτ α ια α ι αγόμ να μ ο εύμ τα ιμ λ ούται αν α υμβα ν ρη χου υμ ωνή ει ι μ ο εύμ τα ά αρα αι DP De e u y a αι χουν ν ά ε ον ο υτό τ άφ η , ω λ ς ρος η ροτι ιακ αταγωγή ων ν ω μ ο ευμ των, ν ν φέ ουν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ανένα π ό ι γωγι ώ μώ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/12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ασμ η έα ξ εύμ τα ο ξάγο αι ε ρ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 ι τ οφές ατ η ξαγωγή ετ πο τ ρα α ωγή , ο ν εω είται σια τ ή ανε α ωγή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μ ο ευμ των τ δ φος η ρωπαϊ ή η αθ ισμό η δ μο η έ ς αξίας ν κτι ή αξί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9 κ ι 2 του α μο Ε Κ) 29 3/9 το ουλίο , τη 12η Οκ ωβ ίο 992 π ρί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εσπίσεω κ ικ ε νε κο ώ α, ό ω έ ι τροπ ο εί μ ον κ ν μό (Ε ) 82/9 το ρωπαϊ ο οι ου αι το μ ουλίο , τη 19η ε ε ρ 996 φα μό ο αι ια ον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αθο ισμό τη δ σμο η έ ς αξίας ε ο ευμ των πο ι άγοντ ι άσ ι συμ σεως η ο ο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α τη ίζε αι ς ύμβαση π λήσεω , ντούτο απο ι νύετ ι ι ρόκ ι ι ια ύμβαση π ξεργασ ς ή μ ταπο εω . Κατά το κ θορι μό τη ξ ς αυτή δ έ ι ση σί ε ο ε γ σίες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ξεργασ ς ή μ ταπο εω πληρού τι προϋ ο έ ει τ ρ ρ το ανο μο υτού,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ροκ ι νου α εμ ο εύμ τ αυτά ν θεω ηθο κ ταγ να από τη χώρ ό ο ραγ τοπο ί αι ε ε ερ ασία ή η μ ταπο ρ ρ 9 κ ι 2 του α μο 913 2, ω έ ι τ ο ο εί μ ον κ ν μό 82/97, χου η έ ό ι, κ τά ον κ θο ισμό τη δ μο η έα αξί ς, ρέπε να λ μ άν αι π η η αξία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ε ι τ οφή κ τ τη ε α γή π ι πρ χ η ε γι το ε ό ευμ μ σ ρακτικ ο ο υν τ ται τ ε αρ ή τ ν διατ ξ ω το αί η Έ ση μ ρ ο κ τα ησ ικ κ ι κο ό τη αθέμ η άντ η ο έλ ς.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