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sz w:val="30"/>
          <w:szCs w:val="30"/>
          <w:vertAlign w:val="superscript"/>
          <w:lang w:val="el" w:eastAsia="el"/>
        </w:rPr>
        <w:t>Κ</w:t>
      </w:r>
      <w:r>
        <w:rPr>
          <w:lang w:val="el" w:eastAsia="el"/>
        </w:rPr>
        <w:t xml:space="preserve"> Η-Λ NCY 2:30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ρωτ 5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 Ν Ο ΚΟΝΟΜ.ΚΑ ΤΩ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ων ι η μ σ ων ν ν δ τη ου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ΟΙΝ.: ς μ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ο τ ε ο αν ΕΕ) ρι 3 ι ο ρτί ια ε άτ αν έ σ ι α ωγέ ν ΕΕ) ρ 2 ι ιστι σ ν μ ι κ σα ωγέ ωρο υ ν ι έ τ γωγή α ρα ς ς, ι ιβ φ ά ε γωγέ ό α ωγ α α τ τ τ γρα ν ε λό ω ε γωγώ </w:t>
      </w:r>
      <w:r>
        <w:rPr>
          <w:b/>
          <w:bCs/>
          <w:lang w:val="el" w:eastAsia="el"/>
        </w:rPr>
        <w:t xml:space="preserve">Χ . </w:t>
      </w:r>
      <w:r>
        <w:rPr>
          <w:lang w:val="el" w:eastAsia="el"/>
        </w:rPr>
        <w:t>αρ ρωτ Ε 0 2 Υ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ο ο ι ωση α α ή </w:t>
      </w:r>
      <w:r>
        <w:rPr>
          <w:b/>
          <w:bCs/>
          <w:lang w:val="el" w:eastAsia="el"/>
        </w:rPr>
        <w:t xml:space="preserve">α ό ΕΕ) ιθ. ς τ οπ ς ς τ ου </w:t>
      </w:r>
      <w:r>
        <w:rPr>
          <w:lang w:val="el" w:eastAsia="el"/>
        </w:rPr>
        <w:t>εύ ε ί ίδα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σε ά 2 α </w:t>
      </w:r>
      <w:r>
        <w:rPr>
          <w:b/>
          <w:bCs/>
          <w:lang w:val="el" w:eastAsia="el"/>
        </w:rPr>
        <w:t xml:space="preserve">σχύε </w:t>
      </w:r>
      <w:r>
        <w:rPr>
          <w:lang w:val="el" w:eastAsia="el"/>
        </w:rPr>
        <w:t xml:space="preserve">ων ο ο </w:t>
      </w:r>
      <w:r>
        <w:rPr>
          <w:u w:val="single"/>
          <w:lang w:val="el" w:eastAsia="el"/>
        </w:rPr>
        <w:t>ε ατ ν ν έ α γέ ο ε τ ε αν ΕΕ) ρ α ιβ λ ε λέ σα ωγέ ε u a he c d ν μ κ α μ ε ια ε τ άλλ ε ε σ ν μ ι κ ο α μ ε</w:t>
      </w:r>
      <w:r>
        <w:rPr>
          <w:lang w:val="el" w:eastAsia="el"/>
        </w:rPr>
        <w:t xml:space="preserve"> ων </w:t>
      </w:r>
      <w:r>
        <w:rPr>
          <w:u w:val="single"/>
          <w:lang w:val="el" w:eastAsia="el"/>
        </w:rPr>
        <w:t>ρ ο τ αν ΕΕ) ρ θ.</w:t>
      </w:r>
      <w:r>
        <w:rPr>
          <w:lang w:val="el" w:eastAsia="el"/>
        </w:rPr>
        <w:t xml:space="preserve"> λλ </w:t>
      </w:r>
      <w:r>
        <w:rPr>
          <w:u w:val="single"/>
          <w:lang w:val="el" w:eastAsia="el"/>
        </w:rPr>
        <w:t>ε ες α</w:t>
      </w:r>
      <w:r>
        <w:rPr>
          <w:lang w:val="el" w:eastAsia="el"/>
        </w:rPr>
        <w:t xml:space="preserve"> α κ </w:t>
      </w:r>
      <w:r>
        <w:rPr>
          <w:u w:val="single"/>
          <w:lang w:val="el" w:eastAsia="el"/>
        </w:rPr>
        <w:t>ρ τ ς</w:t>
      </w:r>
      <w:r>
        <w:rPr>
          <w:u w:val="single"/>
          <w:lang w:val="el" w:eastAsia="el"/>
        </w:rPr>
        <w:t>ιβ λλ ν δ ο ά πό ο</w:t>
      </w:r>
      <w:r>
        <w:rPr>
          <w:lang w:val="el" w:eastAsia="el"/>
        </w:rPr>
        <w:t xml:space="preserve">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γωγέ ωρο σ υ ν ι ι ν αρ σ ν ο ατ γρα σ ων ά ο τ ε ο κα (ΕΕ αρ 2 ι ων ακέ ρχές αλο ι τ ατ γ αφ ν γωγών ο εξ σ ων ά ο τ ε ο κ ν (Ε αρι τ τ ν α τ ω, αρ κα ο ι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ρ στ ων κών ερ ε ε ν ι ωση ν ων ν </w:t>
      </w:r>
      <w:r>
        <w:rPr>
          <w:u w:val="single"/>
          <w:lang w:val="el" w:eastAsia="el"/>
        </w:rPr>
        <w:t>α ς κα ε ων γω</w:t>
      </w:r>
      <w:r>
        <w:rPr>
          <w:lang w:val="el" w:eastAsia="el"/>
        </w:rPr>
        <w:t xml:space="preserve"> ή ατ σ ύ λ α α </w:t>
      </w:r>
      <w:r>
        <w:rPr>
          <w:u w:val="single"/>
          <w:lang w:val="el" w:eastAsia="el"/>
        </w:rPr>
        <w:t>πο λό υ ι</w:t>
      </w:r>
      <w:r>
        <w:rPr>
          <w:lang w:val="el" w:eastAsia="el"/>
        </w:rPr>
        <w:t xml:space="preserve"> ύ λ α ίο κα ο τ ν </w:t>
      </w:r>
      <w:r>
        <w:rPr>
          <w:u w:val="single"/>
          <w:lang w:val="el" w:eastAsia="el"/>
        </w:rPr>
        <w:t>ο ε ι σ</w:t>
      </w:r>
      <w:r>
        <w:rPr>
          <w:lang w:val="el" w:eastAsia="el"/>
        </w:rPr>
        <w:t xml:space="preserve"> αν μ κ α ιδό κή) </w:t>
      </w:r>
      <w:r>
        <w:rPr>
          <w:b/>
          <w:bCs/>
          <w:u w:val="single"/>
          <w:lang w:val="el" w:eastAsia="el"/>
        </w:rPr>
        <w:t>υ μ έ</w:t>
      </w:r>
      <w:r>
        <w:rPr>
          <w:b/>
          <w:bCs/>
          <w:lang w:val="el" w:eastAsia="el"/>
        </w:rPr>
        <w:t xml:space="preserve"> ΡΟ ΣΤ Η ΔΙ ΣΗ </w:t>
      </w:r>
      <w:r>
        <w:rPr>
          <w:b/>
          <w:bCs/>
          <w:u w:val="single"/>
          <w:lang w:val="el" w:eastAsia="el"/>
        </w:rPr>
        <w:t>ΒΕΣ ΤΙΓΡ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ΙΝ Δ ΟΜ Σ </w:t>
      </w:r>
      <w:r>
        <w:rPr>
          <w:b/>
          <w:bCs/>
          <w:u w:val="single"/>
          <w:lang w:val="el" w:eastAsia="el"/>
        </w:rPr>
        <w:t>ΠΟΔΕ ΤΕ Α ΚΟ ΝΟ Η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λω ίω τ ς - Τμ ήμα ασ ο α ξ ας π υ 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λω ίω σ νί ς - Τμήμα ασ ο ς ξ 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ΕΛ.Υ.Τ Ατ κ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ΕΛ.Υ.Τ Θεσ νί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κ λων ίο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Σ.Δ. ε κ ηρ σ α Περ ρ ιακές /νσε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θεώρ σ ς ρ σ 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Περ φ ρ ια ς κ ς ι ε ρ σ ις δ 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Υπουργείο Ανάπτυξης Ανταγωνιστικότητας -Γεν. Δ/νση Διεθνούς Οικ. Πολιτικής- /νση αθ σ τω σα γών - Εξαγω ν π κ ς μ 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ν. είο το ρ τ ς - Δ/νση Χημι χ κ ασ ολο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σ ος ν ν ι ηχάνων - Ξενοφώντος 5 ν σ ος ορ κ ν π π 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κ Ε σ μ λ τ ρ ων οσ ονδία ν στ ν δος - Τσαμαδ 8 Π 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στ ν θ νας - Πειρ 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στ ν 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ΩΤΕ ΙΚ ΔΙΑ ΟΜ</w:t>
      </w:r>
      <w:r>
        <w:rPr>
          <w:b/>
          <w:bCs/>
          <w:lang w:val="el" w:eastAsia="el"/>
        </w:rPr>
        <w:t>φ ίο μμ τ α ημο ω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ίο λ ν ίων &amp; Ε.Φ.Κ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Δ/νσεις : Τελ.Διαδικασιών, Σ.Τ.Ε.Π., ΕΦ.Κ &amp;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Δ/νση Διεθνών Οικονομικών Σχέσεων - Τμήμα Β' : Τελωνειακών Θεμάτων /νση .Θ.Τ.Ο.Κ. : </w:t>
      </w: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 xml:space="preserve">Γραφ ίο στ μέ /νση </w:t>
      </w:r>
      <w:r>
        <w:rPr>
          <w:b/>
          <w:bCs/>
          <w:lang w:val="el" w:eastAsia="el"/>
        </w:rPr>
        <w:t xml:space="preserve">β. </w:t>
      </w:r>
      <w:r>
        <w:rPr>
          <w:b/>
          <w:bCs/>
          <w:lang w:val="el" w:eastAsia="el"/>
        </w:rPr>
        <w:t>Τμήματ ΄ , 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