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0: 46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Σ ΣΗ Α ΓΗΣ ΗΣ Ρ Λ ΓΙ Η ΟΛ ΤΙΚΗΣ Κ ΟΜ Θ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ΥΠΟΔ/ΝΣΗ Α' ΑΜΕΣΗΣ ΦΟΡΟΛΟΓΙΑΣ ΤΜΗΜΑΤΑ Β', 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>π Β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δ γί α ν μογή α θρ α </w:t>
      </w:r>
      <w:r>
        <w:rPr>
          <w:lang w:val="el" w:eastAsia="el"/>
        </w:rPr>
        <w:t>α ο ο ξ ν ρθ ων α ΦΕΚ ω ν φ ι ά δ πό η τ ή ασ καθ ρ αι ο ο ο ό ε ν ών ρο πων αι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ν α ς α έ κό ο ίες ια θ α φ ε ρμ ή τ </w:t>
      </w:r>
      <w:r>
        <w:rPr>
          <w:b/>
          <w:bCs/>
          <w:lang w:val="el" w:eastAsia="el"/>
        </w:rPr>
        <w:t xml:space="preserve">ρο 4 δ α ε χ ρη α κ δ α ριότ τ </w:t>
      </w:r>
      <w:r>
        <w:rPr>
          <w:lang w:val="el" w:eastAsia="el"/>
        </w:rPr>
        <w:t>α άγρ φ ρθ ο υ ί ο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δ ν πό ι τ ασ α ρό πα αι έ ρθ υ κ ριμ , ε έ δ π ή ασ ρο ε τ ξ α ίο ’ « δ πό ι ασ » ο «Φ ο σο υ ών ο πων Φ Ε ν τ πό ε σε ο φ ε ά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α αδ έ δ π ι τ ασ ν ών ρο π ν ών ν ρο ο ω τ ε ρθ ω ς αι ν 2 τ έ δ π η τ ή ασ ότ τ α ε α α ο ησ ε δ ν ι ο ατ β η ο ών ρο πων αι ών ν υ ώς, ν ε λα ο ού έ δ ο αχ ο σο ών ρο πων αι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ε ι αμ ι έ πό ι ρη τ ή α ιό ν ρο πων υ ν ς τ κέ δ ν ι ς </w:t>
      </w:r>
      <w:r>
        <w:rPr>
          <w:b/>
          <w:bCs/>
          <w:u w:val="single"/>
          <w:lang w:val="el" w:eastAsia="el"/>
        </w:rPr>
        <w:t>θε κ</w:t>
      </w:r>
      <w:r>
        <w:rPr>
          <w:b/>
          <w:bCs/>
          <w:lang w:val="el" w:eastAsia="el"/>
        </w:rPr>
        <w:t xml:space="preserve">ν ε α α ο ού πο τ αχ </w:t>
      </w:r>
      <w:r>
        <w:rPr>
          <w:b/>
          <w:bCs/>
          <w:u w:val="single"/>
          <w:lang w:val="el" w:eastAsia="el"/>
        </w:rPr>
        <w:t>υ ο ό</w:t>
      </w:r>
      <w:r>
        <w:rPr>
          <w:b/>
          <w:bCs/>
          <w:lang w:val="el" w:eastAsia="el"/>
        </w:rPr>
        <w:t xml:space="preserve"> αρ ρθ 2 ως πο τ κά ο τ πό σο ο ο ο τ δι ό ά η ο ι ο έ σ αυτ ώς ο ο ο τ ). ε ί ση υ αρ κρα τ β ν τ ω σο ο ηφ ο ο ρο πο ς, ων ι ά ο τ Κ Φ Ε ί , ά πο τ ά ο αχ υ ο ο ό α . ρθ ο 2 ε ι α ν ι α πο τ ά τ έ ξ ν ο ί ν φ ά ξ ρ ο ρο σχ Φ ν 1 ε έ ατ ξ Φ » ι λέ ν ξ θ ν 2 έ π τ σ πο τ ών ε ι α ό : ν αρ αι ρ ο 2 ο ο ι ών ι ων έ λο ών ρο ών Ο γαν σε ν ρο ών υ ιρι ών Ο γαν σε ν ά θ ο 7 τ ν 3 2 ε φ ο ο ι ών κι ων ε τ ς, ρθ ο 2 ή ν ο ε γ ς ύ λλα τ ή χ ση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ρ ο ε ε ν ο ρο ύ τ πό α ιτ ν σ ε ε ε ο ο ο παρ. 2 τ ά 7 ν 1 ε ί ή ν τ ω σχ αι ε ί ση ν ε α α ο ησ πο τ ών ο χ ν τ σ τ ε ν ι ο ο ο ι χ ν ο ω ι ν αρ πο ή έ τ ξ 1 τ ά ν φ ο τ κό πο τ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ρθ ο ε ί τ φ ο η ν πο τ ών τ κό πρ ρ ή κατ πρ τ χ ό ε α μ ή , ά θ ο 2 τ ν 1 π ε ε ώ α ί ν ε γυ ν ρ. ρ ε ί ν αρ ο ε α α σχ αι ε ση ν φ ό ν πο τ ών ο τ ατ ξ 2 α ς α ο ο λλο ν πτ ι κ λη 2 ως ω ραγ τ ο α αγωγι ών ε ν ε ε ί ση α α ο ησ ν ο άν πο ών ατ α ή ν ξ ν ρ ο ρθ ο 1 ρ ο ι ν φ ό ν τ ω, λλά δι α ι ατ ξ τ ν ν ν α ν ι δ έ ατ ξ ο ο ο ο ο ι ή χ ν ε α α ησ π ών ο π χ αρ ρθ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 α αιο ο πο ά ο ι σ ς ξ Φ Ε α πα λά ι πό ό τ , ως ι αρ δ μ δ ό ο αρ σ αρ ρ ο ό ρό ρα πτ η Φω τ ϊ ών Σ ν μ ι δ 10 w η ν δι ι πο ο τ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. άρθ ο ό φ ό η ο α ρο χ ι πό τ ο ρ τ ά ρό πα πό πέ α λλο πέ ι ε α μ ή ν φ ό ι άν λλά δι ε π έ δ μ τ ΟΛ. 2 κύ λ ό ς. ς ν ν ε α αι ο ού ο πο ών ς ρο ι ο ο έ δ ο ικού ο ου ί ι ν ε α α ο ησ α ο ο ο ν ξ ρθ 2 θ ο ο ά π τ κέρ ) πό η ασ ωση ο ο ς τ ο ο η ο ο ικό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ι ν πο ε π ρη τ α ιό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ογό ν ε α αιο ο ηθ ο η υ πο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Γ -Σ65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φ ά πο ά ο τ στ π ε τ πό ν γκα ή πα λο ση κ π η ση αμ ν ε τ σ ατ γμ ι γ ό ε τ ό ο α μ 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π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Κ δ υ φ ρο γι ού υ π υ</w:t>
      </w:r>
      <w:r>
        <w:rPr>
          <w:b/>
          <w:bCs/>
          <w:lang w:val="el" w:eastAsia="el"/>
        </w:rPr>
        <w:t>ν έ ο ι ο η ν ών ρο πων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ών ν ο ι ο ο ο άτ λάδ ς α πα λάσ πό ό ο τ , σ ξ ρθ ο 2 π χ άπ α λάδ , λπ. κές τ ε ν τ ν ρ πα υ ό ό σ λλη ε δ ξ (π χ αρ ρθ ο 1 ν 2 ι Σ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τα διανεμόμενα κέρδη του φορολογικού έτους που έληξε των νομικών προσώπων ών ν ο ρο τ σ ν . ., τ μ ο ο ε ο ο ο ά έ θ ς α ν έ δ ών ρο πων αι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πε τ ύ αρ η φ ο ο ν ζη ν ρ ε δ ο ο ο ο ε ο ατ β ο τ π χ έ ών ρο πων ών ν ο πα λάσ πό ό ο τ , ο πό ο α Τ.Χ Σ ατ α μ ρ ρά τ ια ν δ τ ξ λη ο έ , ε αξ πό β β σ πών ι ών ό ων ων ξ 2 πα λ σ ε α α ώ ι ν ο ε ή υ ν ατ ο ο ό ρό π ο ή πο α ε ν ο ο ι ο ρο υ αν αρ κο ο ό ο αρ π τ στ α ή π ση ό ν ε α ιο ο ησ λ ρο ε αχ σ φ άν ο ς Κέ δ ο ο ο ο ε ε ι α ν ι ωση ο ίας τ ο ο ι ο πρ υ αν τ δ π αν ι ρ ε ίση ε ε ι τ σε ν ν αι ο τ ών ρο πων αι ών ν άγε ι αθ ρό ν ν ν ε α α ο ού ν δ ν πο τ ώ ν γωγή ο α τ πρ η ν λο ο φό ο ε τ . ευ ρ ε ν φ ό ι άν α μ ρό π ρθ 4 πο τ ο λ ρα ά β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γρα ο ί ρθ ζετ ο πο ά ρό πα έ ν φ ο ι τ σ θ ο ρο ι π η τ ή α . ο ς ο πο ά ρ πα ι πό θ η α ιτ ρο ι ς πό η τ ή σ ότ α ώς έ δ ο ο ο ε ρθ αρ α αρ α ε πτω ν λο 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 λο ρ φ ά α λο ρα ι β ί τ άσ ύ ς ν ώ ρο πων αι ο ών ν ε ι α ν ι α ο ν φ ο ι ο ά ά αι 2 ά α ι ΄ αθ ς ά ο , η πο η σ λαί ι η τ κής ασ ιό ς ν ι άν ρο πων π. ι ε φ ά ι ή ο σπρά ι λα ν πτ ι κών ν π χ 1 δι α ο ξ αθ ς αι ες ο ι α μ ή ια η ή ο ατ λλο άλυ η κε 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 ν υ ρο υ ν π ι κή α ιό λ ά πο τ ό πά ο ι ή ε π χ ι ή πό α πο έ ν ί ς π ο ό πά ι ρο πι . , ν ι τ μη ο ρο ύ τ π ν γκα ή πα λο ση κι ό ε τ ι ό ο τ , σ ά θ ο υ γμ τ ερ ιτ ω, ιση ί ι ά ο , η , .λ . ο αμ ν ρ πα ε ’ ρθ 2 ν κά ρό π τ ο ίο ε δ ο ρα τ α α μ ή ό ν φ ό ΟΛ. 2 κύ λ ς. φ ά έ ε ι ες, ς κα ρ , ο με ό ο ρ τ υ ρ χ πό ι ασ ιό π χ ε ν μ ν δ ίδ ν ρο τ ρ φ ών ν , ατ ν .λπ. . , ο α γρα έ ν ών αθ αι η ρε ρο υ , ε δή πο ε α α ο ρα τ α, αδ ι ο ν ρί τ τ , ν ν κα ρ ν ν ια ο ο ο έ ο ο ν ι ν ο α έ ι ασ ν πο τ ο ι α ό η φ , μ ν τ κό αυ ν ί , ευ ρ ε ό ι η τ ασ ιό ε ι α ν ι υ ο ρο ύ τ πό ι ε κών ν ν ών ρο πων ι ών ν ρθ ο 2 η ξ ν α ς ν ό ρ ύ τ ν α ι η τ λλα ή ι ρό πο , λλά ο ρ ύ ε κα ρ ο ησ ν υ ό η σ ν ν τ ω α ι αι ο π τ ά ρό πα ο ι ο ο ο τ λά λλά ο κα σ σ ρα ς, αθ ς α λλο π ά ό πα ο ρα τ ί ι ς ο ο ο άτ ο λάδ α ο ι λλο πά ά ρό πα ο ρα τ ο ι ς ο ο ο ά ο άδ αι τ ο ρα ς κατ α πο τ π ίσμ , α α μ τ ά ι έ ρο ο ς ρθ ο αθ ν αι ρα τ ο ς πό η τ ασ αρ κρά φ α έ χ ε η τ φο ο υ ο έ σ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γρα ε αι ν ών ρο πων αι ών ν ο α μ ο ο ιστ ρό α Π) ο ρο ύ τ ατ ρχι ή ν γν ρι ν η τ ο ν ν ατ ν τ ν λο α ο άρκε ν ν ν ν ων ι πό . ς η ά ι ό πό , ως υ πό ωπαϊ ση ατ α μ ή ν 2 ωπα ο ί κα τ Σ αρ γρα ε ά ρό π α έ ο πλο ρα ι ά β ία α ο ι ξ ν θ ων ς αι α α Γ’ τ Μέ ο α, στ ο ά ν κώ ρο πων αι ο ών ν ο ο λ ρα ι ά πό ά ρό πα ο ο πλο ρα ά ία ι ς ρο ό ο ο ο ό ν ε δ ν σ ν λο ο ο ο ο ι ε ων ά ο ν 2 κ ι τ α φ ό ι κ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γρα ο ρ ε τ ε αρ ρ ο πα λαγή πό ό ο σο τ ν ων ο ρο ύ τ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Χ Σ ατ α ρο ρά ν δ τ ξ λη ο έ , α ς αι ατ ξ αρ ρ ο ά πα λαγή πό ό ν ε α αι κών ε δ ν ε αξ ς ο 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Γ -Σ65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α μ ή ρο ρά τ δ τ ξ λη έ α μ ο ι ν λο α αι ν ά ό α ά θ ο ί , αρ γρα ο ρο έ πα λαγή πό ο ε ξ ς ο πο τ πό β σ ο κών ν ν αι ων ρ μ ν λ ου ά ρ πα έ ι ο ο ο ο ά ο ι μ ε κα σ σ σ Ε άδ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μ ν ι άν τ ε ν αρ γρά ων αι ρθ 2 ο μ ΟΛ. 1 κα κυ λ ς. τ ξ ρ ο ι ο α πο τ ν ο ο ά ο ρχί ο πό α ρί αι . ώς, ι ν ε α α οπ ησ φ ο η ν πο τ ών ρ πω ν ο ο ι ά χ ή ) ο ρχι ν ρ ν ρί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αμ ν ρα ή υ α μ ή ό αρ ρθ ο 2 λλά ί ν έ ξ ρο ν </w:t>
      </w:r>
      <w:r>
        <w:rPr>
          <w:b/>
          <w:bCs/>
          <w:lang w:val="el" w:eastAsia="el"/>
        </w:rPr>
        <w:t>ρο 5 κ ά ιση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ξ ρθ ο 2 ε ι ρ όν καθ ρ ρε ι αν έ ατ ο ι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λη ώ ε κα ρισ ο πο ς, ο ό ω ρ όν ε β ατ β ε λ ι ξ α μ ο ι ν ά τ πό η λο ρα ών λο ρα ι ών ν πό ό πρ πο τ ή θε καθ ρισ τ α η α α ε ι α ν ι α πο τ ά τ στ α έ ρτ ον δ ν ι ών ιδίων .λπ. ν ών ο πων αι ώ ν ρθ ο υ πο ε ά α ρο χ πό τ β ή σφ ών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ί ων . π. ν ι άν ρο πων αι πό ν κώ ρο πων ή ν ών ο ν σ ν τ ξ ν ρθ αθ ς α υ ν ρθ ο ε ’ αρ ρ ο α ε ’ αρ ρ ο 2 ρο ύ ρο όν καθ ρ , ί ων ν τ ω α β ε ά α ρ ς ν έ δ α ν πί ς ι , ια α μ ή ν ο ο ο ι ών τ ξ 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ρ ο 2 ο ς ό ω ο ό αρ κρά ό σ τ ξ ε . αρ ρ ο διο ι ν αι ο δε ων ό ΟΛ. 2 π α ε ο ραμ τ ν ν αι σ αρ γ φ ρ ο 2 ο ο πό ατ β ή ρο καθ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 ί τ υ α μ ή ξ ν ρθ ων α 2 ξ ατ λα ν ικά τ α λλο ι τ σε λ κ θ ρ , ως λλ στ ί θ ο δ ίας ά ο ο ο ό α ς ών ατ ώ τ ε ύ α η δ τ ξ ν τ ν Σ ρ ε ί ση ό ρό πο καθ ρ αι α ζει πο τ ά πό έ δ ο ατ η υ ρέ ε αχ ό ο σο τ ατ ό ο λή ωσ κ θ ρ , ων ν φ ό ρθ ο αρ ς θ ο τ ο ά α ο έ ε καθ ρισ ι ρο ρ όν κ θ ρ , ρ ε ι α μ ή ά ο 5 π τ σ πο ν ρό πα ή ν έ ο προ ι ο λή ωσ κα ρισ β ς πό ν ο ών , γί λλων ε ι κών ν απο τ ων .λπ. , αμ ν γο α ξ ν ι άν αγί ν ξ ν ο ών ω ως ρο ύ τ π άθ ρό ο π χ θ κωτ ε κτ ια ι λέ ο ο ρο ύ τ πό ο ά α ν τ ω ίας ν β ζό ν ν πό ατ η ε ά αιο ως υ ίστ ν τ ω, αρ κρα τ ό ο ωνα ατ ξ ν ρθ ων α αρ λλά υ αμ ν ωση ό σο α α ο ο ο ως η ν ν φ ό ι ν α μ ι ρο καθ ρ ο πο τ τ ο ι ο ρχί ο πό α ρ αι ε ε τ ση ο ι δ αρ ς ατ β ο καθ ρ έ ν α β ε α α ο γ αρ κρά ό , αρ τ υ ε θ ωση ο τ ι ρο ο 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ρολ γι ός ς</w:t>
      </w:r>
      <w:r>
        <w:rPr>
          <w:b/>
          <w:bCs/>
          <w:lang w:val="el" w:eastAsia="el"/>
        </w:rPr>
        <w:t xml:space="preserve">ξ γρά ο ρθ ο ε έ δ π ι η τ ασ ι πο ά ρό πα αι έ ο λο ρ ι ά β ία, αθ ς ι ά ρό π ε τ σ ’ ρθ ο (μ κ δ ο ι χ ρα τ α .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.Π.Ι. πο σ αν σ η ήλλο π θ τ α αι ύ ) ο πλο ρα ι ί ο ο ο μ σ ε ε ο έ ατ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(26 ).ν ε ν ε τ σ ν π ο πι έ ιρε αν πή λλο πή , σ α σε υ ,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 σ κούα σ έ ε δ ο ι ε ο ι ι , έ φ ν σ ο ι η άγγε μ ), κο ραξ ες) αι ’ έ ρθ ο ε αμ ν τ ι ε σε ’ ς ρ ο ρθ ο πλο ρα ά έ δ ο τ πό ρη ασ ο ο ο ω λ κα αρ γρά ο ρ ο δ κό ο κλ κα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8"/>
        <w:gridCol w:w="88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ρολ γητ σό μ ( 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ς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αρ μ ρυ ιρ λο ρα ά έ τ ο ο ο έ δ 0 ό ο ο ν χ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 ο πρ ύ τ ως ή 2 + (3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γρα ο ρθ ο υ ί έ δ πό ι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ασ π</w:t>
      </w:r>
      <w:r>
        <w:rPr>
          <w:b/>
          <w:bCs/>
          <w:lang w:val="el" w:eastAsia="el"/>
        </w:rPr>
        <w:t xml:space="preserve"> θ ή ι , π τ </w:t>
      </w:r>
      <w:r>
        <w:rPr>
          <w:b/>
          <w:bCs/>
          <w:u w:val="single"/>
          <w:lang w:val="el" w:eastAsia="el"/>
        </w:rPr>
        <w:t>γρο ο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δ αρ γωγ</w:t>
      </w:r>
      <w:r>
        <w:rPr>
          <w:b/>
          <w:bCs/>
          <w:lang w:val="el" w:eastAsia="el"/>
        </w:rPr>
        <w:t xml:space="preserve"> ο ο ο ι ε α ία </w:t>
      </w:r>
      <w:r>
        <w:rPr>
          <w:b/>
          <w:bCs/>
          <w:u w:val="single"/>
          <w:lang w:val="el" w:eastAsia="el"/>
        </w:rPr>
        <w:t>ατ 1 )</w:t>
      </w:r>
      <w:r>
        <w:rPr>
          <w:b/>
          <w:bCs/>
          <w:lang w:val="el" w:eastAsia="el"/>
        </w:rPr>
        <w:t xml:space="preserve"> ι </w:t>
      </w:r>
      <w:r>
        <w:rPr>
          <w:b/>
          <w:bCs/>
          <w:u w:val="single"/>
          <w:lang w:val="el" w:eastAsia="el"/>
        </w:rPr>
        <w:t>γρ ο</w:t>
      </w:r>
      <w:r>
        <w:rPr>
          <w:b/>
          <w:bCs/>
          <w:lang w:val="el" w:eastAsia="el"/>
        </w:rPr>
        <w:t xml:space="preserve"> ιρισμ ε μ ν ι σ</w:t>
      </w:r>
      <w:r>
        <w:rPr>
          <w:b/>
          <w:bCs/>
          <w:u w:val="single"/>
          <w:lang w:val="el" w:eastAsia="el"/>
        </w:rPr>
        <w:t>ε ρο ών ι</w:t>
      </w:r>
      <w:r>
        <w:rPr>
          <w:b/>
          <w:bCs/>
          <w:lang w:val="el" w:eastAsia="el"/>
        </w:rPr>
        <w:t xml:space="preserve"> ν </w:t>
      </w:r>
      <w:r>
        <w:rPr>
          <w:b/>
          <w:bCs/>
          <w:u w:val="single"/>
          <w:lang w:val="el" w:eastAsia="el"/>
        </w:rPr>
        <w:t>ο ραξ γ ο</w:t>
      </w:r>
      <w:r>
        <w:rPr>
          <w:b/>
          <w:bCs/>
          <w:lang w:val="el" w:eastAsia="el"/>
        </w:rPr>
        <w:t xml:space="preserve"> ν ι ών γαν σε ν ε </w:t>
      </w:r>
      <w:r>
        <w:rPr>
          <w:b/>
          <w:bCs/>
          <w:u w:val="single"/>
          <w:lang w:val="el" w:eastAsia="el"/>
        </w:rPr>
        <w:t>ι έ</w:t>
      </w:r>
      <w:r>
        <w:rPr>
          <w:b/>
          <w:bCs/>
          <w:lang w:val="el" w:eastAsia="el"/>
        </w:rPr>
        <w:t xml:space="preserve"> σε </w:t>
      </w:r>
      <w:r>
        <w:rPr>
          <w:b/>
          <w:bCs/>
          <w:u w:val="single"/>
          <w:lang w:val="el" w:eastAsia="el"/>
        </w:rPr>
        <w:t>αθ ς κα αγ ο έ</w:t>
      </w:r>
      <w:r>
        <w:rPr>
          <w:b/>
          <w:bCs/>
          <w:lang w:val="el" w:eastAsia="el"/>
        </w:rPr>
        <w:t xml:space="preserve"> ε ι έ ρ ξ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 φ ρ ο ε ι ο ο ν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ρό πο ή ) ο πο ο ό ε αρ κρά ό ο ων ρθ μ τ ο , α μ , μ β ε ι α ν υ ο ο η δ ρι φ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Γ -Σ65 αρ κρα ό ο μι ο η υ ε αι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ά θ ο τ ν ο ν η ε κύ λ μ αρ γρα ο ρθ ο ί ε ο ο ο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σε ν ’ κε λα έ ε αν π λλο ή π ο πι ε ες ο ν πή λλο πή συ ισ αι σε υ ν κο ν σ κού α σ έ ε δ ο έ ε δ ο έ ι ες, έ φ ν ό σ ο ι η άγγ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 κο ραξ ) ρ ο ε αρ γ άφ ν ι τ ο ρά ς ατ 4 ) ι έ δ ο ρο ύ πό ι η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ασ ο ε τ λη ων ε πο ρ ή άτ πό ε ατ 3.1 ατ . ξ ρο ο ί ι 3 ε ου 2 ε ω ατ ο ν ε ν αρ γρά ο ρθ αρ γρά ρθ ο λο ρα ι ά πλο ρα ικά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, α τ σ πα τ ι ιο άν ά ρ π έ α τ ο ο α σ ό ω ά. ιο άν ω δ ν ι άν ών ρο πων αι ών ν ο ρο ύ τ πό ι ή α ιό ο σ ε τ υ . υ ώς, έ δ π τ ν ι π α ιό ο σ ο ι ν ο ο ο ε α . ρί ή ση τ ν ν ό ρό πο ή ε ι α α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λάδ α ά λη ά πό 1 α ο ρέ ε ε ο ι ά αρ α ι σ ο ο σ ρο ο ί ο ώς έ δ αν ε ερ ιτ ω α άν ρό πα ν ι ων ξ ρ ο 2 ο ο ι ό ο ή λλ έ ν ε αι ρο α μ ό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, ο ες ι 1 αρ ί τ ε αρ θο ατ ι δ ο ν ο π ι μ ν μ έ ι αρ δ μ , ν ιρε ο ο ο 2 2 πέ τ δ π ι η τ σ ι ό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α ο ων ία πο ρα ν λο ών ό ο ς ε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ό ο π α λο ε σ δ μ μ μ σ ε 5 0 4/1 ] 2 ] = 1 6 2 ό ο π ν λο ε σ δ χ ρί τ μ σ τ ε</w:t>
      </w:r>
      <w:r>
        <w:rPr>
          <w:b/>
          <w:bCs/>
          <w:u w:val="single"/>
          <w:lang w:val="el" w:eastAsia="el"/>
        </w:rPr>
        <w:t>5 0 8 1 ] 3 8 υ ι ό αν λο ών φ ο = 2 τ δ τ ε τ π ρ. 5 τ ίδ ά θ ο ε</w:t>
      </w:r>
      <w:r>
        <w:rPr>
          <w:b/>
          <w:bCs/>
          <w:lang w:val="el" w:eastAsia="el"/>
        </w:rPr>
        <w:t xml:space="preserve"> ι έ δ τ ν ε ι ή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 ι τ ν ’ κεφ λα ρε ες ο α πή λλο πή , π πι έ ν πή λλο πή , συ ι κα ε σε α ν , ε ( ο νί ασ ο αίο σ κε δ ο ή ε δ ο έ ι ες, έ φ ν ό σ ο ι η άγγ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 σ κο ραξ ) ρ ο ό υ ί ν ο ύ μ 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ν ως ί ι σ Ε ι ή π αρ γό ε τ γε ς ρο α Ε Η. Ε λλο ρο πό ξ δ ό ρό ρα πτ ωτ τ ϊ ών υ τ ν ι α ατ πό α ν ο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 ών πτ η αι ερ λλ , ο δ ων αρ ρθ ο 2 Α΄ , πα άσ ό ό ω πα λα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 ρο ό α ο δι ό ο α ιασ σ α δι ρό ρα πτ η τ τ ών υ τ ν ι α 10 ε ε ση αν ε λα ο ησ , ο ο ο ι ων τ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δ α ατ ό ν ε α α ησ ν σχ ρθ ο ια ά ρ πα ο ο πλο ρα ά , πα λ σ ο α ε ι α ν γκη πό αθ ά έ δ ρ ε ι ρ ορ σμ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ο ν κε δ ν τ , δ ς ν α ε σ λο α ιασ α ο τ ο ι ή π α α . ρθ 2 δ π ο γο ο ών αι ερ λλο , ρο ξ ς, γε ς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 ή λαγή ί κα α ο ε κά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ξ ρ ο α ή ια σο ο πο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π α χ α ό 1 Ι ν ρ 2 κ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ή Υ η ε Ε κα τ Περ ε κ ε λεκ ο ακυ ν ΕΣ Υ ο Ηλεκτ ο ά υ λλα ν ( η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κων , εκ ν ρι 1 αι υ , ’ εκτ ν ριθ ν αι , Η’ ’ ’, Ι , Ι Γ’, Ι , Ε , Ι Τ , Ι ’, Ι ’ Θ , Κ , Κ , Κ και Κ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πτ αι γων ς ε ν ν ι ν α ί ς λ. Κ ν γο ΗΝ ο γε ο ο ν ι ο ιστ κής υπο ο ησ α έ χ ν ΕΛ , ή Ν ΕΡ Ο Ο Λ ΓΙΚ ΕΠΙ Ε Ρ ΣΗ R IT RICO NG, αν ι ου Ν Ε Ε Η . πυ ν 2 Κ 3 ΠΕΙ ENT OL M . έ ο Κ Ρ 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&amp; ΓΙ Γ μά ρα 8 Υ Ι . ΙΜΠ Υ Ι Σ . ΕΡ Σ . , έ απαν έ Κ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ICE OM Η</w:t>
      </w:r>
      <w:r>
        <w:rPr>
          <w:b/>
          <w:bCs/>
          <w:lang w:val="el" w:eastAsia="el"/>
        </w:rPr>
        <w:t xml:space="preserve"> Ι ΝΗΤ Σ Λ ΝΙ Ε ιστ ο Κ </w:t>
      </w:r>
      <w:r>
        <w:rPr>
          <w:b/>
          <w:bCs/>
          <w:u w:val="single"/>
          <w:lang w:val="el" w:eastAsia="el"/>
        </w:rPr>
        <w:t xml:space="preserve">ΗΝ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 πλη ώτ ι ς Υ ο γο ραφ ας Γ αμ ς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Γε ο ν Φ ο ι η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ή ο ο ή ολ αι ομ ς, ο ν ο ο ο ς μ τ ( , Β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