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1:38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ΗΜ ΚΡ Ο ΕΙ Ι ΟΝΟΜ ΚΩΝ ΕΝΙΚΗ ΓΡ ΕΙ ΗΜ ΣΙ Ν Ε ΟΔ Ν ΕΝΙΚΗ Δ ΣΗ Ρ Λ ΓΙ Η ΔΙ Ι Η Σ Ι ΣΗ Α ΓΗΣ ΤΗΣ Ρ Λ ΓΙ Η ΠΟΛ ΤΙΚΗΣ ΟΜ Θ Ι ΟΔΙ ΣΗ ΗΣ Ρ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Μ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Δ/νση: </w:t>
      </w:r>
      <w:r>
        <w:rPr>
          <w:lang w:val="el" w:eastAsia="el"/>
        </w:rPr>
        <w:t xml:space="preserve">Καρ. Σερβίας 10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 xml:space="preserve">κ αμ ν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δ γί α ν μ γή α θρ α υ </w:t>
      </w:r>
      <w:r>
        <w:rPr>
          <w:lang w:val="el" w:eastAsia="el"/>
        </w:rPr>
        <w:t>ο ο ξ ρθ ο ξ ρθ ο 4 ΦΕΚ ά ο έ ή ωση ο ο ο ς σο ν ών ρ πων αι ν ών ν ατ β ή ό αι ί σ ό λλ πή , αθ ς αι ρ ο ν φ ι ρο ατ ο σο ών ρο πων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ών ν αι ς αρ κό ο ίες ι θ α φ ε ρμ ή τ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ρα </w:t>
      </w:r>
      <w:r>
        <w:rPr>
          <w:b/>
          <w:bCs/>
          <w:u w:val="single"/>
          <w:lang w:val="el" w:eastAsia="el"/>
        </w:rPr>
        <w:t xml:space="preserve">6 </w:t>
      </w:r>
      <w:r>
        <w:rPr>
          <w:b/>
          <w:bCs/>
          <w:u w:val="single"/>
          <w:lang w:val="el" w:eastAsia="el"/>
        </w:rPr>
        <w:t>κ</w:t>
      </w:r>
      <w:r>
        <w:rPr>
          <w:b/>
          <w:bCs/>
          <w:lang w:val="el" w:eastAsia="el"/>
        </w:rPr>
        <w:t xml:space="preserve"> βολή ς λ ς φ ρολ γί ε σο μ ς μ κ π οσ α μ κ ο τ τ α α ολ τ υ ρου α ώ α στ ρου α δ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ε αρ γρά ο ρθ ο 4 2 ε η , ρό π α έ , ως υ ι ρθ ο α α ι ε με ό ο σ ξ ρθ ε ο ω ο ο ς ο ο κή ο η ε ο κ ι α σο , ν α τ ς ό ω τ ό ο ο ο α ρα α ο ατ σ τ λο πών υ κ ν ι ή ν ο κ θ στ ν λάδ τ ξ ρθ 2 1 ο α τ πό η ο ε ή ωση ό ο σο πα ασ ατ τ ξ υ γρ φ ς). ευ ι ε ι, ο έ ο ή ωση ο ο ς ίσ α ε ί ση ο ο άν ά ρ π αι ν ο δ α ο τ ε . ι λέ ι τ η ση δι ν αι ων ο υ ατ ία λλο τ ο ε ο ή ωση ο ο ας τ ι π μ ση ε σ ρε ν αρ χ ρη ο ή ν ρων κί α υ ο ο ο ε τ ν οκτ ν ν η ν οκτ ώ ατ ο αθ ο η ρο σ αν ο υ τ ς α ραγ τ πά ιμε ο ση . ε ί ση ς πο τ ό ι η τ σ , ο ε ι ο ωση ο ο . αρ γρα ο ρθ υ ί </w:t>
      </w:r>
      <w:r>
        <w:rPr>
          <w:b/>
          <w:bCs/>
          <w:lang w:val="el" w:eastAsia="el"/>
        </w:rPr>
        <w:t xml:space="preserve">λ ρολ γί ποβά </w:t>
      </w:r>
      <w:r>
        <w:rPr>
          <w:lang w:val="el" w:eastAsia="el"/>
        </w:rPr>
        <w:t>ι α ε α τ πό ο ο ο ο , ως υ ρ ο δι ο ο πν ρο ς υ α μ ο ι ξ αρ γρά ρ ο 4 2 ι αρ μ , πή ν ν ε ο ο πό ς 1 2 ο ε ο ή ωση ο ο ς τ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2 ο ο ο πό 0 2 ς 0 2 ε ο ή δ ωση ο ο ο ς ε τ ι 3 1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πή Ε ο ν ε ο ο ε λλο πή ιρε α η μο ο εί ο ο ι υ ή ε ο ε σ υ ή δ ωσ φο ο ο ας ε σο ι τ 3 0 2 ρ ε τ ω αι ε ί ση ο κό ρό πο ή θε κα ρ ια ο ο ό ρ πό ε καθ ρ ως ί τ πό η ΟΛ. 2 0 2 κύ λιο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ρξ ε ιό κ θ ι ι ε α ιο έ ε ες Ε Π.Ε , . Ε ) ο ε ο ατ χ ρη πό α ν ρμ ω γάν ν γε ή ε ν ρων .Ε ΜΗ Γ ό ι ώ , ι ρ π ε Ο. , ) ο α χ ρη .Ε ΜΗ πό α ν ών ων α σ ύ ε ς ε ε ύ ε α ιο ρο π ή ε ς ό ω αρ ό ρκ ς, ς ό ρξ ε ιό κα ρισ αμ ν ό η ς η ρκ ς ε ί τ ύ ε α ι ή ρο π ε ς ασ πό α ς ό ρξ ε ι κα ρ αμ ν ό η η ο πρ ορ α δ α κή πό α ι αρ μ πή ν ν ε ο ο ό ο ή ε ς 1 2 ι α θε καθ ρισ 0 2 ο ε ο ωση ο ο ς ι 1 2 ο ό ο η ρι πό ε ίο καθ ρισ ήτ , πό 0 2 ς 0 2 . ε τ σ ο ο ο ο ό Ε ή ε 0 2 α καθ ρ 0 2 ε ο ή ωσ ο ο ο ς σο ι 0 2 ι ο ο ό η ρ πό ε ίο καθ ρ ήτ , α 1 έ ς 2 . ά ά ρό πα α κές ο καθ ρ ω ο λλε 1) πό ή η καθ ρ α τ π τ αν ατ ε ίο υ α ί τ αρ σ καθ ρ έ ν ήτ έ ν ν δε α ν) ο λλε ρ ρ ωση σο ά 1) πό ή η ι ασ ο ή στ ωσ χ ό ς ή η καθ ρ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αρ μ πή ν ν ι ο ό ίσκε καθ ιση ι αρ δ , ό 0 2 ι 0 2 , ο ε ο ρο ρ ν ωση ο ο ί ς τ ι 0 2 πό 0 2 ς 0 2 ι ή ιστι ή ωσ ι 2 0 2 γ α τ σο ό λ η τ πε τ ε καθ ρ ση . φ ά ό ή η καθ ρισ ό η ΟΛ. κ λιο ε α ιο α ρο πι ιρε λο ρα ά β ία αμ ν ό η α ατ χ ρη Γ. . τ ο λ η τ ε κα ρ . ι λυ ά ρ πα α έ , α α ιβ λλε π τ καθ ρ π χ ε άκτι ε ωχ ρι ιρε λλο πή λλά ε κατ σ λάδ αι ασ οπο ι κ ο ε π ο ο ο ε , ω ο λλ 1) πό άλυ ήτ , πό ώλη κ ε ου κο ε ση ρο πι ε ύ ρ κο ο ο κ θ ρ ,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ακο ή ο ί ε ο ύ ατ ε ί ση π χ τ χ ρ .Ε ΜΗ πό α ν ών ων ατ σ τ ο ύ , ο ο ρο ε πό κασ ή π α λπ ) τ ε τ σ κ ή γα ν ρο ο ς ν ο γρα σ ατ χ ρε λλο ώο τ .Ε ΜΗ π χ υ έ ε λο ν ν ψυχ , κηγο έ α ι ρ φ έ ες, λπ.), ς α κ ή ν γασ ν ο ί ο ύ ή καθ ρ ότ ν ύ κο δ ο καθ ρ ση ) ατ ε ί ση ι ε τ σ ο ατ λη ή ο ι ο ή ω ακο ή ή κ θ ρ ή ε ο α ρο ε η υ ωση ίο ο ο ρι πό κ ή ρξ κα ρισ , αρ ί τ ε ω ρέ ε ν ο η ι τ κα λη η ο ο τ ωση κο ή η τ ε κα ρ ν ι αρ δ μ , ε ί τ ο π υ ε ο ο ο ή ε 1 2 υ ί κο δ κα ρ 0 2 η κο γασ ν , ο ε ο ή ωσ ο ο ο ς ι 0 2 ο ο ο ό ο η ήτ π 0 2 ς 0 2 . ο ή ση ο ο ς ρο ο ο ι ή π 0 2 ς 1 2 ο ων Φ Ε ρ ο η 0 2 έ ε ρο η ο ή ωσ ίο ο ο . έκο ε ς γασ , ρέ ε α ν ο ε τ ά ι αρ ρ ο ρ ο υ </w:t>
      </w:r>
      <w:r>
        <w:rPr>
          <w:b/>
          <w:bCs/>
          <w:lang w:val="el" w:eastAsia="el"/>
        </w:rPr>
        <w:t xml:space="preserve">οσ ορί ρος σο μ ς </w:t>
      </w:r>
      <w:r>
        <w:rPr>
          <w:lang w:val="el" w:eastAsia="el"/>
        </w:rPr>
        <w:t xml:space="preserve">ών ρο πων αι ν ν ο ος ο ο ε α ο ο ο ωσ ο ι ο ο ο ή ε αθ ε σ ρθ άμ ο ο ρ ύ τ ρίς ε αιτ ω γε , υ ο ο ο ή ω α δι η ό ρο ι ό α ο ο ο ή δ ασ ας ν 4 2 , </w:t>
      </w:r>
      <w:r>
        <w:rPr>
          <w:b/>
          <w:bCs/>
          <w:lang w:val="el" w:eastAsia="el"/>
        </w:rPr>
        <w:t xml:space="preserve">ε τ έ π </w:t>
      </w:r>
      <w:r>
        <w:rPr>
          <w:lang w:val="el" w:eastAsia="el"/>
        </w:rPr>
        <w:t>) τ ό πο πα κρα τ φ π πρ ατ β κα ) ό τ β λ ο πή ρθ 4 2 ι α ρο σμ ό τ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πων αι ν ν αι πό πτ σ ν αρ πά ο ν π ι σε α’, και ’) α α ε πο απα λαγή από τ κα β ή φ ο ατ έ ο ο ο ω ραγ τ ο ησ αρ γωγ ών ε ν λαί ν ξ ν 3 2 φο ο ή πα λαγ 3 αθ ς α λά ο ο σθ μ ο α β λλε ή κι ε ε άν ξ γε ο, σ ξ αρ ν ρθ ων αι 2 φ ο ο ί α π ατ σ τ ν κό έ ο ς) ι ι πο έ κά χ ή τ ν ε λό ω κι ων φ ά π ση ν ό ν ο ρο ο άν ε ι σε ’, ι ’ α ξ ρθ ο ρ. 4 2 αμ ν υ ω ς ε ν ρο ξ ν ρ ο ρ. α μ ν ο δ έ κησ ’ ιθ 2 2 πο ά η ο ε ν ρ έ πί τ πό ι ό ο ό ο ά ο ί ό ω τ ξ ρώ ο ο αρ κρα ε ρο α β ό αι ο ό ο πο κα β ε σ α λο πή ι ν ό ο αρ κρα ε π ί ση ’) ε ι α ν ι ό ο ο αρ κρα έ ο ο ο ως ι αρ δ ό ο ο ρα ρα πό β άπε α ς ο έ λη ωμ πό λλο π , αθ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αρ κρα ό ο σό πό λλ πή , α ό ο ρα ρα ρ ν ο ο ο ών ν ο ο η ατ δι ό σ ρο σχ ατ ε 2 1 ο α α αν ο α ι σ π τ ατ ο ν αν αι ο τ σ ε α α ο ησ ν ρο ι έ δ π ι η τ α ιό , ατ ξ αρ 1 ρθ 2 κε λα ο ησ ν ε δ ν ι α ατ β ο ν ών πρ πων κα ν ών ο ν αρ δ μ , πή Ε ο ο τ τ ο ο ο ατ ό ο ο ρα ρα ε ό σ ρο σχ ξ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1 α ο α α ο ι ο αρ σ πο τ ο κ φ ο η π τ ε ση ο πό α ε ή ε ν ν ρο ν ε α ιο ησ ό λ ο ο υ α μ ατ ε ρθ ο α ρθ π αρ κρά ο ) 4 2 ο ς ε ίπτ ση ό πο τ πο ε έ δ πό η τ ή ασ α άγ ο ο ο ο ο ο ι θ ο ό ο τ ε ς α ό ο αρ κρα ε πέ πό ν λο ο ό α ο ά πρ ορ τ φ ο ο η ε τ ν ο ι ή ι κ ν ι ο δ ατ σ ε δ ρ πό α ο α μ ή ων αρ ρ ο 4 2 ξ 2 1 ο ε ί ση ώλη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 ι ά ο ρχί 1 2 α ο δ ρ 1 2 α ο ο α μ ή τ ξ α . ρθ δ δ ρ ο μ ρ άρθ ο 1 α ε ι αμ ν ι ο λλό ώσ ς ο ο ο ς σο ν ν ο ρ ε ν ε σ . ερ τ ω, ο ο ο ο ο ο λη ν ι ο ο λλ ε α ωση ο ο ς τ , ο λέ ώνε ο πο . ρο ύ τ σ ό η ωσ ό ο σο , πί ό ο ατ β η σ ρ ο ώσ ο ο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ο ος ν μ ρ έ ο ο ας ο λη ώ ε η ν ε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ε ση ο ό ο ρο ατ β ή ρα ρα ι αλύ ο π ε ό ό ο λέ φ ι έ ε ατ η ωσ τ ν γι , σ α θε π ίπτ ση ιβ ή δ λή ο ο . φ ά </w:t>
      </w:r>
      <w:r>
        <w:rPr>
          <w:b/>
          <w:bCs/>
          <w:lang w:val="el" w:eastAsia="el"/>
        </w:rPr>
        <w:t xml:space="preserve">στ υ ρου δ ς </w:t>
      </w:r>
      <w:r>
        <w:rPr>
          <w:lang w:val="el" w:eastAsia="el"/>
        </w:rPr>
        <w:t>τ ξ αρ γρά ο ρ ο 4 2 ρ ε ι ν ατ άρκε ο ο ο ς ο ο ο ν ό ρό πο ή ) ο ο ο ο ατ λάδ , ατ ν ν τ ξ ν ρ ο πο λλο πή ατ β η ό σο τ ό ο ο ο φ ά ό ω , ν τ ο ό ο α β λλο πή . α ή ο λλο π π ν ι κά αιο ο ά γ αφ , ων ι δι ο ο ι δ σ ς άρ ο 4 2 α ω υ αθ ο ι ΟΛ. 2 0 2 ό α ε ο ραμ ν ΦΕΚ τ ε ση ο ο λλο π ατ η λ αν ώ π χ άρ Π. ) ι ν γκε ίστ σ ό λλο πή λαμ ν υ ό η η ι και ξ ν , ό ως αυ πρ ύ ατ ατ β ή ό ο λλο πή ο ν γρά ε κή ί αρ φο ο ο αρ ή Ο κωτ Ε κτ ξ ρα ρά ο διο ς ν ρθ α ε σ υ ό ο τ , τ ο ο ατ ή ε λλο πή τ ι ε ό λο ε σό υ λάδ ε τ σ τ ο ο ο ι έ ε ι, αθ ν θε πτωσ επ ο ή ) στ ό ο φ π ρο ο ς λη ό ο όπ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α ακρ τ ρο ατ β ή , λλ πλώς ατ ή ο α ό ο ρο ό πρ πο μ πρ ε α ό τ ν ι λέ ευ ρ ε ι ε ση ο ό ν σο ν πή ν ν ιρε ς πό αρ η ε ν λλο πή αρ κ ατε τ πό λλο πή ε α λη ν ίω ό ο ο ο π υ ο ν ο ο ία ό λ δ , αρ κρα ς ό ο π τ πό ν λο ο ό υ ο λλ ς αι ση ρμ ς λλο πή ο ο ο ή ρχής ς αρ κρά ί ρο ω πή ι , υ ιο ι φ ι τ πα ακρ τ ό α τ α λο ο ό τ δ ωσ αυ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ια τ σπρά πή ι α πό π λλο π τ ή α λλο άτ ο παϊ ή ση , α μ ο ι ξ ρθ ε ί πα λαγή π ό ο ν ών ι τ ν πό ο ό ο π πτε ο ατ ή ε ς ό ο τ ών ρο πων αι ών ν ι ο αρ ασ ή λλ π ατ ε ας ν , ό ω τ αθ ς αι ο ό ο αρ κρα ς ό ο ί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α ή ν τ ω ο ν ρα ν ι τ ν ατ χ ρε ρο πο ρ ό ο ατ β α ό ο αρ κρ τ ρο μέ α ί έ π σ ρ ε ς ό ο τ ών ρο πω αι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 ατ β τ άθ ε ί τ ό ο ρο ύ σ ο η έ ν ο ρ πο ή ς με ατ πα λαγών πτ σε ν ό ο ν ο ν ν ε ι σε ν ’ ς ’ αρ θ ο α ν λο ε αττό τ , ύ α η ν ο ν αρ 2 ρθ ο ε ό λλο πή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λέ ν ι ν τ ω αι ν δ ν αρ θ ν ή τ ε ί ση υ ό ών ρο π ν αι ών ν ο ατ ή ε ως ί ε ρο ο αρ γρα ε ιο ε ι ο ο ο ν λο ε σό υ ε ς ς τ ο αμ ν ι ε τ σε ο αττό τ ρο η υ ο ως ρο ύ ε μ τ πιο πά πε ι τ ά ί ο ι α μ ή ν ρθ ων αι 4 2 Λ κύ λι ς ν φ ι πα λαγή ών ισμ ν αι αρ κρά ό ο ν λη ωμ ν φ ά </w:t>
      </w:r>
      <w:r>
        <w:rPr>
          <w:b/>
          <w:bCs/>
          <w:lang w:val="el" w:eastAsia="el"/>
        </w:rPr>
        <w:t xml:space="preserve">όν ολ ς υ ρου σο μ </w:t>
      </w:r>
      <w:r>
        <w:rPr>
          <w:lang w:val="el" w:eastAsia="el"/>
        </w:rPr>
        <w:t>ατ ή υ 8), ατ ν τ τ ο ίε πό ο ες ρώτ α β λλε ι ο ωση α ό τ 7) ε α πό ο ή ωση ο ε τ π αν τ ίδ φ ο ο έ ν τ ω α μ ι ν λο α α ρχι ή ω λλε ρ πό ατ λ τ ή ο , α ς αι ε τ σ ο ο ο ω ότ ν υ ο λλε ρ ς ρχι ή φ ο ο δ ωση αρ γρα 2 τ ά ο τ 4 2 . ει ν ν τ ω αι ι ά ρ πα αι ο ο ό ε 1 α ο λλο ωση ο ο ς σο 2 ο ύ ό ο ρ ε α β η α η ατ ωσ ι ο ου ο ο ο , ο ύ τ ε ί ση υ ν χ ι ο ε τ κά τ 7) πό ο ρώτ ατ β λλ ο ο ή ωση α ο πες ι ο ο ο ο ο , 1 2 ι αρ μ πή ν ν ιρε ο ο ό 0 2 ο ο λλε ωσή 0 2 α ι ο ρο ύ τ ο ό ι α ή ου 0 ώ, α β λε ο ο ή ωσ ρώτ 1/7 ώ αι πο ν ό ο ο ώ, ο ι ί α άθ ε ατ β λλε ι μ 1 2 (ήτοι, 0 ε ώ/ μ = 1 ώ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 αι ια ά ά ρ πα α ν ο ν ο ο ο ή 0 2 1.0 2 0 2 αι ο α ο λλ ωση ο ο ο ς σο τ 1 2 αδ ι υ ατ β λλο ό 7) ο , π ο ρώ ατ β λλε ι ο ο ή ωσ α ό ι ο ο ο ο ι 0 2 ι αρ δ μ , πή ν ν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0 2 ο ο λλ ωσ ς 1 2 α ο ρ ύ ο ό ατ ου 0 ώ, ατ β λε ο ο ή ωση ρώτ 1/7 0 ώ α πο ν ό ο ώ σό ι ία α άθ ε ατ β λλε ι ι 2 ήτ ώ/ μ = 1 ώ τ ). , ν τ ω α μ ο ν λο α α ε ση ο κ ρό πο ν ή θε ι κα ρι ο ο ι ό ρ πό ε ίο τ ε καθ ρ ι αρ δ , πή ν ε ο ο ο ό ο ε 1 2 ι α θε καθ ρισ 0 2 ο ε ο ωση ο ο ς ι 1 2 ο ό ο η ρι πό ε ί κα ρ ήτ π ς 0 2 α ο ς ρέ ε ατ β λε ρώτ ό υ ο ο ή ωσ ι α ο ε σό ο ς ι 3 0 2 (ή ι ά τ δ φ ο . ν τ ω αι ε ση π Ε ν ε ο ε λλο πή α η μο ο εί ο ο ι υ ο ή ε 1 1.1 2 1 αθ ο ε ο ή ωση ο ο ς ι 0 2 αι ς έ ε ατ β λ ρώτ ό ο ο ωση ι ό ε σό ο ίε ι ε α ν ό ν ι 6) ν 1 2 ή η ι πό 1 2 ς 3 ό ε σ ο π ν ε ο ο ο ό 0 2 αι ατ λ τ ή ο ο ωση ο ο ας 2 λλ ωσ ατ β λλε ι τ (8) ο δ πό ο ες ρώτ υ ο ο ω αι ο ε ι ε α ν ό ν τ ήτ ι 2 π. ε ατ β λλε ι μ 2 ι λέ ε τ ση π ό ο ωση ή ο ο ω ρο ο ή ρχι ή ο ο ή ωση λλά ρ έ ας ο ο ο ε ε ο η ρχι ά ά αξ ατ ο ατ σ η ρό συ ε α ν ν ν ε ν ων αι ρο μων η ρό ο ο α λ ε αν ά πο σ ίε , σ ν φ θ αν ι άν . ε τ σ π ό ο ή ωσ ο ο ο ω έ ας ο ο ι ο ρε ο α χ ή δ ωση κα ό ο γί ά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ς ί ση ο πή ο ο ό ο ή 1 2 ο λε ωση πρό αρ μ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2 ο λ ο ο ση ι ο ο κό α ρέ ε ά ξ ατ β ή ο ατ η ι ρ συ ι α ν ν ν ε ό ων αι ρο μων , ατ β λε η ό ο ό σ πο σ ί ήτ ι ς ν ). ί σ ο πρό ο ο ωσ ο η 1 2 α β ή ι ο ό ο γ ε αξ (συ αμ ν ν τ ο ε ν τ ων κα πρ μ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 ε ί ση πα τ β ή ό ο αρ ι ι λ πτ ση ατ λλό ο ς ρο ε ό πτ σ υ πό τ ν , ά ρό πα α κές ό καθ ρ αθ ς α ι λυ ά ρό πα α έ , ο ιβ λλε πό κ θ ρ ατ β ο ατ η ωσ ά αξ ο ή ρό ρο ρ ιστι ωση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α ά μ ε ί τ ο π Ε ο ο ό ή 1 2 κα ρ 0 2 ρκ ι ς 0 2 ρ ε ατ β λ </w:t>
      </w:r>
      <w:r>
        <w:rPr>
          <w:u w:val="single"/>
          <w:lang w:val="el" w:eastAsia="el"/>
        </w:rPr>
        <w:t>ο</w:t>
      </w:r>
      <w:r>
        <w:rPr>
          <w:lang w:val="el" w:eastAsia="el"/>
        </w:rPr>
        <w:t xml:space="preserve"> πα τ 0 2 ς 0 ο ρό ρο ρι ωσ , ι αι </w:t>
      </w:r>
      <w:r>
        <w:rPr>
          <w:u w:val="single"/>
          <w:lang w:val="el" w:eastAsia="el"/>
        </w:rPr>
        <w:t>τ ό</w:t>
      </w:r>
      <w:r>
        <w:rPr>
          <w:lang w:val="el" w:eastAsia="el"/>
        </w:rPr>
        <w:t xml:space="preserve"> λη κα ρ ά αξ υ ο τ ρ </w:t>
      </w:r>
      <w:r>
        <w:rPr>
          <w:u w:val="single"/>
          <w:lang w:val="el" w:eastAsia="el"/>
        </w:rPr>
        <w:t>ο</w:t>
      </w:r>
      <w:r>
        <w:rPr>
          <w:lang w:val="el" w:eastAsia="el"/>
        </w:rPr>
        <w:t xml:space="preserve"> δ ω , ι 2 0 2 αρ γρα </w:t>
      </w:r>
      <w:r>
        <w:rPr>
          <w:u w:val="single"/>
          <w:lang w:val="el" w:eastAsia="el"/>
        </w:rPr>
        <w:t>ρ ο υ</w:t>
      </w:r>
      <w:r>
        <w:rPr>
          <w:lang w:val="el" w:eastAsia="el"/>
        </w:rPr>
        <w:t xml:space="preserve"> ρο ε πό α ο γο ι ώ αθ ί ο ι </w:t>
      </w:r>
      <w:r>
        <w:rPr>
          <w:u w:val="single"/>
          <w:lang w:val="el" w:eastAsia="el"/>
        </w:rPr>
        <w:t>ό α</w:t>
      </w:r>
      <w:r>
        <w:rPr>
          <w:lang w:val="el" w:eastAsia="el"/>
        </w:rPr>
        <w:t xml:space="preserve"> ό ο α ό ο ή , αι ε ιε ωση ο ο </w:t>
      </w:r>
      <w:r>
        <w:rPr>
          <w:u w:val="single"/>
          <w:lang w:val="el" w:eastAsia="el"/>
        </w:rPr>
        <w:t>ο</w:t>
      </w:r>
      <w:r>
        <w:rPr>
          <w:lang w:val="el" w:eastAsia="el"/>
        </w:rPr>
        <w:t xml:space="preserve"> τ , α ς αι ιο ο ά λλα σ τ ο σ ο λλ </w:t>
      </w:r>
      <w:r>
        <w:rPr>
          <w:u w:val="single"/>
          <w:lang w:val="el" w:eastAsia="el"/>
        </w:rPr>
        <w:t xml:space="preserve">υ </w:t>
      </w:r>
      <w:r>
        <w:rPr>
          <w:b/>
          <w:bCs/>
          <w:u w:val="single"/>
          <w:lang w:val="el" w:eastAsia="el"/>
        </w:rPr>
        <w:t xml:space="preserve">ρο </w:t>
      </w:r>
      <w:r>
        <w:rPr>
          <w:b/>
          <w:bCs/>
          <w:u w:val="single"/>
          <w:lang w:val="el" w:eastAsia="el"/>
        </w:rPr>
        <w:t xml:space="preserve">7 </w:t>
      </w:r>
      <w:r>
        <w:rPr>
          <w:b/>
          <w:bCs/>
          <w:lang w:val="el" w:eastAsia="el"/>
        </w:rPr>
        <w:t xml:space="preserve">ροκα ολ τ υ φ ρου </w:t>
      </w:r>
      <w:r>
        <w:rPr>
          <w:b/>
          <w:bCs/>
          <w:u w:val="single"/>
          <w:lang w:val="el" w:eastAsia="el"/>
        </w:rPr>
        <w:t>ε σο μ</w:t>
      </w:r>
      <w:r>
        <w:rPr>
          <w:b/>
          <w:bCs/>
          <w:lang w:val="el" w:eastAsia="el"/>
        </w:rPr>
        <w:t xml:space="preserve"> ς κ π οσ α μ </w:t>
      </w:r>
      <w:r>
        <w:rPr>
          <w:b/>
          <w:bCs/>
          <w:u w:val="single"/>
          <w:lang w:val="el" w:eastAsia="el"/>
        </w:rPr>
        <w:t>κ ο</w:t>
      </w:r>
      <w:r>
        <w:rPr>
          <w:b/>
          <w:bCs/>
          <w:lang w:val="el" w:eastAsia="el"/>
        </w:rPr>
        <w:t xml:space="preserve"> τ τ </w:t>
      </w:r>
      <w:r>
        <w:rPr>
          <w:lang w:val="el" w:eastAsia="el"/>
        </w:rPr>
        <w:t xml:space="preserve">ξ αρ γρά </w:t>
      </w:r>
      <w:r>
        <w:rPr>
          <w:u w:val="single"/>
          <w:lang w:val="el" w:eastAsia="el"/>
        </w:rPr>
        <w:t>ο</w:t>
      </w:r>
      <w:r>
        <w:rPr>
          <w:lang w:val="el" w:eastAsia="el"/>
        </w:rPr>
        <w:t xml:space="preserve"> ρ ο 4 ε σ ωση λλ </w:t>
      </w:r>
      <w:r>
        <w:rPr>
          <w:u w:val="single"/>
          <w:lang w:val="el" w:eastAsia="el"/>
        </w:rPr>
        <w:t>ρό</w:t>
      </w:r>
      <w:r>
        <w:rPr>
          <w:lang w:val="el" w:eastAsia="el"/>
        </w:rPr>
        <w:t xml:space="preserve"> π κε λα κές ε ες ο αν πή λλο πή ι αι σε ς υ ν ο ραξ , έ ρθ . λη ε ν ί ι η ρ ο α ο τ ο σ ο ρο ο δι ο ο ι δ ασ ς ήτ , ράξ τ μ θ τ ο α ρο η τ ρο ορ σμ ό ο αθ ς αι ο ε τ ο πα ιθ ι ρ ο 4 ν ο σο ς ατ 80 ) ο ο ύ α ο ν λο ε ν ο ο ο . ο ό ω ο υ ά ι τ α 10 ) ά απε έ π ν αι ατ σ λλο πών απε ών ο ε τ γο μα λάδ . ν ο ο ό ρ ο ν δε 12 ν ρο ισμ ρο α β ή αν ά, αδ ρί αμ σ ευ ρ ε ι ς ρο ό ατ ή ρο ατ ισχ τ ι πα .3 ά θ π ί κα β ή σ δ ς ξ αρ γρά ο ρθ υ ί ε αρ πά ο ε ιο ε ι ε έ ατ 55 ) δι ά ια ς ρο πι ες ο αν πή λο πή α κατ σ σ ο α σ λάδ ε ο ρα τ ά ρό π ου ί ο α πή λλο πή α ε α ν ι ι άθ μ τ α δρύ τ ο ν σ ο ί έ δ ο έ ε ο έ ες, ς έ φ ν ς ό σ ο ι άγγ μ ι αξ ρο πι ών ε ιρε τ ξ αρ γρά ο ρθ ο υ ρο έ ε ι ρο ο μ ρο ατ β ή τ ο ι ν ων ξ ρ Φ Ε , υ ά ρό πα α έ , κ δ ο κού ή χ ρα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α, ρ έ ι α ε α 5 ) α ο σ ρο α β ή απε π ν α ο α σ τ λο πών απε ών ατ α 50 ) α ο ρ ατ ς ε α α έ ες ο α πή λλο πή ιρισμ αι σε υ ν ραξ , αθ ς α έ ρθ π η ν ο ο ρ ο αι ατ 50 ) α ο ρ ατ ς ρο πι ε ο αν πή λλο πή ε δ ο ο χ ρα α ά ρό πα δ ου ή τ ο α πο σ ν πή λλο πή ι α ε αμ ν ι α ά δο μ α αι , ο ν σ ο καί σ έ ε δ ο έ ε δ ο έ ε ες, έ φ ν σ ο ι άγγε μ α κ ν ραξ ν πρ πι ών ε ε ν τ ε , α μ ή ρ ε άν ση , ό η μ φ ν ι ε ατ 5 ), ρά ατ 4 )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ε ι πε ε τ (27 ),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πά μ μ ο ρο α β φό ο ε ε α μ ι ι ρώτ α 3) ο ά ό ωση ρξ ν γασ ν ο ρο έ ε π ατ ε ε ίπτ ση ’ αρ γρ φ ρθ 2 2 ε ί δι α . . ΦΕ αρ ε ν ι ν ρώτ ν ο ο ών ε ν α ό τ δ ω έ ρξ ε γα ν τ ν ο πρ πο τ ή ς ρο ατ ν λέ ο α α ά ρ πα αι έ αδ τ ) ε έ τ ε α (5 ) αι α ε ατ (10 ) ν στ ση υ α μ ε ι ρό πα αι ο ρο χ πό ο χ ν λλων ι ρή ν σ ξ ο ο ο ς ν Ε ρο χ ι πό τ ή χ ν λλη ας τ τ ξ ς ν πτ ι κο ν δ 1 ρθ α ς 2 λπ ) ε έ ξ κ. 1 , ρ ν ν ό ο ρο α β ή . ς α υ Ε σφ ε ων ξ δ 1 άπο λά β ν ό , ο ό α ο η ε ν λλ ε τ γ ς ο ο ή ι η , ρ ε ν μ ο ρ ατ ή , ι ρο ε ε ί σ αι ς ε ι α ω, υ ο χ ι πό σφ λάδ α ο χ ν λλων ι ρή ν στ χ ν α μ ή ς ν δ τ ε πε ω προ ατ ί , ρε τ ι α ν ε 5 ι ρο π έ ι ε ες ο άν αρ η ασ ς πό ο ή ύ κ ή λλ ρη . ς ή ρε τ σ ατ ο ά ρξ ασ ότ ς γγε μ κ τ σ ο σ ο ν ασ τ ι η ο έ ο ε ε ο ύ ε α λλη φ α διο υ ς υ ο ρο πο πο σ ο τ τ ε π δ έκο 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ξ αρ γρά ο θ ο ό ω ί ν ό ο ν λο ε ν ο ο ο . ε ε ση άρ ωσ ό τ ο ια αρ δ μ ρχι ή ο ο ωση ιστι ό ύ λο έ χ λλο τ ο σ ο ρο έ θ ο ο ι ασ ς ατ β ό ο ο ε ι σ φ ο ο ρο τ ό δη ώσε ο ο ε γύ ο φ ο ο έ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ο ο ί ε ρο ατ ή ε ί τ ο λλ πρό ωσ ο ο ί ς σο αρ ε ο ο ο ι ο ο υ ι ια αρ δ μ , ν ο η ωσ ο ο ο ς τ ο ο ο ο 1. 2 1 2 πρό ο ι ο ο ρ ατ β ή ό , ι τ ο ο ι ν ου ι ν ί σ ρο ατ β ή π ρέ θ ατ ε αρ γρά ο ν τ ω ε ί ση ρο ατ , σχ αι ι ρο ρι ώσε ο ο λλ κά ρό πα ο ό κα ρ τ ε , ρο τ ι ν ι τ β λλε ι ατ ο ή ωσ ό ο σο ο ρο π ς ν στ , ο ο ο ρ ν πό ρξ κ ρ , π πτε αν ά, πό ν λο ο ό ο ο ρ ύ τ σ ρώτ ρο ρι ω ό κα ρισ ο ο πο ς, ατ α ή ν ξ ν αρ γρά ο ρθ . σχ αι ι ο ρο ατ β ο ν αι α λλε αι ατ άρκε α καθ ρισ σ ν ρο ρι ν ώσε ν ο ρ πο ς ν ήτ , πτ ση ρο α β ή ό ο ο ν αι ατ β λλ ρώτ ρο ι ω π ν λο ο ό ρ ύ τ σ η π ο ρ δ ωση .ο κ ). ατ ε αρ γρά ο ε ι π ο ό ο ι ν π ό ο ο αρ κρ τ ι π η ή λ δ , έ ε ί ση ε , ο ο σμ ρο α β ή φ ι ε τ ό τ ν ων π. ο αρ κ α λλο π λλά αρ κρα η ή σ τ ς α π χ αρ κρα φό σ ε π κ ά α τ τ ξ παρα ρά ο τ ρ ο α ο ε ι, ν θε τ ο ο ο σό α ο ν λο α ξ ρθ 2 σ ρο ατ η π ι κ ασ ο ο τ υ ά ό πα α ρέ ε ο η ί π ό ρό πο ο α ι τ ρ ατ β η ό ο ε ο ωση ρθ ε ι ο . ρο ι ο ή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ατ η ο ό ο ρχί ε π α ρξ ο ο ι . ε ί ο π ν ι σ ι ρο πο ς ε ί ση ρ α β ο ό ση ν ο ο ο , σ ώσ ο η ί καθ ρ ρ ατ β ό ο αι ο ρο ατ ο ι ε ρχι ν ι ν λο α ση . ατ ι ρ ατ β φ ε τ πό ρο ατ τ ν δ ν πο ο ε ι κα χ ό υ ο ή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αρ δ , κό ρό π ο ι ή ε 1 2 κα μ ν ι ο ο , θ ρέ ν ο λ ίτ ι σ ρο α β ο ό ο ι 0 2 α άθ ε τ ο ο ή ωσ ο ο ο ή ε ρέ ε ν ο λε ίτ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2 κα κά πε τ ο ωσή ξ τ παρα ρά ο τ ά ο ρ έ ι ν λο ή α μ ή ν ξ ν ν αρ γρά ων α ρθ 2 π ο ατ ή ό ι ρχ τ , ο αι η ο ά ρ π αι τ ν έ ο . Σ πε ί ση π πρ α β ή φ ο πο υ ο ε ι ς ξ ι κρό υ ο σ τ ξ ν αρ γρά ων αι φ ά ρο ύ ν ρο π ή ο ς ως ρο ατ φ ξ αρ γρά ο ρθ ο ρ έ ε ι ι ν πρ α β ή φ ο ε τ παρα ά πε πτώσ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για τις εταιρείες που μετασχηματίζονται σύμφωνα με τις διατάξεις των άρθρων α εισφ ά λά ασ ς, χ ν άσ αθ ς κα τ ν δ 1 κ ι τ ν 1 α τ σ τ ε , ν Π.Ε ή . ) έ ε ι Ε ξ δ 1 1 ν ρο ατ β ή ό σο . σχ αι χ ν τ ξ δ 1 ν ν ι ε ν Π.Ε . Ε ) α γί ς ν ν ε ς Π.Ε . Ε σύ ο ρο π , αθ ς α ν πο ο ά ι Π.Ε ή . ) ν ν α πό ισ ν ε . ν ρο α β ή ό πέ ιο ή . Ε ι ή ρο πι έ ιρισμ ο ραξ ν σ κ α ν ν ι ε ες, αθ ς α κατ ρ ς ο τ σ λλο πών ν ο ι λλ ιρε , ων τ ξ ς ν ρθ ων ς 2 1 ο ς ν Π.Ε ή . Ε ) ατ σ λλο πή ε ς λάδ τ ε Ε σ ατ ξ 2 1 ι ν ρ ατ ή ό ο τ ρο ε ς μη κατ σ σ . δια σχ α χ ν ξ 2 1 ν ν ι ν Π.Ε Κ Ε ι τ γία ς νών ι ς Π.Ε . Ε σύ κού ρο πο , αθ ς ι ν π ρο ά Π.Ε ή . ) ν ν ε ε τ γ ν ν ε ν π ρο ά Π.Ε . Ε πό γο ε πε ε Ι Κ Ε , ν στ ε ν τ ή σ ξ .ν 2 1 άρθ ο αρ 3 άρθ ο , ρ ρμ ή ν ι άν ν πτ ι κών ν ε ν τ ι , ια ο ρο π ι ο λλ ση π ρο πό ο ή Ε Π.Ε ια ό λη τ χ ή ε τ ο ας ο ο λ ώθ ε μ 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για τις ημεδαπές ανώνυμες εταιρείες που συγχωνεύονται σε ανώνυμη εταιρεία ή ών ι ων ατ ε ν ρθ ων α ατ ε ση .ν 2 </w:t>
      </w:r>
      <w:r>
        <w:rPr>
          <w:b/>
          <w:bCs/>
          <w:lang w:val="el" w:eastAsia="el"/>
        </w:rPr>
        <w:t xml:space="preserve">γ) </w:t>
      </w:r>
      <w:r>
        <w:rPr>
          <w:b/>
          <w:bCs/>
          <w:lang w:val="el" w:eastAsia="el"/>
        </w:rPr>
        <w:t>για τις ημεδαπές εταιρείες περιορισμένης ευθύνης που συγχωνεύονται σε ε πε ε , σ ων τ ά θ ο 5 τ ν 3 1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για τις αγροτικές συνεταιριστικές οργανώσεις που συγχωνεύονται σε νέα ή ισ γρο ι ή γ ν ση αθ ς αι ιτ θ ες α ρο έ σ ιστι έ γαν σε π μ τ ο ι σ ν ε ιρε α α ε , ν ατ ε ς ρθ 2 2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για τα νομικά πρόσωπα που μετασχηματίζονται, σύμφωνα με ειδικές διατάξεις λλο ρό πο ο πτε ατ ξ ς αρ γρά ο α </w:t>
      </w:r>
      <w:r>
        <w:rPr>
          <w:b/>
          <w:bCs/>
          <w:lang w:val="el" w:eastAsia="el"/>
        </w:rPr>
        <w:t xml:space="preserve">στ) </w:t>
      </w:r>
      <w:r>
        <w:rPr>
          <w:b/>
          <w:bCs/>
          <w:lang w:val="el" w:eastAsia="el"/>
        </w:rPr>
        <w:t>ι αν ε α αιο ο έ δ ν ν ν ε ν ο πα λάσ ι ό τ , σ δι ών ξ ν ν .χ άπ α της Ε λά , Τ ΠΕ Ε ) ν τ ω ι τ έ αι χ ν ο ο λή σ σ τ πό 2 α ο ξ σ τ σμ α 1 κα μ , κα ε ση ξ αρ γρά ο θ ο Φ Ε ν ί ατ ξ ς ν ό ω ρθ ι τ ο πο τ ν αι πά ο ραγ τ ο ι ατ ί ση ο ο ά ρχί ο πό α ρί α , ι ώσε ο ο ο ς ο ο ο ών ε ν 2 κα ό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ρα ο </w:t>
      </w:r>
      <w:r>
        <w:rPr>
          <w:b/>
          <w:bCs/>
          <w:lang w:val="el" w:eastAsia="el"/>
        </w:rPr>
        <w:t xml:space="preserve">ΕΝΙΚ Ρ ΔΗΜΟΣΙΩΝ Ε ΟΔΩΝ </w:t>
      </w:r>
      <w:r>
        <w:rPr>
          <w:b/>
          <w:bCs/>
          <w:u w:val="single"/>
          <w:lang w:val="el" w:eastAsia="el"/>
        </w:rPr>
        <w:t>Προ στ τ</w:t>
      </w:r>
      <w:r>
        <w:rPr>
          <w:b/>
          <w:bCs/>
          <w:lang w:val="el" w:eastAsia="el"/>
        </w:rPr>
        <w:t xml:space="preserve"> ο </w:t>
      </w:r>
      <w:r>
        <w:rPr>
          <w:b/>
          <w:bCs/>
          <w:lang w:val="el" w:eastAsia="el"/>
        </w:rPr>
        <w:t xml:space="preserve">ΕΡ ΝΗ Σ Δ </w:t>
      </w: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ΕΡ ΕΙ</w:t>
      </w:r>
      <w:r>
        <w:rPr>
          <w:b/>
          <w:bCs/>
          <w:lang w:val="el" w:eastAsia="el"/>
        </w:rPr>
        <w:t>ο π κα Β ( τ τ ρ θμ υ ι ή Υ η Ε α Π ε ακ ε Ηλε ο κής ακυ ν . . Ε Υ ο η Ηλ τ ά υ λλα ν ( η ε ες)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με τ πα άκλ ν ν ρτ ισ ί τ Γ Γ. ) </w:t>
      </w:r>
      <w:r>
        <w:rPr>
          <w:b/>
          <w:bCs/>
          <w:u w:val="single"/>
          <w:lang w:val="el" w:eastAsia="el"/>
        </w:rPr>
        <w:t>Παρ Φο ο ών Υ η</w:t>
      </w:r>
      <w:r>
        <w:rPr>
          <w:b/>
          <w:bCs/>
          <w:lang w:val="el" w:eastAsia="el"/>
        </w:rPr>
        <w:t xml:space="preserve"> ε ν μ ι μ έ </w:t>
      </w:r>
      <w:r>
        <w:rPr>
          <w:b/>
          <w:bCs/>
          <w:u w:val="single"/>
          <w:lang w:val="el" w:eastAsia="el"/>
        </w:rPr>
        <w:t>αι α λυ τ ν ε η ακών α α</w:t>
      </w:r>
      <w:r>
        <w:rPr>
          <w:b/>
          <w:bCs/>
          <w:lang w:val="el" w:eastAsia="el"/>
        </w:rPr>
        <w:t xml:space="preserve">ι ν τ ν ε α μ ών ax s sne </w:t>
      </w:r>
      <w:r>
        <w:rPr>
          <w:b/>
          <w:bCs/>
          <w:u w:val="single"/>
          <w:lang w:val="el" w:eastAsia="el"/>
        </w:rPr>
        <w:t>λεκτ ο ή . Υ ο τ</w:t>
      </w:r>
      <w:r>
        <w:rPr>
          <w:b/>
          <w:bCs/>
          <w:lang w:val="el" w:eastAsia="el"/>
        </w:rPr>
        <w:t xml:space="preserve"> ν Ο Υ </w:t>
      </w:r>
      <w:r>
        <w:rPr>
          <w:b/>
          <w:bCs/>
          <w:u w:val="single"/>
          <w:lang w:val="el" w:eastAsia="el"/>
        </w:rPr>
        <w:t>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κων , εκτ ν ρ θμ 1 α , ΄ εκτ ν ρ ν αι , Η΄ ΄, Ι , Ι , Ι , ΙΓ΄, , Ι , ΙΣ , ΙΖ , ΙΗ΄, Ι ΄, Κ , , Κ και ΄ ο γε ο πτ η α γων ς, ή ρα τ ο ίο ε κ τ Ε α ί ς , λ. ν γο , .Κ ο γε ών ιτ ο ο ι υπο ο ησ αι έ χ ν ΕΛΤΕ ή 1 UF EL ’ Μ ο η Κ 3 α ’ ΡΟ ΘΕ Κ ΩΝ ’’, Π ο 1 1 7 ρν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ργυ ο Πρωτ ιο έ λ 1 1 3 . ων ν τ ν λωτ ν ή , ν ο ρ 7 μ , ν ά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ΩΤ ΚΗ ΔΙ ΜΗ </w:t>
      </w:r>
      <w:r>
        <w:rPr>
          <w:b/>
          <w:bCs/>
          <w:lang w:val="el" w:eastAsia="el"/>
        </w:rPr>
        <w:t>ραφ κ. Υ ο γο ραφ κ πλη ώτ ι ς Υ ο γο ραφ κ αμ ν ν ραφ κ. Γε ο ι η ραφ .κ. Γε ών ν ν α μ ή ο ο ο ολ κής αι ομ ας ο εύ Φο ο ς ( 10 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μ α ή Γ αφ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