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Α' ΑΜΕΣΗΣ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Α'-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1069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ο ό η σο π κί ε ρξ ν δ ξ ν τ ν Κ Φ Ε ρ 4 4 2 . ι θ α φ ρμ ν τ ξ ν ρ ο σ α ρθ 4 2 ά ο ο η π κ π , ς α έ τ ακ ο ο ες ο π κί ε » σό ή , ο ο ύ πό μ σ η μο ο ρε ν αρ χ ρη χ ή η και α ν τ ξ ρα ρά ρθ ο 4 τ ο ύ τ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σθ σ μ σ α αχώ η ή η κι ν ε α ν ν ν τ ί ν ατ σ ε ν αι άθ δο ατ σ σ ν αι ο λ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σ ή ε μ ή π ρα ρη χ ή μ λλ ν ατ ν σ ών αι γρο κώ τ σ ν ο ες ε αμ ι ιβ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αλλι γ α , α , θ ς α άθ δο ατ σ κατ ο ι ά άτ π υ ως ο , λίμν , ο δ α , ο πη και ρ τ . ) μ ση ε ση αρ χ ρη ή πό αρ χ ρη ρο γι τ τ ο κά δ φ ών ε ι ρα ών μ ση ση αρ ρη ή ο η ν ρω α . πό κ ε ου πο ι πό άθ ρό π ο β α πο ασ πό α ω η τ ας α ω λή ο υ ς ι αρ ς , ατ τ σ αθ ς αι πό ε μ τ ε ί ση υ ε σθ υ π τ πό ά ό πα τ έ ι ρή ς ν ά τ πό σπρα ό πο ί αξ αι ρο ό μ τ πο ε ν ι π ή κ ρί υ ο αρ λλο ε π χ αθ ριό ά ε , λπ ) ό ρα τ ί ό ς πό η τ ή σ ά, ια π μ σ κί ε ιο ς ο α λλε ν δ ο σ α ή πό α ό πό τ υ ρ τ ο ο ο ι ο α γο ι τ μ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ν ό κί ε ιο ε α ν αι ρ ύ σ π ρα ά πε πτώσ εν τ ή π ρί : τ μ σθ σ ε μ ρε ν αρ χ ρη ή η κ ζ λα ν τ εξ λ ) ο ε π κ ν ε α α σό ρ ύ τ α π σ ν ί λ ν ή μ ν τ ν ό μ σ ε μ ση ρε ν αρ χ ρη ή ρο η κι ν ι ο ε αία , ν ε ι φ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ρα ών λπ ε ί ση υ ε μ ν ν ι άν πο λε ά όκτ ρο , αθ ο ο η ρο αν π ε ι σ ε ό πε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ό μ σθ σ ε μ ση ε ν αρ χ ρη ο ν η ρω κί ο ν ο οκ ν ηρ ν ν ρ ε πό 1 πό μ σθ σ ο η ν ρω ο ο ο υ ώς λλά ώ ι ο ο η τ ώσε ο ο ς τ , ζ λλα σο κ ε ιο ν ο τ ν ν η οκτ ν ατ αθ ο η ρο ως ρ ύ τ πό αν ο τ ς, σ ή ί δ δε ο ό α ο χ ρι πο ατ ία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β ή πο η σ ι η α ι ωσ ή η αι κι ν ν λλα ατ β σ η ρπί ς κ αθ ς αι πο η ο ατ λλε πό μ τ ό ω ρό ρη ύ ο ι σθ σ ων ο . 1 2 1 ο ρο ύ τ πό μο ησ σ ν ζί α αρ τ , α , π ε α αίε ο ι υ ι η ο ι α πο ρ τ ν ών αι ι ρώτ πό ν ών αι ομ ν ών ρο ν αθ ς αι μο ο ού τ σμ ο ίσκο ι ω πό ρο έ σ ι α ωγή ν γων ε ργι ή ρη . ομ ν σ ι τ σμ ά ν ε θ ε τ γί οτ ς αι ομ ν ς ο ο μ ν έ κατ σ σ αθ ς α τ σμ ε γασ αι η α ν ύ λα λλων α ώγι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ργι ών πρ ν ρ ε σό πό διο η ο κ ν πο μ ρτό ύ κ α υ ο πι πά η ο είτ ια σ η η τ ασ ιό ς, ό ο ι ρο ο ο ο θ ο 4 ε ια τ κ ρο ύ τ πό κ ε ιο , α λά α α ε ή πά ί , ς πό η ο ο ί α ο πο τ ύ ι αρ ωτ κ ν ν ο έ ε ή ό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ρό π κή ε 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ξ ν ο ο ς ε σφ ων υ ό ό ρ πο ) ή η κι λλο ό ρό πο ή ρο ε μέ η ο υ η ε α α αμ ν λλο ξ ς, π ε ίρο σό πό ί α, ό ό ρό πο ή ν , ρο ο ο ά πο τ ράγ τ α η κ ο αρ πά ι αγωγή ο ο ατ ν ν ο σφ κ σχ ρ ν μ ΝΣΚ . ι πο σθ τ ή υ ξ ας ι ε α α έ ιρε ες ρο ε ων ρθ ο .ν 2 1 ι ρο π ες α μ ν ι η μη ο ν γρά ε ι σ σ ο άς ή κι ατ ε ί ση δο ο πο ύ ι , αρ τ λπ μ κ ρ α β ή σθ μ ή σ τ σ σ ση πρ ο ων ς ε ε ση ρό η ύ σ ση ο ο ε ό ο ν πα ο ατ η α σ έ τ σ π ρο ατ ν ωθ ά ξ π κί ο ο ο θ φ ά σ , ακρ ν φ ά ων η τ ό σθ μ α μ ντ ν λλά μ τ μ μ δο ) αδ ρχει ν λλα ή ο μ τ ώ , τ ν ς σό ό κ ε ι ί ων η τ ό μ κα τ ν βελτ σε ν ε σ , φ ά τ σ », αρ χ η τ α μ τ α ο ας αι ε τ γ ς ας ι η ί δ α μ ο ή μ λλ κ , ο αμ ν κ ιτ αρ ό δ α μ ση , ως ε πό κί πε ου ο ε ο ν ε ξ ν λλ ών α ο υ η ία δι ίωμα ε ή μ λε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τ ξ αρ γρά ο ρ ο αθ ε ι ό πο τ ακ πε ιο ας. α ε ι σό πο τ γ αία ξ ως υ ρ ύ τ πό ά ό ο ο π η μο ο ησ ρε ν αρ χ ρη ε τ ς ατ 3%) ν με ή ξ ς κι α μ τ ρο ο φ ο φ ά ρε ν αρ ρη ατ ίας ι κό γ ν ά α 2 ) ρο ε η μο ηθ ς ύ ι τ ρ ατ ί τ α γχ στ ας, πα λάσ πό τ φ ο ι ρο γ α ς ί ς κε ρ ατ ό ρξ ι άβ ρα α ν ι ία ο ρο ο ο α ό ρξ ση α ε τ ά ατ χ ρε τ ι ωσ λη ο ο ι κ ν σ ν μ σθ σ ακ πε ιο ς τ α γο αί ξ α ατ ό αρ δ μ κ ριμ έ ε πό ρο ο ο φ ά ρ θε ο ο ο η ο ε ό αι ο ρι ν ο ε ν ση ) σ ε ί ση ’ ά α αρ δ δο ν πρ ρ ε θ ν ρό ε ι αρ δ τ ά ν φ ι τ σ ρο ορ γο ί ς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ί ση ρο ε ο ρο ισμ γο ί ς ίας κε ρ α ε μέ ή π ο , πο σ ων τ ως καταβ ή σθ μ τ δο , ς γο α ξ αμ ν ι ν ή ώ η υ ο α ο ατ χ ό έ ρξ μ 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τ ρο ε ο ρο ισμ γο ί ς ξ ς αρ η ε ας, ο ων ς ατ β ή σθ μ τ δο , γο α ξ μ ν ι ρε η ατ ό ρξ τ σθ σ ε ε ί ση ρ ε ο ρ ο ι γ α ς ξ ς ων τ ς ατ ή μ δο αι ο ε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ν κα ρί ν ν αθ ρών δ ν τ ς ι η , ς γο α ξ α ν ι ό η ος ν ν αθ ρών ε δ ν ο ρο ο ο α ό ρ η α α χ ρο ο ε τ ά δ ση πλη ο κών σ ν μ ση α ί πε ιο ς ε ε ί τ ρο ε ο ρ ισμ γο ί ς ς, ν ων τ ς α ή μ τ δο ν λη η π τ ν πα ν τ , ι κι αμ ν ο ν ρ γμ τ ών ατ β λλό ν π ν ο ί ι ό ι πο ι μ ί ιο ς σθ μ ) ο ο α ν ο ο ο η ρκ ση ρχής ε πό ο ο ο έ έ ρξ σθ σ . ο σό ο ε ν πα ο ρο ο ισθ ι ατ χ ρη ο ε τ ά ωσ λη ο ο κών ν σ κί ε ς ατ ό ρξ ση , α ρ θμ ν ω υ ρο τ πό σ ση ρο ο ι ων . ο ο ο ι πό έ ας ν γασ ν ή ση , ν πα έ τ σ τ σ ο ρ ύ τ πό σθ τ π αρ σ ά ο δ αν τ ση η β ν φ ί ν πα ν ρο ο ισμ ο ώθ αν ι ό ο λή ωσ ν γασ ν υ ν ατ ε σ ο ρι ν ο ε ν ν ση , ν πρ ε ο σό κ ε ιο ς ν ο ε ό ν ε ν ιση ί ε ση ρο ύ τ ο σό ή δο πό μ ση κ ε ι ς, ί ι πό δ ρ ν πα αχώ η α ξ αρ γρά ρθ υ αθ ί ι πά πο ε π τ πρ ε ν ρο ορ τ κα ό ε σό κ ε ιο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. ΄ αρ γρ φ υ ί ν υ ρό π πο τ π μ ση ρε ν αρ χ ρη κ ιο πέ πό υ ι ά ο κα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πά ο ραγ ο ησ ε η α ν κα ια λλε άγιε α ε τ γι πά δι κ ν ά τ πό δο α ή υ κατ , τ σ , ρα ε πο λπ) ν ν ν πα ο ν λο ο κί π η ρο τ ο άζ πτ σ εν γε τ ι α κί ο πο έ ο ο ο η ρθ υ ι εν γε τ π ση ν π ν υ ν ι κί πο ο , . ε κί διο ατ ύ ε ατ ί αι ρε ν αρ χ ρη ή ς ύ ι ς ατ ί ι ν ατ ή ν ύ ια ατ , ο πα λάσ φ ε . τ ν πά ι ε , η α ν κα κι ε α ν ι π ν ο ν γο ά γα ν αι αρ ε ν α ι ό αν φ ο άπο ο κ ο ά λλο ση ρχι ή τ άπο ο κ α ή ατ ρ η θ αρ ο άβ λλ πό ή ε τ γ άρ ό ) πο α σ σ ρχι υ ν μ ς αρχ τ ή , , φ ή αι αλ ι ή ) αθ ς αι ε γ ή η ή ι ο α ρο ί κ ν ά τ πό ιτ α ρο άλ ατ σ ο τ πά υ ε ι αμ ν ι πά ο φ ο ρο ε βελτ σ κ τ ε ς ε . ρα ρά ο υ ζετ π κα ρ σό ο ρο τ ε ε ι σε ε σ κί ε ου ς αρ γρά ο π τ μ ο ατ β λλε ι. ε μ ν ι κι π μ ο α β λλ κα ό τ μ σθ μ ό λ ο τ α ή γ . ξ ε . αρ γρά ο υ ε ι πό κα ρ σό κί ε ς α αγρ φ π ν πα ια α λη ά έ γ αι έ γα πο αν . ατ ε ε . αρ γρ φ ε πό κα ρ κί ε ου ς αρ γρά ο ί τ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πο η σ ο τ β λλε σ μ τ κ ι λ σθ ή σ . ξ αρ γρά ρθ 4 σ σό κί ιο ς ύ η απ κε αι κα ο ε η κλίμ κα φ ο ς τ α ε πό κ ν ε ιο ο ε α ό ο λ 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6"/>
        <w:gridCol w:w="112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α πε (ε ώ)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ε (%)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 ο ά ρό πα α έ ο λο αφ ά αθ ς αι ά ό πα ε ί ’ ρθ ν ά ρό π ίο δ ο ι ο ρα τ α ο αμ ν ι α άθ δο δρύ τ πλο ρα β ο ο ι ι π κί α ε ι ατ 26 , αθ ό ω ρο ι π ι η τ δ α ι . δι υ ε τ ν πε τ σ ν β π ο π έ ε ες ο αν πή λλο πή συ ιρισμ α σε υ ν κο ν σ α σ ε δ ο έ ε δ ο έ ιρε ες, έ α ό σ ο ι η άγγε μ ) κο ραξ ) αι λο έ ο ο ρθ ο 4 2 ρθ ο πλο ρα ά β ία ο ο ο ο ο ι ε ο ρο έ ο αρ γρα ο 1 ά θ ο 2 φ ά ρο τ πό κί ε ι ο πο τ πά ά ρό α ε δ ο ο ρα τ α ε ί ση ΄ θ ο λλο ά ά ρ πα ε δ ο ο ρα τ α ρα τ ο ς ο ο ι ά λάδ , αθ ς α λλο πά ρό πα ε δ ο κού ρα τ ο τ ο κατ λάδ , α τ ε ν αρ γρά ων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ρθ ι ς α ο ν φ αρ γρά αι 2 παρ ς. έ ν ε κατ σ σ Ε λάδ λλο πο ο ρο πο ε δ ο ο ρ κτ α ρο ε ι α μ ν τ ξ ν υ ν ε ι αμ ν ι λλο π ά ρό πα ε δ ο ο ρα α ο σ α λά αφ ου αρ ρτ , λπ π χ λλο π π ιδ ά σ οπο πή . ρι ε ι, ό ω πο αρ πά ά ρ πα δ ο κού ρα α ε α ν ι υ ο μ πό οχ η ρε ν αρ χ ρη ή κι ν ρο σ ξ 2 1 ς ο ρα άν ν ν ε ο φ ά πτ ση ν πα ν α μ ξ ν ε τ ν α ΄ αρ γρά ο ο δ ν σθ τ ρ χ ρών ή η κ ι ρό πο ίο ε δ ο ο ρα τ α υ το ο ο ι ξ 4 2 ρο τ γ ), πί άθ πά ο φ ο κ πά ισκε , η , ν κα , αθ ς αι άγ α ε τ γ πά κι ς υ ί ι ι άν αρ γρα ο α ο ς, α ά ο ο ση ν ν άγι ν αι ε τ γ ών πα ν ο πί πό κ θ ρ π κ ο πο τ ά ρό πα ε δ ο ι ο ρα α ε αμ ν ι α π ι ο ο ο ο ι ξ ρθ ο 2 τ ν 4 ο ς ν ι αρ δ μ ο φε έ υ ό κί ε ιο , πό τ α ο α ν 0 ώ αι αγμ ού ατ δί ξ πλή ωσ ο 0 ώ συ , ο , η ί , λπ ), ο πο ε ό α αρ λλη ρ γμ τ ο πά ου ώ ο ι , ν ο ν 0 ώ φ ι αι μ μ κι 0 ώ φ ο άγι α ε τ γ πά κ πο , σ ά α κι .λπ. 0 ώ πά ο ραγ ού ι α ξη πλή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ο χ ή η ν αι ρε ν ατ β ή ί ν λπ.), ό ω υ α ού π πό π κ ιο ο πο τ ν 0 ώ [ 1 + 0 χ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ι άν πα ν 25 ) π τ π ο ά πό ι α ιό ό ω τ , ατ θ ν , αθ ατ η τ ση ό η πά πί ατ ο 7 . ν τ ω ρμ ο ι α ε ί ση ο σθ τ αρ χ ρών ή η κι ι ό ρό πο α ε δ ο ο χ ρα α π ’, πα .3 ά θ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λέ ευ ρ ε ι πτ ων ν αρ πά πα ν α μ ή ο α ρο ο ο ι π ξ ρθ ο 4 2 ή πά ο ν ραγ τ λλα ή α π κν ι ατ λλη α αιο ο ά, λπ.), αθ ά ε ί ση πο ά ρό πα ε δ ο ο ρα τ α ρ έ πό ε ρη τ δ σ . φ ά ρο τ πό κί ε ι ο π τ πά ρ πα κα ο έ ο ε δ ο ρα τ α ρθ λλο πά ά ρό πα αι έ ε δ ο ο ρα α ρα ο ι ς ο ο ο τ ο λάδ αθ ς αι λλο ά ά ρό π αι ε δ ο ο ρα τ α ο τ ο κατ σ σ λάδ , α μ ή ατ ξ ν αρ γρά ων αι ρθ αι ο ς α μ ο ι ν φ ό α α ρά ο α αρ ς. ο υ ν αι ρα τ ε πό κ ε ου ς ν γκε ο ή ωση λη ο ι κών ν ση κ ε ιο ς, ρε τ άθ τ σ πό ι ασ αι ο ς ι πά ο ραγ τ ο ού ι α φ ο κί α μ ή τ ξ ν ρθ ων αι σ αι ξ ν ε ι ν δ και τ πα αγρ φ 3 ά θ 3 τ ε , ο πό διο η ο ησ ρε ν αρ χ ρη γη κι ε ι ο ο ο ρο πο ς, ρί α α α ε ρο τ 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οχ η ο ομ ν ν ε ν λπ., ά ια ε ί ση μο ησ πί α ρο σμ δ πό η τ σ ότ ν αρ άν ών ρο πων αι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μ ρ μ α ο ε β ί ία ς ατ 3%) ε με ή ξ ς κι σ ξ ε ί ση ρθ ο πο ν τ ω ε ί τ ση η ησ η κ ι ο ο δ ο για ρό πα ν έ . φ ι ά κά ρό πα ι κές ο ο ο α κί λάδ ό η από κί α) άγε ι σ ο ό η ως ε : τ ε τ σ ο λλ π α ό ρό π ι άτ ο ρας ο λάδ ψε ύ σ ι πο υ ή λή ο ο ς, ρμ ξ ν ύ σ κό α ν πό κ ρα τ ε ς πό χ η τ ή ασ σ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ρας η ή , ως ε ί ση λά ς, σό πό κ η α ο ο ο τ ρα η ή Ελλ δ ) ως ί ε τ ό α ων ν ρθ ο ε ί πό κ ε ου α ν συ ρ ο ν ό ω σ ν αι ρθ ε ο ό η ε δ ν ι ν συ ς ρθ ο ν ό ω σ ν , ρί ε ζε ι ν άρ κατ λλο πο δ α σ Ε λάδ τ ε ί ση ο λλο πό α ό ρό π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άτ ο ρας ο λάδ σχ ια πο υ ή λή ο ο ο ς, ό ω λλο πό πο τ μ λλε ς κι κα σ σ λάδ ων ξ αρ ρθ 2 α ο ς ι ο ο τ ι ων ξ ν ρθ ων αι 2 α ο ό υ ο λλ ωση ο ο ο ς τ ατ ξ τ ά ο 6 ως άν ν ο , σ ξ τ ι ς ρέ ι πα λαγή ν τ , πα 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Τ Κ ο ή ή ωση πό αρ πά ά ρό πα αι 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ρθ ο ου ε ι ξ ν ρθ ων υ ν α μ ο ι τ π τ ν ι αι πά ο ραγ τ ο ι ο ο ά ο ρχί ο πό α ρ κα μετά.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τίγ ο α η σί ν όδ ν ο τ ς ο οτ μ ος αββ ου ι ίκη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Ε ΕΡ ΕΙ</w:t>
      </w:r>
      <w:r>
        <w:rPr>
          <w:b/>
          <w:bCs/>
          <w:lang w:val="el" w:eastAsia="el"/>
        </w:rPr>
        <w:t>ο κα αν Β ( τ τ ι ή Υ η Ε α ε ακ ε Υ ο η Ηλ τ 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ΟΕ . ο π κων ( τ &amp; Η΄ κα Κ ση ών λη ό ό κτ 2 Κ 5 Πατ έ ν Ο ο ών ο στ ών 1 Κ άτ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αν ωπι ά δ ύ τ έ κα Μαρ ας Κ λο α . Μη κη Λ ρι λη 7 Ηρά λε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ΤΕ Τ Κ </w:t>
      </w:r>
      <w:r>
        <w:rPr>
          <w:b/>
          <w:bCs/>
          <w:u w:val="single"/>
          <w:lang w:val="el" w:eastAsia="el"/>
        </w:rPr>
        <w:t>ket ’’ Π</w:t>
      </w:r>
      <w:r>
        <w:rPr>
          <w:b/>
          <w:bCs/>
          <w:lang w:val="el" w:eastAsia="el"/>
        </w:rPr>
        <w:t xml:space="preserve"> ρκ ο α ς έ Ρ Β </w:t>
      </w:r>
      <w:r>
        <w:rPr>
          <w:b/>
          <w:bCs/>
          <w:u w:val="single"/>
          <w:lang w:val="el" w:eastAsia="el"/>
        </w:rPr>
        <w:t>0 ρυ ε ργ κα</w:t>
      </w:r>
      <w:r>
        <w:rPr>
          <w:b/>
          <w:bCs/>
          <w:lang w:val="el" w:eastAsia="el"/>
        </w:rPr>
        <w:t xml:space="preserve"> ας σά αλο ν γο 1 Κ </w:t>
      </w:r>
      <w:r>
        <w:rPr>
          <w:b/>
          <w:bCs/>
          <w:u w:val="single"/>
          <w:lang w:val="el" w:eastAsia="el"/>
        </w:rPr>
        <w:t>ο ς</w:t>
      </w:r>
      <w:r>
        <w:rPr>
          <w:b/>
          <w:bCs/>
          <w:lang w:val="el" w:eastAsia="el"/>
        </w:rPr>
        <w:t xml:space="preserve"> ν Ε , Κ 1 πά ή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E </w:t>
      </w:r>
      <w:r>
        <w:rPr>
          <w:b/>
          <w:bCs/>
          <w:u w:val="single"/>
          <w:lang w:val="el" w:eastAsia="el"/>
        </w:rPr>
        <w:t>ΩΤ ΚΗ 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 ραφ κα πλη ώτ ς Υ ο γο ραφ κα Γ ή Γραμ ς ω Ε ν ραφ κ. ε ραφ κ. Γε ο Φ ο ή η α μ ή Φο ο ή Πολ κής κα Νομ ας ο Φο ο τ ( 10 , ή μ α ή Γ αφ Γ.Γ. Ε ραφ Ε ωσ και Πλη ο η ολι ν (5)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 (2 ν Ηλε τ ή κυ ν Γ.Γ. Ε ν Παρ Φο ο ο ών Υ η ε ν μ δ σο γι μ α α λυ τ ν ε ρη κών α αιτ ν τ ν ε α μ ών s sne λεκ ο ή . Υ ο τ ν Ο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