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27.3.2015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 1070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ΤΗΣ ΦΟΡΟΛΟΓΙΚΗΣ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ΠΟΛΙΤΙΚΗΣ ΚΑΙ ΝΟΜΟΘΕΣΙΑΣ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ΥΠΟΔΙΕΥΘΥΝΣΗ Β΄ «Έμμεσης Φορολογίας»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«ΦΠΑ»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210- 3645615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Στατιστικά κατώφλια έτους 2015 για τις ενδοκοινοτικές συναλλαγές.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Σχετικά με το ανωτέρω θέμα σας γνωρίζουμε ότι, σύμφωνα με το αριθ. πρωτ. 893/Γ4-93/19.1.2015 έγγραφο της Ελληνικής Στατιστικής Αρχής προς την Υπηρεσία μας, τα στατιστικά κατώφλια που ισχύουν από 1.1.2015 έως 31.12.2015, βάσει του άρθρου 10 του Κανονισμού της Ε.Ε. 638/2004, διαμορφώνονται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Εκατόν πενήντα χιλιάδες ευρώ (150.000€) για τις αφίξεις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Ενενήντα χιλιάδες ευρώ (90.000€) για τις αποστολές.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ΔΙΕΥΘΥΝΤΗΣ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ΙΩΑΝΝΗΣ ΜΠΑΚΑΣ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μόνο οι αριθ. 1,4 και 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Υπηρεσία TAXISnet για ανάρτηση στην ιστοσελίδα της ΓΓΠΣ.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Υποστήριξης Ηλεκτρονικών Υπηρεσιών για ανάρτηση στην ιστοσελίδα της ΓΓΔΕ.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εκτός του αριθ. 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μόνο οι αριθ. 3,6,7 και 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 μόνο ο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433"/>
        <w:gridCol w:w="433"/>
        <w:gridCol w:w="75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1, 2,9 και 11.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16,19,20, 21, 22, 25,26, 28, 29, 31, 32,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33, 37,38 και 40.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Αναπληρώτριας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 (ΓΓΔΕ).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Διεύθυνση Ηλεκτρονικής Διακυβέρνησης ΓΓΔΕ (2).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Δ.Ε.Φ.Π.Ν - Υποδιεύθυνση Β΄ - Τμήμα Α΄ ΦΠΑ (10).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