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spacing w:after="240"/>
        <w:rPr>
          <w:lang w:val="el" w:eastAsia="el"/>
        </w:rPr>
      </w:pPr>
      <w:r>
        <w:rPr>
          <w:lang w:val="el" w:eastAsia="el"/>
        </w:rPr>
        <w:t>NFORM ICEVELOPME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ENCY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ΕΙ ΟΝ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 ΚΗ ΔΗΜ ΚΡ Ο ΕΙ Ι ΟΝΟΜ ΚΩΝ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ΕΝΙΚΗ ΓΡ ΕΙ ΗΜ ΣΙ Ν Ε ΟΔ Ν ΕΝΙΚΗ Δ ΣΗ Λ ΓΙ Η ΔΙ ΚΗΣΗ Ι ΣΗ Α ΓΗΣ ΗΣ Ρ Λ ΓΙ Μ Μ ’ α Δ : </w:t>
      </w:r>
      <w:r>
        <w:rPr>
          <w:lang w:val="el" w:eastAsia="el"/>
        </w:rPr>
        <w:t xml:space="preserve">ρ. Σ β ς 1 </w:t>
      </w:r>
      <w:r>
        <w:rPr>
          <w:b/>
          <w:bCs/>
          <w:lang w:val="el" w:eastAsia="el"/>
        </w:rPr>
        <w:t xml:space="preserve">Λ: α Κω ΡΟ : </w:t>
      </w:r>
      <w:r>
        <w:rPr>
          <w:lang w:val="el" w:eastAsia="el"/>
        </w:rPr>
        <w:t xml:space="preserve">ς Π. </w:t>
      </w:r>
      <w:r>
        <w:rPr>
          <w:b/>
          <w:bCs/>
          <w:lang w:val="el" w:eastAsia="el"/>
        </w:rPr>
        <w:t xml:space="preserve">ηλ : </w:t>
      </w:r>
      <w:r>
        <w:rPr>
          <w:lang w:val="el" w:eastAsia="el"/>
        </w:rPr>
        <w:t xml:space="preserve">3 </w:t>
      </w:r>
      <w:r>
        <w:rPr>
          <w:b/>
          <w:bCs/>
          <w:lang w:val="el" w:eastAsia="el"/>
        </w:rPr>
        <w:t xml:space="preserve">Α </w:t>
      </w:r>
      <w:r>
        <w:rPr>
          <w:lang w:val="el" w:eastAsia="el"/>
        </w:rPr>
        <w:t xml:space="preserve">3 </w:t>
      </w:r>
      <w:r>
        <w:rPr>
          <w:b/>
          <w:bCs/>
          <w:lang w:val="el" w:eastAsia="el"/>
        </w:rPr>
        <w:t xml:space="preserve">ληροφ ρίε </w:t>
      </w:r>
      <w:r>
        <w:rPr>
          <w:lang w:val="el" w:eastAsia="el"/>
        </w:rPr>
        <w:t>ί σ άς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Ι ΣΗ Σ Ρ Λ ΓΙ Ω Η ΙΩΝ α </w:t>
      </w:r>
      <w:r>
        <w:rPr>
          <w:lang w:val="el" w:eastAsia="el"/>
        </w:rPr>
        <w:t>ή 1 &amp; Θ ν η α Μο τ ληροφ ρίε : άκη . Ψ ρρ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Ε γί α μ ρω α κ ιση ς λ ς ρ λογ α σο μ ς ικώ π οσ κ ικ ο τ τ φ ρολ γι ού υ </w:t>
      </w:r>
      <w:r>
        <w:rPr>
          <w:lang w:val="el" w:eastAsia="el"/>
        </w:rPr>
        <w:t>φ ι ά ιο ά αι ΟΛ. πό α ΦΕ , μ τ ο ο ί ε τ και πε ιε τ ω φο ο ς ε τ ών ρο πων αι ών ν ο ο ο ι ο ς ν ρί ο κό ο :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ΕΝΙΚ</w:t>
      </w:r>
      <w:r>
        <w:rPr>
          <w:b/>
          <w:bCs/>
          <w:lang w:val="el" w:eastAsia="el"/>
        </w:rPr>
        <w:t>ο ο ο ς τ , ο ο ό ι ίο α ά ρό πα ι έ ρθ ο 4 2 ν ά τ ό ατ ο ία η ν ί ν απλογρ ι ά λο ρα ι ά) ό ξ ν ών ατ σ ν με σ ο ι ά ρό α . αρ α υ ατ ο ή ή ε τ ή ωση ι έ ε ι λή ωσ ων ν ωδι ών αι ι κ ν λλά λ ν ι υ φ ο κε ι ά ρό πα ή ν ο μ β τ ε κατ ο ησ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) Νο ρό πα κ ι ν έ α λο ρα ά Νομ ά ρ πα κ ι ν έ δ λ ρα ά ) Νο ά πρ πα κ ι ν έ κε δ ο χ ρα τ 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ομ ά ρό πα αι έ ο σ έ α σ σ σ τ . . </w:t>
      </w:r>
      <w:r>
        <w:rPr>
          <w:b/>
          <w:bCs/>
          <w:u w:val="single"/>
          <w:lang w:val="el" w:eastAsia="el"/>
        </w:rPr>
        <w:t>Ρ Λ ΓΙ Η Ρ Σ ΟΤΕΛ Μ ΩΝ ΛΗΡ Η ΠΙΝ Ω</w:t>
      </w:r>
      <w:r>
        <w:rPr>
          <w:b/>
          <w:bCs/>
          <w:lang w:val="el" w:eastAsia="el"/>
        </w:rPr>
        <w:t xml:space="preserve">ω </w:t>
      </w:r>
      <w:r>
        <w:rPr>
          <w:b/>
          <w:bCs/>
          <w:lang w:val="el" w:eastAsia="el"/>
        </w:rPr>
        <w:t xml:space="preserve">α </w:t>
      </w:r>
      <w:r>
        <w:rPr>
          <w:b/>
          <w:bCs/>
          <w:lang w:val="el" w:eastAsia="el"/>
        </w:rPr>
        <w:t>λη ών ι ό ρό α α έ ο σ κον έ α σ σ ς . ι δι ο α λ ών ι πό υ α β Λ Π θ ν ο β α σ Σ λη ών ι ο κωδ ο ι ν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 η ο ς ά ωδι ο θ ρέ γο ο ωδ ό ρο ε ν ω ε ε α ε τ Λ Π. ωδ ο λη ών ι π α ά ρό πα έ ε τ α λο ρα ά δ λο αφ ά βι τ ωδι φ ε ο ν πι ν πα ό ατ σ σ ο ο ν μ φ ση α ν λυ ο ωδ ο , ν ν ν πα ατ χ ρε λέ ατ σ σ ο ο ο ν μ ωσ πό μ φ τ ι ό ο α ν δ ωσ ι ά ρό πα πλο ρ φ ά β ί ί ν μ φ ση ν ο ο η ν ε δ ν ί κα ’ ο ι ώς λη ών ι ν στ ωδ κα υ αρ άν ά ό π λή σ ν ωδ ών α ί κα ’ ο έ π ο ο ι ν μ φ σ π χ πά πι ,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πα λασ σμ τ , φ ο η πο ά ν πτ ι κών ν .λπ. αι ο ο ό ο ωσ ο ο ί ς ών πρ πω τ ωδ ο αι ν γρά ο ι ά α στ ά ο α ν ν πο τ ών ο φ ο ι ο η π τ ο ο ι α α ή ν τ ξ ν ν αρ γρά ων αι ρ ο 4 2 α ο ι ε ο ό η ΟΛ. 2 κύ λι ο ν πο τ ών υ ν ό ι ρ πο τ ν ιχ ή ν ή τ , ατ χ ρη ω ο ο ο ωλο ά ρο ε ηφι ο ο πο τ (κέ δ ζη ) α ωδ ό λη ών π ι ή ο ες ρο τ ε στ κ φ ά ό ω τ κού ι πό γρα ε ν ε ν , ατ α ή ν ξ ν αρ ρ ο 2 τ ωδ ό ωθ έ ο ο ο ό ρο τ ς φ ς, ρο ε ο πε τ 1 1 ί , πό ες ι ρή λη ώ ι ρώτ ωδ ρ </w:t>
      </w:r>
      <w:r>
        <w:rPr>
          <w:b/>
          <w:bCs/>
          <w:lang w:val="el" w:eastAsia="el"/>
        </w:rPr>
        <w:t xml:space="preserve">α </w:t>
      </w:r>
      <w:r>
        <w:rPr>
          <w:b/>
          <w:bCs/>
          <w:lang w:val="el" w:eastAsia="el"/>
        </w:rPr>
        <w:t>ρο μέ ώσ ι ο ε στ ο άς πό ε ή φ άς έ ο ο ο α ε πόμ ο χ ε σ ή φ άς πρ από α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τ ωδ ο </w:t>
      </w:r>
      <w:r>
        <w:rPr>
          <w:b/>
          <w:bCs/>
          <w:lang w:val="el" w:eastAsia="el"/>
        </w:rPr>
        <w:t xml:space="preserve">α </w:t>
      </w:r>
      <w:r>
        <w:rPr>
          <w:b/>
          <w:bCs/>
          <w:lang w:val="el" w:eastAsia="el"/>
        </w:rPr>
        <w:t>ν γρά ο ι ο ν φ ό ου ωδ ο ξ 4 2 πα λά ι φ σο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) τ ωδι ό ν γρά ε ι ο ν ρα ι ν ο πα λάσ ο ο ς ρ ν τ ε ν ρθ ο 4 2 ω λή ωσ ν ρο ο ν ρό πο λ ών ο ε τ ά ί κα ω ό υ λ ν ι ν ά τ πό ατ ο ία ν απλογρ φ ά πλογρα ά) ο ά ρό π έ ρο ε μέ ια ρο ορ ν ο ο η ν πο τ ν , ρί έ χ άρ ε α ε ν ο ωδ ί , τ σ ο ή ρό πο ο ρ πα λαγή πό ό ο σο ατ θ ν γυ ή , ατ α ή ν ξ αρ ρ ο ρέ ε αγρ ψε δ ί κα γ ι ( ΟΛ. κύ λ ος τ ωδι ν γρά ε τ μη ρ ύ τ πό γκα κή πα λο σ κι ο ό ε τ ι ο σο , ως ευ ρ ε ΟΛ κύ ι ς ) τ ωδι γρά ε ι αξ α ο ρο τ π β β σ ι ν ων ο δ α α 3 2 α ς αι ι ών ό ων ο δ ό ε ες α ρε Ε αι Χ Ε ΕΣ ς ευ ρ μ τ ΠΟΛ 1 κύ λ ό ς τ ωδι ό ν γρά ε ε α ί ο ρ ύ τ πό πο Σ η πών Ε , Χ Ε Ε ), ω ρ ΟΛ. 2 κύ λιό ς, α ς α αν έ πό Σ πών Ε , Χ Ε ) σ τ ν φ ό ΟΛ. κύ λιό 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 ς ν ο ε τ αν πό και ε ό ο ρο πο ατ α μ ή ν τ ε ν αρ 1 ρ ο 2 αθ ατ ξ αρ 5 ρθ 4 2 πό ο ρ ύ τ ού α ε ί σ ν Σ πα λάσ ι π ά ό ο ατ ή ο ί ε Σ ε ό ο γη κού , α ε ο ο ο ή έ ν Σ κ ι τ ν μ ού ν ή μ ν τ ι η πό πο ιδί ν Σ ρ ε ατ χ ρη σ κα σ σ φ ο ο μ φ ση ως μ ε ι τ δ πά τ ωδι ό γρά ε ι ο ν ω ο ρο ύ τ πό α δ αν πό Ε παϊ ό Τ η ο ή θ ό ς ΕΤ ), ατ α μ ρο ρ μ τ ν δ τ ξ λη ο έ , πα λά ό ο ε σ ων δ ξ τ πα .5 τ ά ο 4 2 τ ωδι ν γρά ε ε ξ ρο υ ε πό πο ν ε ιο κών ω ν ι ή ν σ ξ ν ρθ ων 2 κ ι η ο γι ο ο ο ο ο δ α γν ρί ε ι ωδ ό λη ών π ς ι ή ο ο τ έ δ πό α γό ε τ γε ς, ων ατ αρ ρ ο ν 4 τ ωδι ν γρά ο ι αλλα ν ο έ ν ε ή υ ν ο ι ε α αιο ι ες αι ρά ό ρό πο ου α ο , ρο ε ό η ά ρό α ο ο ο ι πό ε ά α α αξ α β ε λ ί ατ α μ ή ν ξ ν ε . ’ θ ο 4 ο , ς ρέ ε ε τ ά λη ωθ αι ωδ ό τ σ ο ο ι μ φ ση » σ ν πά ο φ ο πα λασ ρο ε αχ ά ο ό ατ καθ ρ ση ωση , ό πό τ ν ν ε κεφ λ ιο αι υ αξ κε α ίο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 ωδι ό ν γρά ο ι ν ών ρο πων αι ν ν πο α αλλά τ φο ο ας κατ ε α μ ή τ ν δ ξ ν τ ά θ ο 4 τ 4 2 π χ ράπε α λ δ ) αυ ο , ς ρέ ο ε κά λη ω α δι ό τ σ σ ο ο ο ή μ φ ση » σ ς ν π ν ν ό η ρο πων αι ν ρο ε ι ι τ καθ ρ ν ν ν ό η ών ρο πων ωση ο ο ο ί ς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ωδ ό ν γρά ο ι έ ) ν υ κών ι ν ο ο ό ν ο ω ε πό ατ ξ 2 1 ατ α μ ή ν ξ ν ν αρ 1 αι ρθ ο 4 2 ο , ς ρέ ο ε τ λη ωθ αι ο ωδι ό σ σ ο ο ή μ φ ση » σ τ ς ν πά ο φ ο π λλα ι ο καθ ρ σ ωση . ι ν τ ω α μ ι ε ί τ σ ο ς ν ι ή α ό λλε η έ , αθ ως ί τ π η ο ε ή ωσ ο ί ς ρα ε ο τ λλο πών υ ι κ ν ι ή ν ο καθ ν ι λάδ σ ε ρθ ο 2 ι πα λ ατ ξ υ Π Λ 2 κύ λ ) τ ωδι ό ν γρά ε χ η ο ο ν ρο έ εων ο ο ιβ ρύ π έ έ ο ο ι ο ο ς ο ο ο ο (λόγ α μ φ σ ) ω ό λη ών ι πό ρή ε ε στ ή φ ο ρ ύ τ ρο π ν λλα ή ό ων λ ο ο ών ων γύ λ ο ου ατ α μ ή ρο μ ν ξ λ ο έ , π ν 30 ο ες , ρχής ε πό ή ο αγμ τ ο τ ν λλα ή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 ων αι ν ά τ πό ό κρ τ ν ό ων ί , π ε ι ή λη ν ι ωδ ο α ρο ε ώ ι ό ε στ ή αφο άς, ό ο ε στ φ ς πο ε ρ ο ή , ο πό ε στ φ ς έ ο ο ι ο ε ο ε στ ή φ ά ρο πό ν στ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) τ ωδι ό ν γρά ε ο ν πο ν ν δ ν . ο πί ατ ξ 3 α σ ρι ΠΟΛ κύ λι μ ς ι ς ν ωδι ο λη ών ι ρί έ χ άρ ε δ ν σ ο ωδ ο ε ε ί ση ο φ ί ε ν ς νω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ωδι ών πό ωδι ό ρο ε η α, ν γνωρί ε ο ο ο ά δ α αι ε ί τ ο ρο ά ι η ες ωδ ο ό φ ί τ ν πι πά κωδι ών τ ωδ ο α ατ χ ρ ι ν έ δ ο ο ο έ ς ε ι ρ φ σ αν κωδ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 ) τ ωδ ό ν γρά ο ι ν έ δ έ ο ο ο ρ ύ τ π η τ ή α ρ πο ς, α δ ο ρο ύ πό ν ο άγο ι ο ο ό τ δ ξ ν 4 ωδι ό ν γρά ο ι ν έ δ έ ο ο ο ρ ύ τ πό έ ο α β ό σο , δ έ δ ο ρο ύ πό ν ο άγο ι ο ο η ξ 2 π χ ο ρο ύ πό ο α δ ι ωπα ό μ ο η τ ο ή τ ό ς ατ α ή ν τ ε ν αρ 3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θ ο 4 2 ό ε ατ ε ν .χ ε αξ π β β ών ων ων τ ξ 3 αξ πό ο ησ ν Σ ων ξ 4 2 α ς α ν έ δ ών ρο πων ο ρο ύ τ σ . ., ατ ο ε ί ο ο ο έ δ ) τ ωδ ό ν γρά ο ι ν έ δ έ ο ο ν ο έ ν ε ή ν ι ο α β ο τ αδ έ δ ο ρο ύ ει πό έ αν υ ν φ ο πό ε ά α κα ε α ία μ β σ κ α α ι α ε ωδ ο η ε ζο καθ ρι ό ο λλά άθ ε ση λή ω ν ι ο ε τ ή π ε ό ίσ ν ν στ ο . τ ωδι τ χ ρε ο ν ν ν ε δ ν έ ο ο ο ια α β η ό τ δ ο γρα ε ωδι α α ε α ω ωδι ό ο ο ν γε ι τ μ τ πρ η α λο ο φό σο τ τ ωδ ό τ χ ρε ο ν αν ν ε δ ν ο φ ά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αττό τ ο πα λ σ ι ο ο ί ς σ ξ ρθ ο 4 ί , ι άν δι ό ατ ρ α ν ν ν ε δ ν ο φ ά ε αξ πό ν γκα πα λο ί ι κω ό θ ς αι ο ω κού α ο ο ν γρά ι ωδικ υ ρο δ θ ο ό έ π ι η τ ασ ι αθ α μ ή α ξ αρ ρθ ο τ ν 2 τ ωδι ό ατ χ ρε ο ν ν ε α αι ο ηθ ν πο τ ο αχ υ ή ο ό η αρ ρθ ο 2 θ ς ί αι ο ν ν ν ε α αι ο ηθ ν πο τ ο τ ι σ ς ξ 4 α π λλά ι ό σο αι ο ο ι α αν , α α ή ν ξ ν αρ ρθ ο δί α α ω ωδι δ ο ο α γε ι σ μ τ πο μ τ πρ η τ α λο ο ό ο ε τ . ς ν ο ν ν ε α α ο ηθ ν ε δ ν π η ωδ ρο ι ο ο κά έ δ ο ο ι ο ο ε α α ο ησ α ο ο ι, θ ό ο ά ο τ κέρ ζη ε ) πό ε η τ ή δ σ ότ ι φ ι ύ ο ο ατ χ ο ι ν τ ωδι ο δ ν λυ έ ες κα ευ ρ ΠΟΛ 1 κ λιό ς τ ωδι αι ατ χ ρο ι ο ι ων ν πτ ι κών ν σ ών ξ ν ν ρο ε μέ ρ πα έ ν γ ν ν ν τ ξ ν ρο ό ατ χ ρη ν ς ν ωδικο ι α ι ν στ ο ωδι ό ο ο κά κέ δ χ ή ε ε τ ο φ ίρε ν ς ν ωδι ών πό ωδι ό ρο ε η α, η υ γ ρί ε ο ο ά α αι ε ί τ ο ρο υ ν ι ο ζη ες τ κωδ ο 4 λ ω τ φ ε τ πι πά κωδι ών ωδ ό λη ών πό ά ρό πα α έ ο 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ραγ τ ήσ πά ι κής αι ο ι ή ε ς ρο ε έ αν πτ σ πό κα ρισ , φ ι ο εξ λογ ά) αι ο ν πα ν α ν α ό τ αθ ρά κέ ωδ ό λη ών πό ά ρό πα αι έ ο ραγ τ ο έ δ αρ γωγή ι τ ρα ο γ ρο ε μέ φ ι ε τ εξ λογ στ ά) πό αθ ρά δ ν ατ α μ ή ν ξ ν τ ν πα . τ ρθ 7 3 2 ωδ λη ών π ά ρ πα αι έ ρο μέ φ ι ε ι (ε ωλο στ ά) α ό α ρά κ δ τ πο τ ν 1 5 ε ώ, ά ά ο α α ο μ σ φ ο ό πο ν πη ί 6 α ά . ό ο χ ρο ι δι ο α ο ωδι ο θ ο π τ κέρδ η ) πό τ κ ασ φ ο ο έ γ α γν ρί φ ο ά η . τ ωδι ατ χ ρο ι ο ο ο έ ο ρο τ πό ι η τ σ ι ε ά λη άτ πό 1 τ , ρο ε ο η μ ε α ρμ ή ν τ ε ν αρ τ ά ο 5 ν 4 2 ωδ λη ών ο έ ι ρή , ο ε μέ ρο δ μ ρ , ια κ ν ο ν τ ε δ ρ πό 1 2 α ο α ωλή αν ρι πο ε ά σή π ρώη ά ρ πα ρθ 2 ωλή αν ν ά τ πο ε ά ση από ρώη ά ρ πα αρ ρθ ο 2 1 ο ι ατ α μ ή ν ξ ν ρθ ο 2 ΟΛ κ λιος) ω ο υ θ ο ε ν δ ωδι ο α η ω ο ια έ ι ή ο αι λλα έ δ λη υ ν ο ρο ορ ο ι μ ρτ ω ν φ ε κα π ρά ρα ο 1 Κ λα I παρο « καθ ιση Φ ο ά ι ο ι ά ρ πα αρ 4 ρθ 2 1 ΟΕ .λπ. ο Ε ι ο ά ρό πα αρ 1 ρ ο 2 1 ο ι ν ξ ρθ τ ν 2 ι ι τ : β ή ξ αρ ρθ ο 4 2 ί , ξ δ α ι ρο ορ σμ ο ο η σ τ πό τ ασ ν κοδ ών ι ν α μ ο ι κί ο δ α ατ σ δ πό 1 2 αι . αδ α ωλή πό </w:t>
      </w:r>
      <w:r>
        <w:rPr>
          <w:b/>
          <w:bCs/>
          <w:u w:val="single"/>
          <w:lang w:val="el" w:eastAsia="el"/>
        </w:rPr>
        <w:t>1 α ι ή</w:t>
      </w:r>
      <w:r>
        <w:rPr>
          <w:b/>
          <w:bCs/>
          <w:lang w:val="el" w:eastAsia="el"/>
        </w:rPr>
        <w:t xml:space="preserve"> ν ε αι ώλ κοδ ν ά ο ι </w:t>
      </w:r>
      <w:r>
        <w:rPr>
          <w:b/>
          <w:bCs/>
          <w:u w:val="single"/>
          <w:lang w:val="el" w:eastAsia="el"/>
        </w:rPr>
        <w:t>πο ν κοδ δ</w:t>
      </w:r>
      <w:r>
        <w:rPr>
          <w:b/>
          <w:bCs/>
          <w:lang w:val="el" w:eastAsia="el"/>
        </w:rPr>
        <w:t xml:space="preserve"> δ π 2 αι ι η </w:t>
      </w:r>
      <w:r>
        <w:rPr>
          <w:b/>
          <w:bCs/>
          <w:u w:val="single"/>
          <w:lang w:val="el" w:eastAsia="el"/>
        </w:rPr>
        <w:t>κί δ</w:t>
      </w:r>
      <w:r>
        <w:rPr>
          <w:b/>
          <w:bCs/>
          <w:lang w:val="el" w:eastAsia="el"/>
        </w:rPr>
        <w:t xml:space="preserve"> δ ς ρι 1 2 α μ ο τ </w:t>
      </w:r>
      <w:r>
        <w:rPr>
          <w:b/>
          <w:bCs/>
          <w:u w:val="single"/>
          <w:lang w:val="el" w:eastAsia="el"/>
        </w:rPr>
        <w:t>ρθ ο 3 τ ν 2 α: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α)</w:t>
      </w:r>
      <w:r>
        <w:rPr>
          <w:b/>
          <w:bCs/>
          <w:lang w:val="en" w:eastAsia="en"/>
        </w:rPr>
        <w:tab/>
      </w:r>
      <w:r>
        <w:rPr>
          <w:b/>
          <w:bCs/>
          <w:lang w:val="el" w:eastAsia="el"/>
        </w:rPr>
        <w:t xml:space="preserve">Για πωλήσεις ακινήτων από 1.1.2014 και μετά, των οποίων η άδεια οικοδομής </w:t>
      </w:r>
      <w:r>
        <w:rPr>
          <w:b/>
          <w:bCs/>
          <w:u w:val="single"/>
          <w:lang w:val="el" w:eastAsia="el"/>
        </w:rPr>
        <w:t>δ ε πό 1 2 α</w:t>
      </w:r>
      <w:r>
        <w:rPr>
          <w:b/>
          <w:bCs/>
          <w:lang w:val="el" w:eastAsia="el"/>
        </w:rPr>
        <w:t xml:space="preserve"> α ν ε σ ν ο λη θε ρο ο α α θ ο ι ό π , αμ ν ι η ατ χ ρη σε π ν ο φ ο ωλη κίν , α ν υ ραγ τ ο αν αι ατ χ ρή αν ρο ο ο ο ι ό , α κα σ ε .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ι</w:t>
      </w:r>
      <w:r>
        <w:rPr>
          <w:b/>
          <w:bCs/>
          <w:lang w:val="el" w:eastAsia="el"/>
        </w:rPr>
        <w:t xml:space="preserve"> ι ο ν ε ο ο ρο ώλη ν </w:t>
      </w:r>
      <w:r>
        <w:rPr>
          <w:b/>
          <w:bCs/>
          <w:u w:val="single"/>
          <w:lang w:val="el" w:eastAsia="el"/>
        </w:rPr>
        <w:t>ν ε , κ</w:t>
      </w:r>
      <w:r>
        <w:rPr>
          <w:b/>
          <w:bCs/>
          <w:lang w:val="el" w:eastAsia="el"/>
        </w:rPr>
        <w:t xml:space="preserve">ο ο μ λλ ο ο ο ό ο </w:t>
      </w:r>
      <w:r>
        <w:rPr>
          <w:b/>
          <w:bCs/>
          <w:u w:val="single"/>
          <w:lang w:val="el" w:eastAsia="el"/>
        </w:rPr>
        <w:t>ως μ ση οχ η</w:t>
      </w:r>
      <w:r>
        <w:rPr>
          <w:b/>
          <w:bCs/>
          <w:lang w:val="el" w:eastAsia="el"/>
        </w:rPr>
        <w:t xml:space="preserve"> λπ., ό ω κί πο τ </w:t>
      </w:r>
      <w:r>
        <w:rPr>
          <w:b/>
          <w:bCs/>
          <w:u w:val="single"/>
          <w:lang w:val="el" w:eastAsia="el"/>
        </w:rPr>
        <w:t>μ τ άγ</w:t>
      </w:r>
      <w:r>
        <w:rPr>
          <w:b/>
          <w:bCs/>
          <w:lang w:val="el" w:eastAsia="el"/>
        </w:rPr>
        <w:t xml:space="preserve"> ου ι , ν δι </w:t>
      </w:r>
      <w:r>
        <w:rPr>
          <w:b/>
          <w:bCs/>
          <w:u w:val="single"/>
          <w:lang w:val="el" w:eastAsia="el"/>
        </w:rPr>
        <w:t>υ , ατ</w:t>
      </w:r>
      <w:r>
        <w:rPr>
          <w:b/>
          <w:bCs/>
          <w:lang w:val="el" w:eastAsia="el"/>
        </w:rPr>
        <w:t xml:space="preserve"> ώλη υ ν πο ο ρο </w:t>
      </w:r>
      <w:r>
        <w:rPr>
          <w:b/>
          <w:bCs/>
          <w:u w:val="single"/>
          <w:lang w:val="el" w:eastAsia="el"/>
        </w:rPr>
        <w:t>ε ά ε ί σ ο</w:t>
      </w:r>
      <w:r>
        <w:rPr>
          <w:b/>
          <w:bCs/>
          <w:lang w:val="el" w:eastAsia="el"/>
        </w:rPr>
        <w:t xml:space="preserve"> ιστ ά αι ο ο ε ι ς πό η τ ασ </w:t>
      </w:r>
      <w:r>
        <w:rPr>
          <w:b/>
          <w:bCs/>
          <w:u w:val="single"/>
          <w:lang w:val="el" w:eastAsia="el"/>
        </w:rPr>
        <w:t>, α ά χ ό</w:t>
      </w:r>
      <w:r>
        <w:rPr>
          <w:b/>
          <w:bCs/>
          <w:lang w:val="el" w:eastAsia="el"/>
        </w:rPr>
        <w:t xml:space="preserve"> έ τ ή ά ς.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β)</w:t>
      </w:r>
      <w:r>
        <w:rPr>
          <w:b/>
          <w:bCs/>
          <w:lang w:val="en" w:eastAsia="en"/>
        </w:rPr>
        <w:tab/>
      </w:r>
      <w:r>
        <w:rPr>
          <w:b/>
          <w:bCs/>
          <w:lang w:val="el" w:eastAsia="el"/>
        </w:rPr>
        <w:t xml:space="preserve">Για οικοδομικές επιχειρήσεις και για τα πωληθέντα ακίνητα των οποίων η οικοδομική δ </w:t>
      </w:r>
      <w:r>
        <w:rPr>
          <w:b/>
          <w:bCs/>
          <w:u w:val="single"/>
          <w:lang w:val="el" w:eastAsia="el"/>
        </w:rPr>
        <w:t>δ ρ ν 1 2</w:t>
      </w:r>
      <w:r>
        <w:rPr>
          <w:b/>
          <w:bCs/>
          <w:lang w:val="el" w:eastAsia="el"/>
        </w:rPr>
        <w:t xml:space="preserve"> ν ά τ ν υ ν θ ρ ε ο ο ο έ π λησ ο ι ρ ξ ρθ 2 αδ ε ν ωλή ν ύ α μ ή ια δ ρ 2 ν ά τ ο αλ ιό ς κοδ , ό ρο ό κ πο ε άγ 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 η (π ο ο πα γρα ο π ρό )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γ)</w:t>
      </w:r>
      <w:r>
        <w:rPr>
          <w:b/>
          <w:bCs/>
          <w:lang w:val="en" w:eastAsia="en"/>
        </w:rPr>
        <w:tab/>
      </w:r>
      <w:r>
        <w:rPr>
          <w:b/>
          <w:bCs/>
          <w:lang w:val="el" w:eastAsia="el"/>
        </w:rPr>
        <w:t>Τέλος, για οικοδομές που σύμφωνα με την παράγραφο 2 της 1024543/ 3 ΠΟΛ 9 2 ό , ιρέ αν πό α μ ή ν ξ ν αρ γ άφ ρθ δ κα . . ν 2 , ό ν ατ θ λή η φ κε ο ε ια τ δ ή ν θ ρη τ ς ι υ ο ρα ε ρο ων αι γ αβ ό α τ σ ι 1 2 ί τ , α ν δ ε 1 ο ο ο ι μ ρ ρο ρ ο 2 α ι υ ή χ ο έ ση ρο ν ε σ τ ο αι άρ τ λο ή ν σ ω κό (δαπά ν ε σ γ ά . τ ωδ ο α ί ε ρ ατ β ο ο ι . ωδ ό λη ών π ι ή ο π τ ο ο ατ β ο σ α λο πή ο δ ών σ κωδ κό ω ο α λ ών ι πό ι ρή , ρο μέ ώσο ο κριθ ς ι ή πα λα ή πό ατ β ό σ ν πτ κ 3 πα λαγ πό ατ β ο έ ο ο ι αι ο ε ό ο πα λαγή ατ ή ό ο ν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ν α </w:t>
      </w:r>
      <w:r>
        <w:rPr>
          <w:b/>
          <w:bCs/>
          <w:lang w:val="el" w:eastAsia="el"/>
        </w:rPr>
        <w:t xml:space="preserve">α ε ρο λη ωμ ρο ο ε ι θ ο 4 2 ο α ή η ο ι . ι ρή πλο ρα ι ά β ία ο ο ατ ν ν δ ί / η </w:t>
      </w:r>
      <w:r>
        <w:rPr>
          <w:b/>
          <w:bCs/>
          <w:lang w:val="el" w:eastAsia="el"/>
        </w:rPr>
        <w:t xml:space="preserve">ν α </w:t>
      </w:r>
      <w:r>
        <w:rPr>
          <w:b/>
          <w:bCs/>
          <w:lang w:val="el" w:eastAsia="el"/>
        </w:rPr>
        <w:t xml:space="preserve">λη ών ο ε τ ά π ά ρό πα ε ο ι ρα τ α ρθ 4 2 α ς ι π ο ε ή ν πο α ο ο τ ρ πα α </w:t>
      </w:r>
      <w:r>
        <w:rPr>
          <w:b/>
          <w:bCs/>
          <w:lang w:val="el" w:eastAsia="el"/>
        </w:rPr>
        <w:t xml:space="preserve">ν α </w:t>
      </w:r>
      <w:r>
        <w:rPr>
          <w:b/>
          <w:bCs/>
          <w:lang w:val="el" w:eastAsia="el"/>
        </w:rPr>
        <w:t xml:space="preserve">γρά ε ι ι σό πό κ ε α ως φ ι π ωδ ό ί κα πό ο ο π τ ν στ πά ο φ ο κί 7 ) ατ ε τ ι ο ΟΛ 2 κύ λ ό ς, αθ ς α ν ρτή πά η μο ο ησ σ ό τ </w:t>
      </w:r>
      <w:r>
        <w:rPr>
          <w:b/>
          <w:bCs/>
          <w:lang w:val="el" w:eastAsia="el"/>
        </w:rPr>
        <w:t xml:space="preserve">ν α </w:t>
      </w:r>
      <w:r>
        <w:rPr>
          <w:b/>
          <w:bCs/>
          <w:lang w:val="el" w:eastAsia="el"/>
        </w:rPr>
        <w:t xml:space="preserve">γρά ο ι ο ά πό η τ κή ασ ο πο ν ε ό π η τ πό κί ), ς αι ι έ ν πά ρο ε ρο θ ρό ί κα ο υ θ ό ν κα α ς α η π η τ ή α αρ θ ν ή ν μ φ σε φ ο ο πί κα 2 . ά ο ή ν ο ι τ ο ρό πα α ου τ ο ά ρό π δ τ ο α λη ών ε ο φ ά π ή ασ ότ α ό η ά ό πα ο ο ο μ για πό κε ά ι κα υ ε αξ β κ α α , </w:t>
      </w:r>
      <w:r>
        <w:rPr>
          <w:b/>
          <w:bCs/>
          <w:lang w:val="el" w:eastAsia="el"/>
        </w:rPr>
        <w:t xml:space="preserve">ν α </w:t>
      </w:r>
      <w:r>
        <w:rPr>
          <w:b/>
          <w:bCs/>
          <w:lang w:val="el" w:eastAsia="el"/>
        </w:rPr>
        <w:t xml:space="preserve">μ θε ατ σ ν ό ν ρο μέ ν γρά ο ι ι ά α ο ό η ών ρο πων ι λη ο ο ι κ λ ο . </w:t>
      </w:r>
      <w:r>
        <w:rPr>
          <w:b/>
          <w:bCs/>
          <w:u w:val="single"/>
          <w:lang w:val="el" w:eastAsia="el"/>
        </w:rPr>
        <w:t>ν ε α</w:t>
      </w:r>
      <w:r>
        <w:rPr>
          <w:b/>
          <w:bCs/>
          <w:lang w:val="el" w:eastAsia="el"/>
        </w:rPr>
        <w:t xml:space="preserve">ν γρά ο ι π ε ά α Μ τ , όκο α </w:t>
      </w:r>
      <w:r>
        <w:rPr>
          <w:b/>
          <w:bCs/>
          <w:u w:val="single"/>
          <w:lang w:val="el" w:eastAsia="el"/>
        </w:rPr>
        <w:t>μ , ερ )</w:t>
      </w:r>
      <w:r>
        <w:rPr>
          <w:b/>
          <w:bCs/>
          <w:lang w:val="el" w:eastAsia="el"/>
        </w:rPr>
        <w:t xml:space="preserve"> αι πό ε αξ β β σ ε α α ν στ , ε </w:t>
      </w:r>
      <w:r>
        <w:rPr>
          <w:b/>
          <w:bCs/>
          <w:u w:val="single"/>
          <w:lang w:val="el" w:eastAsia="el"/>
        </w:rPr>
        <w:t>ιμέ αν λυ τ ν α</w:t>
      </w:r>
      <w:r>
        <w:rPr>
          <w:b/>
          <w:bCs/>
          <w:lang w:val="el" w:eastAsia="el"/>
        </w:rPr>
        <w:t xml:space="preserve"> ν υ ο ι κων </w:t>
      </w:r>
      <w:r>
        <w:rPr>
          <w:b/>
          <w:bCs/>
          <w:u w:val="single"/>
          <w:lang w:val="el" w:eastAsia="el"/>
        </w:rPr>
        <w:t xml:space="preserve">Ι </w:t>
      </w:r>
      <w:r>
        <w:rPr>
          <w:b/>
          <w:bCs/>
          <w:u w:val="single"/>
          <w:lang w:val="el" w:eastAsia="el"/>
        </w:rPr>
        <w:t xml:space="preserve">. </w:t>
      </w:r>
      <w:r>
        <w:rPr>
          <w:b/>
          <w:bCs/>
          <w:u w:val="single"/>
          <w:lang w:val="el" w:eastAsia="el"/>
        </w:rPr>
        <w:t xml:space="preserve">Ε Κ ΣΗ </w:t>
      </w:r>
      <w:r>
        <w:rPr>
          <w:b/>
          <w:bCs/>
          <w:u w:val="single"/>
          <w:lang w:val="el" w:eastAsia="el"/>
        </w:rPr>
        <w:t>τ ωδ ι</w:t>
      </w:r>
      <w:r>
        <w:rPr>
          <w:b/>
          <w:bCs/>
          <w:lang w:val="el" w:eastAsia="el"/>
        </w:rPr>
        <w:t xml:space="preserve"> ο ε ό ο ο ν λο ε ο ο η έ δ ω</w:t>
      </w:r>
      <w:r>
        <w:rPr>
          <w:b/>
          <w:bCs/>
          <w:u w:val="single"/>
          <w:lang w:val="el" w:eastAsia="el"/>
        </w:rPr>
        <w:t>ς προ ύ τ α ό τ κωδ</w:t>
      </w:r>
      <w:r>
        <w:rPr>
          <w:b/>
          <w:bCs/>
          <w:lang w:val="el" w:eastAsia="el"/>
        </w:rPr>
        <w:t xml:space="preserve"> ό τ κωδ ό ο ο ζετ φ ο για τ τ ε δ </w:t>
      </w:r>
      <w:r>
        <w:rPr>
          <w:b/>
          <w:bCs/>
          <w:u w:val="single"/>
          <w:lang w:val="el" w:eastAsia="el"/>
        </w:rPr>
        <w:t>ν ο ο ο ε</w:t>
      </w:r>
      <w:r>
        <w:rPr>
          <w:b/>
          <w:bCs/>
          <w:lang w:val="el" w:eastAsia="el"/>
        </w:rPr>
        <w:t xml:space="preserve"> ε γι ο λο ρα ά β ία έ </w:t>
      </w:r>
      <w:r>
        <w:rPr>
          <w:b/>
          <w:bCs/>
          <w:u w:val="single"/>
          <w:lang w:val="el" w:eastAsia="el"/>
        </w:rPr>
        <w:t>π</w:t>
      </w:r>
      <w:r>
        <w:rPr>
          <w:b/>
          <w:bCs/>
          <w:lang w:val="el" w:eastAsia="el"/>
        </w:rPr>
        <w:t xml:space="preserve">λο ρα ά ) α ς ι ο ν ε δ ο πο </w:t>
      </w:r>
      <w:r>
        <w:rPr>
          <w:b/>
          <w:bCs/>
          <w:u w:val="single"/>
          <w:lang w:val="el" w:eastAsia="el"/>
        </w:rPr>
        <w:t>τ γ ο ι</w:t>
      </w:r>
      <w:r>
        <w:rPr>
          <w:b/>
          <w:bCs/>
          <w:lang w:val="el" w:eastAsia="el"/>
        </w:rPr>
        <w:t>ρισμ ι δ αρ γωγών ο ο ο ε τ ι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 σχ ΠΟΛ 1 ωδι ό ο ζετ ο ό ο έ δ 0 ο ε γι πλο ρ φ β ).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ι ωδ ο αι λη ών ι πό ή ο ά ή ν ό ω ι ων ρο ε μέ φ ι ε ο πα λ γ πό ατ β ή ό ο ατ ο ο ο ό ό ω ραγ τ ο α αγωγι ών ε ν λαί ν ξ ν 3 φ ο ο ή πα λαγή 3 2 , αθ ς αι λά ο ο σθ μ ο τ λε ή κ ε άν ξ γε σ ξ αρ ν ρθ ων αι 2 φο ο ο ά α ο ατ σ κτ ν σ ισ ι κέ ο τ ς), ν τ ωδι ό γρά ε ο ό ο α ακ ατ ε σ τ έ ο ο ι , α ρο ο ν ο ο ο ι ν ν απο τ ά α ε τ ο πε </w:t>
      </w:r>
      <w:r>
        <w:rPr>
          <w:b/>
          <w:bCs/>
          <w:u w:val="single"/>
          <w:lang w:val="el" w:eastAsia="el"/>
        </w:rPr>
        <w:t>σ δ ν</w:t>
      </w:r>
      <w:r>
        <w:rPr>
          <w:b/>
          <w:bCs/>
          <w:lang w:val="el" w:eastAsia="el"/>
        </w:rPr>
        <w:t xml:space="preserve"> ή κε α ιο ο ησ τ ωδι ό ν γρά ε ο </w:t>
      </w:r>
      <w:r>
        <w:rPr>
          <w:b/>
          <w:bCs/>
          <w:u w:val="single"/>
          <w:lang w:val="el" w:eastAsia="el"/>
        </w:rPr>
        <w:t>ό</w:t>
      </w:r>
      <w:r>
        <w:rPr>
          <w:b/>
          <w:bCs/>
          <w:lang w:val="el" w:eastAsia="el"/>
        </w:rPr>
        <w:t xml:space="preserve"> ο ρ ατ β πό ρό πο ή ρο ο </w:t>
      </w:r>
      <w:r>
        <w:rPr>
          <w:b/>
          <w:bCs/>
          <w:u w:val="single"/>
          <w:lang w:val="el" w:eastAsia="el"/>
        </w:rPr>
        <w:t>ο ο</w:t>
      </w:r>
      <w:r>
        <w:rPr>
          <w:b/>
          <w:bCs/>
          <w:lang w:val="el" w:eastAsia="el"/>
        </w:rPr>
        <w:t xml:space="preserve"> ι ο ο λλωσ ε α κωδ α ό </w:t>
      </w:r>
      <w:r>
        <w:rPr>
          <w:b/>
          <w:bCs/>
          <w:u w:val="single"/>
          <w:lang w:val="el" w:eastAsia="el"/>
        </w:rPr>
        <w:t xml:space="preserve">S </w:t>
      </w:r>
      <w:r>
        <w:rPr>
          <w:b/>
          <w:bCs/>
          <w:lang w:val="el" w:eastAsia="el"/>
        </w:rPr>
        <w:t xml:space="preserve">ωδι γρά ε ι ο </w:t>
      </w:r>
      <w:r>
        <w:rPr>
          <w:b/>
          <w:bCs/>
          <w:u w:val="single"/>
          <w:lang w:val="el" w:eastAsia="el"/>
        </w:rPr>
        <w:t>ό ο</w:t>
      </w:r>
      <w:r>
        <w:rPr>
          <w:b/>
          <w:bCs/>
          <w:lang w:val="el" w:eastAsia="el"/>
        </w:rPr>
        <w:t xml:space="preserve"> ο τ ο άττε πή ή ιρε πό </w:t>
      </w:r>
      <w:r>
        <w:rPr>
          <w:b/>
          <w:bCs/>
          <w:u w:val="single"/>
          <w:lang w:val="el" w:eastAsia="el"/>
        </w:rPr>
        <w:t>π</w:t>
      </w:r>
      <w:r>
        <w:rPr>
          <w:b/>
          <w:bCs/>
          <w:lang w:val="el" w:eastAsia="el"/>
        </w:rPr>
        <w:t xml:space="preserve"> ατ ι ν α μ ο ι ξ ρθ </w:t>
      </w:r>
      <w:r>
        <w:rPr>
          <w:b/>
          <w:bCs/>
          <w:u w:val="single"/>
          <w:lang w:val="el" w:eastAsia="el"/>
        </w:rPr>
        <w:t>αδ</w:t>
      </w:r>
      <w:r>
        <w:rPr>
          <w:b/>
          <w:bCs/>
          <w:lang w:val="el" w:eastAsia="el"/>
        </w:rPr>
        <w:t xml:space="preserve"> ο ν ό ων .Π. ο α ο π κε ι τ ωδι ό γρά ε ι ο </w:t>
      </w:r>
      <w:r>
        <w:rPr>
          <w:b/>
          <w:bCs/>
          <w:u w:val="single"/>
          <w:lang w:val="el" w:eastAsia="el"/>
        </w:rPr>
        <w:t>ο</w:t>
      </w:r>
      <w:r>
        <w:rPr>
          <w:b/>
          <w:bCs/>
          <w:lang w:val="el" w:eastAsia="el"/>
        </w:rPr>
        <w:t xml:space="preserve"> α β σ ρ ώσε ο ο ο ς α </w:t>
      </w:r>
      <w:r>
        <w:rPr>
          <w:b/>
          <w:bCs/>
          <w:u w:val="single"/>
          <w:lang w:val="el" w:eastAsia="el"/>
        </w:rPr>
        <w:t>ος ν</w:t>
      </w:r>
      <w:r>
        <w:rPr>
          <w:b/>
          <w:bCs/>
          <w:lang w:val="el" w:eastAsia="el"/>
        </w:rPr>
        <w:t xml:space="preserve"> μ ρτ δ ς λη ώ ε ν ε ν </w:t>
      </w:r>
      <w:r>
        <w:rPr>
          <w:b/>
          <w:bCs/>
          <w:u w:val="single"/>
          <w:lang w:val="el" w:eastAsia="el"/>
        </w:rPr>
        <w:t>ά τ</w:t>
      </w:r>
      <w:r>
        <w:rPr>
          <w:b/>
          <w:bCs/>
          <w:lang w:val="el" w:eastAsia="el"/>
        </w:rPr>
        <w:t xml:space="preserve"> π ν κοδ δ δ ε ρ μ 1 1 2 ά ρώη ά ρ π</w:t>
      </w:r>
      <w:r>
        <w:rPr>
          <w:b/>
          <w:bCs/>
          <w:u w:val="single"/>
          <w:lang w:val="el" w:eastAsia="el"/>
        </w:rPr>
        <w:t>α</w:t>
      </w:r>
      <w:r>
        <w:rPr>
          <w:b/>
          <w:bCs/>
          <w:lang w:val="el" w:eastAsia="el"/>
        </w:rPr>
        <w:t xml:space="preserve"> αρ ρθ 2 1 ηφ ο ο ο ρο χ </w:t>
      </w:r>
      <w:r>
        <w:rPr>
          <w:b/>
          <w:bCs/>
          <w:u w:val="single"/>
          <w:lang w:val="el" w:eastAsia="el"/>
        </w:rPr>
        <w:t>π</w:t>
      </w:r>
      <w:r>
        <w:rPr>
          <w:b/>
          <w:bCs/>
          <w:lang w:val="el" w:eastAsia="el"/>
        </w:rPr>
        <w:t xml:space="preserve">ό ωλή ς τ ών ο ν ραγ τ ο αν ι </w:t>
      </w:r>
      <w:r>
        <w:rPr>
          <w:b/>
          <w:bCs/>
          <w:u w:val="single"/>
          <w:lang w:val="el" w:eastAsia="el"/>
        </w:rPr>
        <w:t>α σ ε</w:t>
      </w:r>
      <w:r>
        <w:rPr>
          <w:b/>
          <w:bCs/>
          <w:lang w:val="el" w:eastAsia="el"/>
        </w:rPr>
        <w:t xml:space="preserve"> ν ο ν υ ν ο λ ώθ ε ο ο ο έ 2 αι ν ο ο ν η </w:t>
      </w:r>
      <w:r>
        <w:rPr>
          <w:b/>
          <w:bCs/>
          <w:u w:val="single"/>
          <w:lang w:val="el" w:eastAsia="el"/>
        </w:rPr>
        <w:t>ή</w:t>
      </w:r>
      <w:r>
        <w:rPr>
          <w:b/>
          <w:bCs/>
          <w:lang w:val="el" w:eastAsia="el"/>
        </w:rPr>
        <w:t xml:space="preserve"> δ ε δ μ 1 1 τ κωδ ό ν γρά ε ι πο </w:t>
      </w:r>
      <w:r>
        <w:rPr>
          <w:b/>
          <w:bCs/>
          <w:u w:val="single"/>
          <w:lang w:val="el" w:eastAsia="el"/>
        </w:rPr>
        <w:t xml:space="preserve">φ ο </w:t>
      </w:r>
      <w:r>
        <w:rPr>
          <w:b/>
          <w:bCs/>
          <w:lang w:val="el" w:eastAsia="el"/>
        </w:rPr>
        <w:t xml:space="preserve">πο κα β ή ε σ α λο π ι ν λυ έ ίες </w:t>
      </w:r>
      <w:r>
        <w:rPr>
          <w:b/>
          <w:bCs/>
          <w:u w:val="single"/>
          <w:lang w:val="el" w:eastAsia="el"/>
        </w:rPr>
        <w:t>ευ ι</w:t>
      </w:r>
      <w:r>
        <w:rPr>
          <w:b/>
          <w:bCs/>
          <w:lang w:val="el" w:eastAsia="el"/>
        </w:rPr>
        <w:t xml:space="preserve"> ατ χ ρη ν ωδι ών ι δ ΠΟ</w:t>
      </w:r>
      <w:r>
        <w:rPr>
          <w:b/>
          <w:bCs/>
          <w:u w:val="single"/>
          <w:lang w:val="el" w:eastAsia="el"/>
        </w:rPr>
        <w:t>Λ 1 2</w:t>
      </w:r>
      <w:r>
        <w:rPr>
          <w:b/>
          <w:bCs/>
          <w:lang w:val="el" w:eastAsia="el"/>
        </w:rPr>
        <w:t xml:space="preserve"> κύ λ ό ς ωδ ό λ ών ι πό </w:t>
      </w:r>
      <w:r>
        <w:rPr>
          <w:b/>
          <w:bCs/>
          <w:u w:val="single"/>
          <w:lang w:val="el" w:eastAsia="el"/>
        </w:rPr>
        <w:t>α ε</w:t>
      </w:r>
      <w:r>
        <w:rPr>
          <w:b/>
          <w:bCs/>
          <w:lang w:val="el" w:eastAsia="el"/>
        </w:rPr>
        <w:t xml:space="preserve"> ι ή ι ν γρά ε τ ο ο ο ο ν </w:t>
      </w:r>
      <w:r>
        <w:rPr>
          <w:b/>
          <w:bCs/>
          <w:u w:val="single"/>
          <w:lang w:val="el" w:eastAsia="el"/>
        </w:rPr>
        <w:t>ή ν</w:t>
      </w:r>
      <w:r>
        <w:rPr>
          <w:b/>
          <w:bCs/>
          <w:lang w:val="el" w:eastAsia="el"/>
        </w:rPr>
        <w:t xml:space="preserve"> οι ο ώ ν ο ηφ ε ι ό </w:t>
      </w:r>
      <w:r>
        <w:rPr>
          <w:b/>
          <w:bCs/>
          <w:u w:val="single"/>
          <w:lang w:val="el" w:eastAsia="el"/>
        </w:rPr>
        <w:t>τ</w:t>
      </w:r>
      <w:r>
        <w:rPr>
          <w:b/>
          <w:bCs/>
          <w:lang w:val="el" w:eastAsia="el"/>
        </w:rPr>
        <w:t xml:space="preserve"> ο ι α ρμ ν τ ξ ν αρ γρά ο ρθ 4 2 ερ ιτ ω, ωδικό ν γρά ε ο ο ο που ο ρο τ ο ο ό έ ισ ό σο τ ν έ 5) ό ν ο ο ο ι ών ν ρο ε ν χ ρ α ό τ πιστ τ ό υ ό πρ ε ι ο ή ( ωδ ό ωδ ό φ ά ό ε α β ή ο 3 2 ο ο ε π α ι ρ τ ωμ μ ωσ , θ ι ν ωση ο ο ς ε σο τ ωδ ό η ών πό ι ή , ο ες ών ν ό ε ι ε χ ε τ ό ό ν μο ε κτ ή ε κτ ό γρ φ ωδι φ ε ωδι α ωδι ό φ ο ωδ ο α ο τ ωδι ι, ε ί ση ρχει φ η α ωδι ό α υ ο λη ω ο ωδι φ ε ο ω κωδ 0 π τ κω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ριβ ρα ο </w:t>
      </w:r>
      <w:r>
        <w:rPr>
          <w:b/>
          <w:bCs/>
          <w:lang w:val="el" w:eastAsia="el"/>
        </w:rPr>
        <w:t xml:space="preserve">ΓΕΝΙΚΗ ΓΡ Ε ΔΗΜΟΣΙΩΝ ΟΔΩΝ </w:t>
      </w:r>
      <w:r>
        <w:rPr>
          <w:b/>
          <w:bCs/>
          <w:lang w:val="el" w:eastAsia="el"/>
        </w:rPr>
        <w:t xml:space="preserve">Προ στ τ ο </w:t>
      </w:r>
      <w:r>
        <w:rPr>
          <w:b/>
          <w:bCs/>
          <w:lang w:val="el" w:eastAsia="el"/>
        </w:rPr>
        <w:t>Κ ΕΡ Ν Σ Δ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ΙΝ Δ ΟΜ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. </w:t>
      </w:r>
      <w:r>
        <w:rPr>
          <w:b/>
          <w:bCs/>
          <w:u w:val="single"/>
          <w:lang w:val="el" w:eastAsia="el"/>
        </w:rPr>
        <w:t>ΟΔΕ ΤΕΣ ΓΙ Ε ΕΡ ΕΙ</w:t>
      </w:r>
      <w:r>
        <w:rPr>
          <w:b/>
          <w:bCs/>
          <w:lang w:val="el" w:eastAsia="el"/>
        </w:rPr>
        <w:t xml:space="preserve">ο π κα Β ( τ τ α θμ 2 υ ι ή Υ η Ε α Π ε ακ ε Ηλε ο ή κ ν Γ Γ. Υ ο η Ηλ τ ά υ λλα ν ( η ε ες) με τ πα άκλ ν ν ρτ σ ισ ί τ Γ Γ. ) Παρ Φο ο ών Υ η ε ν μ ι μ έ αι α λυ τ ν ε η ακών α αι ν τ ν ε α μ ών ax s sne λεκτ ο ή . Υ ο τ ν Ο Υ </w:t>
      </w:r>
      <w:r>
        <w:rPr>
          <w:b/>
          <w:bCs/>
          <w:u w:val="single"/>
          <w:lang w:val="el" w:eastAsia="el"/>
        </w:rPr>
        <w:t xml:space="preserve">Ι ΟΔΕ ΤΕΣ ΓΙ Κ Ι ΟΠΟΙΗΣΗ </w:t>
      </w:r>
      <w:r>
        <w:rPr>
          <w:b/>
          <w:bCs/>
          <w:u w:val="single"/>
          <w:lang w:val="el" w:eastAsia="el"/>
        </w:rPr>
        <w:t>ι κων ,</w:t>
      </w:r>
      <w:r>
        <w:rPr>
          <w:b/>
          <w:bCs/>
          <w:lang w:val="el" w:eastAsia="el"/>
        </w:rPr>
        <w:t xml:space="preserve"> εκ ν ριθ 1 α υ , ΄ ε τ ν ρι ν αι </w:t>
      </w:r>
      <w:r>
        <w:rPr>
          <w:b/>
          <w:bCs/>
          <w:u w:val="single"/>
          <w:lang w:val="el" w:eastAsia="el"/>
        </w:rPr>
        <w:t xml:space="preserve">΄ ΄, Ι , Ι , Ι , ΙΓ΄, , </w:t>
      </w:r>
      <w:r>
        <w:rPr>
          <w:b/>
          <w:bCs/>
          <w:lang w:val="el" w:eastAsia="el"/>
        </w:rPr>
        <w:t xml:space="preserve">Ε , ΙΣ , Ζ΄, Ι ΄ ΄, Κ , Κ , κα Κ </w:t>
      </w:r>
      <w:r>
        <w:rPr>
          <w:b/>
          <w:bCs/>
          <w:u w:val="single"/>
          <w:lang w:val="el" w:eastAsia="el"/>
        </w:rPr>
        <w:t>ο γε ο ς,</w:t>
      </w:r>
      <w:r>
        <w:rPr>
          <w:b/>
          <w:bCs/>
          <w:lang w:val="el" w:eastAsia="el"/>
        </w:rPr>
        <w:t xml:space="preserve"> ο ν αυ λί ς ου ε ή ραμ τ ί </w:t>
      </w:r>
      <w:r>
        <w:rPr>
          <w:b/>
          <w:bCs/>
          <w:u w:val="single"/>
          <w:lang w:val="el" w:eastAsia="el"/>
        </w:rPr>
        <w:t>ρο σ ς τ ν λωτ</w:t>
      </w:r>
      <w:r>
        <w:rPr>
          <w:b/>
          <w:bCs/>
          <w:lang w:val="el" w:eastAsia="el"/>
        </w:rPr>
        <w:t xml:space="preserve"> ε ή ν ο άς ν .Ε ΜΗ , λ </w:t>
      </w:r>
      <w:r>
        <w:rPr>
          <w:b/>
          <w:bCs/>
          <w:u w:val="single"/>
          <w:lang w:val="el" w:eastAsia="el"/>
        </w:rPr>
        <w:t>ν γο , Κ 1 8 ο γε ι κώ</w:t>
      </w:r>
      <w:r>
        <w:rPr>
          <w:b/>
          <w:bCs/>
          <w:lang w:val="el" w:eastAsia="el"/>
        </w:rPr>
        <w:t xml:space="preserve"> ι ο ο ή ο α έ χ ν ΕΛΤ , ή </w:t>
      </w:r>
      <w:r>
        <w:rPr>
          <w:b/>
          <w:bCs/>
          <w:u w:val="single"/>
          <w:lang w:val="el" w:eastAsia="el"/>
        </w:rPr>
        <w:t>Κ 1 6 άπε , Λ φ</w:t>
      </w:r>
      <w:r>
        <w:rPr>
          <w:b/>
          <w:bCs/>
          <w:lang w:val="el" w:eastAsia="el"/>
        </w:rPr>
        <w:t xml:space="preserve"> ν 1 &amp; Β . Σ ς, </w:t>
      </w:r>
      <w:r>
        <w:rPr>
          <w:b/>
          <w:bCs/>
          <w:u w:val="single"/>
          <w:lang w:val="el" w:eastAsia="el"/>
        </w:rPr>
        <w:t xml:space="preserve">Ι </w:t>
      </w:r>
      <w:r>
        <w:rPr>
          <w:b/>
          <w:bCs/>
          <w:u w:val="single"/>
          <w:lang w:val="el" w:eastAsia="el"/>
        </w:rPr>
        <w:t xml:space="preserve">. </w:t>
      </w:r>
      <w:r>
        <w:rPr>
          <w:b/>
          <w:bCs/>
          <w:u w:val="single"/>
          <w:lang w:val="el" w:eastAsia="el"/>
        </w:rPr>
        <w:t>Ε ΩΤ ΚΗ ΔΙ ΜΗ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ραφ ο . ο γ ραφ ο ας πλ ώτ ς Υ ο γο ραφ ο ας Γε Γραμ ς Ε ν ραφ ο . ο Φ ο ή η ραφ α κ. . ών ν Ε α μ ή ο ο ς μ 5), Β 1 ραφ ο κα ν Σ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ραφ ο ο ν ς κα Πλ ο η ολι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, μ α ή Γ αφ Γ.Γ. Ε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istitem-1">
    <w:name w:val="listitem-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