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b/>
          <w:bCs/>
          <w:u w:val="single"/>
          <w:lang w:val="el" w:eastAsia="el"/>
        </w:rPr>
        <w:t>Ξ. ΠΕ Α Τ Ι</w:t>
      </w:r>
      <w:r>
        <w:rPr>
          <w:b/>
          <w:bCs/>
          <w:lang w:val="el" w:eastAsia="el"/>
        </w:rPr>
        <w:t xml:space="preserve">Λ ΗΝΙΚ Μ Ρ Α , 0 ο υ ΟΥ ΓΕ Ο Ο Κ Ο ΩΝ Ε ΙΚΗ Ρ Ι ΗΜ ΩΝ ΕΣ Ω Ε ΙΚΗ ΙΕΥ Σ Ο Ο Ο ΙΚΗ ΙΟ Η Σ . ΕΥ Σ ΙΣ ΡΑ Ω </w:t>
      </w:r>
      <w:r>
        <w:rPr>
          <w:b/>
          <w:bCs/>
          <w:lang w:val="el" w:eastAsia="el"/>
        </w:rPr>
        <w:t xml:space="preserve">Ρ Σ: Π. </w:t>
      </w:r>
      <w:r>
        <w:rPr>
          <w:b/>
          <w:bCs/>
          <w:lang w:val="el" w:eastAsia="el"/>
        </w:rPr>
        <w:t xml:space="preserve">Λ 1 6 0 7 ,3 0 1 9 Ι ΙΕΥ Σ Λ Γ Ω Λ Ι . ΙΕΥ Σ Φ Μ ΗΣ ΑΜΕΣ Σ Ο Ο Ο ΙΑ &amp;΄ Λ V ΙΕΥ Σ Φ Μ ΗΣ ΕΜ Σ Σ Ο Ο Ο ΙΑ ΄ Λ 6 5 7 ΕΥ Σ Φ ΗΣ ΦΟ Ο Ο ΙΑ ΕΦΑ ΟΥ &amp;΄ Λ ΙΕΥ Σ Ο Σ Ο Ο Ο ΙΚΩΝ Η Ε ΩΝ ΙΕΥ Σ ΠΙΛΥΣ Σ ΙΑ Ο Ω ΟΔΙΕ Σ Ο ΩΝ Μ Ν Λ 1 7 2 6 Ε ΙΚΗ ΙΕΥ Σ Λ Ν ΙΩ &amp; Ε.Φ. . ΙΕΥ Σ Λ Ν ΙΑ ΩΝ Ι Ι Α ΩΝ ΄ Λ 1 9 7 3 . Ε ΙΚ ΕΥ Σ ΛΕΚΤ Ο ΙΚΗ ΙΑ ΥΒ Ρ ΗΣ Σ &amp; Ω Ι Ο Υ Α Κ ΙΕΥ Σ ΛΕΚΤ Ο ΙΚΗ ΑΚΥ Ε Ν Σ Σ ΓΔΕ χ. / ρ. βίας 0 χ ω 0 84 Ν </w:t>
      </w:r>
      <w:r>
        <w:rPr>
          <w:b/>
          <w:bCs/>
          <w:lang w:val="el" w:eastAsia="el"/>
        </w:rPr>
        <w:t xml:space="preserve">ΕΜΑ θμισ φ λ ατάξ ρθρ υ . 3 1 0 5 Φ Κ 2 1 3 2 1 ) π σ ύε α ο π ίησ ατάξ θρ 7 Φ α υ ΕΔΕ ί ο ω ε π ό μ ς κ τ βολ ς </w:t>
      </w:r>
      <w:r>
        <w:rPr>
          <w:b/>
          <w:bCs/>
          <w:lang w:val="el" w:eastAsia="el"/>
        </w:rPr>
        <w:t xml:space="preserve">η ρο αρ ον αι δ ίες ια η φ μ ή ω τ ξε η ς φε ώ ρθ ν ου 43 Ε π ην ης αραγ ου ου ρθ ο ο ρά ποκλ ιστικά φε έ ι μ ς π ς ροπ π ι θ κ ην ρ ξη ο θ τι ού ε ι ομ ν η 7 03.20 5 Ε 5 π ί υ κε ο ρ ο ο 3 8 2 1 Ε 1 α ρ α α ου 3 8 2 1 α . ο ρθ ο 8 ο 3 4 2 1 Ε 4 α ια ην φ ρμ γ ης α ξο δ η κ ί ό α ο γο ο ώ ΟΛ 0 0 2 1 Ε π ς οπ π ι θ κ η ό ο γο ον μικ ν ΟΛ Ε 1 ΄, σμό ις ο ού ον ώ ΟΛ Ε 71 Ο 110/2015 ΕΚ 4 η ροπ π ί σ ν τάξε ων ρ ν 7 ο Δ α ου ΕΔΕ ε ί ρο ί κ ρό α β λής ρθ 9 ου 3 1 2 1 ) α ην τάρ η ς αρ γ φ α υ ρ ο 9 α η αραγ φ υ ου θ ο 0 ου ώ α .Π άρ ο 8 ου 3 1 2 1 ) ια ην </w:t>
      </w:r>
      <w:r>
        <w:rPr>
          <w:b/>
          <w:bCs/>
          <w:u w:val="single"/>
          <w:lang w:val="el" w:eastAsia="el"/>
        </w:rPr>
        <w:t xml:space="preserve">ν ρ σ ι τη ία α </w:t>
      </w:r>
      <w:r>
        <w:rPr>
          <w:b/>
          <w:bCs/>
          <w:lang w:val="el" w:eastAsia="el"/>
        </w:rPr>
        <w:t xml:space="preserve">μ ή υτ ν </w:t>
      </w:r>
      <w:r>
        <w:rPr>
          <w:b/>
          <w:bCs/>
          <w:u w:val="single"/>
          <w:lang w:val="el" w:eastAsia="el"/>
        </w:rPr>
        <w:t xml:space="preserve">λ ι ότερ </w:t>
      </w:r>
      <w:r>
        <w:rPr>
          <w:b/>
          <w:bCs/>
          <w:u w:val="single"/>
          <w:lang w:val="el" w:eastAsia="el"/>
        </w:rPr>
        <w:t xml:space="preserve">ΝΟΤ ΕΔΙΟ Φ Η Σ ΡΥΘ Σ Σ </w:t>
      </w:r>
      <w:r>
        <w:rPr>
          <w:b/>
          <w:bCs/>
          <w:lang w:val="el" w:eastAsia="el"/>
        </w:rPr>
        <w:t>η ρύθμ άγ ν ι οφ ιλές ξής: Υπ χρ ω ι ά ο ν ηξ ρό ν ς α η η ρτί υ 0 5 ε ώ ι π ί ς α ά η μ ομη ης ίτ σ γ γ χουν ι θ ί η ορολογι ή ι ί η α χουν α χω ι ί α ί υ ή α ν χουν ακτοπ ι ί α ά μι ρόπ σ ολ λη ω υκόλ μη τι ής τ β λ ς ε ώ μο α ι ή π φα ς ) τ πό πι ογή υ ε τη: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 ηξ ρό σμε ς ι η η ρτί υ 0 5 ε έ ι π ί ς τά ν μ ρο ης ίτ σ ς α ω ής ου β ι θ ί α ο αχωρι ί α ί ης ρολογι ς ι ί σ ς ι ) ελο ολή ι ητι ή α ι κ υ χουν χ ί υ όλ τι ή ύ μη ι ής α α λή φε ώ π ί ί </w:t>
      </w:r>
      <w:r>
        <w:rPr>
          <w:b/>
          <w:bCs/>
          <w:lang w:val="el" w:eastAsia="el"/>
        </w:rPr>
        <w:t>π σ μ νσ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ην ερί τ σ α ω ή η α πέρχ ται πώλ ια ων τέ ω υ ολ ν θ τι ώ ω μ τι ής τα λής ρεώ α υ γε η τ ν ώ ερί τ σ ο ι νωτέρ υ ο ύ ι υ ις ερι αμ αι φε έ ο ο ύ αχ αρ ύ ύ , ι ελε αί ι ακτοπ ι π ον φε έτη τά μιμο ρόπ , κ υ α ω ή ου ι νωτέρω υ λύ ις, αγ γ ου λλ ύ τι ή α α λή ω υ ι ίου ρ υ ι ρο ο σει ησ α α ω η ν ρ ν 7 ο 3 1 5 μ ίνε η ποδ χή ποκ ειστικ α ν ν ργ τημ τω ων τ ξεων ο ρί ν ι ρθ υ ) χο αχ ί ύ ρ ώ τ’ θ ο 2 υ . Δ. . τ’ νάλο η φ μ ή ου ρ ο υ ο ι ο ερο δα ίου ς ρ. η αρ γ φ του ρ ο ου 8 8 2 0 π ί ίν ι </w:t>
      </w:r>
      <w:r>
        <w:rPr>
          <w:b/>
          <w:bCs/>
          <w:lang w:val="el" w:eastAsia="el"/>
        </w:rPr>
        <w:t>π σ μ νσ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λε η ς πι έ ει ι πειες η ταξη υ ελ υ ίου δαφίο ης αρ γ ου ο ρ ου 2 ου Ε.Δ.Ε ερί τ σ ο ν ό ω ύ χε πεικο εί ο ημ ax α β ίω ίδ ς όρο 9 4 ν ίν ι μ σα τή λεκ ρ ν ή ο λ ίτ ς ια γ ή η ο α ά ην ο λή η ίτ σ ς η δι τυ κ φ ρ γή μ ται πα ορε ι ό ξής ερι όμ ν </w:t>
      </w:r>
      <w:r>
        <w:rPr>
          <w:b/>
          <w:bCs/>
          <w:i/>
          <w:iCs/>
          <w:lang w:val="el" w:eastAsia="el"/>
        </w:rPr>
        <w:t>! ι ιδ ής ατη ο ι η τότητ αγ γ ς ν ι ν ς ση α κ πευ ίτ η ια η ί ξ ική χ</w:t>
      </w:r>
      <w:r>
        <w:rPr>
          <w:b/>
          <w:bCs/>
          <w:lang w:val="el" w:eastAsia="el"/>
        </w:rPr>
        <w:t xml:space="preserve"> . ε έτ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ρεο ι πε ί ρώτ ην ρμ δ ι ην ι ξη ης ίσπραξ ς ηρεσ η ο ολ γι ής ι ί η ι τή ι, γ φ ίτ σ ου, ην πώλε ης ύ ς ια ην π ί ί ε υ ηθ ί ο ν όγω ρι λό υ β ίω ς ρο ε νο ίνε γ φ υ ο α πεικο ο ο η ax ι π ιες ης πώλε ς ς ό ω ύ α νωτέρω 2 φε έ ο β ι θ η ορο ογική ι ί η ι α χω ι α ί ι ρακτ ν δ τά πό αραίτ σ πό η η ου α μ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ου ογρά ο π ι υ πο ε ου η το σο νώπ ν ρ δ υ α ηρί ρο ή πι ι ητι ής χής ά ρό ιτ ι ια ο σ ι ο κ ρε πι ν ων α ηρί ην ίτ σ α η λωσ αρ ίτ σ ρο ο ται α β ίωσ πό ο ρ δ α ήρι τι ό χε κ μ τη ί. ν ρό ιτ ι ια κρε ό πι ης ι ύθυν ς π ι φ ρ ν λω αραίτ ς ο λεται η ορ λογι ή ή, ην π ί εβ ήθ οφ ν ρο υγή. ν χ ία ο ολογ ή ή ζει υθη ρό η λωσ αρ ίτ σ η ι ύ π ι φ ρώ ηλεομ ι τ ί ε τρονικό π ί ι ποσ λ ι κ λ ύ ίω τι κρε ό ση δ ν χ ι ξετ σθε ι φ ι ές ο χο α χω ι ί α ί ισπρα έων δ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ορολογι ή ι ί η ς χρι η μ ρο ν η ίτ ς α χι ργ τ ρα πό ν α αλη τι ή ρο ο λ ς ίτ σ ια αγ γ η α ορο ο ρε σ ις τ ν ριόδ ν ι ο ν χρι ι ην 1 εκε ί 0 4 η ερί τ σ ο πό ο ρη τι ό α λο ο α δ υ ι ού γ α ρο ύ τ ι γ γ ης ο ρέ σ ς όν ω 1 12.20 4 παιτ ίτ ι ρο ούτ γ ρ φ β ίω η β ιού ς ρχή η ύ ου ρ ου ν ι πί αχ ύ τ πό πι ογή ου φε έτη ι φ ιλές ο χο α χω ι ί ί ισπ ακ έ ν δ ν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ορολογι ή ι ί η ς χρι η μ ρο ν η ίτ ς α χι ργ τ ρα πό ν α αλη τι ή ρο ο λ ς ίτ σ ς ια α ω ή η ύ ι χο β ιω ί ερ π ορολογικ λε ο ι φ ρο ο ρ ώ ις ορολ γι ώ τώ ερι δ ν α ο ω χρι 1 1 / 0 4 ριλα ν ν α ν ρό τ όρω ελ ν ο 5 3 1 9 α ων ρο ί ν νακρι ύ λωσ ης τ ξης ης αρ. ου ρ υ 8 ου 1 4 2 1 ΚΦΔ) α βολή λωσ ς ω τάξεων τω ρ ω 8 ρ. κ ι 54 το υ ς μο μ ιώ ται τι ρι ι ή ράξ ρθ τι ού ρο ρι υ ό ου κ ελε ό ί λο άρ 5 1 4 2 1 ) α υ ή αι α ιώ τ 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0 % ης ορολο ική φε ή άρθ 0 1 4 2 1 ) τοι ύ ι ς ι ρό τος όρος έλο ου 2 / 9 7 ρό ι ου ρ ο 8 ο 1 4 2 1 ρό ι ου ρ ο 4 ου υ ς νω υ τ υ πι λλ ται ά πό λε ο ί ου ρο ί ο ρ ο 8 τ’ α γή ης αρ γ φ υ θ ο 2 ο φ μ ή ρι να ι ι νει ι μ ε ς ου υ υν το ίν ι τι ερί τ σ κ σ ν ολής λ γ ο χ υ α γ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τάξεις ης αρ γ ου ου ρ ο 8 α ης αρα ρά ο ου ρθ ου 9 ου π ς ύ ι, ν άρχ ι λαδή τότητ ο λή λωσ ια η ορολο ία, η ρολ γι ή ερί δ ην ό σ ο ορ ορολο ικός λε ο σχε . Ε 0 9 4 / .5.20 4 γ ρα ό ς μ ιώ ται τι σ ορ ι ορ λογ ς λ ρον μιώ εώ ι ο ώ αροχώ ε ι α νο αι η ύ ι φε έ ο χο α αχωρι ί ί ισπρακ ω δ ης ορο ογική ι ί ησ χρι η ρ μη η ίτ ς ι χι ργ τ ρα πό η ξ ης α ληκ ι ή μ ρο ς ο λ ίτ ς ια γ γ η ύ , φ ορολογ ο ρέ σ ννή κε χρι α ην 1 εκε ί 0 4 ν ξάρτητ ην ρ μη β ίωσ ρά ε ι ς ι ο μικό τος 0 5 ην ελευ ία υ ή ερί τ , . Υ., ην π ί άρ ει ετι ός ά λο ης ό ς ρ ν ι τι ό ρ κ μ ίωμ ην μ δ ια η ύ .Ο Υ. ια ο ρό ν ης ορολο ικ ς ο έω τ πό ην ίτ ο ορολο ου ια ην γ γ ο η π ί ν ρ κειμ νω ο η ί ται ηλ κ ρ ν ά λος ύ ου ρ ο ά ν αι α ε έ ό ην οτ λή ορολό ησ ων ν ω ε α αιοπ ι θ ω πο μ τι ν ν τάξεις ω αρ γ ά ω 2 α 3 υ ρθ υ 2 ο 1 2 2 1 ν ξάρτητ ά ην ρο β ίω ς ρά ε ι ω ι ο ό τος ο 20 5 </w:t>
      </w:r>
      <w:r>
        <w:rPr>
          <w:b/>
          <w:bCs/>
          <w:lang w:val="el" w:eastAsia="el"/>
        </w:rPr>
        <w:t>π σ μ νσ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 ές ων ο ριπ ώσ 2 α ) άγον ι η ύ ξαρτ τως ης ρο ο α α αι ηξ ρό ς ε ές ιω ς η ο ολογι ι ί ησ έ ώ ρο πων ι ρί ων άγ ν ι ρό ρα ω α ι με η α ού γ λιο φε έτη π ί ς άγ ι ρό ρα ύ ε έ ω ερι τ σ ν 1 α 3 λαδή υ ές ων ρθ ν , α , αράγ φ ου 3 1 2 1 ,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ρεο ι ρα ηση πό ν η ου α μ τος ο ογρ ου ου ηθ μ τος ο πι ν ο ρμ δ α ηρί ρο ή πι ης ι ς π υ ς ι ορώ </w:t>
      </w:r>
      <w:r>
        <w:rPr>
          <w:b/>
          <w:bCs/>
          <w:lang w:val="el" w:eastAsia="el"/>
        </w:rPr>
        <w:t xml:space="preserve">χ κ και η ύκλ ος ΟΛ 1 6 0 5 </w:t>
      </w:r>
      <w:r>
        <w:rPr>
          <w:b/>
          <w:bCs/>
          <w:lang w:val="el" w:eastAsia="el"/>
        </w:rPr>
        <w:t xml:space="preserve">εν ίν ι ο ρε τι αγω ή λω ων ρο ιρετι ά α όμ η ύ φε ώ ο ί τ υ ι ερι τ σ ι , 2 α 3 λλά φε έτη τ ι ίτ σ ο ο λε αι ην ρ δ ηρεσ πι έξει αγά ε ι έ πό υ ς ν ί ι ς τή πι ογή ρο ν ε ή κ ό ν ε έτη χε ια η αβ λή ρο υ ή 4 φε έ ο ά ν αι ν ο πι ώ κ α ι ή πόφ ση α ’ ρθ 9 α ό υ τ χε ι ού ώ α 4 ο 8 2 1 9 λλ τάξεις α ίν ι ύ ίτ ι γ ς φ ιλές ί ι ηξ ρό ς ν α ρι με ην ρίπ ωσ 1 ίτ λ ρού ι ρο ο σει ο ρί αι ι ερι τ σ ι α ης α ού νό ητ </w:t>
      </w:r>
      <w:r>
        <w:rPr>
          <w:b/>
          <w:bCs/>
          <w:lang w:val="el" w:eastAsia="el"/>
        </w:rPr>
        <w:t xml:space="preserve">π σ μ νσ : </w:t>
      </w:r>
      <w:r>
        <w:rPr>
          <w:b/>
          <w:bCs/>
          <w:lang w:val="el" w:eastAsia="el"/>
        </w:rPr>
        <w:t xml:space="preserve">ην αγ γ η ύ παιτ ίτ ι ρο γο ν νατρο ης ν ς ρο ο η , π ια ην ναβί σ ω ε ώ ο ίχαν αχ ί ή π ί πέρχ ται ετι ν ρ λωσ ο ε έ η, ο ο λ εται γ ρ φ ς ην ρμ ια ην πι ξη ης ίσπραξη ηρ σ η ορολο ική ι ί ησ ς οσ ο χο α β ηθ ί ο λαί ης τ απείσ ς ω ι ών αι α ά ο ρόν ο λα ώ α θ α β λή ι φε ς ο ίχα αχ ί η ν , ι λο ο α ο ρό τα λή ρο υ ι όκου κ ρό ς ταβ λής ί ν αι ό ι ροι ης νατραπ ίσ ς ν ς π . π γ ρο σ ν όκω κ ρ θ τα λή ερι ρι υ ν λπ.). ερί τ ο η α ι ά ι υ ω ω ρο έπετ ι ητά τ τητ ου ε έτη πι έξει, τ ην πι ύ σ ης υμε ερο πό ο ρι με υ ρόπ ποπ ηρω ς ν φ ιλώ ου, α ’ φ μ ή ν ε ν τάξεω χο α γή α ρο επό η ν χει αρατη ηθ ί τι ια ι νάγκ ς π ικόν ς ν ρω ων α ι ώ ν ν πι γ τ ην ρ ξη μ υ γί ς σ ς ίδ ς όρο 9 4 ην ερί τ σ υ ή, π ς ρθ ε α τ ρω υπό οι είο 1 ) μ ο ται όμ τα λεκ ρο ή ο ή ίτ σ ια αγ ή η ης δι τυ κ φ μ γ α ε έτ ς ο ρε ύ ι ευ ί ρώτ η ρμ δ ια η πι ξη ης ίσπραξη ηρεσ η ορολο ής ι ί ησ α τήσε γ φ ν μ ρή λω ο ην τροπ η ω ς η χ ια ρμ δ ηρε χρεο αι ρο η γ αφ ου ρι λ τύπου ίω ίδ ς ρου 9 4 ι ην πεικ ν ν πειώ η νατρο ς η ω ς ο η ax π μ ί ται τι ερί τ σ ο ην π ικόν ης α ι ς ν </w:t>
      </w:r>
      <w:r>
        <w:rPr>
          <w:b/>
          <w:bCs/>
          <w:u w:val="single"/>
          <w:lang w:val="el" w:eastAsia="el"/>
        </w:rPr>
        <w:t>ς χε πι ε ε ρι ο ο η ax ν</w:t>
      </w:r>
      <w:r>
        <w:rPr>
          <w:b/>
          <w:bCs/>
          <w:lang w:val="el" w:eastAsia="el"/>
        </w:rPr>
        <w:t xml:space="preserve"> χε πεικ</w:t>
      </w:r>
      <w:r>
        <w:rPr>
          <w:b/>
          <w:bCs/>
          <w:u w:val="single"/>
          <w:lang w:val="el" w:eastAsia="el"/>
        </w:rPr>
        <w:t>ο εί α λου ό ν λύεται λ κ ρο ο λή ίτ</w:t>
      </w:r>
      <w:r>
        <w:rPr>
          <w:b/>
          <w:bCs/>
          <w:lang w:val="el" w:eastAsia="el"/>
        </w:rPr>
        <w:t xml:space="preserve"> ι αγ γ </w:t>
      </w:r>
      <w:r>
        <w:rPr>
          <w:b/>
          <w:bCs/>
          <w:u w:val="single"/>
          <w:lang w:val="el" w:eastAsia="el"/>
        </w:rPr>
        <w:t>η ου 3 1 2 1 . ι ο όγο α ρο ε ν</w:t>
      </w:r>
      <w:r>
        <w:rPr>
          <w:b/>
          <w:bCs/>
          <w:lang w:val="el" w:eastAsia="el"/>
        </w:rPr>
        <w:t xml:space="preserve"> ποφε </w:t>
      </w:r>
      <w:r>
        <w:rPr>
          <w:b/>
          <w:bCs/>
          <w:u w:val="single"/>
          <w:lang w:val="el" w:eastAsia="el"/>
        </w:rPr>
        <w:t>ί ίνδυ ς α ω ς ν α ού ύ ε ν ια ι π ί</w:t>
      </w:r>
      <w:r>
        <w:rPr>
          <w:b/>
          <w:bCs/>
          <w:lang w:val="el" w:eastAsia="el"/>
        </w:rPr>
        <w:t xml:space="preserve"> ς δ ρο έπετ </w:t>
      </w:r>
      <w:r>
        <w:rPr>
          <w:b/>
          <w:bCs/>
          <w:u w:val="single"/>
          <w:lang w:val="el" w:eastAsia="el"/>
        </w:rPr>
        <w:t>ι ιδ ός όπ ς ποπ ρω ς ι α ι ά πι υ ω</w:t>
      </w:r>
      <w:r>
        <w:rPr>
          <w:b/>
          <w:bCs/>
          <w:lang w:val="el" w:eastAsia="el"/>
        </w:rPr>
        <w:t xml:space="preserve"> ω ωρίς ρ </w:t>
      </w:r>
      <w:r>
        <w:rPr>
          <w:b/>
          <w:bCs/>
          <w:u w:val="single"/>
          <w:lang w:val="el" w:eastAsia="el"/>
        </w:rPr>
        <w:t>ηγο νη τροπ ή ι πεικόν ω ι ε πει ν ρ</w:t>
      </w:r>
      <w:r>
        <w:rPr>
          <w:b/>
          <w:bCs/>
          <w:lang w:val="el" w:eastAsia="el"/>
        </w:rPr>
        <w:t xml:space="preserve">μ δ ηρε ς </w:t>
      </w:r>
      <w:r>
        <w:rPr>
          <w:b/>
          <w:bCs/>
          <w:u w:val="single"/>
          <w:lang w:val="el" w:eastAsia="el"/>
        </w:rPr>
        <w:t>ε ο ν ργ ύ α τ ρον σ ή τ ετι ό λ χο</w:t>
      </w:r>
      <w:r>
        <w:rPr>
          <w:b/>
          <w:bCs/>
          <w:lang w:val="el" w:eastAsia="el"/>
        </w:rPr>
        <w:t xml:space="preserve"> ε ν πι </w:t>
      </w:r>
      <w:r>
        <w:rPr>
          <w:b/>
          <w:bCs/>
          <w:u w:val="single"/>
          <w:lang w:val="el" w:eastAsia="el"/>
        </w:rPr>
        <w:t>ω ί τι ει άβ ι ώρα αγ γ φ ιλώ ης τέρω τηγο ί</w:t>
      </w:r>
      <w:r>
        <w:rPr>
          <w:b/>
          <w:bCs/>
          <w:lang w:val="el" w:eastAsia="el"/>
        </w:rPr>
        <w:t xml:space="preserve"> ς ύ </w:t>
      </w:r>
      <w:r>
        <w:rPr>
          <w:b/>
          <w:bCs/>
          <w:u w:val="single"/>
          <w:lang w:val="el" w:eastAsia="el"/>
        </w:rPr>
        <w:t>ο 3 1 2 1 ωρίς χ ι ρο γηθ ί ο ή γ ρα η μ</w:t>
      </w:r>
      <w:r>
        <w:rPr>
          <w:b/>
          <w:bCs/>
          <w:lang w:val="el" w:eastAsia="el"/>
        </w:rPr>
        <w:t xml:space="preserve"> ρο λωσ </w:t>
      </w:r>
      <w:r>
        <w:rPr>
          <w:b/>
          <w:bCs/>
          <w:u w:val="single"/>
          <w:lang w:val="el" w:eastAsia="el"/>
        </w:rPr>
        <w:t>α ί ω ων α β θ ν ο α α τέρ , πέ</w:t>
      </w:r>
      <w:r>
        <w:rPr>
          <w:b/>
          <w:bCs/>
          <w:lang w:val="el" w:eastAsia="el"/>
        </w:rPr>
        <w:t xml:space="preserve">ρχ τα πώλε </w:t>
      </w:r>
      <w:r>
        <w:rPr>
          <w:b/>
          <w:bCs/>
          <w:u w:val="single"/>
          <w:lang w:val="el" w:eastAsia="el"/>
        </w:rPr>
        <w:t>ης ύ ου 3 1 2 1 ω ε λα ης τητ ς</w:t>
      </w:r>
      <w:r>
        <w:rPr>
          <w:b/>
          <w:bCs/>
          <w:lang w:val="el" w:eastAsia="el"/>
        </w:rPr>
        <w:t xml:space="preserve">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αρού γ λίο ροκε ν φε έτης χε η τότητ ο λ ι μ ρό α ίτ ια γ ή ην αρού ύ , τά η π λε ς ρώτ ς α φ ύ ηρηθε ρο ναφ ρόμ ν δι α υπο λή γ α η ν ρ ύ λωσ ς ν τροπ ρθ ί ω α α η ω ο , ν τ ρ λε χ ς ρ πει ν ρ ε αι α ο ον ό η ρι πό η τα ηκτι μ ρο ια ο λή ίτ σ γ ή η ύ , όχ ον ιδ π ί σ ου ε τη ά ρό ο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μ ί ται α ην αρού γ ύ λ πι ακτι ή ν γ η πεικόν ς υ ό πεικο α ι ν ν ο η a i ειρόγρ φ , α ται δ τή ν γε ο νωτ ρ ριγρα ό υ λέ χ υ ροκε υ πο υ ί ο ν χ μ ν ύ φ ιλώ ο ά ον ι α ι ά πι ω ν ει ου ρου ης ω ς ι ν ρ ι ι τάξεις υ 3 1 2 1 ονίζ ται τι ι νωτέρ δ γίε ταλ μ </w:t>
      </w:r>
      <w:r>
        <w:rPr>
          <w:b/>
          <w:bCs/>
          <w:lang w:val="el" w:eastAsia="el"/>
        </w:rPr>
        <w:t xml:space="preserve">λ </w:t>
      </w:r>
      <w:r>
        <w:rPr>
          <w:b/>
          <w:bCs/>
          <w:lang w:val="el" w:eastAsia="el"/>
        </w:rPr>
        <w:t>ι φε έ ο ά ον ι ο εδ α ής ς ω τά ο ρο ή λαδή χι ε έ ο τα δ ιω τά ο ρόν α ι ή πι ύ ω ης ω ς η ρο κ σ ς πι τι ής πό α ι υ ν ι πό υ λλά α ε ς ο β ιώ κ ν τ η νωτέρ ρο ιω α ταχ ριστο α ί ισπρα τέ ν δ χρι η μ ρο ο ή ης ίτ σ ι γ ή ύ ου 3 1 2 1 βλ νωτέρω ό οι εί 2 α 3 ης αρού ς τητ ς , ό ν ρο ό β ια τι ά ον ι ο π δί α γή ς ω ς λος ίν ι υ ο ητ τι ερί τ σ τροπ ης ω ς ν ί τ ι τημα α ω ς υ ή φ ιλών ο ιω λον ι ά ι ι π ί ς ων ρω ης τ πείσ ς ν πι τ ο ε φ ρμ ής υ ή π ς τ ην τ οπ ν ς λλα ς ξυ ίαν α ’ ρθ 9 π. ου τωχε ι ο ώ α ν ίν ι λέον τ ύ τ’ ρθ ο 2 ου . .Δ Ε. σμό ο ρθ ο αρ. ο 8 8 2 0 φε ών ο ν ίχ ν αχ ί εδ φ ρμ γή υ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Δ κα ούχ ι ποβ λ ς αίτηση πα ς τη θμισ . </w:t>
      </w:r>
      <w:r>
        <w:rPr>
          <w:b/>
          <w:bCs/>
          <w:lang w:val="el" w:eastAsia="el"/>
        </w:rPr>
        <w:t>ύ ορ γε αι φ ιλέτη α ια ι ε έ ια ι π ί ς χε υθ α α λή η αι ο λλο ίτ σ ω ή ου υ ρου ) ρ τοφ ιλέτης φ ό ρό πο ς κ ρ σ πος ν ε ί τ σ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μικο ρο που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ρ σ πα ο ν ι ζί ο ρωτ ε τη τά ο ρος ης υθύνη ο ) ι ληρον ι π βιωσ ω φε τ ν δο ν τι ν ρό ιτ ι ερί ευ τ τα ον φ ιλέτη λ ά πι ριστι ή ς α β λ ς τά ο σ ό η λ ρο μ ής ο ρίδ ς ι φε έτε ι ια όρο ισοδή ος ρο π ν ο ρο υ πό ην οι λω ορολογία ισοδή το δο υ τι υθύνη ταβ λής </w:t>
      </w:r>
      <w:r>
        <w:rPr>
          <w:b/>
          <w:bCs/>
          <w:u w:val="single"/>
          <w:lang w:val="el" w:eastAsia="el"/>
        </w:rPr>
        <w:t>ν ε ο ά ο ωριστ ια ο όρ</w:t>
      </w:r>
      <w:r>
        <w:rPr>
          <w:b/>
          <w:bCs/>
          <w:lang w:val="el" w:eastAsia="el"/>
        </w:rPr>
        <w:t xml:space="preserve"> ο ναλογ ί α ι δ μ τά ου ί </w:t>
      </w:r>
      <w:r>
        <w:rPr>
          <w:b/>
          <w:bCs/>
          <w:u w:val="single"/>
          <w:lang w:val="el" w:eastAsia="el"/>
        </w:rPr>
        <w:t>α ρίπ ωσ λλ ν όρ ν ι τελ ν υ</w:t>
      </w:r>
      <w:r>
        <w:rPr>
          <w:b/>
          <w:bCs/>
          <w:lang w:val="el" w:eastAsia="el"/>
        </w:rPr>
        <w:t xml:space="preserve"> ρο τ πό κ λ σ </w:t>
      </w:r>
      <w:r>
        <w:rPr>
          <w:b/>
          <w:bCs/>
          <w:u w:val="single"/>
          <w:lang w:val="el" w:eastAsia="el"/>
        </w:rPr>
        <w:t>) ι ερι τ ις ν ταλο ιστι ώ</w:t>
      </w:r>
      <w:r>
        <w:rPr>
          <w:b/>
          <w:bCs/>
          <w:lang w:val="el" w:eastAsia="el"/>
        </w:rPr>
        <w:t xml:space="preserve"> ρ ξεω ο κ ν αι α λ ν ία </w:t>
      </w:r>
      <w:r>
        <w:rPr>
          <w:b/>
          <w:bCs/>
          <w:u w:val="single"/>
          <w:lang w:val="el" w:eastAsia="el"/>
        </w:rPr>
        <w:t>ό ρε ρό πα ρα ου νό ι ε</w:t>
      </w:r>
      <w:r>
        <w:rPr>
          <w:b/>
          <w:bCs/>
          <w:lang w:val="el" w:eastAsia="el"/>
        </w:rPr>
        <w:t xml:space="preserve"> έ ο ύ υ ο πό ο </w:t>
      </w:r>
      <w:r>
        <w:rPr>
          <w:b/>
          <w:bCs/>
          <w:u w:val="single"/>
          <w:lang w:val="el" w:eastAsia="el"/>
        </w:rPr>
        <w:t>ό ρεο θέν ς ι, ό ν</w:t>
      </w:r>
      <w:r>
        <w:rPr>
          <w:b/>
          <w:bCs/>
          <w:lang w:val="el" w:eastAsia="el"/>
        </w:rPr>
        <w:t xml:space="preserve"> ο πι ί, ο λο ω ε ώ ο </w:t>
      </w:r>
      <w:r>
        <w:rPr>
          <w:b/>
          <w:bCs/>
          <w:u w:val="single"/>
          <w:lang w:val="el" w:eastAsia="el"/>
        </w:rPr>
        <w:t>φ ρο η ρο πι ή ου ο έω ό</w:t>
      </w:r>
      <w:r>
        <w:rPr>
          <w:b/>
          <w:bCs/>
          <w:lang w:val="el" w:eastAsia="el"/>
        </w:rPr>
        <w:t xml:space="preserve"> ην ίρεσ τι λ ηλέγ υα ο ρέ σ </w:t>
      </w:r>
      <w:r>
        <w:rPr>
          <w:b/>
          <w:bCs/>
          <w:u w:val="single"/>
          <w:lang w:val="el" w:eastAsia="el"/>
        </w:rPr>
        <w:t>ου ύει χρι ν ποπ ηρ μ ης ε</w:t>
      </w:r>
      <w:r>
        <w:rPr>
          <w:b/>
          <w:bCs/>
          <w:lang w:val="el" w:eastAsia="el"/>
        </w:rPr>
        <w:t xml:space="preserve"> ής πό ο οι ύ φ ιλέτε ο </w:t>
      </w:r>
      <w:r>
        <w:rPr>
          <w:b/>
          <w:bCs/>
          <w:u w:val="single"/>
          <w:lang w:val="el" w:eastAsia="el"/>
        </w:rPr>
        <w:t xml:space="preserve">ους υ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ξ ρέ ς π υ γω σ ύ μ η </w:t>
      </w:r>
      <w:r>
        <w:rPr>
          <w:b/>
          <w:bCs/>
          <w:u w:val="single"/>
          <w:lang w:val="el" w:eastAsia="el"/>
        </w:rPr>
        <w:t>ξ ιρούν ι α η αγωγ η ύ</w:t>
      </w:r>
      <w:r>
        <w:rPr>
          <w:b/>
          <w:bCs/>
          <w:lang w:val="el" w:eastAsia="el"/>
        </w:rPr>
        <w:t xml:space="preserve"> : . ι ε έ ι π ί ν ι ι ε ς τάξεις ν αι αχ όλ θ τι ή μ τι ή α α λή φε ώ π ς </w:t>
      </w:r>
      <w:r>
        <w:rPr>
          <w:b/>
          <w:bCs/>
          <w:lang w:val="el" w:eastAsia="el"/>
        </w:rPr>
        <w:t xml:space="preserve">φ λ υ ο χον ι π νά τηση ρατ κώ ισ ύσ , ι π ί ο ηγ θ κ ν ε ύσταση δ κώ φ ρ λ γ π θε α κώ ρθρων υ .3 2 /200 , άσ υ ρ. 6 .4 9 /201 . </w:t>
      </w:r>
      <w:r>
        <w:rPr>
          <w:b/>
          <w:bCs/>
          <w:lang w:val="el" w:eastAsia="el"/>
        </w:rPr>
        <w:t>ν κ η ίν αι ην κ λου λ γ ο πό ην ρμ δ λε κτική ο ολογι ή ηρ σ α ί σ ής ν ργ ίτ ι ν τον Κ.Ε.Δ.Ε (είδος φόρου 6130)</w:t>
      </w:r>
      <w:r>
        <w:rPr>
          <w:b/>
          <w:bCs/>
          <w:lang w:val="el" w:eastAsia="el"/>
        </w:rPr>
        <w:t xml:space="preserve">, </w:t>
      </w:r>
      <w:r>
        <w:rPr>
          <w:b/>
          <w:bCs/>
          <w:lang w:val="el" w:eastAsia="el"/>
        </w:rPr>
        <w:t>φε ς πό ι τή ς λώ ις ρου ισοδήμ τος ρολογι ού το 0 4 . π σ μ νση: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τ ξεις ο ρθ ο 8 ο 3 / 0 5 α αργή κ ν ι τάξεις ης αραγ φ υ ο θ ο 9 α ης αρ γ ά ο ου ρ ο 0 ου ώ α Π ν. 8 9 2 0 ) α ξαιρ αι λέο ό ην αγ γ υ ό υ τμηματικής καταβολής οφειλών, ούτε βέβαια από την παρούσα ρύθμιση, οφειλές από .Π ο χο β ιωθ ί μ ι ράξ ι ν ρ ω 9 α 0 υ ώ α . 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ΝΟΤΗΤΑ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ΚΑ Ι Π ΩΓ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ποβ λ αί σ ς- Πρ ϋποθ ςυπα ς- Κα βολ δόσ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ίτ σ ια αγ γ η ύ ο λλ ται λ κ ρονικ , διαδικτυακής εφαρμογής, έως και την 26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Ιουνίου 2015.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σ μ νσ 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-Τυχόν εκκρεμής πίστωση ποσού έως πενήντα (50) ευρώ από καταβολή ή απόδοση ο ει ργ θ ί ρι η ομη ο λ ς ς ίτ ς ια γ ή ύ μ ο ι την ο λή η ετι ής ίτ σ ς τυ κ φ ρμ ής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Σε περίπτωση που εκκρεμεί πίστωση ποσού άνω των πενήντα (50) ευρώ, η πίστωση ν ργ ίτ ι τά ρο εραιότ τα α ό πο ί φ ιλ ται αχ ί η 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Εξαιρετικά, σε περίπτωση που δεν είναι δυνατή η υποβολή της αίτησης ηλεκτρονικά, υποβάλλεται στη Δ.Ο.Υ. ή Τελωνείο ή άλλη Υπηρεσία, ο Προϊστάμενος της π ί ς ίν ι α δ ς ια ην πι ξη τη ραξ ς ης ε ής </w:t>
      </w:r>
      <w:r>
        <w:rPr>
          <w:b/>
          <w:bCs/>
          <w:lang w:val="el" w:eastAsia="el"/>
        </w:rPr>
        <w:t>π σ μ νσ η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-Κατ' εξαίρεση, όταν η αίτηση δεν υποβάλλεται από τον πρωτοφειλέτη, η υποβολή ης ργ ίτ ι ν ην ρ δ ηρε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ορολογο ν ο πι ώ ι τι χε ρό το ό ο π ί ς χε β ιω ί ο Α ον ι , ρο ε ι φε ς ου πα λα ού πό ο ο σ ό ο ρό το όρ λ γα ο ρό ρ μ σ ω ο πι ί, ρο ρχ ται ην ρεσ ο ί ι ιω ι φε ο λ ει ίτ χω ι ύ ι α ρό το ό , ρο ο ν α α υ ό ποδ ικτι οι εία ο τει τ μι ί λο σ ς π λω , κ α ι λ σ ύ ο έγ υ οι έ ράξ ι ρο ρι ύ ό ου ρακτι ό ι ητι ής πί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ρά . .) ροϊστ μ ης ηρεσ ποδ χ ται α ρο ομ μ να ποδ ικτι ά ι α α ωρε α π ιτ ύ ια ο χω ι οι εία τ πό πι οι ι ρ δ ς ηρ σί ς ης ορολο ικής ι ί ησ όσ παιτ ίτ ι, φ ρμ ή ου ληρο ορια ο ή τος ης ι λ κ ρο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 ρ ς ης Γ. .Ε χω ι ν γε αι ταβ ή η ρ ι ής β ίω ς Α , σ ε ποτ ω ί ου χω ι ναλο ία ο ν ξό λητο ό οι ρι η ταλη τι ή μ ρο ν ο λή ης ίτ αγ γ α π ορολο ού ο λ ι α η ια ω 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σ μ νσ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ποδ ικτι ά οι εία ο ρο μίζ ν αι σ αυ ν ν ι ά ο ηρο ι α ρχ ία ης ορ λογι ής ι ί η φάκ λο ης ό ί ταχ ρη ς ύ ω λ γ ο ρ τι ών σμο . </w:t>
      </w:r>
      <w:r>
        <w:rPr>
          <w:b/>
          <w:bCs/>
          <w:u w:val="single"/>
          <w:lang w:val="el" w:eastAsia="el"/>
        </w:rPr>
        <w:t>π.) τά ν ρ σ όμ</w:t>
      </w:r>
      <w:r>
        <w:rPr>
          <w:b/>
          <w:bCs/>
          <w:lang w:val="el" w:eastAsia="el"/>
        </w:rPr>
        <w:t xml:space="preserve"> ου φ ίν ι φ τό, φ ρετ ά ο ο τερο </w:t>
      </w:r>
      <w:r>
        <w:rPr>
          <w:b/>
          <w:bCs/>
          <w:u w:val="single"/>
          <w:lang w:val="el" w:eastAsia="el"/>
        </w:rPr>
        <w:t xml:space="preserve">τό ρόν </w:t>
      </w:r>
      <w:r>
        <w:rPr>
          <w:b/>
          <w:bCs/>
          <w:lang w:val="el" w:eastAsia="el"/>
        </w:rPr>
        <w:t xml:space="preserve">ρο ό ση ια γ γ η </w:t>
      </w:r>
      <w:r>
        <w:rPr>
          <w:b/>
          <w:bCs/>
          <w:u w:val="single"/>
          <w:lang w:val="el" w:eastAsia="el"/>
        </w:rPr>
        <w:t xml:space="preserve">ί ι α β λ </w:t>
      </w:r>
      <w:r>
        <w:rPr>
          <w:b/>
          <w:bCs/>
          <w:lang w:val="el" w:eastAsia="el"/>
        </w:rPr>
        <w:t xml:space="preserve">ης ρο τα λή ης ρ της φ παξ ξόφλη ης </w:t>
      </w:r>
      <w:r>
        <w:rPr>
          <w:b/>
          <w:bCs/>
          <w:u w:val="single"/>
          <w:lang w:val="el" w:eastAsia="el"/>
        </w:rPr>
        <w:t>ός ρι ν ργ σι ν</w:t>
      </w:r>
      <w:r>
        <w:rPr>
          <w:b/>
          <w:bCs/>
          <w:lang w:val="el" w:eastAsia="el"/>
        </w:rPr>
        <w:t xml:space="preserve"> μ ρώ πό ην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ρ ο λή ης ίτ σ ς γι ην ρίπ ωσ αγ γ τόπ α α λή προ α λή ύ ι α ιδ ότερ ρι με η τωτέρ ν τητ . πόμ νες σ ις α β λλο αι χρι ι ην ελ αί ργ μ ρ ων πόμ νων ν ν </w:t>
      </w:r>
      <w:r>
        <w:rPr>
          <w:b/>
          <w:bCs/>
          <w:lang w:val="el" w:eastAsia="el"/>
        </w:rPr>
        <w:t>π σ μ νσ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φόσ ν ιτ ταβ λ ι ην ρ τη σ ός ς νωτέ ω ποκ ειστική ρο ο ί ο ει κ ο ίτ σ ω ην τ ληκ ι ή ρο ο ής ης, ρο ιμέ υ υ ι τι φε έ ο εν ί ατ ι ερι ρι ρο ο η φ ιλής π ί ται αχ ί η ύ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Εφόσον οφειλέτης που έχει υπαχθεί σε πρόγραμμα ρύθμισης εξοφλήσει εφάπαξ το ο ειπ νο ο ω α η ταλη τι ή μ ρομ ν ο λή ίτ ς ια αγ γ α ύ ι πί ου φ παξ ξο λ ύ ν ο ι π λλα έ ου ρ ο ου 3 1 2 1 , π ς ύ ι, α ο σ ό 0 % πό ρό τ υ όρο έ η ο . 5 3 1 9 , ρό ι ο λής λ σ ς ριβο λ ς ο . 1 4 2 1 ΚΦΔ) ο χο β ιω ί η ύ ι φε ή α πό ι ρο σ ις α ου όκου πρόθ σμη ταβ λής ο ι πι ρύνο τόπ ετ ής ίτ σης η οπ ί ο λλε ι ν ρ δ ια η πι ξη ης ί ραξ η ε ής ηρε ρι τά η ά ξ ε ησ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Ο οφειλέτης τυγχάνει των ευεργετημάτων της ρύθμισης του ν.4321/2015, όπως ροπ π ι θ κ ρά ομο τι ο ε ι χομ ν ης .03 201 ΦΕ 5 τά η ο ταβ λή η ρώτ σ ς υ ή ξ ίρ σ η ερί τ α α λή ης ρ τη σ ης ύ ς ού α α λή τ τητ ί ωσ ή α ποδ με ο πό τα ετ ρι ο χ υ πι ηθ ί ποκλει ι ά α έρι ι ωτι ν τ ν ς ρί ν φ ά ισπρ ττοντ ι ν ό ης ρο σμία ων ρι 3 ργ ν ώ πό ην βολή ς ίτ σ ια αγ γ η α ι ώ ν ι λλε ε ς ο ν ου υ εί ι ών αι φ ετ ά α ά ι ε τάξεις. ερί τ ο α τα ε ο α έ ι ι τι ών τω ά ην άρ δ ης ρο σμίας ρθ ν 0 α 2 ου δ. 5 / 9 4 ΕΔΕ ν ου πο θ ί, πι ύ τ ι πόδ σ ώ ός ης νωτέρ ρο σμίας ω ρι ρ α ν μ ρώ πό η ο ή η ίτ σ πι λ ια ου φ ι έτη.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Ο συμψηφισμός κατά τις διατάξεις του άρθρου 42 του ΚΦΔ και του άρθρου 83 του ΕΔΕ π ς ύ υ πόδ σ ρο ο α ά ε με ξα ε η ερί τ ο ανωτέρω εδαφίου) πλειστηριασμού, πτωχευτικής διανομής ή άλλης μορφής συλλογικής κ έλε α αρα ρά η πί ποδ ικτι ού μ ρότητ ς β ί σ φ ιλής ο ρθ ο 2 ου ΦΔ π ς ύ ι π ελού κ τα λή, λλ λ τ υ σ σ ι ης ορ γηθ ίσ ς όσ ποδ ν ι α ά η ρκ ια ύ α ι ν αι ορ τι ά α ά ι ε νες τάξεις.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Φορε ς σ αξ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β λή ν ω ν γε αι ο ορ ίς ί ραξ συνε α ς άπεζες χ ομι ό υ ρι , Λ Τ ), ωρίς πι λεται ο ε έτ οικονομική επιβάρυνση, με την χρήση μοναδικού κωδικού πληρωμής (Ταυτότητα υ ς ε ή ς - Τ. Ρ Ο.) ή σε υπη σ ς ορολο ική ι ί η ς Δ Ο.Υ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Ελεγκτικό Κέντρο, Τελωνείο κατά περίπτωση).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σ μ νσ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Ο οφειλέτης πρέπει να απευθυνθεί στους φορείς είσπραξης εφόσον επιθυμεί τη α ολής μα η έω ο α ι σμού ια η τα λή ν σ ω η ρύθμισης. Σε περίπτωση που υπάγονται στη νέα ρύθμιση οφειλές οι οποίες τελούσαν σε </w:t>
      </w:r>
      <w:r>
        <w:rPr>
          <w:b/>
          <w:bCs/>
          <w:u w:val="single"/>
          <w:lang w:val="el" w:eastAsia="el"/>
        </w:rPr>
        <w:t>ρο γού</w:t>
      </w:r>
      <w:r>
        <w:rPr>
          <w:b/>
          <w:bCs/>
          <w:lang w:val="el" w:eastAsia="el"/>
        </w:rPr>
        <w:t xml:space="preserve"> υ όλ μ τι ή α β λής ι σ ις ης π ί </w:t>
      </w:r>
      <w:r>
        <w:rPr>
          <w:b/>
          <w:bCs/>
          <w:u w:val="single"/>
          <w:lang w:val="el" w:eastAsia="el"/>
        </w:rPr>
        <w:t>α α λλ ν ν</w:t>
      </w:r>
      <w:r>
        <w:rPr>
          <w:b/>
          <w:bCs/>
          <w:lang w:val="el" w:eastAsia="el"/>
        </w:rPr>
        <w:t xml:space="preserve"> ολή ό τη έ σ ο α ι σμο υ η είτ ι ορ </w:t>
      </w:r>
      <w:r>
        <w:rPr>
          <w:b/>
          <w:bCs/>
          <w:u w:val="single"/>
          <w:lang w:val="el" w:eastAsia="el"/>
        </w:rPr>
        <w:t>ίσπραξη ο</w:t>
      </w:r>
      <w:r>
        <w:rPr>
          <w:b/>
          <w:bCs/>
          <w:lang w:val="el" w:eastAsia="el"/>
        </w:rPr>
        <w:t xml:space="preserve">ρολο ύ ν ρ πει πευθ ί ο ορ α ί ραξ ια η </w:t>
      </w:r>
      <w:r>
        <w:rPr>
          <w:b/>
          <w:bCs/>
          <w:u w:val="single"/>
          <w:lang w:val="el" w:eastAsia="el"/>
        </w:rPr>
        <w:t>λλα ή η ν ο</w:t>
      </w:r>
      <w:r>
        <w:rPr>
          <w:b/>
          <w:bCs/>
          <w:lang w:val="el" w:eastAsia="el"/>
        </w:rPr>
        <w:t xml:space="preserve"> ής </w:t>
      </w:r>
      <w:r>
        <w:rPr>
          <w:b/>
          <w:bCs/>
          <w:u w:val="single"/>
          <w:lang w:val="el" w:eastAsia="el"/>
        </w:rPr>
        <w:t xml:space="preserve">Α μ δ ό τα </w:t>
      </w:r>
      <w:r>
        <w:rPr>
          <w:b/>
          <w:bCs/>
          <w:lang w:val="el" w:eastAsia="el"/>
        </w:rPr>
        <w:t xml:space="preserve">ς ρ δ ς ια η ρήγη η ην αρ κ λο σ , ην ή ησ ω ρων η ην πώλ ια υ ς η β ίω ης ύ ω ς ο ρ υ 5 ου 432 / 0 5 α ά λλη γ α δι α ρί ται ροϊ ά νο η Ο.Υ ο λ ν ίου </w:t>
      </w:r>
      <w:r>
        <w:rPr>
          <w:b/>
          <w:bCs/>
          <w:u w:val="single"/>
          <w:lang w:val="el" w:eastAsia="el"/>
        </w:rPr>
        <w:t>λλ ς ηρε ς π ί ς ί ι ρ δ</w:t>
      </w:r>
      <w:r>
        <w:rPr>
          <w:b/>
          <w:bCs/>
          <w:lang w:val="el" w:eastAsia="el"/>
        </w:rPr>
        <w:t xml:space="preserve"> ς γι η πι ξη της ί ραξ η ε ή </w:t>
      </w:r>
      <w:r>
        <w:rPr>
          <w:b/>
          <w:bCs/>
          <w:u w:val="single"/>
          <w:lang w:val="el" w:eastAsia="el"/>
        </w:rPr>
        <w:t>ην ερί τ μ δ τητ ς ο</w:t>
      </w:r>
      <w:r>
        <w:rPr>
          <w:b/>
          <w:bCs/>
          <w:lang w:val="el" w:eastAsia="el"/>
        </w:rPr>
        <w:t xml:space="preserve">υ ροϊ α ης π ειρησιακή δα </w:t>
      </w:r>
      <w:r>
        <w:rPr>
          <w:b/>
          <w:bCs/>
          <w:u w:val="single"/>
          <w:lang w:val="el" w:eastAsia="el"/>
        </w:rPr>
        <w:t>ί ραξ ς μ δ ς α νωτέρ ρί</w:t>
      </w:r>
      <w:r>
        <w:rPr>
          <w:b/>
          <w:bCs/>
          <w:lang w:val="el" w:eastAsia="el"/>
        </w:rPr>
        <w:t xml:space="preserve"> ται ελευ ίος ν ξ τήτ ς ο η </w:t>
      </w:r>
      <w:r>
        <w:rPr>
          <w:b/>
          <w:bCs/>
          <w:u w:val="single"/>
          <w:lang w:val="el" w:eastAsia="el"/>
        </w:rPr>
        <w:t xml:space="preserve">υ με ε ή </w:t>
      </w:r>
      <w:r>
        <w:rPr>
          <w:b/>
          <w:bCs/>
          <w:u w:val="single"/>
          <w:lang w:val="el" w:eastAsia="el"/>
        </w:rPr>
        <w:t>ΝΟΤ Ο ΛΕ Α Η ΣΤ Θ Σ . υε γ μ πέ υ φ 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 νον σ ός ρω 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τότητ τα ής ν φ ιλώ ο υ αι φ παξ ς κ τό ν ίες σ ι αλλα ή α ο σ ό πό ρό του όρου έλ ου . 5 3 1 9 , πό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ρό ι ου ρ υ 8 α ου ρ ο ου 1 4 2 1 ταν ό ο ελε ίο πι λλ ται τ πό λε χο ί ου ρο ί ου ρ ο 8 α ’ φ ρ γή ω τάξεων ς αρ γ άφ ου ρ ο 2 ου υ νω π τε ι β ιώ ται η ύ ι φ ιλή θώ α πό ι ρ σ υ σ ις α ου όκο κ ρό σμη α ής ο πι ρ υ ι ν ε έ π χ υ μ ρφ θ ί α η ρο η ίτ σ ς γ ή λ γα ο ριθ ω σ ω η ύ ς φόσ α β λλε ι ρο α αβ λή ο φε ή ορηγ ίτ ι παλλα πί ω λι ν ρο ω α όκω κ ρό α β ή ου ρο ρά το ύ ο πι έξει παλλα έ όκω α ρο σ ω λογί ν αι πί ου ο ης ρχική υ φ ιλής α ρι ην παλλ γ ω ρό τω όρω ελ ν ο ν οσ ί ν ο λ ς λ σ ρι ύ λ σ ς υ ν ν γε αι π λ αγ οτ λ ρ σ ί ων τάξ ω ο ρθ ου ου 5 3 1 9 α ης αρ γ φ η ΟΠ Α Ρ Ο ου ρ ο ρ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ου 0 3 2 1 , ι αραβ ις ο ορο α έλη οφορία υ κι τ χημ τω λος ια ι ορ ογικές φ ιλέ ί ι τ ν τά σ σ π λλα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ων α Ε.Δ Ε. .Δ. όκω α ρ σ σ ω πρόθ σμη α β λ ς κε ριμ να, ι με φ ιλές α α λλ ν ι φ π ξ ις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ά ξ, μ παλλ ή ο σ ο κ τό οι α ό πό 2 ς α έν ε ν ί ς σ ις, παλλ γ σ σ ύ ν οι κ τό 9 ) πό ξι 6 ω ι κ 1 ) ίε σ π λλ γ ο σ ού γδ α οι κ τό 8 %),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δ)από ένδεκα (11) έως και είκοσι (20) μηνιαίες δόσεις με απαλλαγή ποσοστού εβδομήντα πέντε τοις εκατό (75%),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πό ίκο 2 ) ω α ρι ν 3 ) ν ίε σ ις α λαγ ο ο β μ ν οι κ τό 7 %)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στ)από τριάντα μία (31) έως και σαράντα (40) μηνιαίες δόσεις με απαλλαγή ποσοστού εξήντα πέντε τοις εκατό (65%),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ζ)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από σαράντα μία (41) έως και πενήντα (50) μηνιαίες δόσεις με απαλλαγή ποσοστού εξήντα τοις εκατό (60%),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η)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από πενήντα μία (51) έως και εξήντα (60) μηνιαίες δόσεις με απαλλαγή ποσοστού πενήντα πέντε τοις εκατό (55%),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πό ξή α 1 ω ι β α 7 ) ν ίες ις πα λαγ ο σ ο εν ν οι α ό 5 %),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πό μή α 7 ) ς α γδ α 8 ) ίε ις π λλ γ ο σ ο ρά α έ ε ι κ τό 4 %),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πό δ ν 8 ) ω ι ν α 9 ) ίε ις παλλ γ ο σ ο ρά α οι α ό 4 %)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ιβ)από ενενήντα μία (91) έως και εκατό (100) μηνιαίες δόσεις με απαλλαγή ποσοστού τριάντα τοις εκατό (30%).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σ μ νσ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-Η διάρκεια της ρύθμισης των βεβαιωμένων οφειλών υπέρ αλλοδαπού δημοσίου α όπ ιτ ω ι ία ο ς ν ίσπρ ξη ν αι ρβ ίνε η μ ρο ρα ρα ής π ή ρ ται πό ο λλο πό μ . Στ η περίπτωση αυτή οι οφειλές προς το αλλοδαπό δημόσιο δύνανται, με αίτηση που ο λλε ι ν μ δ ηρε , ν αι φ ρ τι ή ότ τ Ρυθμισμένης Οφειλής από τις λοιπές οφειλές.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-Τα πολλαπλά τέλη και πρόστιμα που έχουν βεβαιωθεί κατ’ εφαρμογή των τάξεων ο λω ιακ ύ δ α ά ον ι η ύ παλ αγ πό ι ρο σ ις α ο όκο πρόθ σμη α β λ ς ο πι ρ υ νάλογ ον ριθ ν σ ω η ς . ην γ γ α ό ην ρο ό ς ρη ς υ ρο ρά το ύ ο ο ίζ ν αι α ρό ι θ ν 7 ι 9 ο Δ ι ο θ ο του ΕΔΕ ην ερί τ σ ο ι λλε ι χε πι η ί ο ρό ι ο ρ ου 9 ου ΦΔ, φ ορολ γού ς αχ ί ύ ι ό ην ρο ό ήρη ου ρο ρά το ο ρό ι ό δ ρά ε αι λά ι ο ο σ ς ς ο εί ί ι α ερο πό 0 . ερί τ σ ο ίσ ν ι φ ιλές ηξ ρό ς ρτί 0 5 ερι τερ ς ης ς .Ο Υ. ερι τ ρα ου ν λ ν ία ο άχιστο ο σ μ ρφ ν ται 0 . ά ρίπ ωσ ι σ ις ς ύ ς ο εί ίν ερι τ ρε ν κ ό (1 0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ήψ πι τ π ιητι ώ </w:t>
      </w:r>
      <w:r>
        <w:rPr>
          <w:b/>
          <w:bCs/>
          <w:lang w:val="el" w:eastAsia="el"/>
        </w:rPr>
        <w:t>) ι ερι τ σ ις ι π ί ς παιτ ίτ ι α πι ρο ό ι π ι τι ού Ν Φ Ι ι ορολο ού χ ν ξό λητε ε έ πό φ ρετι έ ε έ ερι μ ν Π ι Ν Φ. . , ο χο αχ ί η ύ , φ μ ζ τ δι σ ο ρο έπετ ι ην π ρά ρα ο ου ρθ ο η ΟΛ 0 / 0 5 ΦΕ Β ) ό α ς ο ν ο ραμ τ α η σόδ ν ι ερι τ σ ις ι π ί ς ο ι οπ ι τι ό ου θ ο 4 ρά ε ι ο φε ό ο ο λο ού ο όρο Φ Ν ΙΑ α άρχ ι ο ρέ σ πόδ σ ου ο υ ο πό ο λ ιογρά ο π ρ ρ ου 4 1 4 2 1 ) ότ φ ρμ ζ ται δι α η αρ γ φ ου ρθ υ ης ΟΛ 0 4 2 1 ό σης ου ε ο ρα τέα η ν σόδ ν πι ριστι λ γώ όρο ο ο ίζ ται πό ο μή ρ ω ς ι έ ν ο ρο ογού ς .Ο Υ ι α ρά ε ι, κ τ α ρι μ να η νωτέρω πόφ ση, ο ίγ τ α υ ή α οι ά ι εία ί σ ο όρο ροκε υ ι θ ποδ ο ο λ γο πι ριστι όρο ια θε φ ιλή πό Ν Ι ραγ τ π ι ίτ ι ί οθ πό ο μ σ δ χ ρισ ης ς α κ ν αι ν ί ι ες ότ τε ε ής ην ει όν ης ί ς π δ σ κ ται α υ ότ τ υ ς ιλής ια ο λ ων ιλών λ δή ια ές πό Ν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ι οι ές λε αί ή , π ς ι ι ν μ χο α υ γε ή τ α ο ρο η ρχική ορολογο νο μ ρ ν τα ια ι ε υ ότ τ ς ν ε ή πό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ην ρ δ .Ο Υ , ν ερί τ ο ο ι οπ ι τι ό ορηγ ίτ ι τά ν τα λή ου πι ρι ι ά να ογού ο όρο .Ο Υ. α πό η Π ο ποπ ι ληρο όρη ο ρολογο ν ο Π Σ IS e ό ν ποδ ται πό ο λαιο ρ ο. ρι ην α β λ ό ο λ ιογρ ο ου πι ριστι ναλογο ος ρο α ην κ ης ς ότ τα υ ς ιλής ια ο λο ν ε ώ φ σ π ιτ ίτ ι α α λή σ ς ης ύ ς υ α α λλ ται ια λ ς ι πι ου ις ο χο υ ηθ ί. τά η ξόφλη ο λο ύ ς όρο πό ο ορολο ού , ι οπ ι τι ό ο ηγε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όν ην ρίπ ωσ πόδ σ ς ου πι ρι ι ά ναλογο ος όρο πό ο λαιο ά ο ο ι οπ ι τι ό ορηγείται σα τ ην ρα ή ν υ οτ τ ν υ ς ε ς ο ι ο ο τι ό. αγ γ η ν πηρ ά ι ο ρόπ ορή η ς ο ι οπ ι τι ο ου ρ ο 0 ου ώ α ορολ γί ηρον ωρ ώ ον ώ α οχώ α ε δ πό υ ρά ίγν , π ί ς θ κ ο ρώτ θ ο ου 9 1 2 0 ΦΕ 6 ), πώ ν ορηγ ίτ ι ο γω ι οπ ι τι ό ν ν χε τα η ί πι ριστι λογ ρος ρ τ σ ο α α εται ό ον ό ε πι ριστι ναλογ ρος ληρ ν ρε ο ής α οχής α α ι ερι τ σ ι ο ρχε ο ρ ω π δ σ ς πι ριστι ν λο ο ο όρο α ά ι τάξεις η αρα ρά ου ο ρθ ο 2 ου ς νω ώ α ίτ π συμβολαιογράφο είτε από άλλα πρόσωπα -όπως Τράπεζες εφόσον πρόκειται για απόδοση καταθέσεων- ακολουθείται η ανωτέρω αναφερθείσα διαδικασία για την περίπτωση α) ως προς την πίστωση / απόδοση των ποσών του αναλογούντος επιμεριστικά φόρου (διαχωρισμός ρύθμισης κ.λπ).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 ήγ σ π δ κ κού η τ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ον φ ιλέτη ο ίν ι πής η ύ ται ορηγ αι ποδ ικτι ό ν ρότητ ς ν ε ώ ου στη Φο ολογι ή ι ί η ν ία ρκ ια μ αρακρ τη ο ού, π υ παιτ ίτ ι) φ ν ρέ ου α ι οι ές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ο ις ο θ ο 2 ο Φ.Δ. κα ς α ΄ ξο δ τηση κ ίσ απόφασης ΓΓΔΕ ΠΟΛ 1274/2013 (ΦΕΚ 3398 Β'), όπως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σ μ νσ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Σε έκτακτες περιπτώσεις που για οποιαδήποτε αιτία δεν εμφανίζονται στοληρο ορι κ η ω Ο.Υ ι τι έ ληρ μ ς ιτ ε ει ρο ομ ι</w:t>
      </w:r>
      <w:r>
        <w:rPr>
          <w:b/>
          <w:bCs/>
          <w:u w:val="single"/>
          <w:lang w:val="el" w:eastAsia="el"/>
        </w:rPr>
        <w:t>ην ρ δ .Ο Υ. ο ετι ό αρα τι</w:t>
      </w:r>
      <w:r>
        <w:rPr>
          <w:b/>
          <w:bCs/>
          <w:lang w:val="el" w:eastAsia="el"/>
        </w:rPr>
        <w:t xml:space="preserve"> ό ληρω ια ην ξι λό ησ ο </w:t>
      </w:r>
      <w:r>
        <w:rPr>
          <w:b/>
          <w:bCs/>
          <w:u w:val="single"/>
          <w:lang w:val="el" w:eastAsia="el"/>
        </w:rPr>
        <w:t>ιτ μ το ορήγ σ ποδ ικτι ού μ ρό ητ</w:t>
      </w:r>
      <w:r>
        <w:rPr>
          <w:b/>
          <w:bCs/>
          <w:lang w:val="el" w:eastAsia="el"/>
        </w:rPr>
        <w:t xml:space="preserve"> ς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 ψ ανα α κώ μέ ων σ ξ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ι ε έ ο χουν αχ ί όγρα ς α ε έτ ςρφ ν ται ρό ρα ή α φ ν ει λε θ ί ο ωνυ σ ι ν ρο ο ω γ γ α τ ρησ ς ο ως έ ο αι ν ί οι φ λα ης αρ ύ νασ λλε αι ή ναγ α ι ν τρω ι χι η δι α ς ναγκ σ ι ή κ έλεσης νει π χ. κ σ ρο ρά το λει ηρι ύ πί ινητώ ινήτ ν ολή υ ή ύ ι ια τα έ ο χο πι θ ί α έρια ρί ω χο κ ί αρ γ λίε α ά ε α ο μω ο ποδ ν αι πό ι α σ σ ι έρια ρί ν λ τ υ σ σ ις ης ς όσ ν ι ν ν λλε φ ιλές ο ν χ υ υ εί η πώλ ια ω υ ρ ε η τ ν η ύ α τρα ο χο νασ λεχίζ αι.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 πι η ίσ α σχέ ις α έρ ρί ων ίροντ ι, σ ν ρέχο ρ υ ι ι κ λ υ ς ρο ο ις:) χ ι ξο λη ί ο σ ό 5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ης ρχικ ς ής β ιω ς με ςφε ή ρι πό π ι δήπ τε παλλ γ , π ί ερι μ ται ο ο η ρο α α λή ο ρ ο 5 ο 3 1 2 1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έ ι ο θ ί σχετ ή ίτ πό το φ ιλέτη,)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χε α ά ερί τ ξετα εί μή ης λήρω ων ρο ο ναγ γ η α π λε υ ής, π έ ον αι ν ί οι ε λα η α ού ς πι ηθ ίσ α σ σ φ ρ ποκ ιστικά ρ η ο ο αχ ί α ξοφλη ί ο λαί ης αρού ύ ς α ν ερι μ ι λλα ρέη ο χουν ξοφλ θ ί..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ές πι η ί α α σει έρ ρί ων ια ι π ί ν ρέχο ι νωτέρ ρο ο ις ν α ο αι η πι ύ ξη ω τάξε ν ν σσ ρω ελ υ ίων δα ίων υ ρ ου3 ου 432 / 0 5 π ς ι, ερί ότ τας ί ω ό ρο ο σ ι ο πό α α ετ ρι ο χο πι ηθ ί ποκλειστικ α έρια ων ι τι ώ υ τ ν ια η ξό λη ρ υ ης φ ιλής ρο τα λή ην λυψη ρώτ σ ς η α ποδ με ο πό ι πι ηθ ίσε α α έ ις έρι ρί ων α α πό λλε ράξ ις τέλε ς π πόδ λει ηρι τος αμ αι ό ια η ά υ ς ν η ο ηγηθ ίσ ς ς φ ν ι ράττ αι α ά η ρκ ια ς α ν ι ώ α λλε φε έ ο ν χο υ ε ι ών αι φ ρ τι ά τά ι ε τάξεις ι υ ρι ται τι ρόπ ς ξό λη ς η αρ γ φ ο ρθ ο 0 η Υ.Ο ΟΛ 0 0 2 1 είτ ι ά ο ο ι ράττ τ ι πό π ι δήπ τε ιτ , τά ρκ ια ης όσο ι ών ται λλ ς φε έ ο χο υ ί ή ι ώ αι φ ρ τι ά α ι ίμε τ ξεις.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οσ ο ποδ ν πό πι η ί ασ σει α ρια ί ων έρ ου νωτέρω ο σ ο πι ρέ ον ι. ξάρτητ πό α απά , ορολο ικ ι ί ησ ται ξετ ζει ίτ μ ερι ρι τα έ ω α έ ι ρί ω ν ι τ ξεις ης ρα ρά ο του ρ ο 0 ου Δ τ ή ι η γ λιο ΟΛ 0 2 2 1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αβ λ τ η ινή . </w:t>
      </w:r>
      <w:r>
        <w:rPr>
          <w:b/>
          <w:bCs/>
          <w:lang w:val="el" w:eastAsia="el"/>
        </w:rPr>
        <w:t xml:space="preserve">ην α ω ή α ρφ σ η ύ μ τ ής α α λ ς ναβ λλε ι κ λε ης ο ο πι ή κε α ά ι τ ξεις ο ρ ο 5 υ </w:t>
      </w:r>
      <w:r>
        <w:rPr>
          <w:b/>
          <w:bCs/>
          <w:u w:val="single"/>
          <w:lang w:val="el" w:eastAsia="el"/>
        </w:rPr>
        <w:t>188 / 9 0 π ι ρ</w:t>
      </w:r>
      <w:r>
        <w:rPr>
          <w:b/>
          <w:bCs/>
          <w:lang w:val="el" w:eastAsia="el"/>
        </w:rPr>
        <w:t xml:space="preserve"> , όσο ρχισε κ λε ς κ π εται </w:t>
      </w:r>
      <w:r>
        <w:rPr>
          <w:b/>
          <w:bCs/>
          <w:u w:val="single"/>
          <w:lang w:val="el" w:eastAsia="el"/>
        </w:rPr>
        <w:t>Δ κα ώ α μ σίου.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ρολο ική ι ί η τηρ ί το α ι τ η γ γ η : ) ο ηγε πο ικτι ό ν μ ρότητ ια τ β κ το α μ ρα μ το α μ τος π ού φ σ ν ν λίζ ν α έ ο ά ο ημο υ τά α ιδ ότερα ρι μ ν ο ρ ο 2 ου ΦΔ α η α ΄εξο δ τηση κ θ ίσ πόφ σ ΓΔ Π 127 / 0 3 π ς υ γ φ ι θ κ ς ριου κ οι εί ο ε έτη α ν ο ρέ ν ρο π ν όσ ε ή ν ίν ι α α ι ρί ι ο ό ρα ρ τη ς ι ε ι τ σ ις ο παιτ ί αι ρο όμ ποδ ικτι ού ια ίσπ αξη ρημ τω πό ρείς ου ημο ο π ί γ ά ε ι πί ου ορηγο ο ικτι ο νημ ότητ ς τά α ιδ ότερα ρι μ να ο ρθ ο 2 ου ΦΔ ι ην τ΄ε δ τη κ θ ίσ πό α ΓΔΕ ΟΛ 2 4 2 1 , </w:t>
      </w:r>
      <w:r>
        <w:rPr>
          <w:b/>
          <w:bCs/>
          <w:u w:val="single"/>
          <w:lang w:val="el" w:eastAsia="el"/>
        </w:rPr>
        <w:t>π ς υ ρο ίν ι</w:t>
      </w:r>
      <w:r>
        <w:rPr>
          <w:b/>
          <w:bCs/>
          <w:lang w:val="el" w:eastAsia="el"/>
        </w:rPr>
        <w:t xml:space="preserve"> ισ ων ρη τι ών παιτ σ ω ου φε τη α </w:t>
      </w:r>
      <w:r>
        <w:rPr>
          <w:b/>
          <w:bCs/>
          <w:u w:val="single"/>
          <w:lang w:val="el" w:eastAsia="el"/>
        </w:rPr>
        <w:t>ου ν ε ννοία ημ</w:t>
      </w:r>
      <w:r>
        <w:rPr>
          <w:b/>
          <w:bCs/>
          <w:lang w:val="el" w:eastAsia="el"/>
        </w:rPr>
        <w:t xml:space="preserve"> σ τά ιδ ότερα ρι μ να ο θ ο 2 ο Φ </w:t>
      </w:r>
      <w:r>
        <w:rPr>
          <w:b/>
          <w:bCs/>
          <w:u w:val="single"/>
          <w:lang w:val="el" w:eastAsia="el"/>
        </w:rPr>
        <w:t>α ο ρθ 3 ο ΕΔΕ</w:t>
      </w:r>
      <w:r>
        <w:rPr>
          <w:b/>
          <w:bCs/>
          <w:lang w:val="el" w:eastAsia="el"/>
        </w:rPr>
        <w:t xml:space="preserve"> π ύ υ </w:t>
      </w:r>
      <w:r>
        <w:rPr>
          <w:b/>
          <w:bCs/>
          <w:u w:val="single"/>
          <w:lang w:val="el" w:eastAsia="el"/>
        </w:rPr>
        <w:t xml:space="preserve">Α α ς ύ ισ ς. </w:t>
      </w:r>
      <w:r>
        <w:rPr>
          <w:b/>
          <w:bCs/>
          <w:lang w:val="el" w:eastAsia="el"/>
        </w:rPr>
        <w:t xml:space="preserve">. ύ πόλ υ αι πει ην ο ρ ω ι ή α α λή ο ηξ ρό ο ί ο η ε ή ω οι ία β ίω ς ι ν μ πι ξη ης ίσπραξή ου λα α ρο επό πό η μο τρα, ν φ ιλέτη ) α η ρκ ι υ ρώτ κτ μ ν ης ύ ς ν ταβ λε 2 χ με ις τά η ροδ υ ρώτ υ κτα η ταβ λε ρ ις 3 χ με ις ) α ερή ι η α α λή η ελε ς σ ια ρ ν ό σ ημ ρι ν ν ν ξ ρτήτω υ ριθ ω σ ν ης ύ ν ο λλε ι λώσ ις ορολ γί δ μ το α Π Α., όσο έ ει ετι ή ο έω θ η η κε ης ο ργ τερο ός ρι 3 ν ν πό η άρ δ ς ρο σμία ο λή ο ν ό ρι ν 3 πό η μ ρο ίτ σ ια γ γ η ύ , ό ν ρο ο λή ε αρέλ ι ρι ην γ ή ή ι ήρχε ο ρ ω βολή ων λώ α ά ην ελ υ ία αετί ρο ης γ γ ς εν ώ η ερί τ ο πι ω ί π ι δ πο ε άδ ης ς τι ν ληρο αι ι ρ ι ων τάξ ω ω ρθ ν ου ώτου ε α ίου ο μο άνει α ρ ε ή τ ης ύ άν πώλ ια ης ύ ς πέλ ι ός ης ρο σμία ο λής ίτ ια αγ γ η ύ φε έτης τ ι ο ει κ υ ίτ σ α χθεί ρ γρ μ ύ ς ο ρ ο τ υ 3 1 2 1 . υ ό ν ρ ι ν λω πόρ ι ν ω η τ ν σων η ν οφ νο ρο ή πό η ι ύθ π υ ς ι ορώ ν πά ε αι η πώλε ων π λλ ώ πό ρό το όρου έλη ρό , ρο υ ι α όκου κ ρό ταβ λής τ ρ ο , α α ω οι ν ρ ε η τ ν ο 3 1 2 1 . ασ λ ραγ φ ς χρε . αρ γ φ ν ε ώ ια ι π ί ς ο λλε ι ίτ αγ γ η νασ έ λετ ι πό η μ ρ μη ο λή ης ίτ σ ς ι ια λόκληρο ο ρο ό </w:t>
      </w:r>
      <w:r>
        <w:rPr>
          <w:b/>
          <w:bCs/>
          <w:u w:val="single"/>
          <w:lang w:val="el" w:eastAsia="el"/>
        </w:rPr>
        <w:t>σ ημ ο φ ά ύ</w:t>
      </w:r>
      <w:r>
        <w:rPr>
          <w:b/>
          <w:bCs/>
          <w:lang w:val="el" w:eastAsia="el"/>
        </w:rPr>
        <w:t xml:space="preserve"> ξαρτήτ ς τα λής π ι υ πο ε ο ύ ι </w:t>
      </w:r>
      <w:r>
        <w:rPr>
          <w:b/>
          <w:bCs/>
          <w:u w:val="single"/>
          <w:lang w:val="el" w:eastAsia="el"/>
        </w:rPr>
        <w:t xml:space="preserve">ληρ ν ται π ι ρέ ι </w:t>
      </w:r>
      <w:r>
        <w:rPr>
          <w:b/>
          <w:bCs/>
          <w:lang w:val="el" w:eastAsia="el"/>
        </w:rPr>
        <w:t xml:space="preserve">να 1 τος ό η λήξη η ελ α ς ς ή </w:t>
      </w:r>
      <w:r>
        <w:rPr>
          <w:b/>
          <w:bCs/>
          <w:u w:val="single"/>
          <w:lang w:val="el" w:eastAsia="el"/>
        </w:rPr>
        <w:t xml:space="preserve">ΝΟΤ ΟΙΠΑ ΙΧ Ι Σ ΘΜ Σ Σ </w:t>
      </w:r>
      <w:r>
        <w:rPr>
          <w:b/>
          <w:bCs/>
          <w:u w:val="single"/>
          <w:lang w:val="el" w:eastAsia="el"/>
        </w:rPr>
        <w:t>κος.</w:t>
      </w:r>
      <w:r>
        <w:rPr>
          <w:b/>
          <w:bCs/>
          <w:u w:val="single"/>
          <w:lang w:val="el" w:eastAsia="el"/>
        </w:rPr>
        <w:t xml:space="preserve">αχ ί φ ιλές ν ι ρύνο αι φ ξής ρο ις όκου πρόθ σμη ταβ λής τά . . .Ε ι κ τά . Δ α ή ε ή ν 000 ο άγ τ ι πι ρ ται όκο τησ τ ι .25 π μ ρι ων .00 € ορ ή μ ν φε ή τά ο ρθ ο ο 432 / 1 , νά ηρε ν π ί ί ι ιω φ ή α νά </w:t>
      </w:r>
      <w:r>
        <w:rPr>
          <w:b/>
          <w:bCs/>
          <w:u w:val="single"/>
          <w:lang w:val="el" w:eastAsia="el"/>
        </w:rPr>
        <w:t>ύ φό τ β λετ ι ρο α β ή ο</w:t>
      </w:r>
      <w:r>
        <w:rPr>
          <w:b/>
          <w:bCs/>
          <w:u w:val="single"/>
          <w:lang w:val="el" w:eastAsia="el"/>
        </w:rPr>
        <w:t xml:space="preserve"> ρι ω .00 υ μ ρ ώ τ </w:t>
      </w:r>
      <w:r>
        <w:rPr>
          <w:b/>
          <w:bCs/>
          <w:u w:val="single"/>
          <w:lang w:val="el" w:eastAsia="el"/>
        </w:rPr>
        <w:t xml:space="preserve">τά η φ ίρεσ η ρο α β ής </w:t>
      </w:r>
      <w:r>
        <w:rPr>
          <w:b/>
          <w:bCs/>
          <w:u w:val="single"/>
          <w:lang w:val="el" w:eastAsia="el"/>
        </w:rPr>
        <w:t xml:space="preserve">κ ό μ κα β λ δόσ ς </w:t>
      </w:r>
      <w:r>
        <w:rPr>
          <w:b/>
          <w:bCs/>
          <w:u w:val="single"/>
          <w:lang w:val="el" w:eastAsia="el"/>
        </w:rPr>
        <w:t>ην ερί τ σ θυ έρη σ ς ή</w:t>
      </w:r>
      <w:r>
        <w:rPr>
          <w:b/>
          <w:bCs/>
          <w:u w:val="single"/>
          <w:lang w:val="el" w:eastAsia="el"/>
        </w:rPr>
        <w:t xml:space="preserve"> ρέπ ι α β η πι ρ </w:t>
      </w:r>
      <w:r>
        <w:rPr>
          <w:b/>
          <w:bCs/>
          <w:u w:val="single"/>
          <w:lang w:val="el" w:eastAsia="el"/>
        </w:rPr>
        <w:t xml:space="preserve">,2 % ν θυ έρη </w:t>
      </w:r>
      <w:r>
        <w:rPr>
          <w:b/>
          <w:bCs/>
          <w:u w:val="single"/>
          <w:lang w:val="el" w:eastAsia="el"/>
        </w:rPr>
        <w:t xml:space="preserve">να τ αλ γ ς π ο άμμ ς ύ ισ ς. </w:t>
      </w:r>
      <w:r>
        <w:rPr>
          <w:b/>
          <w:bCs/>
          <w:u w:val="single"/>
          <w:lang w:val="el" w:eastAsia="el"/>
        </w:rPr>
        <w:t xml:space="preserve">) φόσ ε έτη πι ί π ι δ πο ε δι ης ύ ς ξο λή φ π ξ ι ό ι ες σ ις ω ν ε ώ ερί τ σ ξό λη ς υ λο ης ε ής π ι δ πο ε ρόπ , φε έτης ύ ι παλλα ής πί ου ν πο ί ος ο ω ρό τω όρ ν ελ ν ο 5 3 1 9 , ρο ο ής ω ς κ ι ύ λ ς ου . 1 4 2 1 ΚΦΔ) ο χο β ιω ί η ι φ ιλή ι πό ι ρο ις α ο όκο κ ρό σμη α α λ ς ο ι πι ρύνο α ά ο ό υ ό ο ν ι ι εί ον ριθ ν ίων ν ω ο ο ρό ρα ύ ο ελι μ ρφ ν τα ) φε έτης ο χ ι αχ ί ρό ρα ύ φ ιλώ ρ ω 7 ου 3 ται ίτ ο η ρ δ η εσ πι έξει η αγ γ ο λ ρό ρα ύ ς ης ς ερί τ ς γ λ ερο ρότερο ρι ω ια ο ό οι ο ρο α β λ ο ι ό ι ς ρο ο σει ην ρίπ ωσ ή ύ ει ο σ ο π λλα ής ια ο ο ο ν ά ται ο όγρα π ί μ ι α ότ τα ληρ μ ς , α ο λε χε η χι ής ς </w:t>
      </w:r>
      <w:r>
        <w:rPr>
          <w:b/>
          <w:bCs/>
          <w:u w:val="single"/>
          <w:lang w:val="el" w:eastAsia="el"/>
        </w:rPr>
        <w:t xml:space="preserve">π σ μ νσ : </w:t>
      </w:r>
      <w:r>
        <w:rPr>
          <w:b/>
          <w:bCs/>
          <w:u w:val="single"/>
          <w:lang w:val="el" w:eastAsia="el"/>
        </w:rPr>
        <w:t xml:space="preserve">α ερί τ λλα ής ρο ρά τος λι ό ριθ ν ίων σ ω ο εί ερ ίν ι ι α ό 1 0 , λογι με ς πό ην ρώτ ο ρχικ ύ ρο ρά το </w:t>
      </w:r>
      <w:r>
        <w:rPr>
          <w:b/>
          <w:bCs/>
          <w:u w:val="single"/>
          <w:lang w:val="el" w:eastAsia="el"/>
        </w:rPr>
        <w:t>ξ φ σ μέ ο ς ς οφ λ ς με ο α βολ</w:t>
      </w:r>
      <w:r>
        <w:rPr>
          <w:b/>
          <w:bCs/>
          <w:u w:val="single"/>
          <w:lang w:val="el" w:eastAsia="el"/>
        </w:rPr>
        <w:t>ίτ λ σ ι ρο τα λή ορ γη π σ παλλ γ ν ι τάξει ο ρθ ου 5 ο 43 1 2 1 ο λ εται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λεκ ρο ά δι τυ κ α γ ς ια λε ι ε ι τ σ ις ο ό ο η ί ται εχ ά ερί τ ο ί αται χ ή δ μ δι τυ ής ο ή ι ς ίτ ο λεται η .Ο Υ. λω ίο λλη ηρε , ροϊστ μ η π ς ίν ι ρ δ ς γι ην επ ξη της ίσπρ ξης ς φ ιλής. ίτ σ λω ρο α β λ ύ α ια α γ η ο ειπ νης φ ιλή ύ ται ο η ί ω ι ην ο λά ι ο ο οκατα λή ν ρεί ίν ι α ώτ ρο ων κ σ ώ 2 0 ) ερ</w:t>
      </w:r>
      <w:r>
        <w:rPr>
          <w:b/>
          <w:bCs/>
          <w:u w:val="single"/>
          <w:lang w:val="el" w:eastAsia="el"/>
        </w:rPr>
        <w:t>ί τ σ</w:t>
      </w:r>
      <w:r>
        <w:rPr>
          <w:b/>
          <w:bCs/>
          <w:u w:val="single"/>
          <w:lang w:val="el" w:eastAsia="el"/>
        </w:rPr>
        <w:t xml:space="preserve"> ο ίσ ν ι ηξ ρό σμε η ρτί 0 5 φε έ β ιω ς </w:t>
      </w:r>
      <w:r>
        <w:rPr>
          <w:b/>
          <w:bCs/>
          <w:u w:val="single"/>
          <w:lang w:val="el" w:eastAsia="el"/>
        </w:rPr>
        <w:t>ερι</w:t>
      </w:r>
      <w:r>
        <w:rPr>
          <w:b/>
          <w:bCs/>
          <w:u w:val="single"/>
          <w:lang w:val="el" w:eastAsia="el"/>
        </w:rPr>
        <w:t xml:space="preserve"> τερ ης .Ο Υ. ερι τερα ου ν λω ία, ο λά ι ο </w:t>
      </w:r>
      <w:r>
        <w:rPr>
          <w:b/>
          <w:bCs/>
          <w:u w:val="single"/>
          <w:lang w:val="el" w:eastAsia="el"/>
        </w:rPr>
        <w:t>ρο α</w:t>
      </w:r>
      <w:r>
        <w:rPr>
          <w:b/>
          <w:bCs/>
          <w:u w:val="single"/>
          <w:lang w:val="el" w:eastAsia="el"/>
        </w:rPr>
        <w:t xml:space="preserve"> β λ μ ρ ώ τ ι κ τό υρώ 1 0 ) ρο α α λή ί ι α αβ ητ α </w:t>
      </w:r>
      <w:r>
        <w:rPr>
          <w:b/>
          <w:bCs/>
          <w:u w:val="single"/>
          <w:lang w:val="el" w:eastAsia="el"/>
        </w:rPr>
        <w:t>π ξ,</w:t>
      </w:r>
      <w:r>
        <w:rPr>
          <w:b/>
          <w:bCs/>
          <w:u w:val="single"/>
          <w:lang w:val="el" w:eastAsia="el"/>
        </w:rPr>
        <w:t xml:space="preserve"> κ ύ α α λή, ρει 3 ργ μ ρ ς πό η ρο ν </w:t>
      </w:r>
      <w:r>
        <w:rPr>
          <w:b/>
          <w:bCs/>
          <w:u w:val="single"/>
          <w:lang w:val="el" w:eastAsia="el"/>
        </w:rPr>
        <w:t>βολ ς</w:t>
      </w:r>
      <w:r>
        <w:rPr>
          <w:b/>
          <w:bCs/>
          <w:u w:val="single"/>
          <w:lang w:val="el" w:eastAsia="el"/>
        </w:rPr>
        <w:t xml:space="preserve"> η ίτ σ ς ξ ίρ σ η ερί τ σ α β λ ς ης ρο τα λή κ α β ή ά τότητ ί ωσ υ ή ποδ με ο ό α α ετή ι ο χουν πι ηθ ί π κλεισ ι έρι ι ωτι ώ υ τ ς ρί ων ό ν ά ισπρ ττοντ ι ν ς ης ρο ς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ρι ν 3 γα ν ρώ πό η ο ή ης ίτ σ ς λ σ ι ρο τα λ α ια αγ γ ς ο ειπ νης ε ς ύ ι ι ώ αι λλ ς φε έ ο ν χο εί ι ώ αι φ ρετι ά α ι ε νες τ ξεις.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ερί τ σ ο α α ασ εμ να ο α έρια ι τι ώ υ τω τ ην άροδ ης ρο ς ω ρ ω 0 α 2 ου δ. 5 / 9 ΚΕ Ε ν χουν ποδ θ ί, πι εύ ται πόδ υ ν ν ό η νω έρω ρο ς ν ρι ν ργ σ μ ν πό η ο λή ης ίτ σ λωσ ια ρο α α λή α ια αγ γ η ο ιπ με ς ε ής ύ πι λ ια ου φ ιλέτη . ο ειπ φε ή άγε ι ο ρ τι ά ρό α σ ω ύ ο ρθ υ ου 3 1 2 1 σ ις ς ς ίν ι τα ητέ ς ω ην ελε αί ργ ρα ν ν ο πο αι ης ρο α β λ ς ρο α α λή ν προ τράτ ι σ ο ρι ω ω ς ύ . φόσ ρο α β λ ίν ι γ λ ερ πό ην ρώτ σ ης ύ φε της υ χά ι ων γε μ τ ν ης ς ν ο ρ ο 1 ου 3 1 2 1 ως ορ γη ποδ ικτι ού ρότ τας α ά ο ρθ 2 ου ΦΔ α β λή η ρ κατα λή νεργ αι ου ορε ραξ ς Τ άπεζες Λ ΤΑ ) η ρήσ δι ο ωδι ού ληρ μ ς ηρε ης ορολογι ή ι ί ησ Δ Ο.Υ Ελ γ τι ό ρο, Τ λω ίο) φόσ φε της ν τα λ ι ρό π ι δήπ τε πό ι κ 1 ) ρώτ ς σ ι η ο πον ι ης ρο τα λής , η ρίπ ωσ ο ι σ ις η ύ ς ί ι ι ότ ρε ων κ α αβ ει ρό σμα π ι δήπ τε πό ς πέλ ι πώλ ια ης ς ι ητ ου φε τη ια π ι δ πο ε όγο β ιώ ται ρ ς ου ε έτ , π ί ς χε ο λε η ίτ σ , ν . Ε 3 , ο η παλλ γ ο ου ορηγήθ κε τά η α α λή η ρο τ β λ ς μ ρό α β λή σ ν π γ τ ι ά τέ ου α ν πώ εια ς ς ι ην α γ ων ρι μέ ν ρο γο ν α άγ φ παιτ ίτ ι αξ ρ μ τι ο ταλό ο πό ο ρ δ ια ν αρ κ λο η ύ ργ νο π ί ς ποσ λλε ι ρο ί σ ι ίσ ρα α ά ι τάξ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ου ΕΔΕ η η ε π ί ι β ι μ ι φ ιλές νωτέρ ι οπ ι ύ α ζι ού ημ τι ο α λόγ οπ ε ρι , ταν μ γη ί τάλλη η χ ν ρα ή α γή . </w:t>
      </w:r>
      <w:r>
        <w:rPr>
          <w:b/>
          <w:bCs/>
          <w:u w:val="single"/>
          <w:lang w:val="el" w:eastAsia="el"/>
        </w:rPr>
        <w:t xml:space="preserve">ΝΟΤ Ο ΟΙΗΣΗ Α ΕΩ Ρ </w:t>
      </w:r>
      <w:r>
        <w:rPr>
          <w:b/>
          <w:bCs/>
          <w:u w:val="single"/>
          <w:lang w:val="el" w:eastAsia="el"/>
        </w:rPr>
        <w:t xml:space="preserve">7 </w:t>
      </w:r>
      <w:r>
        <w:rPr>
          <w:b/>
          <w:bCs/>
          <w:u w:val="single"/>
          <w:lang w:val="el" w:eastAsia="el"/>
        </w:rPr>
        <w:t xml:space="preserve">Υ Φ Α Υ ΕΔΕ Ε Ρ Σ ΜΩΝ ΚΠ Σ Σ Κ ΗΣ Ρ </w:t>
      </w:r>
      <w:r>
        <w:rPr>
          <w:b/>
          <w:bCs/>
          <w:u w:val="single"/>
          <w:lang w:val="el" w:eastAsia="el"/>
        </w:rPr>
        <w:t xml:space="preserve">9 . 3 /201 </w:t>
      </w:r>
      <w:r>
        <w:rPr>
          <w:b/>
          <w:bCs/>
          <w:u w:val="single"/>
          <w:lang w:val="el" w:eastAsia="el"/>
        </w:rPr>
        <w:t xml:space="preserve">) </w:t>
      </w:r>
      <w:r>
        <w:rPr>
          <w:b/>
          <w:bCs/>
          <w:u w:val="single"/>
          <w:lang w:val="el" w:eastAsia="el"/>
        </w:rPr>
        <w:t>φε ές ο ταχ ρίζ ν αι α ί ισπρακ ω δ ης ορολ γι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Διοίκησης από την 21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η</w:t>
      </w:r>
      <w:r>
        <w:rPr>
          <w:b/>
          <w:bCs/>
          <w:u w:val="single"/>
          <w:lang w:val="el" w:eastAsia="el"/>
        </w:rPr>
        <w:t xml:space="preserve"> Μαρτίου 2015 (ημερομηνία έναρξης ισχύος του ν. 4321/2015) και εφεξής δεν επιβαρύνονται με το πρόστιμο εκπρόθεσμης καταβολής (10%, 20%, 30%) του ρθ ο 7 ου ΦΔ ι ου ρ ο ου Δ . ς νω ρό ι ο ογίζ ν ι α ην ί ραξ ια φ ιλές ο χο α χ ρισ ί α ί ι ρακτ ω δ η ορολογι ή ι ί ησ ς α ην 0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η</w:t>
      </w:r>
      <w:r>
        <w:rPr>
          <w:b/>
          <w:bCs/>
          <w:u w:val="single"/>
          <w:lang w:val="el" w:eastAsia="el"/>
        </w:rPr>
        <w:t xml:space="preserve"> Μαρτί υ 0 5 </w:t>
      </w:r>
      <w:r>
        <w:rPr>
          <w:b/>
          <w:bCs/>
          <w:u w:val="single"/>
          <w:lang w:val="el" w:eastAsia="el"/>
        </w:rPr>
        <w:t>ριβ γ αφο Η Γενικ ρ μ α ς / ρ ϊστάμ ος τ τ ύς ή α ς ίκη η μ σίω Εσόδ κα ίνη α βα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 Ο Σ: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Ν ΡΓΕΙ</w:t>
      </w:r>
      <w:r>
        <w:rPr>
          <w:b/>
          <w:bCs/>
          <w:u w:val="single"/>
          <w:lang w:val="el" w:eastAsia="el"/>
        </w:rPr>
        <w:t>. λ τ Δ. . λε ικ έ τ α ων πι η ι ά ίσ ραξ ση οστ ι εκ ρ ικ ηρε ι π ί ) ε αρά ηση η εί τη το ελί η Γ Γ.Δ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 Ε Σ Ο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ποδέκ ε πί α έ ος ό τ Ο Υ ω ων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ΣΩ ΡΙ Ι Ο </w:t>
      </w:r>
      <w:r>
        <w:rPr>
          <w:b/>
          <w:bCs/>
          <w:u w:val="single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α ε Υ ουργ ι ο ι ) α ε Α α λ ω ώ ο ρ ι ο ι ) α ε κ Γ ικ α μα έ . ι ο ι ) α ε κ Γ . θ ντώ . ι ο ι ) λ τ Δι θ νσ , Τ ή α α νε τ α α ο ουργ Οι ο ι ) α ε κ Δ/ντ ο ο ογ ι ε ) ση ισ ράξ α α , , α α ε α ε π κ ο ί ε πι ω ίας ηρο όρ ης ι ώ ι ο ο ογ πι εώ η 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