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  <w:r>
        <w:rPr>
          <w:b/>
          <w:bCs/>
          <w:lang w:val="el" w:eastAsia="el"/>
        </w:rPr>
        <w:t>ΕΙ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4:2</w:t>
      </w:r>
      <w:r>
        <w:rPr>
          <w:sz w:val="30"/>
          <w:szCs w:val="30"/>
          <w:vertAlign w:val="subscript"/>
          <w:lang w:val="el" w:eastAsia="el"/>
        </w:rPr>
        <w:t>Η</w:t>
      </w:r>
      <w:r>
        <w:rPr>
          <w:lang w:val="el" w:eastAsia="el"/>
        </w:rPr>
        <w:t xml:space="preserve">4 </w:t>
      </w:r>
      <w:r>
        <w:rPr>
          <w:sz w:val="30"/>
          <w:szCs w:val="30"/>
          <w:vertAlign w:val="subscript"/>
          <w:lang w:val="el" w:eastAsia="el"/>
        </w:rPr>
        <w:t>ΤΕ</w:t>
      </w:r>
      <w:r>
        <w:rPr>
          <w:lang w:val="el" w:eastAsia="el"/>
        </w:rPr>
        <w:t xml:space="preserve">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Ε Α ΓΗΣ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ΤΜΗΜΑΤΑ: Α'- 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β ς </w:t>
      </w:r>
      <w:r>
        <w:rPr>
          <w:b/>
          <w:bCs/>
          <w:lang w:val="el" w:eastAsia="el"/>
        </w:rPr>
        <w:t xml:space="preserve">α κ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α ρα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π τ σ δ χ α χ ρήσε γω τ ς σ ς δ υ ιστι π α τ ρε τ ς </w:t>
      </w:r>
      <w:r>
        <w:rPr>
          <w:lang w:val="el" w:eastAsia="el"/>
        </w:rPr>
        <w:t>φ ι ά άν , ο η ε ς ρ ρωτ 1 0 γ αφ κ η λάδ , ς ν ρί ο κ ο : τ ξ α αγρ φ 1 ρ 4 2 ί ε ο ν ρο έ εω ι πό λών πα ν αι γρα υ ν ύ αξ ι ο ν αρ γρά ο ς ρθ πί ο ι ο , ρο ο θε δια αρ γρα ο ι λ τ ξ ν αρ γρά ων αι ρ ο α ε ρό ε η α ν πα ν να τ τ ι μ ο ά υ ρό ε ης έ δ , πα ) ατ σ ράξ γρα πα τ ι γρα ε ο ι ο ο ό λη ο ι ε ά ή ρ ο : ) ρο ο ς γρα ε ν στ ε ς ρο ο ς γρα ε π β ί ο ο ο αι ) λη θ ε ο κα ε ε ες για ε ρ ξ απα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ν τ ω α σ ΟΛ. 2 κύ λ ς ο α ν ίες ι θ αι η α ή ν τ ξ ν ρθ 4 2 γε ρ ε ι γρα πα π ιτ τ ι τ πρό ε ης μ β σ πρ ο τ παρ. τ ά ο α ό α ο αν ό η η ε ς ς γρα ο ε κ η λάδ , ρο ύ τ χ σ αν ό κ o ato R SOTE αθ ς αι ο λά σ ά ά ρακ α ατ λο ν ο ω ω ς πε λη π ς ν ι η ά ρα ε . σί ς ς ν ι ο ρ κτ ν ψ σ γ σ ς α κε ε ι σε α π λε ό λέ πέ κ ή ε ο ο ς ο λη ν ο ν ο δ ι σε ρ ό η ρακ ατ σ ρακ δ τ ε κ η λά ε διαίτ , ρο ε πό ε υ ς ν ώσω αι αν ν ε ν ρ ε δι ασ ή πό α ο ν ε ν υ ν πο σ α ε ο α α ο α ι λέ γ αμ α ρο ε ρα η ν ο ε τ ων φ θ αν άν αι φ ό ω διαιτ ς ατ σ σ ι τ τ σ ρο έ ε α ώ πα ν ι ο ν ε ν ν λλο πών ών ρακ ε ω α φ ο η ο έ ν πέ έ ι πό ρα η πα ν ε ε ο π χ λλο πών , ο λ ή σ ν ι ή ν ν ό ω άλ ου ν ό η η ν α ο ι τ κ ή ο αρ ζ ι α ε πα ό ω τ χ ν ωσι ν ρακ ε ν ο ε ι α ι ι πτ ατ λο ο αθ ς α ό ω τ χ σ αν ο δ κ o ato TE ο γρ ψου ι ά πα υ ο ο ό α πέ ά πό κα ρισ ο ι υ ο ν ρο ο ν θ ο 4 2 λλά α ι λέ ρο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κ χ η ο η ε πο η θε αν ν ό ι π τ ν υ ό ο ών ή ρ γμ τ ό </w:t>
      </w:r>
      <w:r>
        <w:rPr>
          <w:b/>
          <w:bCs/>
          <w:lang w:val="el" w:eastAsia="el"/>
        </w:rPr>
        <w:t>ιβ γ α ΓΕΝΙΚΗ ΓΡ ΔΗΜΟΣΙΩΝ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Προϊσ έ τ υ τοτ ύ Κ ΕΡ ΝΗ Σ Δ μ μ ς Δι ίκησ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μ έ</w:t>
      </w:r>
      <w:r>
        <w:rPr>
          <w:b/>
          <w:bCs/>
          <w:lang w:val="el" w:eastAsia="el"/>
        </w:rPr>
        <w:t>λο ωσι ών ν πρ κτ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ΟΔΕ ΤΕΣ ΓΙ Ε ΕΡ ΕΙ </w:t>
      </w:r>
      <w:r>
        <w:rPr>
          <w:b/>
          <w:bCs/>
          <w:u w:val="single"/>
          <w:lang w:val="el" w:eastAsia="el"/>
        </w:rPr>
        <w:t>ο π α τ</w:t>
      </w:r>
      <w:r>
        <w:rPr>
          <w:b/>
          <w:bCs/>
          <w:lang w:val="el" w:eastAsia="el"/>
        </w:rPr>
        <w:t xml:space="preserve"> α α </w:t>
      </w:r>
      <w:r>
        <w:rPr>
          <w:b/>
          <w:bCs/>
          <w:u w:val="single"/>
          <w:lang w:val="el" w:eastAsia="el"/>
        </w:rPr>
        <w:t>ι ή Υ η ε Ε κα τ</w:t>
      </w:r>
      <w:r>
        <w:rPr>
          <w:b/>
          <w:bCs/>
          <w:lang w:val="el" w:eastAsia="el"/>
        </w:rPr>
        <w:t xml:space="preserve"> Περ ε κ ε </w:t>
      </w:r>
      <w:r>
        <w:rPr>
          <w:b/>
          <w:bCs/>
          <w:u w:val="single"/>
          <w:lang w:val="el" w:eastAsia="el"/>
        </w:rPr>
        <w:t>Ηλε ο ακυ</w:t>
      </w:r>
      <w:r>
        <w:rPr>
          <w:b/>
          <w:bCs/>
          <w:lang w:val="el" w:eastAsia="el"/>
        </w:rPr>
        <w:t xml:space="preserve"> ν .Γ.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ι κων , εκτ ν ρ αι υ , ’ τ ν ριθ ν ι 7 , Η’ ’, ’, , Ι , Ι ’, Ι , Ε , Ι , Ι ’, ΙΗ’, Θ , Κ , , κα ’ ο γε ο πτ αι γων ς, ε ν ι ν αι Π ς λ. ν ο 8 ΗΝ ο γε ο ο ν ι ο ο στ ή ο αι έ χ ν </w:t>
      </w:r>
      <w:r>
        <w:rPr>
          <w:b/>
          <w:bCs/>
          <w:u w:val="single"/>
          <w:lang w:val="el" w:eastAsia="el"/>
        </w:rPr>
        <w:t>ΕΛΤ , Β ή 7 6</w:t>
      </w:r>
      <w:r>
        <w:rPr>
          <w:b/>
          <w:bCs/>
          <w:lang w:val="el" w:eastAsia="el"/>
        </w:rPr>
        <w:t xml:space="preserve"> ΗΝ </w:t>
      </w:r>
      <w:r>
        <w:rPr>
          <w:b/>
          <w:bCs/>
          <w:u w:val="single"/>
          <w:lang w:val="el" w:eastAsia="el"/>
        </w:rPr>
        <w:t>ΕΡ Ο Ο</w:t>
      </w:r>
      <w:r>
        <w:rPr>
          <w:b/>
          <w:bCs/>
          <w:lang w:val="el" w:eastAsia="el"/>
        </w:rPr>
        <w:t xml:space="preserve"> Λ ΓΙΚ ΕΠΙ Ε Ρ ΣΗ </w:t>
      </w:r>
      <w:r>
        <w:rPr>
          <w:b/>
          <w:bCs/>
          <w:u w:val="single"/>
          <w:lang w:val="el" w:eastAsia="el"/>
        </w:rPr>
        <w:t>ε κ Ε</w:t>
      </w:r>
      <w:r>
        <w:rPr>
          <w:b/>
          <w:bCs/>
          <w:lang w:val="el" w:eastAsia="el"/>
        </w:rPr>
        <w:t xml:space="preserve"> η λάδ , Σ δ ου 6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b/>
          <w:bCs/>
          <w:lang w:val="el" w:eastAsia="el"/>
        </w:rPr>
        <w:t>ραφ κ. Υ ο γο ραφ κ πλη τ ο γο ραφ ας αμ ν ν ραφ .κ. Γε ών ν ν ραφ κα ν Σ ν 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ρμ ή ο ο ς τ ( (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ατά κ ο στικώ ρακ ο ί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2234"/>
        <w:gridCol w:w="1353"/>
        <w:gridCol w:w="2228"/>
        <w:gridCol w:w="325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ία τ το ισ ικ ρα ε ο π α ορείο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εριοχ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ριθμ ς εγγ α ής στο α ικ μ ρώο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ρομ α τη π σημης α ί σης για η π η λ ιτο γία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IRMA МА 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ία Π τρ ο η ан т 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 a i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« о а ет 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« В М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” ксп 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ία Π τρ ο η ан т 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« И И IRI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 « о па аби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IRI А И 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 r” «ИнтА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 r a l А в 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 C STAR ДИК 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ία Π τρ ο η ан т 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 r Stra ете т 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ία Π τρ ο η ан т 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το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4480"/>
        <w:gridCol w:w="2391"/>
        <w:gridCol w:w="1145"/>
        <w:gridCol w:w="105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A « А 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ВТ 003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”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« 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ία Π τρ ο η ан т 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 rt «Ав ча В»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λα ι τ л д 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 T ” и 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 κ 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 О В С РН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ία Π τρ ο η ан т 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 τεμ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K es av o Cr T a l « жны К с в л»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 τε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SA « Е СА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ία Π τρ ο η ан т 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 τε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« т в л»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πίρ κ ос 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κεμ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 IST « РИ РИ 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πίρ κ ос 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κεμ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 m tra 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κεμ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4170"/>
        <w:gridCol w:w="1398"/>
        <w:gridCol w:w="676"/>
        <w:gridCol w:w="102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тамб вел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 ei « И Райзен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κεμ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 ”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О И Р»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κε β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 IU A E ( n m zo ) О М Ь ( н ог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χα о кв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Т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κε β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