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0:26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ΕΝΙΚΗ ΓΡ ΕΙ ΗΜ ΣΙ Ν Ε ΟΔ Ν ΕΝΙΚΗ Δ ΣΗ Ρ Λ ΓΙ Η ΔΙ Ι Η Σ Ι ΣΗ Α ΓΗΣ ΗΣ Ρ Λ ΓΙ Μ Μ Β’ α : </w:t>
      </w:r>
      <w:r>
        <w:rPr>
          <w:lang w:val="el" w:eastAsia="el"/>
        </w:rPr>
        <w:t xml:space="preserve">ρ. Σ ς </w:t>
      </w:r>
      <w:r>
        <w:rPr>
          <w:b/>
          <w:bCs/>
          <w:lang w:val="el" w:eastAsia="el"/>
        </w:rPr>
        <w:t xml:space="preserve">ΡΟ : </w:t>
      </w:r>
      <w:r>
        <w:rPr>
          <w:lang w:val="el" w:eastAsia="el"/>
        </w:rPr>
        <w:t xml:space="preserve">ς Π.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Ν </w:t>
      </w:r>
      <w:r>
        <w:rPr>
          <w:b/>
          <w:bCs/>
          <w:lang w:val="el" w:eastAsia="el"/>
        </w:rPr>
        <w:t xml:space="preserve">ληροφ ρίε </w:t>
      </w:r>
      <w:r>
        <w:rPr>
          <w:lang w:val="el" w:eastAsia="el"/>
        </w:rPr>
        <w:t xml:space="preserve">κ αμ ν πί </w:t>
      </w: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Ε μ ρ α κ δ ε ά ε οσ ορ σμ υ σο μ ς μ κ οσ η ε δ σ οπ κ ύ α τ ρα ς υ θρου 4 </w:t>
      </w:r>
      <w:r>
        <w:rPr>
          <w:lang w:val="el" w:eastAsia="el"/>
        </w:rPr>
        <w:t>φ μ ωτ τ ο ο η ε ς, φ ι ά ο άν θ , σ ς γν ρί ο τ κό ο ξ αρ 3 ρ ο 4 2 ί ε δ ά τ ο ρ π ε πό π λλ π α ι α λλ ρά ο ωπαϊ ή ση , ν α μ ο ξ ρ ο 2 ί πα λαγ πό ό ο ν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 ν πό ο ό π πτε ο ό ο α β ς ό ο τ ών ρο πων ι ών ι ο αρ ασ πή λλ πή τ ή ιρε ς ν , α ό ω τ , αθ ς κα τ πο φ ο πο πα ακρ ως φ ε μ . ατ ε αρ 1 ρθ δ ς ν ί ύ λλων ο σ πό κ ε ι » σό , ή δο , ρ ύ τ πό μ διο η ο ρε ν αρ χ ρη χ </w:t>
      </w:r>
      <w:r>
        <w:rPr>
          <w:u w:val="single"/>
          <w:lang w:val="el" w:eastAsia="el"/>
        </w:rPr>
        <w:t xml:space="preserve">ή η και α ν </w:t>
      </w:r>
      <w:r>
        <w:rPr>
          <w:lang w:val="el" w:eastAsia="el"/>
        </w:rPr>
        <w:t xml:space="preserve">ά λο </w:t>
      </w:r>
      <w:r>
        <w:rPr>
          <w:u w:val="single"/>
          <w:lang w:val="el" w:eastAsia="el"/>
        </w:rPr>
        <w:t>ξ ν ε .β αι ΄</w:t>
      </w:r>
      <w:r>
        <w:rPr>
          <w:lang w:val="el" w:eastAsia="el"/>
        </w:rPr>
        <w:t xml:space="preserve"> αρ 3 τ ί ς ν ρθ ο αι ί ξ </w:t>
      </w:r>
      <w:r>
        <w:rPr>
          <w:u w:val="single"/>
          <w:lang w:val="el" w:eastAsia="el"/>
        </w:rPr>
        <w:t>λλ ν τ ρ</w:t>
      </w:r>
      <w:r>
        <w:rPr>
          <w:lang w:val="el" w:eastAsia="el"/>
        </w:rPr>
        <w:t xml:space="preserve">ο σ τ πό κ ε ιο , ν </w:t>
      </w:r>
      <w:r>
        <w:rPr>
          <w:u w:val="single"/>
          <w:lang w:val="el" w:eastAsia="el"/>
        </w:rPr>
        <w:t>μ σ τ αρ χ ρών</w:t>
      </w:r>
      <w:r>
        <w:rPr>
          <w:lang w:val="el" w:eastAsia="el"/>
        </w:rPr>
        <w:t xml:space="preserve"> ι ό ρό πο ίο α άθ </w:t>
      </w:r>
      <w:r>
        <w:rPr>
          <w:u w:val="single"/>
          <w:lang w:val="el" w:eastAsia="el"/>
        </w:rPr>
        <w:t>ύ τ ό ρ</w:t>
      </w:r>
      <w:r>
        <w:rPr>
          <w:lang w:val="el" w:eastAsia="el"/>
        </w:rPr>
        <w:t xml:space="preserve"> πο δι ο α ε δ ο ρα τ α, ν </w:t>
      </w:r>
      <w:r>
        <w:rPr>
          <w:u w:val="single"/>
          <w:lang w:val="el" w:eastAsia="el"/>
        </w:rPr>
        <w:t>στ π τ πά</w:t>
      </w:r>
      <w:r>
        <w:rPr>
          <w:lang w:val="el" w:eastAsia="el"/>
        </w:rPr>
        <w:t xml:space="preserve"> ο ρο έ ι πό τ ε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ατ α π . τ ν α τ ω πα ο ε ρι ο τ κό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ίσμ ο ρά ε δ ο ο ρα τ α ά ρό α α π .γ’ ρθ 4 2 α μ ή ξ αρ θ ο αθ αμ ε ί ση ό η ρό πα τ ν ιρε αι ς τ ο ο ο ς πό ασ σ τ ξ αρ 2 ρ ο 4 ηφ ο ρα ρα ό ο ων ς δ ξ π ρ. 4 ρθ 6 διο ως άν ν ο ς ό ά ρ πα ν λη ών κε , α ο , ατ ε ση ς κα ρ ο ατ χ ρο ο ρ ρα ρα ό λη ών ς πα λλη α α στ ε πα ακρ φό ο ε ε ί ση ο ό η ά ό πα ραγ τ ο ήσ πά ια κί πό α πο τ σό π χ ε ) αι α ο π τ ρ ι ατ ξ αρ ρ ο 2 ς πό η τ ή ασ ιό , γε ι πά υ πί πό ό ό κί α ο α ρο ο παρ τ ρθ 3 έ π ση τ ν ως ά δ πα ι γε η α φ ο ο ά ό έ 5) ο ο ο ι μ τ ν ατ ξ ν θ ο τ δ ρο μ ηφ μ λο ά δ πό η τ ή ασ ιό ν ό η ών ρο ων πό ο ο ν αι ν ρο χ ι υ . ν τ ω αι ς πά πο α ο ι η ού κί 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 έ ο ευ ρ</w:t>
      </w:r>
      <w:r>
        <w:rPr>
          <w:lang w:val="el" w:eastAsia="el"/>
        </w:rPr>
        <w:t xml:space="preserve"> ατ ρο τ πό κί </w:t>
      </w:r>
      <w:r>
        <w:rPr>
          <w:u w:val="single"/>
          <w:lang w:val="el" w:eastAsia="el"/>
        </w:rPr>
        <w:t>ε ιο ν ν ρο</w:t>
      </w:r>
      <w:r>
        <w:rPr>
          <w:lang w:val="el" w:eastAsia="el"/>
        </w:rPr>
        <w:t xml:space="preserve"> πων ε δ ο ο ρα τ α, </w:t>
      </w:r>
      <w:r>
        <w:rPr>
          <w:u w:val="single"/>
          <w:lang w:val="el" w:eastAsia="el"/>
        </w:rPr>
        <w:t>πα ν ο πί ε αμ ν ι υ ς ο ες ρ μ αρ ρώ</w:t>
      </w:r>
      <w:r>
        <w:rPr>
          <w:lang w:val="el" w:eastAsia="el"/>
        </w:rPr>
        <w:t xml:space="preserve"> αι πά ο ρύ τ </w:t>
      </w:r>
      <w:r>
        <w:rPr>
          <w:u w:val="single"/>
          <w:lang w:val="el" w:eastAsia="el"/>
        </w:rPr>
        <w:t>αρ χ ρη ού ν στ π</w:t>
      </w:r>
      <w:r>
        <w:rPr>
          <w:lang w:val="el" w:eastAsia="el"/>
        </w:rPr>
        <w:t xml:space="preserve"> χ πά γ α η ε ή γ ν ό .λ. .) ιβ ρα ο </w:t>
      </w:r>
      <w:r>
        <w:rPr>
          <w:b/>
          <w:bCs/>
          <w:lang w:val="el" w:eastAsia="el"/>
        </w:rPr>
        <w:t xml:space="preserve">ΓΕΝΙΚΗ Γ Ε ΔΗΜΟ ΙΩΝ Ε ΟΔΩΝ </w:t>
      </w:r>
      <w:r>
        <w:rPr>
          <w:lang w:val="el" w:eastAsia="el"/>
        </w:rPr>
        <w:t xml:space="preserve">Προ μ τ ο </w:t>
      </w:r>
      <w:r>
        <w:rPr>
          <w:b/>
          <w:bCs/>
          <w:lang w:val="el" w:eastAsia="el"/>
        </w:rPr>
        <w:t xml:space="preserve">ΕΡ ΝΗ Σ Ο </w:t>
      </w:r>
      <w:r>
        <w:rPr>
          <w:lang w:val="el" w:eastAsia="el"/>
        </w:rPr>
        <w:t xml:space="preserve">ΙΝ Δ ΟΜ Σ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ΟΔΕ ΤΕΣ ΓΙ Ε ΕΡ ΕΙ</w:t>
      </w:r>
      <w:r>
        <w:rPr>
          <w:b/>
          <w:bCs/>
          <w:lang w:val="el" w:eastAsia="el"/>
        </w:rPr>
        <w:t xml:space="preserve">ε ο Ο Υ Ηλε ο ή κ ν Γ. Παρ Φο ο ών Υ η ε ν Υ ο η λ τ ών Υ ε ν γι ν ρτ σ ισ τ Γ ΟΔΕ ΤΕΣ Ι Κ Ι ΟΠΟΙΗΣΗ ο γε ο ς, ο ν αυ ς ισμ ε ή ραμ ο ρο ς τ ν λωτ ε ή ο άς ε ν .Ε ΜΗ μ , Πλ ν γο , Υ ο γε ο κώ ι ο ή ο ι έ χ ν ΕΛΤ , ή 1 ο γε τ κώ η σ κρό , ε ραμ τ α α ν ι ο ι ά ρό ς ασ ο ν ώμ τ α ε ς Ε Π. Σ ) λι αρ ν ο αν έ ο Τ.Κ 3 ο γε τ ι ν η σ κ/σ , ε ι /κω η ε ν ο η , ν ι ο ών μ ερ ς, τ .Κ ή ση ν Ε λάδ ς α ας 6 &amp; Γε δ Κ 1 7 αδ ν χ σ Κλη τ ό ων 8 .Κ 1 8 Ι ύ λη ας τ Ελλά , Ι άνν Γε ν δ 1 Κ 1 2 Ι ο Σ ν κα Κο άν , ς Παρα ε , Τ 5 άν ο σ σ Παπα ο ι 1 .Κ 1 Πε α ς ά ί αγκ ν ν πο ί ν ρώ ν ολυ Κ 1 6 οι ργυ ο ή κα Μαρ Β κα ο ωοδ Πη 6 4 ά σα </w:t>
      </w:r>
      <w:r>
        <w:rPr>
          <w:b/>
          <w:bCs/>
          <w:u w:val="single"/>
          <w:lang w:val="el" w:eastAsia="el"/>
        </w:rPr>
        <w:t>α γά τ τ</w:t>
      </w:r>
      <w:r>
        <w:rPr>
          <w:b/>
          <w:bCs/>
          <w:lang w:val="el" w:eastAsia="el"/>
        </w:rPr>
        <w:t xml:space="preserve"> ωαν . Ι ακε μ ΄ Κ ω νν </w:t>
      </w:r>
      <w:r>
        <w:rPr>
          <w:b/>
          <w:bCs/>
          <w:u w:val="single"/>
          <w:lang w:val="el" w:eastAsia="el"/>
        </w:rPr>
        <w:t>Β β κ ο υ , ππο</w:t>
      </w:r>
      <w:r>
        <w:rPr>
          <w:b/>
          <w:bCs/>
          <w:lang w:val="el" w:eastAsia="el"/>
        </w:rPr>
        <w:t xml:space="preserve"> ρά 2 Κ 1 7 </w:t>
      </w:r>
      <w:r>
        <w:rPr>
          <w:b/>
          <w:bCs/>
          <w:u w:val="single"/>
          <w:lang w:val="el" w:eastAsia="el"/>
        </w:rPr>
        <w:t xml:space="preserve">ΩΤ ΚΗ ΔΙ ΜΗ </w:t>
      </w:r>
      <w:r>
        <w:rPr>
          <w:b/>
          <w:bCs/>
          <w:lang w:val="el" w:eastAsia="el"/>
        </w:rPr>
        <w:t>Γρα ε ο . ο γ ραφ ο πλη τ ο γ ραφ ο ας Γε ή ραμ Ε ν ραφ ο . ν ο ο ή κησ Ε ρμ ο ο ς μ ( ( , ’ ( Γραφ ο ι ο ν ς κα ν Σ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ή Υ ο η Γ.Γ. Ε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