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4 ού του 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0 7 4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 Ν Ι ΟΝΟΜ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0 84 ή λέ ν 9 7 9 7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ές υν λλά ματ ς ι ν αθ ρ μό ς α μολογητ ας αι ς ρ λο ητ ας ξ ς ι ν π ολή του λου ξ μη ης και υ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. ρ 168 7 υ ν ρ . 4 4 3 7 7 2 2 2 0 0 . ρ 126 ρ γρ φος του 9 0 0 1 ν ός λ ν ι κό δι ας . ρ 19 αι 0 ρ γρ φος του 8 9 0 ( σ δι α Φ . ρ . τ. Ο 0 0 5 .07. 0 5 . ρ . τ. ΟΚ 0 6 5 ΕΞ 0 5 0 7 0 5 τ. ρ . τ. ΟΚ 0 7 5 ΕΞ 0 5 4 8 0 5 ε νέ α ν ρ ικ , ς α ιβάζου ε, νη μ ν , ίν α ε ι </w:t>
      </w:r>
      <w:r>
        <w:rPr>
          <w:b/>
          <w:bCs/>
          <w:lang w:val="el" w:eastAsia="el"/>
        </w:rPr>
        <w:t xml:space="preserve">μ ς ναφο άς αλ άγ το ξ ερ κού ν ν ι ώ </w:t>
      </w:r>
      <w:r>
        <w:rPr>
          <w:lang w:val="el" w:eastAsia="el"/>
        </w:rPr>
        <w:t xml:space="preserve">η ω α ε τρ ής ε α ις εβαι εί ιμ ς η ούσ ου 0 5 ρ τελ υταία ρτη η ός ούσ ου ου α ρ π ι α </w:t>
      </w:r>
      <w:r>
        <w:rPr>
          <w:b/>
          <w:bCs/>
          <w:lang w:val="el" w:eastAsia="el"/>
        </w:rPr>
        <w:t xml:space="preserve">φ ρμ ζονται </w:t>
      </w:r>
      <w:r>
        <w:rPr>
          <w:lang w:val="el" w:eastAsia="el"/>
        </w:rPr>
        <w:t xml:space="preserve">ι ον θορι η α ολο ητέα α η ορ ογ ας ία ια η π βο ή ου έλ ς αξιν μη αι ου .Π. ον </w:t>
      </w:r>
      <w:r>
        <w:rPr>
          <w:b/>
          <w:bCs/>
          <w:lang w:val="el" w:eastAsia="el"/>
        </w:rPr>
        <w:t>ε έμ ρι ε ξ ί εσ σοτι ί ρα τω ομ σμα ο α σ ι π η π μ ν τάρτ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87"/>
        <w:gridCol w:w="168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ίρ Του κ 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εδομέ ου τι βαιω είσ ιμ ια μι α υ ρ ς ο υ ώ αρ υ α , μ ω α ε η αρ γ αφο ου ρ ρου 6 ου αν ΕΟΚ ριθ. 4 4 η ιτρ πής πόκ ισ ±5 πό ι η φα μοζόμ ν ς τιμί ου οιν οιήθη α ε ις ω έ ω ΄, ΄ ι ΄ κέ Ο. μέν ς κα ών υ λλά ματ ς ύμφ ν ε λευ ίς εβαι θεί ες ές ι υ ήν ς ου το και επ μ ρι 20 5 ίι ι π υν π μ ν ι </w:t>
      </w:r>
      <w:r>
        <w:rPr>
          <w:b/>
          <w:bCs/>
          <w:lang w:val="el" w:eastAsia="el"/>
        </w:rPr>
        <w:t>ο τ ι ν ε ν ν ι ε ε ν α ύν α ην η σ ων ν ν ι σί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Η ΔΙ Η </w:t>
      </w:r>
      <w:r>
        <w:rPr>
          <w:b/>
          <w:bCs/>
          <w:u w:val="single"/>
          <w:lang w:val="el" w:eastAsia="el"/>
        </w:rPr>
        <w:t xml:space="preserve">Σ ΕΡ ΚΗ Δ ΜΗ </w:t>
      </w:r>
      <w:r>
        <w:rPr>
          <w:lang w:val="el" w:eastAsia="el"/>
        </w:rPr>
        <w:t>. Γ αφ. ν. /ντ λω ίων &amp; Ε.Φ.Κ. . /νσ Δ Κ Τμ . Δ/ν Ε Φ.Κ Φ Α 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015"/>
        <w:gridCol w:w="1051"/>
        <w:gridCol w:w="1250"/>
        <w:gridCol w:w="173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34 8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,6982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,3836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,0482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,8990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,1208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,2243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,4765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,4498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,6562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,5652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25 ,5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3,492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,7695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,5880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46 ,13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,1359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,5061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5,694 2,158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7,795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,7163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7,517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2"/>
        <w:gridCol w:w="1015"/>
        <w:gridCol w:w="1127"/>
        <w:gridCol w:w="1250"/>
        <w:gridCol w:w="97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39 7 3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,9941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12 8 3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56 1 1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,5479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,7736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,9752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64 ,8 3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17 3 5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11 7 7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46 0 2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4,082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5,955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,1589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4,178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,6091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ΠΤ 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1"/>
        <w:gridCol w:w="762"/>
        <w:gridCol w:w="1051"/>
        <w:gridCol w:w="1250"/>
        <w:gridCol w:w="4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,7049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,0755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,1731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,4331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,2243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,5026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,4431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,6789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30 ,7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,0614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52 ,36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8,128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ΠΤ Μ 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2"/>
        <w:gridCol w:w="1015"/>
        <w:gridCol w:w="1280"/>
        <w:gridCol w:w="1250"/>
        <w:gridCol w:w="4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39 3 7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0,234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,6633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,3348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66 ,1 02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,9801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12 9 5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,1485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08 7 4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5,919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,1718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,0632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,2825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,5674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