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7:13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ού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0 8 2 0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 Ν Ι ΟΝΟΜ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χ η ρ ερβί ς 0 0 84 ή λέ ν 9 7 9 7 8 ές υν λλά ματ ς ι ν αθ ρ μό ς α μολογητ ας αι ς ρ λο ητ ας ξ ς ι ν π ολή του λου ξ μη ης και υ </w:t>
      </w:r>
      <w:r>
        <w:rPr>
          <w:b/>
          <w:bCs/>
          <w:lang w:val="el" w:eastAsia="el"/>
        </w:rPr>
        <w:t xml:space="preserve">Χ </w:t>
      </w:r>
      <w:r>
        <w:rPr>
          <w:lang w:val="el" w:eastAsia="el"/>
        </w:rPr>
        <w:t xml:space="preserve">ρ . τ 0 7 4 20 5 0 5 ας ν ρί υ ε τ </w:t>
      </w:r>
      <w:r>
        <w:rPr>
          <w:b/>
          <w:bCs/>
          <w:lang w:val="el" w:eastAsia="el"/>
        </w:rPr>
        <w:t xml:space="preserve">ην μ ά τη . 0 </w:t>
      </w:r>
      <w:r>
        <w:rPr>
          <w:lang w:val="el" w:eastAsia="el"/>
        </w:rPr>
        <w:t>αι ι λο ην επ μβρί υ ν φορ ς ς π ϊ ής ν ής π ζ ς ι ρ κά μι μα ν ν υ υ , υ α π ι φ ρ όζ ι ι ν αθ ρ μό α μολογητ ας αι ς ρ λο ητ ας ξ ς ι ν π ολή υ λο ξ μη ης αι υ ε ν π αξ ς ρ γρ φου ρ ρ υ 7 υ ρ . 4 4 3 π α ίι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287"/>
        <w:gridCol w:w="247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,5963 ο λάρ τ λί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 8 ,51 υ Ι ο 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,8413 κι λα 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ύ λι 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ίς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 9 2 ο ξι ού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τέρ ατ στ σης φ ρ όζ ι ι τ λευ ί εβαι θεί ς </w:t>
      </w:r>
      <w:r>
        <w:rPr>
          <w:b/>
          <w:bCs/>
          <w:lang w:val="el" w:eastAsia="el"/>
        </w:rPr>
        <w:t xml:space="preserve">0 </w:t>
      </w:r>
      <w:r>
        <w:rPr>
          <w:lang w:val="el" w:eastAsia="el"/>
        </w:rPr>
        <w:t>ι υ μί ματα υ , ρ υ ία ύμφ ν ε ρ γρ φο υ ρ ρ υ 7 του αν ρ . 4 4 3 ς π ς π κ ι η % π τ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ας οι π ι θ κ ν ν τέρ χετ ή ι οτι ίς ην ς επ μβρί υ μέν ς κα ών υ λλά ματ ς ύμφ ν ε λευ ίς εβαι θεί ες ές ι μ ν επ μ ρι 0 5 ί επι υναπ μεν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 ι ν ε ν ν ι ε ε ν α ύν α ην η μ σ ων ν ν ι σί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 ΔΙ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 ΕΡ ΚΗ Δ 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Γ αφ. ν. /ντ λω 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/νσ Δ Κ Τμ . Δ/ν Ε Φ.Κ Φ Α Τ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ΠΤ Μ ΡΙ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6"/>
        <w:gridCol w:w="1016"/>
        <w:gridCol w:w="1051"/>
        <w:gridCol w:w="1250"/>
        <w:gridCol w:w="105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 ο Η.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,1041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ιεν π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37 1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,4633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,7049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,4604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βε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,0755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ηγ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 λ 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ορώνα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7,022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νι υγγ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09 2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ότ ο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,1731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ϋ Ρουμ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ρκ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,2243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τ λ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,5026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,5963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ανα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,4431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άρι γ Κ 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,5594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λ 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,6789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ιγκ π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,5505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ουό ο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30 ,7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 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4,243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ουάν ί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,0614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ν τ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η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52 ,36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60 ,51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γκιτ λαισ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,8413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λ ππ 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βλ σία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 ϋ άν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άλ ρ ι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,8404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,0954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8,128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2,068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2"/>
        <w:gridCol w:w="1015"/>
        <w:gridCol w:w="1280"/>
        <w:gridCol w:w="1250"/>
        <w:gridCol w:w="470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ΡΙ Ρ ΟΜ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ΟΜ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Λ 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ανί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39 3 7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ε τ 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0,234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Μπ 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,4174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άρκ ν ς εγοβ 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έσο 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71 5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55 6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γύπτ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,6633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Ι 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,784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Κ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,0284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Κ βέ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,3348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66 ,1 02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αυ κι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9,247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ρ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λντερ λλ νδ κώ 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,9801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άιρ η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20 0 7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Ο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,4259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ακ στ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12 9 5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γιαλ Σα κής αβ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,1485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Σε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20 0 4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πία 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48 0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08 7 4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ρ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5,919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ρ ο η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,1718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τί μ ν μέ ων αβ κών τ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,0632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βν υκραν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4,529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έκ λ ρ 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,2825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 ιβ ρ εν ζ έ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,0239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 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,5674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παλμ ό αν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,1062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