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015Ό15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ΕΦΑΡΜΟΓΗΣ ΕΜΜΕΣΗΣ ΦΟΡΟΛΟΓΙΑΣ ΤΜΗΜΑ Α΄ ΦΠΑ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Ταχ.Δ/νση : Σίνα 2-4 ΠΡΟΣ: Ως Π.Δ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Ταχ.Κώδικας : 10672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210 - 3645832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210 - 3645413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E-mail :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dfpa.b1@1992.syzefxis.gov.gr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Υποβολή δήλωσης μεταβολών από τους φορείς με εκπαιδευτική δραστηριότητα που υπάγεται στο ΦΠΑ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Για λόγους χρηστής διοίκησης και για την ομαλή προσαρμογή των προσώπων που παρέχουν υπηρεσίες εκπαίδευσης οι οποίες δεν απαλλάσσονται βάσει της περίπτωσης ιβ΄ της παραγράφου 1 του άρθρου 22 του Κώδικα ΦΠΑ (ν.2859/2000), όπως ισχύει από 20.07.2015, η δήλωση μεταβολών για την ένταξη στο κανονικό καθεστώς ΦΠΑ των ανωτέρω προσώπων υποβάλλεται μέχρι και την </w:t>
      </w:r>
      <w:r>
        <w:rPr>
          <w:b/>
          <w:bCs/>
          <w:lang w:val="el" w:eastAsia="el"/>
        </w:rPr>
        <w:t>16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Οκτωβρίου 2015 </w:t>
      </w:r>
      <w:r>
        <w:rPr>
          <w:lang w:val="el" w:eastAsia="el"/>
        </w:rPr>
        <w:t>χωρίς κυρώσεις.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Οδηγίες διαφορετικού περιεχομένου σε σχέση με τα ανωτέρω δεν ισχύουν μετά την έκδοση της παρούσας.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Γεν. Γραμματέας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Αικ. Σαββαΐδου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 μόνο οι αριθ. 1,4,5 και 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Γ΄ μόνο ο αριθ. 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Υπηρεσία TAXISnet για ανάρτηση στην ιστοσελίδα της ΓΓΠΣ.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Υποστήριξης Ηλεκτρονικών Υπηρεσιών για ανάρτηση στην ιστοσελίδα της ΓΓΔΕ.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εκτός του αριθ. 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Β΄ μόνο οι αριθ. 7 και 8.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Γ΄ μόνο οι αριθ. 1 και 3.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2"/>
        <w:gridCol w:w="433"/>
        <w:gridCol w:w="836"/>
        <w:gridCol w:w="698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 μόνο οι αριθ. 1, 2,3,4 και 9.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 αριθ. 10.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ΙΑ΄ εκτός έμμισθα υποθηκοφυλακεία και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κτηματολογικά γραφεία.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 εκτός των αριθ. 9,10,11,13,16,19,20, 21, 22, 23,24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25,26, 28, 29, 31, 32,33, 34,37,38,39 και 40.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17.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ΚΓ΄.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20. Εμπορικοί Σύλλογοι Πειραιά και Θεσσαλονίκης.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Αν.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Οικονομικής Πολιτικής.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Αυτοτελές γραφείο Επικοινωνίας και Δημοσίων Σχέσεων (ΓΓΔΕ).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Δ/νση Τελωνειακών Διαδικασιών.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Δ/νση Στρατηγικής Τελωνειακών Ελέγχων και Παραβάσεων.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Δ/νση Δασμολογικών Θεμάτων και Τελωνειακών Οικονομικών Καθεστώτων.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Δ/νση Ηλεκτρονικού Τελωνείου.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Δ/νση Διεθνών Οικονομικών Σχέσεων - Τμήμα Β΄: Τελωνειακών Θεμάτων.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Δ/νση Ηλεκτρονικής Διακυβέρνησης - Τμήμα Γ΄: Τελωνειακών Εφαρμογών.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Αυτοτελές τμήμα Νομικής Υποστήριξης της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Δ/νση Ε.Φ.Κ &amp; Φ.Π.Α (10 αντίτυπα).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Δ.Ε.Ε.Φ - Τμήμα Α΄ ΦΠΑ (10 αντίτυπα).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b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