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επ μβρί υ 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ερβί ς 0 ή ετ έκου 1 6987 5 1 d d tenet. </w:t>
      </w:r>
      <w:r>
        <w:rPr>
          <w:b/>
          <w:bCs/>
          <w:lang w:val="el" w:eastAsia="el"/>
        </w:rPr>
        <w:t xml:space="preserve">Ε υ οπ ι ή σά η ό ο ( ) ρέ τα ευ ρινίσε ς </w:t>
      </w:r>
      <w:r>
        <w:rPr>
          <w:lang w:val="el" w:eastAsia="el"/>
        </w:rPr>
        <w:t>. ) αρι μ 9 505 5 3 Ε 20 0 0 Ε , αρι μ 9 504 9 0 Ε 2 1 2 2 Ε , ε νέ α νω ) αι ) ικ ε α πο α πο ίλα ε δηγίες αι να ύσ ε ις ε το έ ε ε φ ρμο ής η ο ε ική οβολ η υ οπ ι ής ασ η δου EX ) πό α ελ ε α ό ο η ς α αι πάντ ρ η ά ου α ποβ ήθη α ικά ε η πο αρμο ής η η ρ ναφ ρ με ης ιαδι ασ α ατά ι ίε εταφορ ς μπο ε μ τ ι α οία ι ρ η ί κ ο L, ς π α νουμ α κόλ υθ : ύ ω ε ις ια ά ε ς ου ιέπ υν ο ακό αν νι ικ λ ίσ αν 9 3 ιατάξει Ε αρμ γής α . 4 4 ατ υ υ τήριε δη ίες Ε η γ ή οδ μπορ υμ τω ό λ ε ακ δαφ ς η Ε α μπ ρε μ α νεξ τήτ ε ω ε ακ ρ κ ή α υ ) α πο α ξ ρ νται υ ελ ε α ού δάφ υς ρ α ής ω λ γ τ ι ια ο ούς σ ά ε α αι ο α ς ι ε υ οί ρ ματοποι ύνται εθ δω νάλυ ιν ύ ω ια ο ούς ά ε ας αι ρ σ ασ ς αι σ ζο ται οι α ποβάλλ υν ι εταφο ε ς ο ελ ίο δ υ, ε η υ οπ ική ιασ η δου ις ε α έ ιασ φή ι ις ά ον ς ω λ κ ον ώ ηρεσ ών υ 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 ε η ιφύλ ξη ω ξ ιρέ ου θορίζο ται οαν ερ με ο ομικό λ ίσ , μπορ ύμ τα ξ νται ου ελ ε ακ ύ ά υς η Ε η αλ πτ μενα πό νε ός ύ υ ελ ε α ή ια φη πο α α π ρ λ μ α ε αι αθι ού ιαθ μ ο λ ε δου παιτούμ α οι α άλ ιας αι ο α α α η η ρ π ω α μ ορ ύμ τα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αλ πτ νται ό ο π π</w:t>
      </w:r>
      <w:r>
        <w:rPr>
          <w:lang w:val="el" w:eastAsia="el"/>
        </w:rPr>
        <w:t xml:space="preserve">αιτ ίται α ομικά πό α ρ σ α αφορ ίς </w:t>
      </w:r>
      <w:r>
        <w:rPr>
          <w:u w:val="single"/>
          <w:lang w:val="el" w:eastAsia="el"/>
        </w:rPr>
        <w:t>α οβάλ υ υ οπ ική α φη δου</w:t>
      </w:r>
      <w:r>
        <w:rPr>
          <w:lang w:val="el" w:eastAsia="el"/>
        </w:rPr>
        <w:t xml:space="preserve"> μ ω α ε ις οαν ερ μ ν ια άξε ς αθ αι ) αι </w:t>
      </w:r>
      <w:r>
        <w:rPr>
          <w:u w:val="single"/>
          <w:lang w:val="el" w:eastAsia="el"/>
        </w:rPr>
        <w:t>ικά έ γ αφα της υπ ε α</w:t>
      </w:r>
      <w:r>
        <w:rPr>
          <w:lang w:val="el" w:eastAsia="el"/>
        </w:rPr>
        <w:t xml:space="preserve"> μα </w:t>
      </w:r>
      <w:r>
        <w:rPr>
          <w:u w:val="single"/>
          <w:lang w:val="el" w:eastAsia="el"/>
        </w:rPr>
        <w:t>υ οπ ι ή α φ</w:t>
      </w:r>
      <w:r>
        <w:rPr>
          <w:lang w:val="el" w:eastAsia="el"/>
        </w:rPr>
        <w:t xml:space="preserve"> δου π ρε α οβά ται κ ό π ο εταφο έ ια ι </w:t>
      </w:r>
      <w:r>
        <w:rPr>
          <w:u w:val="single"/>
          <w:lang w:val="el" w:eastAsia="el"/>
        </w:rPr>
        <w:t>ου ε ικ ύ σ υ ετα ορ</w:t>
      </w:r>
      <w:r>
        <w:rPr>
          <w:lang w:val="el" w:eastAsia="el"/>
        </w:rPr>
        <w:t xml:space="preserve"> υ όκ ι αι εταφέ ε μπ ρε μ α κ ς ου ελ ε κο </w:t>
      </w:r>
      <w:r>
        <w:rPr>
          <w:u w:val="single"/>
          <w:lang w:val="el" w:eastAsia="el"/>
        </w:rPr>
        <w:t>δάφου η ο νότητ ς ίτε</w:t>
      </w:r>
      <w:r>
        <w:rPr>
          <w:lang w:val="el" w:eastAsia="el"/>
        </w:rPr>
        <w:t xml:space="preserve"> ό όμιμ ν ιπρ ό ου πό π ιοδήποτ ίτο ρ σ </w:t>
      </w:r>
      <w:r>
        <w:rPr>
          <w:u w:val="single"/>
          <w:lang w:val="el" w:eastAsia="el"/>
        </w:rPr>
        <w:t>ρ ομίζ ι α μ ορ ύ α α</w:t>
      </w:r>
      <w:r>
        <w:rPr>
          <w:lang w:val="el" w:eastAsia="el"/>
        </w:rPr>
        <w:t xml:space="preserve"> ρ οδο ας ά ει η γ ατά εσ ου ταφο έ α λ ί α τικ μ ατι ής μ ία μετ ξύ υ μ λ ω τη πό είο (β) σ ι ής ιευ ρ νί ουμ τι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όταν η Έξοδος από το τελωνειακό έδαφος της Ε.Ε. πρόκειται να πραγματοποιηθεί θαλασσίως ή ερ π ρικ ι ό ε </w:t>
      </w:r>
      <w:r>
        <w:rPr>
          <w:b/>
          <w:bCs/>
          <w:u w:val="single"/>
          <w:lang w:val="el" w:eastAsia="el"/>
        </w:rPr>
        <w:t>ου πέβ λαν</w:t>
      </w:r>
      <w:r>
        <w:rPr>
          <w:b/>
          <w:bCs/>
          <w:lang w:val="el" w:eastAsia="el"/>
        </w:rPr>
        <w:t xml:space="preserve"> ρ κά υ οπ ι ή α φη όδ υ 1 ντιπ όσ ι υ ) </w:t>
      </w:r>
      <w:r>
        <w:rPr>
          <w:b/>
          <w:bCs/>
          <w:u w:val="single"/>
          <w:lang w:val="el" w:eastAsia="el"/>
        </w:rPr>
        <w:t>πο ούντ ι</w:t>
      </w:r>
      <w:r>
        <w:rPr>
          <w:b/>
          <w:bCs/>
          <w:lang w:val="el" w:eastAsia="el"/>
        </w:rPr>
        <w:t xml:space="preserve"> α πο άλουν ε η ιξη μπορ υμ τω ο λ </w:t>
      </w:r>
      <w:r>
        <w:rPr>
          <w:b/>
          <w:bCs/>
          <w:u w:val="single"/>
          <w:lang w:val="el" w:eastAsia="el"/>
        </w:rPr>
        <w:t>ε ο όδο</w:t>
      </w:r>
      <w:r>
        <w:rPr>
          <w:b/>
          <w:bCs/>
          <w:lang w:val="el" w:eastAsia="el"/>
        </w:rPr>
        <w:t xml:space="preserve"> λιμ ε ερ λιμ ν ξ ου) αι ο ή υμ 0 ιξη ο σ ίο ξ δο </w:t>
      </w:r>
      <w:r>
        <w:rPr>
          <w:b/>
          <w:bCs/>
          <w:u w:val="single"/>
          <w:lang w:val="el" w:eastAsia="el"/>
        </w:rPr>
        <w:t>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όταν η Έξοδος από την Ε.Ε. πρόκειται να πραγματοποιηθεί οδικώς από σημείο εξόδου, οι πό οι ου π βαλ</w:t>
      </w:r>
      <w:r>
        <w:rPr>
          <w:b/>
          <w:bCs/>
          <w:u w:val="single"/>
          <w:lang w:val="el" w:eastAsia="el"/>
        </w:rPr>
        <w:t xml:space="preserve">α ρ κ </w:t>
      </w:r>
      <w:r>
        <w:rPr>
          <w:b/>
          <w:bCs/>
          <w:lang w:val="el" w:eastAsia="el"/>
        </w:rPr>
        <w:t xml:space="preserve">η υ οπ ική σ φη όδ υ 1 ι ν ιπρ σ υ ώ ) ποβά υν </w:t>
      </w:r>
      <w:r>
        <w:rPr>
          <w:b/>
          <w:bCs/>
          <w:u w:val="single"/>
          <w:lang w:val="el" w:eastAsia="el"/>
        </w:rPr>
        <w:t>αιρετ ά</w:t>
      </w:r>
      <w:r>
        <w:rPr>
          <w:b/>
          <w:bCs/>
          <w:lang w:val="el" w:eastAsia="el"/>
        </w:rPr>
        <w:t xml:space="preserve"> n η φιξη ω μ ορ μ των ο ελ ί όδ υ το μή υμ Ι </w:t>
      </w:r>
      <w:r>
        <w:rPr>
          <w:b/>
          <w:bCs/>
          <w:u w:val="single"/>
          <w:lang w:val="el" w:eastAsia="el"/>
        </w:rPr>
        <w:t>50 « ιξη</w:t>
      </w:r>
      <w:r>
        <w:rPr>
          <w:b/>
          <w:bCs/>
          <w:lang w:val="el" w:eastAsia="el"/>
        </w:rPr>
        <w:t xml:space="preserve"> σ ο είο ε ό ου».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στην προαναφερόμενη περίπτωση (β) και όταν ο οικονομικός φορέας δεν υποβάλει το μήνυμα 0 ιξη εί ξ δ υ» ρμό ιο ελ ε α ός πάλ ηλο νακτ η υ ο τικ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ασ η όδ υ EX ) πό ο σ η α ε άσ ο RN υ ή ου πο ού αι α ν ο οιή ι μετα ο έ ς σ ο λ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μβ νο τας όψ τα νω ρ φι ούμ φε ής η ο σ ναλ α μ ν αι τ ελ ε ε δο τη ας γ α την ι τήρηση τ οαν φε ομέν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ριβέ τίγ 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η α</w:t>
      </w:r>
      <w:r>
        <w:rPr>
          <w:b/>
          <w:bCs/>
          <w:lang w:val="el" w:eastAsia="el"/>
        </w:rPr>
        <w:t xml:space="preserve"> ά ΡΟΪΣ 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ΜΗ ΠΡ Ε </w:t>
      </w:r>
      <w:r>
        <w:rPr>
          <w:b/>
          <w:bCs/>
          <w:lang w:val="el" w:eastAsia="el"/>
        </w:rPr>
        <w:t>. Ό ε οι λ ιακέ . ω ε ακ ς Περ έρ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ευθύ σ ις ω ίω τι ής αι Θ σ ον κ </w:t>
      </w:r>
      <w:r>
        <w:rPr>
          <w:b/>
          <w:bCs/>
          <w:lang w:val="el" w:eastAsia="el"/>
        </w:rPr>
        <w:t xml:space="preserve">. ΠΡ ΟΙ ΠΟΙ </w:t>
      </w:r>
      <w:r>
        <w:rPr>
          <w:b/>
          <w:bCs/>
          <w:lang w:val="el" w:eastAsia="el"/>
        </w:rPr>
        <w:t>. ου γ ί Οικ νομι ώ .1 Ε γ ικέ ηρε ε λ ίω Ε Υ .2 Ηλ κ ον ής ακυβέ ν ή α λ ιακ α μογ .3 Γ ικ αμμ εία Π ηροφο ιακ στημ ικ ΚΕ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.4 31η Ε μετάλ ε στημ τ . ολ γι ώ .5 Γ . σ Οικ. Ε ιθε η . ιθ η ε ώ . Οικ. Ε ιθ ις (έδ ε τ 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πτ ί ς ρ κού Ε έ .6 Ε (Κ. ερι ε ε ακ ς ι αυτού)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.7 Γ ικ σ Γ ικ ύ Χη είου ου Κρ τ υς ( . 6 115 1 ή ) . ου γ ί ά τυξη αι τ γ ι ικό η ας ν θνο Ο κ νομική Πο ιτική Καθε ώ ω ω αγ Εμπορ ής υ α (Κο άρ υ 1 κ ι Ε μού, 10 6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Περ δικό " λ ε κ Θέματα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εντ ικ Ένω ιμε ητη ίω λ ος ( αδ ί ς 7, 0 7 ή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ηνική ατι ι ή (Πει αι 46 &amp; ν τών 185 0 Πειρ ιάς)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π ρικ κ ι Βιομ ν κό ιμελη ή ιο η ώ ( αδη ί 7, 0 7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π ρικ κ ι Βιομ ν κό ιμελη ή ιο Θε ν κης ( μ ή 29 546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 ί 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π ρικ κ ι Βιομ ν κό ιμελη ή ιο Πειρ ιώ ( υ οβίκου 1 λ. η 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 3 Πειραιά . Γ Ε Β Ε ν κή νομοσ ον ία αγ ε μ τιών Βιοτε π ρ λ δ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ποδι ρί υ 24 0 8 ή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ικ ομ ο δί Ε ηνικ ύ Ε ορ υ ( ητροπ λε 42, 10 6 ή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ιοτε κ ιμε ητή ιο η ( αδη ί 1 , 10 7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ιοτε κ ιμε ητή ιο ε λ νίκ ( ι τέλ υ 27, 546 4 Θε λον 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ιοτε κ ιμε ητή ιο ει αι (Καρα υ 1 , 18 3 Πειρ ιάς)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ον ία τ λ σ λ δο (Κα α υ 82 8 3 Π ιρ ιά 5 λλο ο τε ω ισ η ώ ειραι ( μ δού 38 185 1 Πειρ ι ς 6 λλο ο Ε τε ω ισ σ ίκ (Κου ουρι ου 13 546 5 Θε ί 7 ανε λ ι ς λ ο Ε αγ έ Κ α ίνου 1 0 5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νδε ο ι ρή ω κ ι Βι μη ν . (Ξενο ώ το 5, 0 5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νδε ο Βιομη ν τική &amp; ειρα ά ( ερικής 10, 10 7 ή α 0 νδε ο Βιομη ν ο ε ου Ε λ δ ς (Πλ. Μο ι ου 1, 4 2 ε ίκη)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νδε ο Βιομη ν σ ίας &amp; ν . λ δο ( . Βεν ζ λ υ4 8 2 Βόλος 2 νδε ο Θ σ λι ι ρή κ ι Βι η ν ώ Μ τύπ 2, 412 2 ρι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 νδε ο λ ικ ιομ ιώ οφ μ ( . ο ία 21 &amp; Κόν ρ υ 3, Ν. Ψ ό)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 νδε ο λ ικ ι ήσ ω οφ μ Π . Θεάτ ου 24 0 5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 νδε ο λ ω αγ ω Νω ώ Γ ω ικ ο ν ω ( φο έ υς 7 10 59 ή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 FRU νδ σ ος λ ικ ι ω αγ ής α ίν ούτ , νι ώ ι Χ μ λου 104 105 4 ή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 νδε ο λ ικ απ βιομ νι Π ε ι η ί υ 6 0 7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 Κ. Ε Κ ίτσ 5 25 Μαρ ύσι)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 Φ μ σ ον α Φ ρτ οκι ητισ ώ Ε άδο (Πατη 5 1 4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νδε ο αγ ο ε ου Ε λ ς (Πλ. Μο ι ου 1, σ ίκ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νδε ο αγ ήτη ( οκ ατ ας 20 Γ α αν έ υ, 1 0 Ηράκλ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ρήτη 2 ηνικ ς Ορ νι ό Ε ω ερ ού πο ίου ( . ύπα 86 8 6 4 λιούπο 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 νδε ο θν αμ ταφ ρέ άδο ( γγρ ύ 1 7 1 2 Ν ύ ν 4 εθ ής Ναυ ική Έ (Κολ κοτ ώ η 99 185 5 Πειρ ιά 5 ανε λ ι ς δε ος υ ι ώ ρ κτό ω τή ιαού η 17 9 8 3 Πειραιά 6 λλο ο Ναυ ικ ρακτ ω σ ης (Βε ιζέ ου 4, 4 2 εσ η 7 ανε λ ι ς λ ο οδια Πλ ί ( υδοβίκου 1, 8 3 Π ιρ ιάς)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 ργ νι ός μ ος ειραιά Ο ( τή ιαο λη 10, 18 3 Π ιρ ιά 9 ργ νι ός μ ος εσ ί ης Ο ( μ νι Θ σ ί ης 540 0 Θε ί 0 ργ νι ός μ ος ρακλ ίου Ο ( μά ι ράκλ ιο ήτη 1 αθμ πορε μ τ κιβ ί ι αιά ( ΠΟ Ν.Ι όν , 8 6 έραμα)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ατα ή α α ο ο ογ δ (23 λ όμ ρο Ε Ο η μί ς 145 5 . έφαν τική 3 ικο ομικό Ε ιμελητ ιο λ ος (Μη ρ πό ω 12 4 0 6 π ρε μ ική Κ ινό η α (19 0 άτ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 lym ic a lin γγρ ύ 0 , 11 4 ,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 ldair Han lin 1 0 άτα 7 go m n (1 0 4 άτα 8 w ssport re gh u He la (1 0 4 άτ 9 G e (19 0 άτα Ν e (19 0 άτα 1 E E S F E (19 0 άτ 2 H.L ESS HE S (19 0 άτα 3 νδε ο λ ικ Οίνου ( ) (Ν κη 34, 105 7 ή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 ω Ζυ ο οιώ λ δα ( ω ρο Κηφ ύ 10 , 122 1 γά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 νδε ο λ ικ ο α μάτ Οιν τώ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Μαρίνου τύ α 6 8 6 4 Ηλιούπο 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 ω ι ρή Οιν τώ Κ ντιν υ όλ 6, 164 2 γυρού ολ 7 νδε ο Μ κρ ε άρ η ω θ π ιώ λ δο ( . Ζ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ά ω 8 , 15 1 Π λλ 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 ικ π γ ματι ή Οργ ν έ υ &amp; Οίνου ( Ο. Ο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Μαρίνου τύ α 6 8 6 4 Ηλιούπο 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 νδε ο αι ε ώ Ε πο ία Πε ρε αιοει ώ Ε Ε .Ε ) (Ί ο γούμ 46, 11 2 ίσ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ω λ ικ ιρει πο ίας Πετ ε ιο ιδ ε ικ 10, 106 1 ή 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ηνικ Πετ έ αια Ε ειμά ρ 8 151 5 Μαρ ύ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O R OI ( ) Ο Ο ) Ηρ ου ικού 12 5 2 Μαρού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Ε 4 Σ 5 Σ 6 ανε λ ι Συνδ κάτ Χερ ί πο ε μ τι ώ Με φο ώ </w:t>
      </w:r>
      <w:r>
        <w:rPr>
          <w:b/>
          <w:bCs/>
          <w:lang w:val="el" w:eastAsia="el"/>
        </w:rPr>
        <w:t>. Τ Η 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φείο κ ου γ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φείο κ α λ υρ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φείο . Γ ν κή μ α έω ο ω . Γ φείο . Γ ν κή θ ντρια ε ων κ ι Ε . ι Κ, Κ Φ Σ , Σ, . λ ε α ώ δικα ώ ή α α ΄ 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