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 xml:space="preserve">Ε Η Ν ΟΔ ΝΙ Η ΝΕ Ν Η ΜΟ Ν 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&amp;Ν. Τ 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ΝΕ Ν ΔΙ Ι ΙΩ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ν η οφ ρί ς η έφ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 ς , 01 84 ήν σ π ύλου 10 69 7 7 10 69 75 6 r@ t et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 Δ ν 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δη αι υκρ εω φορ ά ε ρι μ ς δ ασ ς ου αθ στώ ος τ ι κή α τα ί υση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ν ν α πό η λλα ές υ χ υν π λθε ν ελων ι κή ρεσ ό ω ο ου λεκτρ ν ού ρ λ ον ο υ φώ ηκε η έσ αγ ει ο ρ ί υ t αθ α υ ύτερ λλα υ χ υν μ ι ε α ί η ξ λιξης η ρι ής ραστ ρι τ τ ς υθ ον α α ά ω ι έ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 ρ η ώ ση ν ι φω σ ή ω π ταμί υση αι ν λ μ ρ υμ τ ε μ π κ θ στώ τ ι κής α τα ί υσ ς </w:t>
      </w:r>
      <w:r>
        <w:rPr>
          <w:lang w:val="el" w:eastAsia="el"/>
        </w:rPr>
        <w:t>ο ρ ρο 8, ρ. ς ρι μ .146 / 0/ 01 / 1 0 2 Λ υρ ί ο αθεσ ώ ο η ελων ι κής τ υ ς Ε 68/Β/ 002 ο έπε α κδ ση ν ι ράφ υ η ι σ φησ ς ν λω ς ο τ μ ρευ π π θή η ελ ια ς π τ μ υ ς οπ ύς ω ς ς χ ής σ φησ ς πα ής ν όγω μπ ε μά ω ο α εσ ς ρ ρο 3, ρ. η ς ρί ετα ι τ χώ ι ι σ φήσε π α υ ς η ογ ή θ κης π ο ς χε ι ές θ κ ελ ια ής π τ μ υ ς ύπ υ αι γμ τ ί α ση ν ί ρα ι σα ήσ ων π τ μ υ ς ο ρθρ 6, ρ. ί ετα τ μπ ήρ ο ού ρ υς υ ογι ι ού ε ί υ ί ται ε η ν ν ί ραφ ω αστ τ ξ δου π ο θεσ ν η ρ. , δ φι ε τερο ο έ τ ι ι α ά γ ραφ φορούν ι σαφ σε π α υ ς π θη ώ ύπ υ ι η ούν α ο ρχε ο χε ι ή α ε ν ον α α ά η ι ρκε ο λέ χου έον ι δηγ ς ί ν α η ρι .2 30/22/ 19/1 00 πί ο ρ 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 η ν έρ έ ον α ε μ ε η οφορ ς ε ά ώρησ ν ι ρά ων ω ι σ φήσε π τ ύ αι ν λώ ό ν ν μ ρ η ογ ής ήκ ς σο α ι η ι σα ήσε π τ μ υ ς ο τ ι ν γκη εώρ ση ν ι ρά ων ι σα ήσε π τ μ υ ς αι ν λ ς ι ο ς ν έρω ο ς ε φί α α έον ε ομ ν υ τ α ρασ τ ά υτ λλον α λεκτρ ν ά α χ ι ν σ ι υν τ τ α ν ζ η ς α ν κτ σ ς υς t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οπ ύς λέ χ υ, τ ν πε </w:t>
      </w:r>
      <w:r>
        <w:rPr>
          <w:b/>
          <w:bCs/>
          <w:u w:val="single"/>
          <w:lang w:val="el" w:eastAsia="el"/>
        </w:rPr>
        <w:t>ύ ι σα</w:t>
      </w:r>
      <w:r>
        <w:rPr>
          <w:b/>
          <w:bCs/>
          <w:lang w:val="el" w:eastAsia="el"/>
        </w:rPr>
        <w:t xml:space="preserve">εώ ησ ω ι ράφ ω ν όγ ρ στ τ ώ τ χώ ι η ι σ φησης </w:t>
      </w:r>
      <w:r>
        <w:rPr>
          <w:b/>
          <w:bCs/>
          <w:u w:val="single"/>
          <w:lang w:val="el" w:eastAsia="el"/>
        </w:rPr>
        <w:t>π τ μ υ ς</w:t>
      </w:r>
      <w:r>
        <w:rPr>
          <w:b/>
          <w:bCs/>
          <w:lang w:val="el" w:eastAsia="el"/>
        </w:rPr>
        <w:t xml:space="preserve"> η γι ι ή π θήκ ς α αγ ο ί α μ σ η ίσο ο μπ ρευ τ </w:t>
      </w:r>
      <w:r>
        <w:rPr>
          <w:b/>
          <w:bCs/>
          <w:u w:val="single"/>
          <w:lang w:val="el" w:eastAsia="el"/>
        </w:rPr>
        <w:t>ι θ κες</w:t>
      </w:r>
      <w:r>
        <w:rPr>
          <w:b/>
          <w:bCs/>
          <w:lang w:val="el" w:eastAsia="el"/>
        </w:rPr>
        <w:t xml:space="preserve"> ύπ υ α π ο έπε α ι ε ές ά νώ ω </w:t>
      </w:r>
      <w:r>
        <w:rPr>
          <w:b/>
          <w:bCs/>
          <w:u w:val="single"/>
          <w:lang w:val="el" w:eastAsia="el"/>
        </w:rPr>
        <w:t>ς η ο ι</w:t>
      </w:r>
      <w:r>
        <w:rPr>
          <w:b/>
          <w:bCs/>
          <w:lang w:val="el" w:eastAsia="el"/>
        </w:rPr>
        <w:t xml:space="preserve"> ή π θή η α μ ο ί α ο ργ τ ρ ατ η μ ξ δου ω μπ ρευ τ </w:t>
      </w:r>
      <w:r>
        <w:rPr>
          <w:b/>
          <w:bCs/>
          <w:u w:val="single"/>
          <w:lang w:val="el" w:eastAsia="el"/>
        </w:rPr>
        <w:t>π ν π</w:t>
      </w:r>
      <w:r>
        <w:rPr>
          <w:b/>
          <w:bCs/>
          <w:lang w:val="el" w:eastAsia="el"/>
        </w:rPr>
        <w:t xml:space="preserve"> ήκ άθε ρ , ρέχ ν α </w:t>
      </w:r>
      <w:r>
        <w:rPr>
          <w:b/>
          <w:bCs/>
          <w:u w:val="single"/>
          <w:lang w:val="el" w:eastAsia="el"/>
        </w:rPr>
        <w:t>ο χε</w:t>
      </w:r>
      <w:r>
        <w:rPr>
          <w:b/>
          <w:bCs/>
          <w:lang w:val="el" w:eastAsia="el"/>
        </w:rPr>
        <w:t xml:space="preserve"> ή η θ κης ελ ια ς τ μ υ ς ο </w:t>
      </w:r>
      <w:r>
        <w:rPr>
          <w:b/>
          <w:bCs/>
          <w:u w:val="single"/>
          <w:lang w:val="el" w:eastAsia="el"/>
        </w:rPr>
        <w:t>ρ δ ν λε χο ε</w:t>
      </w:r>
      <w:r>
        <w:rPr>
          <w:b/>
          <w:bCs/>
          <w:lang w:val="el" w:eastAsia="el"/>
        </w:rPr>
        <w:t xml:space="preserve">λ ια ς πα ή ο φ σον ητ εί π ά ν ί ραφ ι σ </w:t>
      </w:r>
      <w:r>
        <w:rPr>
          <w:b/>
          <w:bCs/>
          <w:u w:val="single"/>
          <w:lang w:val="el" w:eastAsia="el"/>
        </w:rPr>
        <w:t>φήσε υ μφ ν ον α ι</w:t>
      </w:r>
      <w:r>
        <w:rPr>
          <w:b/>
          <w:bCs/>
          <w:lang w:val="el" w:eastAsia="el"/>
        </w:rPr>
        <w:t xml:space="preserve"> ογ ές γγ αφές </w:t>
      </w:r>
      <w:r>
        <w:rPr>
          <w:b/>
          <w:bCs/>
          <w:u w:val="single"/>
          <w:lang w:val="el" w:eastAsia="el"/>
        </w:rPr>
        <w:t>ή ση ο τ ή α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υμί ε α ι ί η ή σης ε όγ αφ υ ί υ π θήκ ς ι ι χε ι έ</w:t>
      </w:r>
      <w:r>
        <w:rPr>
          <w:b/>
          <w:bCs/>
          <w:u w:val="single"/>
          <w:lang w:val="el" w:eastAsia="el"/>
        </w:rPr>
        <w:t xml:space="preserve">ς ω θ κ </w:t>
      </w:r>
      <w:r>
        <w:rPr>
          <w:b/>
          <w:bCs/>
          <w:lang w:val="el" w:eastAsia="el"/>
        </w:rPr>
        <w:t xml:space="preserve">ελων ι κής π τ υ χ υν η ν τ τ τ η ούν η ογ θ κης </w:t>
      </w:r>
      <w:r>
        <w:rPr>
          <w:b/>
          <w:bCs/>
          <w:u w:val="single"/>
          <w:lang w:val="el" w:eastAsia="el"/>
        </w:rPr>
        <w:t xml:space="preserve">τ ν ή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ο</w:t>
      </w:r>
      <w:r>
        <w:rPr>
          <w:b/>
          <w:bCs/>
          <w:lang w:val="el" w:eastAsia="el"/>
        </w:rPr>
        <w:t>ι χε ή ν τ τά ο ά η δε ότ σ ς ο ί ρηση λεκτ ον ο υ θ κης ν ί ε όγ αφ υ ι ς ο τ , λλε ί η ο ελ ίο έ χο πι ν ο α κτ π ν πόδε μ η χαν γρα ι η ύμεν ς ογι ι ς π ήκ οκε ν υ ο ε ω ί ι π τ υ ή μπ ι μ ν ι λα α π α η α ο ε ρί ον α ν ί ι ε ι τ ξ ις ι ο ηγ σ ι ε ι ή κρ . κρι τή ο π ι α αι η ρμ δ ελ ια ή ρ έ ε ε αγ ο ι θε ατ α β ε ν , ρο ί ση η δε ς ειτ υργ ς ελ ια ς π α υ ς ος έσ Τ ς α ίδο ογι ι ώ ατ χω ρχε ρ ω ρ ι ς η ί η ς ο ι ε ι ή η π θήκ ς ι η τ β ση χαν γρ φ ή ρηση ς ογι ι ς π ήκ ς ο ελων ίο έγχ υ έ ι λ γήσε γγρ φ η ηφθε φ ση. χαν γρ φ ή ρηση η γι ι ής θ κης χε ι ή ποχρε ύτ ι ν ό μ ρ η ελευ α ρ υ ν ν φο άς ί ε κ υπ ι η ν λυτι ν ί σ η ο ι ι ς ήκ ς ι τ ύλ α υ έ υν ν χ ρί μ σ ι χ υν εω ηθε κ ο έρ π ο ελ ίο έ χου ί ε π θη εύ ι η ν όγω ί ση ρφή d π έ ο ν υτο όλ η η ι έ α ρ ση ι εώ ησ ο ε ω ί υ έγχ υ. ν ωρ μ ν ς α α ά ις υλάσ ν α ι γκ τ ά ις ο χε ή ς θ κης α εν α η ι θεσ υ ελ ίο έγχ υ ώ η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ος ρ χ ν ο υ ήκ ς πι μ ν α κό ουθ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φορά η σ τ α σε η ς ρ κολ υθο ν α σ φ σε τ μ υ πι τα τ ρ ν η τή ζ ς ρ κολ υθε ι η ογι ι ή θ κης αθ ελεί χρε ι έσ ήρ ς υ ρασ α ι ού π τ μ υ ς α ν λω ς π π τ μ υ ρχε χρέ ή ησ ς α ς ή ης λα/ ρ τ ές ν δες ί τα δε η ογ ι ς θ κης υ ρέχ α ο ρά τη η ρούσ ς ι οπ ύς υ ό υν ς η ρ κολ ύθ σης α ο λέ χο . γκε ρ ν ο πετα μ ή ωσ η ν όγω ή ης ν δες τρ σης ι υ λύν υν η ακ λούθ ση ω α μέν μπ ρευ τ . ι ι ε χ λπ ι ι ς έ ι ίν ι ς υτές υ ρ σι ύν α ό η μπ ήρ ς έσ ς 1 ο δ Π θος ω ήθος ε χ ο λλε α ο et σο α ι η μπ ρ η ν ο η λη ς ν ς α ά α ς εμά ω μφ ο ο πόδει π ί χ ι οι θε η ρι ΤΟ 107 3 01 / 0 5 ρ χή υ ρ ν φορι ι ν ς ατ στ σε εμά ω υ λον α α α ο α ε ώ ο ελ ια ς π α υ ς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ι ι ις ν ρ ια ν θω ρ σι π υ ν ι φε ό ν ς ητ ε ν κδ ση ο ηρο ορ κ ύ ε ί υ ο ρ ρτ μ τ ς 1 ο ν 45 / 3 αμ ν ν α πό η ο π λο ι ς ελ ια ής φ ιλή ο ος ασ ογη έα ξ α σό η τ μ υ ν μπ ε μ τ υ ν ι ρε τ τά π στο ν ι ν θε ρ σί ς ό ε α έ ν φέρε α η γ ή ήκης α ασμ φορ λο ητ ξ μπ ρευ ω ι υτά π β ηθ ύν ι ν θει ρ ασ ρθρο 9, . ο 45 / 3)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ι ι ις οι ς π ήκευσ ς ο τ ώ αι ι τ μπ ε μά ω π υ </w:t>
      </w:r>
      <w:r>
        <w:rPr>
          <w:b/>
          <w:bCs/>
          <w:u w:val="single"/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ίν ι υν τ ξ κρ , ν σα ο ελ ια ύ αρ κτ α θε ύ μπ ρεύ τ ς . ύ ν μπ ε μ τ ) έ α α ον α η ογ ή π θή ης </w:t>
      </w:r>
      <w:r>
        <w:rPr>
          <w:b/>
          <w:bCs/>
          <w:u w:val="single"/>
          <w:lang w:val="el" w:eastAsia="el"/>
        </w:rPr>
        <w:t>αν ς ροφ ρ ς ε ά ν οι ή ευ</w:t>
      </w:r>
      <w:r>
        <w:rPr>
          <w:b/>
          <w:bCs/>
          <w:lang w:val="el" w:eastAsia="el"/>
        </w:rPr>
        <w:t xml:space="preserve"> α ό ερα αν ω ογ </w:t>
      </w:r>
      <w:r>
        <w:rPr>
          <w:b/>
          <w:bCs/>
          <w:u w:val="single"/>
          <w:lang w:val="el" w:eastAsia="el"/>
        </w:rPr>
        <w:t>ατ ωρ υ ο ούν α ο τ ά ρεύ</w:t>
      </w:r>
      <w:r>
        <w:rPr>
          <w:b/>
          <w:bCs/>
          <w:lang w:val="el" w:eastAsia="el"/>
        </w:rPr>
        <w:t xml:space="preserve"> τ π ι εί α οχή ρι ν </w:t>
      </w:r>
      <w:r>
        <w:rPr>
          <w:b/>
          <w:bCs/>
          <w:u w:val="single"/>
          <w:lang w:val="el" w:eastAsia="el"/>
        </w:rPr>
        <w:t>σ ο ε ε α ο τ ά ρ ύ α</w:t>
      </w:r>
      <w:r>
        <w:rPr>
          <w:b/>
          <w:bCs/>
          <w:lang w:val="el" w:eastAsia="el"/>
        </w:rPr>
        <w:t xml:space="preserve"> π θη ε ον α π ο ύ </w:t>
      </w:r>
      <w:r>
        <w:rPr>
          <w:b/>
          <w:bCs/>
          <w:u w:val="single"/>
          <w:lang w:val="el" w:eastAsia="el"/>
        </w:rPr>
        <w:t>α εί ν σμ ύ αι ό ους π τ υ ν μ</w:t>
      </w:r>
      <w:r>
        <w:rPr>
          <w:b/>
          <w:bCs/>
          <w:lang w:val="el" w:eastAsia="el"/>
        </w:rPr>
        <w:t xml:space="preserve">π ρεύ τ θρο 29, ρ. ο ν </w:t>
      </w:r>
      <w:r>
        <w:rPr>
          <w:b/>
          <w:bCs/>
          <w:u w:val="single"/>
          <w:lang w:val="el" w:eastAsia="el"/>
        </w:rPr>
        <w:t>4 4/ 3). α ο ία υ ά α έ ι ι α</w:t>
      </w:r>
      <w:r>
        <w:rPr>
          <w:b/>
          <w:bCs/>
          <w:lang w:val="el" w:eastAsia="el"/>
        </w:rPr>
        <w:t xml:space="preserve"> ν υν ατ λ χι α ρασ α α </w:t>
      </w:r>
      <w:r>
        <w:rPr>
          <w:b/>
          <w:bCs/>
          <w:u w:val="single"/>
          <w:lang w:val="el" w:eastAsia="el"/>
        </w:rPr>
        <w:t>ι μ ρ μ ν ς ισό ου α ξ δ υ ω ο τ ώ ιδ</w:t>
      </w:r>
      <w:r>
        <w:rPr>
          <w:b/>
          <w:bCs/>
          <w:lang w:val="el" w:eastAsia="el"/>
        </w:rPr>
        <w:t xml:space="preserve"> η ήκη, αθ ι η </w:t>
      </w:r>
      <w:r>
        <w:rPr>
          <w:b/>
          <w:bCs/>
          <w:u w:val="single"/>
          <w:lang w:val="el" w:eastAsia="el"/>
        </w:rPr>
        <w:t>ισ ρ ό ν , ξ ρ όμεν αι λ ι σό η ιδώ</w:t>
      </w:r>
      <w:r>
        <w:rPr>
          <w:b/>
          <w:bCs/>
          <w:lang w:val="el" w:eastAsia="el"/>
        </w:rPr>
        <w:t xml:space="preserve"> υτ </w:t>
      </w:r>
      <w:r>
        <w:rPr>
          <w:b/>
          <w:bCs/>
          <w:u w:val="single"/>
          <w:lang w:val="el" w:eastAsia="el"/>
        </w:rPr>
        <w:t xml:space="preserve">σ ον ρ πο α ά ι ης η σ ς χ υ </w:t>
      </w:r>
      <w:r>
        <w:rPr>
          <w:b/>
          <w:bCs/>
          <w:lang w:val="el" w:eastAsia="el"/>
        </w:rPr>
        <w:t>α ν ν α π ψ φε ς ο γάλ κο ηρ φο ι υ μ ρ χ ν α ι θέσ λέ χου ι ί ς α α ί ν α ά ο ο ι ι ό ι υσ ό εγχ π θ κ ελων ι κής π α υ ς ε έρο εγον ς ι ι ρο ρί ς υτές ι έσ ς ό ο t σο αι η ο ι ι θ κης ς ν ί ου ι φ ξ ς ν α κθέ ων λέ χου α α μ ο ί α 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χ ς η ήκης έτε θεσ ο ρ δ υ ελ ια ού λ ήλ υ ν ν λυτι ή ση η ούμεν ς ογ ής π θήκ ς υσ ή λ κτρον φή, ι ρ ν ό ι στη υ φορ γκε ι ν ν ο ή λέ χου ο ιμ ν υ ελε τα ς ι ν ρ ήσε ο λε χ . τά ο ρ ς υτ ύ, ρμ δ ς ο λε χ ελ ια ς π λλ λο ν ά ι την κθε λέ χου ξ ς - ι ι σαφήσ ι ι π ί ς χ ι β ι γκε ρ ν ορ ο ν λο ς π α υ ν ς σ τ ς αι λείν υν κα , α ν γρ φετ ι ο η σ φησ ς π α υ ς ν ί ο ς ρι ς α α ς ογι ι ής π θή ης ρχι π α μέν σό η α ι ν ε ι Ø / Μ δέν ή π υ ρουσ ον ι α λ ι π α υ ν μπ ε τ αι η ή η υ τ γρ φον ι ρ τ ρήσε - ι ι σ φήσε μ υ ς υ ρ υσ ζ υν πόλο ι ε ι ώ ν α ι φο έ ατ ν λε χο, α ν γ άφετ ι η ι σ φησης τ μ υ ς ν ί ο ος ρ ατ ώρ ς ογ ς π θή ης ρχ π α υ ν σό η , ο π λο η π α υ ν ς σότ τ ς ατ ν μ ρ μ ν α μ ο σης ο γχ υ ι ν ε φ ρά η ή η υ α α άφ ν α ι ρα η σε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ι σα ήσε τ μ υ ς ώ ν α φ ρές τ ο λε χ ί υτές ρο σ ζ υν λοι ί ε α α άφ ν α ο π θή η ε ές α ν γράφ ν α ν λυτ ά ι σε ν όγω σα ήσε μ ήρ λ ω η η κθε ς λέ χου ατ β ε μ ν π δει μ υτ ς υ ρέχ α η ρ ύσ θ α ν ε ορέ π ή τ λλ ρ ή ησ λ γεί ι ορέ υ ές ο ρ ρτ μ η ούσ ς ρέχ α ο π δει κθε ς έγχ υ, ο ν ι θι δε τ ρ ρτ κθε λ γχ υ ο ι ι ς π θή ς αι κθε λέ χο πολ ί π θ κης η ρι .213 / 2/ 01 002 ν π ν α δη ί ς η φ ρμ ή υ αθεσ ο ε ω ι κής τ μ υ ς η υ ποι υ ν ύ υ σω ή εξ 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άρ η ς ρούσ ς ο π ι με ο ν υπ η κρι ς οσ ς δο θήκ ε ω ια ς α υ ς υ φο ά ι ρ ις οσ ς ξ δο ο τ μπ ε μ τ υ ι ο ν π αθεσ ώ ελ ια ή π α υ ς ι η α μ ο ση ν θ ρ ασι ι λους οπ ύς ό ος ς αθ ρ ς υ ο ίν ν ελέσ ι ν μ ρφ φ μο ή ς ι ι σί ς οσ ς ξ δου α υ ν μπ ρευ </w:t>
      </w:r>
      <w:r>
        <w:rPr>
          <w:b/>
          <w:bCs/>
          <w:u w:val="single"/>
          <w:lang w:val="el" w:eastAsia="el"/>
        </w:rPr>
        <w:t xml:space="preserve">ω η ήκ ι </w:t>
      </w:r>
      <w:r>
        <w:rPr>
          <w:b/>
          <w:bCs/>
          <w:lang w:val="el" w:eastAsia="el"/>
        </w:rPr>
        <w:t xml:space="preserve">ι α α ή ι ε όγ αφες άξ υ γ τ π ι ύν α ως </w:t>
      </w:r>
      <w:r>
        <w:rPr>
          <w:b/>
          <w:bCs/>
          <w:u w:val="single"/>
          <w:lang w:val="el" w:eastAsia="el"/>
        </w:rPr>
        <w:t xml:space="preserve">μ α ι σαφ σε </w:t>
      </w:r>
      <w:r>
        <w:rPr>
          <w:b/>
          <w:bCs/>
          <w:lang w:val="el" w:eastAsia="el"/>
        </w:rPr>
        <w:t xml:space="preserve">π α υ ς π ω ή ι ορ γησ δε ς σω ι ς ξ </w:t>
      </w:r>
      <w:r>
        <w:rPr>
          <w:b/>
          <w:bCs/>
          <w:u w:val="single"/>
          <w:lang w:val="el" w:eastAsia="el"/>
        </w:rPr>
        <w:t xml:space="preserve">δου </w:t>
      </w:r>
      <w:r>
        <w:rPr>
          <w:b/>
          <w:bCs/>
          <w:lang w:val="el" w:eastAsia="el"/>
        </w:rPr>
        <w:t xml:space="preserve">ο ν γω ν υπ , εώρ σή ο ο ελ ίο έγχ υ, </w:t>
      </w:r>
      <w:r>
        <w:rPr>
          <w:b/>
          <w:bCs/>
          <w:u w:val="single"/>
          <w:lang w:val="el" w:eastAsia="el"/>
        </w:rPr>
        <w:t>π ι η τ ρ ω η δ ι</w:t>
      </w:r>
      <w:r>
        <w:rPr>
          <w:b/>
          <w:bCs/>
          <w:lang w:val="el" w:eastAsia="el"/>
        </w:rPr>
        <w:t xml:space="preserve">ι ν οσ ξ δο η θ κ α η κτέλε ν θω ρ ασ </w:t>
      </w:r>
      <w:r>
        <w:rPr>
          <w:b/>
          <w:bCs/>
          <w:u w:val="single"/>
          <w:lang w:val="el" w:eastAsia="el"/>
        </w:rPr>
        <w:t xml:space="preserve">φ σο </w:t>
      </w:r>
      <w:r>
        <w:rPr>
          <w:b/>
          <w:bCs/>
          <w:lang w:val="el" w:eastAsia="el"/>
        </w:rPr>
        <w:t>ητ ύν α ν η ί υ χ ι η ορηγ θεί εν ή δε οσ ς ξ δο</w:t>
      </w:r>
      <w:r>
        <w:rPr>
          <w:b/>
          <w:bCs/>
          <w:u w:val="single"/>
          <w:lang w:val="el" w:eastAsia="el"/>
        </w:rPr>
        <w:t xml:space="preserve">υ α </w:t>
      </w:r>
      <w:r>
        <w:rPr>
          <w:b/>
          <w:bCs/>
          <w:lang w:val="el" w:eastAsia="el"/>
        </w:rPr>
        <w:t xml:space="preserve">ν ε ομέν κτέλε ς ν θω ρ ασι π η ρμ δι ελ ια ή ι έ ε , ν υ </w:t>
      </w:r>
      <w:r>
        <w:rPr>
          <w:b/>
          <w:bCs/>
          <w:u w:val="single"/>
          <w:lang w:val="el" w:eastAsia="el"/>
        </w:rPr>
        <w:t>ι ρ κτ ρα ν μ ρ ι ύ ημ ι ατος</w:t>
      </w:r>
      <w:r>
        <w:rPr>
          <w:b/>
          <w:bCs/>
          <w:lang w:val="el" w:eastAsia="el"/>
        </w:rPr>
        <w:t xml:space="preserve">ος ελων ί έγχ υ. ο ετα τ ό τ ή ο ο ε ν υ ητ ού όσ ο ς σο α σκό η σθε η γγύ σης υ π ε ι ξ κ λου ούν π τ λ ύν οϋ έ ις ι η ορ γ ση η γκρ ς ω ι ο ν ι ι σε αι ρ ασ ο ν όγω ν υ τ τ ετ ι ι ούν ο ελων ίο έγ ου εωρε ι τά η γκρ η οσ ς ξ δου, η ατ β λ ο η ι ού στ υς αι η σκό όσ ετης γ ύησ ς ι ρ η εί α ν ν ί υ ρέ ε α ο χε ι ή π ς ο οσ ομ ου ο ελ ίο έ χου ν παν φορ ω μ ρευ η π ήκ οκε ν υ λείσε Κ λ η γκρ ρά α ς η οσ ς ξ δου. ε </w:t>
      </w:r>
      <w:r>
        <w:rPr>
          <w:b/>
          <w:bCs/>
          <w:u w:val="single"/>
          <w:lang w:val="el" w:eastAsia="el"/>
        </w:rPr>
        <w:t>όμεν ρ τ ση υ τ α α γκ ί τα π ο ελ ίο έ</w:t>
      </w:r>
      <w:r>
        <w:rPr>
          <w:b/>
          <w:bCs/>
          <w:lang w:val="el" w:eastAsia="el"/>
        </w:rPr>
        <w:t xml:space="preserve">γχ υ ι τα έσ </w:t>
      </w:r>
      <w:r>
        <w:rPr>
          <w:b/>
          <w:bCs/>
          <w:u w:val="single"/>
          <w:lang w:val="el" w:eastAsia="el"/>
        </w:rPr>
        <w:t>ρά α κε ς ο ι ς ξ δου ο ν ύ υ ο ε ε</w:t>
      </w:r>
      <w:r>
        <w:rPr>
          <w:b/>
          <w:bCs/>
          <w:lang w:val="el" w:eastAsia="el"/>
        </w:rPr>
        <w:t xml:space="preserve"> α ου </w:t>
      </w:r>
      <w:r>
        <w:rPr>
          <w:b/>
          <w:bCs/>
          <w:u w:val="single"/>
          <w:lang w:val="el" w:eastAsia="el"/>
        </w:rPr>
        <w:t xml:space="preserve">άλ ψ ς υ ν ς ταφ ρά π ρευ άτω π ον ι τ μ σι ς π κ ύ υ ατ ην π γω σ ο α στώ κ ι ην πα ξα ή </w:t>
      </w:r>
      <w:r>
        <w:rPr>
          <w:b/>
          <w:bCs/>
          <w:lang w:val="el" w:eastAsia="el"/>
        </w:rPr>
        <w:t xml:space="preserve">ο έπε α ο θρο 12 ρ. ο ν 4 4/ 3, τ φο ά α υ ν μπ ρευ τ π ο λων ίο γ ς η π ήκ ελ ια ς π α υ ς ρε α μ ο ί α ν άλυ η ς σά ησης πα ς ο αθεσ ώ ς σε η ρ. ο υ ρ ρου, τα ορά ν θ κη ο ελων ί ξ δ υ ατ η παν ξ γ ή, ρε αγμ τ π ι ι η άλυψ ο θεσ ς μφ ρ ρο 3 η ρ .14 0/ 0/ 19/21 00 ι ιδι ότ ε δη υ ρέχ ν α η ρι .213 / 2/ 0 9/ 0 2 τα ορ ο τ ώ μπ ρευ τ π θ κες ελων ι κής τ υ ς ύπ υ τ η πα ω ή ο ς αθεσ ρε γμ τ εί ε ύν ο α υ ή τά η σ α ε ής γγύ σης ί ε υ ύν υ ι χε η θ ης η ρ ω ν λ ψ ς η υ ύν ς α ρά π ν ι χε ή α έ ι α α χ ν μπ ηρ ται έσ η δε ς ει ο γί ς θ ης ελ ια ής π τ υ ς ο ρο α ρά ο ελ ίο ω ής η θ κη) α α ρ η ήκ ο ελων ίο ξ δου ν ψ παν ξ γω ής π ί φ ρούν μφ ι ξ γη ι ές μ ι υ ραρ ή τ ς ο ν 54/9 , τα ορ η λυ η ο αθεσ ο ατ α ν φ ρ μ ν ο οαν φε θ ν ρθρο 12 τ υ υ ν ύ υτές ι ις α ος π φυγ γ ύ ων ρί τα π ατ η π β λ ι σ φησ ς α υ π ν ξ γω ς τ μ υ , χε ς γ τ π ι </w:t>
      </w:r>
      <w:r>
        <w:rPr>
          <w:b/>
          <w:bCs/>
          <w:u w:val="single"/>
          <w:lang w:val="el" w:eastAsia="el"/>
        </w:rPr>
        <w:t>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ν ψ ς ς υθ ν ταφ ρά</w:t>
      </w:r>
      <w:r>
        <w:rPr>
          <w:b/>
          <w:bCs/>
          <w:lang w:val="el" w:eastAsia="el"/>
        </w:rPr>
        <w:t>κό ι η ύ υν ήλ ό ρ στ τ ού: 91 ) η ι ί ε ι α μ ρε μ τ υ ου π χθε ο αθεσ ν α ε τ η μ α η θήκ ελ ια ής μ υ ς ε η π ρξ υτ η π θ η ειμ ν υ κολ υθ σε παν ξ γω 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υ π ή η ς η </w:t>
      </w:r>
      <w:r>
        <w:rPr>
          <w:b/>
          <w:bCs/>
          <w:u w:val="single"/>
          <w:lang w:val="el" w:eastAsia="el"/>
        </w:rPr>
        <w:t xml:space="preserve">0 </w:t>
      </w:r>
      <w:r>
        <w:rPr>
          <w:b/>
          <w:bCs/>
          <w:u w:val="single"/>
          <w:lang w:val="el" w:eastAsia="el"/>
        </w:rPr>
        <w:t>ς σ φησ ς ν ης τά π θ στώ ε ι κής α τα ίυ ης</w:t>
      </w:r>
      <w:r>
        <w:rPr>
          <w:b/>
          <w:bCs/>
          <w:u w:val="single"/>
          <w:lang w:val="el" w:eastAsia="el"/>
        </w:rPr>
        <w:t>δο ν υ τ ς σά ηση α υ ς α μ τ ί α σ έσ Π ηγ ύμεν ρ στα ι » ς ι σάφ σης ν λω ς τ αθεσ ε ω ια ή π α υ ς φ ύμε η οσ χ ς η ρθή μ ήρ υτ ς γκε ρ ν ατ η πο λ ι σάφ σης ν ω ς ο τ μπ ρευ τ τά αθεσ ελ ια ής τ μ υ ς α έ ι ν γράφε α έσ 0 ο ρασ α ύ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η σ φησ ς π γω ή μπ ε μ τ ο α εσ σ α μ ν μ ήρ η όγ έσ ς . μ ή ωση σά σης τ μ υ ς ι φο ε ι ς κε η π αν χ ε μπ ρεύ τ α εσ τ εί ρέ κλ π ι τ ξ ις υ ι π υν ο αθεσ αι χ ι τ εσ η ρ κ υσ η ακ ούθησ ς α ο λέ ου ο αθεσ ώ ο όγ η συ ων μφ όμ ν λο α ο et ι ς η ού ν ς ογ ι ής θήκ ς ρθ ήρ η έσ ς 0 ε ι π ται α ά ο δι λ ς ι σ φησ </w:t>
      </w:r>
      <w:r>
        <w:rPr>
          <w:b/>
          <w:bCs/>
          <w:u w:val="single"/>
          <w:lang w:val="el" w:eastAsia="el"/>
        </w:rPr>
        <w:t>ς ν λω ς ε α ά ι</w:t>
      </w:r>
      <w:r>
        <w:rPr>
          <w:b/>
          <w:bCs/>
          <w:u w:val="single"/>
          <w:lang w:val="el" w:eastAsia="el"/>
        </w:rPr>
        <w:t xml:space="preserve"> ν ρ ει κ ω σ έρων λέ χου ο α ι ού τήσ λέ χου </w:t>
      </w:r>
      <w:r>
        <w:rPr>
          <w:b/>
          <w:bCs/>
          <w:u w:val="single"/>
          <w:lang w:val="el" w:eastAsia="el"/>
        </w:rPr>
        <w:t>υ τ ν κρ η</w:t>
      </w:r>
      <w:r>
        <w:rPr>
          <w:b/>
          <w:bCs/>
          <w:u w:val="single"/>
          <w:lang w:val="el" w:eastAsia="el"/>
        </w:rPr>
        <w:t xml:space="preserve">ι έ ν ι τ ε α έτ ι α ά ο ε </w:t>
      </w:r>
      <w:r>
        <w:rPr>
          <w:b/>
          <w:bCs/>
          <w:u w:val="single"/>
          <w:lang w:val="el" w:eastAsia="el"/>
        </w:rPr>
        <w:t>ν ι ν ί ι ε ι τ ξ ις</w:t>
      </w:r>
      <w:r>
        <w:rPr>
          <w:b/>
          <w:bCs/>
          <w:u w:val="single"/>
          <w:lang w:val="el" w:eastAsia="el"/>
        </w:rPr>
        <w:t xml:space="preserve"> ο 960 1 Ε ν ς ελ ια ός 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χ ώ ει ου χ ι τ τ ίι κληθ ία δ ι ι υρ ς π κη ε ι κής α τα ίυ ης </w:t>
      </w:r>
      <w:r>
        <w:rPr>
          <w:b/>
          <w:bCs/>
          <w:u w:val="single"/>
          <w:lang w:val="el" w:eastAsia="el"/>
        </w:rPr>
        <w:t xml:space="preserve">μφ ν ρι .213 / 2/ 01 / 0 2 α ιδ τ ρ δη ί ς υ ρέχ ν α π ω </w:t>
      </w:r>
      <w:r>
        <w:rPr>
          <w:b/>
          <w:bCs/>
          <w:u w:val="single"/>
          <w:lang w:val="el" w:eastAsia="el"/>
        </w:rPr>
        <w:t>θρ η ρι μ .14 0 0/ 0</w:t>
      </w:r>
      <w:r>
        <w:rPr>
          <w:b/>
          <w:bCs/>
          <w:u w:val="single"/>
          <w:lang w:val="el" w:eastAsia="el"/>
        </w:rPr>
        <w:t xml:space="preserve">19 0 2 φ ση ν κλησ ς δει ς ειτ υργ ς </w:t>
      </w:r>
      <w:r>
        <w:rPr>
          <w:b/>
          <w:bCs/>
          <w:u w:val="single"/>
          <w:lang w:val="el" w:eastAsia="el"/>
        </w:rPr>
        <w:t>θ κης ε ια ς π τ υ</w:t>
      </w:r>
      <w:r>
        <w:rPr>
          <w:b/>
          <w:bCs/>
          <w:u w:val="single"/>
          <w:lang w:val="el" w:eastAsia="el"/>
        </w:rPr>
        <w:t xml:space="preserve"> ς ύ ι λλον αι ε πηρεά ει μπ ρεύ τ </w:t>
      </w:r>
      <w:r>
        <w:rPr>
          <w:b/>
          <w:bCs/>
          <w:u w:val="single"/>
          <w:lang w:val="el" w:eastAsia="el"/>
        </w:rPr>
        <w:t>υν δη χ εί ο αθ σ ώ</w:t>
      </w:r>
      <w:r>
        <w:rPr>
          <w:b/>
          <w:bCs/>
          <w:u w:val="single"/>
          <w:lang w:val="el" w:eastAsia="el"/>
        </w:rPr>
        <w:t xml:space="preserve"> ι ρα ν υν υτ κ μ ι τ η κδ ση ς π φασ ς </w:t>
      </w:r>
      <w:r>
        <w:rPr>
          <w:b/>
          <w:bCs/>
          <w:u w:val="single"/>
          <w:lang w:val="el" w:eastAsia="el"/>
        </w:rPr>
        <w:t xml:space="preserve">ν κλησ ς </w:t>
      </w:r>
      <w:r>
        <w:rPr>
          <w:b/>
          <w:bCs/>
          <w:u w:val="single"/>
          <w:lang w:val="el" w:eastAsia="el"/>
        </w:rPr>
        <w:t xml:space="preserve">υ ι ε α τ </w:t>
      </w:r>
      <w:r>
        <w:rPr>
          <w:b/>
          <w:bCs/>
          <w:u w:val="single"/>
          <w:lang w:val="el" w:eastAsia="el"/>
        </w:rPr>
        <w:t>κό η αι ε ά ην ν κλ η</w:t>
      </w:r>
      <w:r>
        <w:rPr>
          <w:b/>
          <w:bCs/>
          <w:u w:val="single"/>
          <w:lang w:val="el" w:eastAsia="el"/>
        </w:rPr>
        <w:t xml:space="preserve">η δε ς ε ο γί ς η π θήκ ς ι χε ή ξ κ λου </w:t>
      </w:r>
      <w:r>
        <w:rPr>
          <w:b/>
          <w:bCs/>
          <w:u w:val="single"/>
          <w:lang w:val="el" w:eastAsia="el"/>
        </w:rPr>
        <w:t>εί κπληρ ι τι ά ω ι ποχρε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• θεσ γγύ σ π λύ ε ο ι μ ν σοσ ασμ φορ λογ πι ρ ν ων υ ν ι ι ού α α υ ν μπ ρεύ . </w:t>
      </w:r>
      <w:r>
        <w:rPr>
          <w:b/>
          <w:bCs/>
          <w:u w:val="single"/>
          <w:lang w:val="el" w:eastAsia="el"/>
        </w:rPr>
        <w:t>ρ ε</w:t>
      </w:r>
      <w:r>
        <w:rPr>
          <w:b/>
          <w:bCs/>
          <w:u w:val="single"/>
          <w:lang w:val="el" w:eastAsia="el"/>
        </w:rPr>
        <w:t xml:space="preserve"> ν ς ήξ ς η γγυ ι ής ο ς ρι ν υ ρ ν υ α τ α </w:t>
      </w:r>
      <w:r>
        <w:rPr>
          <w:b/>
          <w:bCs/>
          <w:u w:val="single"/>
          <w:lang w:val="el" w:eastAsia="el"/>
        </w:rPr>
        <w:t>ελων ί έγχ υ</w:t>
      </w:r>
      <w:r>
        <w:rPr>
          <w:b/>
          <w:bCs/>
          <w:u w:val="single"/>
          <w:lang w:val="el" w:eastAsia="el"/>
        </w:rPr>
        <w:t xml:space="preserve"> σκόμ ας γγ ητ ή πι λής κ αθ ι ο θεσ ώ ο </w:t>
      </w:r>
      <w:r>
        <w:rPr>
          <w:b/>
          <w:bCs/>
          <w:u w:val="single"/>
          <w:lang w:val="el" w:eastAsia="el"/>
        </w:rPr>
        <w:t>ν ό ύ ογης οθε</w:t>
      </w:r>
      <w:r>
        <w:rPr>
          <w:b/>
          <w:bCs/>
          <w:u w:val="single"/>
          <w:lang w:val="el" w:eastAsia="el"/>
        </w:rPr>
        <w:t xml:space="preserve">σ υ ετ ι π ελων ί έ χου ι ε α περ ι η </w:t>
      </w:r>
      <w:r>
        <w:rPr>
          <w:b/>
          <w:bCs/>
          <w:u w:val="single"/>
          <w:lang w:val="el" w:eastAsia="el"/>
        </w:rPr>
        <w:t>μ ρ ν ήξ ς η</w:t>
      </w:r>
      <w:r>
        <w:rPr>
          <w:b/>
          <w:bCs/>
          <w:u w:val="single"/>
          <w:lang w:val="el" w:eastAsia="el"/>
        </w:rPr>
        <w:t xml:space="preserve"> δ πά χ σ ς γγυ τ ής ο ς </w:t>
      </w:r>
      <w:r>
        <w:rPr>
          <w:b/>
          <w:bCs/>
          <w:u w:val="single"/>
          <w:lang w:val="el" w:eastAsia="el"/>
        </w:rPr>
        <w:t>όσ ν όγος ν κ</w:t>
      </w:r>
      <w:r>
        <w:rPr>
          <w:b/>
          <w:bCs/>
          <w:u w:val="single"/>
          <w:lang w:val="el" w:eastAsia="el"/>
        </w:rPr>
        <w:t xml:space="preserve">λησ ς η δε ς ει ο ρ ί ς η π ήκ ς τ ν οσ μ ας </w:t>
      </w:r>
      <w:r>
        <w:rPr>
          <w:b/>
          <w:bCs/>
          <w:u w:val="single"/>
          <w:lang w:val="el" w:eastAsia="el"/>
        </w:rPr>
        <w:t>μπ ηρ τ ής γ</w:t>
      </w:r>
      <w:r>
        <w:rPr>
          <w:b/>
          <w:bCs/>
          <w:u w:val="single"/>
          <w:lang w:val="el" w:eastAsia="el"/>
        </w:rPr>
        <w:t xml:space="preserve">ύησ ς ν λ γη ί π εμ τ ο ε ω ίο έγχ υ έ ε </w:t>
      </w:r>
      <w:r>
        <w:rPr>
          <w:b/>
          <w:bCs/>
          <w:u w:val="single"/>
          <w:lang w:val="el" w:eastAsia="el"/>
        </w:rPr>
        <w:t>υ τ ρή μί</w:t>
      </w:r>
      <w:r>
        <w:rPr>
          <w:b/>
          <w:bCs/>
          <w:u w:val="single"/>
          <w:lang w:val="el" w:eastAsia="el"/>
        </w:rPr>
        <w:t>ι η κκαθάρι υ α σ ώ ο μφ ο ρθρο 0 , ρ. , δ φ ε τε ο ο ν 9 3/ 2. • ή ησ ο ι ι π θήκ ς ος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θεσ η ν ί α ά ση θε ω ρ ω ρ ωσης ο χε ι ή ι ν έρ ν φερό ν ς ποχ ε ελων ί έγχ υ έτε λογη οθεσ , σε ο ρ ρου 8, ρ. , δ φ ε τε ο ο ν 9 3/ 2, ι ο ρι ου γκε ρ ν ελων ια ού οο ι ύ ι α τ μ υ ν μπ ρεύ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χε η ρτ </w:t>
      </w:r>
      <w:r>
        <w:rPr>
          <w:b/>
          <w:bCs/>
          <w:u w:val="single"/>
          <w:lang w:val="el" w:eastAsia="el"/>
        </w:rPr>
        <w:t xml:space="preserve">rou a e </w:t>
      </w:r>
      <w:r>
        <w:rPr>
          <w:b/>
          <w:bCs/>
          <w:u w:val="single"/>
          <w:lang w:val="el" w:eastAsia="el"/>
        </w:rPr>
        <w:t xml:space="preserve">υ π α τ αθ σ ώ ε ι κής π ταμί σ μ σι α κ ς π υ </w:t>
      </w:r>
      <w:r>
        <w:rPr>
          <w:b/>
          <w:bCs/>
          <w:u w:val="single"/>
          <w:lang w:val="el" w:eastAsia="el"/>
        </w:rPr>
        <w:t>ν φορά η πα ή ο τ</w:t>
      </w:r>
      <w:r>
        <w:rPr>
          <w:b/>
          <w:bCs/>
          <w:u w:val="single"/>
          <w:lang w:val="el" w:eastAsia="el"/>
        </w:rPr>
        <w:t xml:space="preserve"> roup ge αθεσ ώ ελ ια ής π α σ ς ημ </w:t>
      </w:r>
      <w:r>
        <w:rPr>
          <w:b/>
          <w:bCs/>
          <w:u w:val="single"/>
          <w:lang w:val="el" w:eastAsia="el"/>
        </w:rPr>
        <w:t>ς θ κες ύ υ ε ομ ν</w:t>
      </w:r>
      <w:r>
        <w:rPr>
          <w:b/>
          <w:bCs/>
          <w:u w:val="single"/>
          <w:lang w:val="el" w:eastAsia="el"/>
        </w:rPr>
        <w:t xml:space="preserve"> υ τ η ειο η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ηρο όρ ση ω τ υ ν φορ ά ο ς ω ι ούς μ ρευ ω π τ ο ν α ν όγω ο τί ίν ι λλ ς ατ ο ά π γ ής υς αθεσ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γκος ηροφ ρι υ φορούν α ορ ί roupag αι πρε π τ τ ι λ κλασ ι σάφ ρί τα χε ς ρέχ α υν τ η πο λ ς η ι σ φησης γ ής αθεσ ελων ι κής π α υ ς μ ωση η έσ ς ός ρευ ω ν πι ρ τ σ ερο ω ι ό ω μπ ρευ τ υ ι μ ν ν α ο ος τ μ υ ορτ ρ λλ λα, ρ ώ υτές αθ ρ τ ι α οσ ε α ο κα 3 η ί .255 / 0/ 01 / 4 7 ν π όθη αν δη ί ς ι μπ ήρ ο ω ός 52 κα ρτ ς u ag ι α υ υ π ς α έ ι μπ ηρ ται η έσ 4 Π π ι τ ά/ γ αφα ς σά ησης τ μ υ ς κα όρτ ς π δει μ ο υ ρέχ α ο ράρ η ς ρ ύσ ς π τ λε ποσ η τ ό γρα ο η ι σάφ σης τ μ υ ς αι ρ α ν ι α ο ε κε ω μπ ρευ τ υ α τ γ αφ ύν αι η η ύμεν ογ ή ήκ ς ν θης ρ ρ φή ύσ , μ α ι ρ ω σ ευ σ σό τ τ α ι ή ος σ ευ σ μ ι τα τ π β λλε α ν ς κα όρ ω ς ν μπ ρε μ τ ι ι υ ρ α ν ι μπ ρεύ τ λλ αλη ν ο δ Φορ ω ι ά γρα α» ο κα έ ποχρε ν γρ ον α ι ρ ν φ άς ιδ ορ ω ι ώ ν δεύ υν ος π τ υ ρ ύ α ι ς ε α εσ ο ελ ίο έγχ υ φ σον ητ θούν ται ι π λ ι σ φησ ς π τ </w:t>
      </w:r>
      <w:r>
        <w:rPr>
          <w:b/>
          <w:bCs/>
          <w:u w:val="single"/>
          <w:lang w:val="el" w:eastAsia="el"/>
        </w:rPr>
        <w:t>υ ς ι ο</w:t>
      </w:r>
      <w:r>
        <w:rPr>
          <w:b/>
          <w:bCs/>
          <w:u w:val="single"/>
          <w:lang w:val="el" w:eastAsia="el"/>
        </w:rPr>
        <w:t xml:space="preserve"> ν φ ρ μ ν ορ ί μπ ήρ η έσ ς 3 ν ν ν ω ι ό </w:t>
      </w:r>
      <w:r>
        <w:rPr>
          <w:b/>
          <w:bCs/>
          <w:u w:val="single"/>
          <w:lang w:val="el" w:eastAsia="el"/>
        </w:rPr>
        <w:t>ν π λλάσ ι</w:t>
      </w:r>
      <w:r>
        <w:rPr>
          <w:b/>
          <w:bCs/>
          <w:u w:val="single"/>
          <w:lang w:val="el" w:eastAsia="el"/>
        </w:rPr>
        <w:t xml:space="preserve">ο ι χε ι ή π ποχρ ρησης ς ογ ής θ κης ι </w:t>
      </w:r>
      <w:r>
        <w:rPr>
          <w:b/>
          <w:bCs/>
          <w:u w:val="single"/>
          <w:lang w:val="el" w:eastAsia="el"/>
        </w:rPr>
        <w:t xml:space="preserve">θε ς μ </w:t>
      </w:r>
      <w:r>
        <w:rPr>
          <w:b/>
          <w:bCs/>
          <w:u w:val="single"/>
          <w:lang w:val="el" w:eastAsia="el"/>
        </w:rPr>
        <w:t xml:space="preserve">ρ ύ ο χ ι ά οσ μ ς η ν λυ ι ς ν ί ς τ σ α ς π </w:t>
      </w:r>
      <w:r>
        <w:rPr>
          <w:b/>
          <w:bCs/>
          <w:u w:val="single"/>
          <w:lang w:val="el" w:eastAsia="el"/>
        </w:rPr>
        <w:t>θε ω ϋπ</w:t>
      </w:r>
      <w:r>
        <w:rPr>
          <w:b/>
          <w:bCs/>
          <w:u w:val="single"/>
          <w:lang w:val="el" w:eastAsia="el"/>
        </w:rPr>
        <w:t xml:space="preserve"> θέσ ις ι π ί ς π α η ες ι η ρθή ειτ υργ υ αθεσ ο έλος ξ πα ούε α τ τ η ξ δο μπ υ </w:t>
      </w:r>
      <w:r>
        <w:rPr>
          <w:b/>
          <w:bCs/>
          <w:u w:val="single"/>
          <w:lang w:val="el" w:eastAsia="el"/>
        </w:rPr>
        <w:t>ω π ο θ</w:t>
      </w:r>
      <w:r>
        <w:rPr>
          <w:b/>
          <w:bCs/>
          <w:u w:val="single"/>
          <w:lang w:val="el" w:eastAsia="el"/>
        </w:rPr>
        <w:t>εσ ώ α πο λετ ι ο ν ί ο ο ρ στα ι ό ο π ί α μ τ ι ί α αν ν ά μ ή ωση η έσ ς 3 ο κτ ή ι ω ο μπ ε μ τ ς υ ά μ ι μ ν ι λ ον ελ ια ό ο ρι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Ε</w:t>
      </w:r>
      <w:r>
        <w:rPr>
          <w:b/>
          <w:bCs/>
          <w:u w:val="single"/>
          <w:lang w:val="el" w:eastAsia="el"/>
        </w:rPr>
        <w:t xml:space="preserve">ε ι ελ ια ές ρ έ ε ς ι μ σ ν μ ρ ελων ια ώ ών ρμ ι η ά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ο ς</w:t>
      </w:r>
      <w:r>
        <w:rPr>
          <w:b/>
          <w:bCs/>
          <w:u w:val="single"/>
          <w:lang w:val="el" w:eastAsia="el"/>
        </w:rPr>
        <w:t xml:space="preserve"> α α ελ ία ά ς ι μ σ ν μ ρ ι χε ι ώ θηκ ελων ια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 υ ς </w:t>
      </w:r>
      <w:r>
        <w:rPr>
          <w:b/>
          <w:bCs/>
          <w:u w:val="single"/>
          <w:lang w:val="el" w:eastAsia="el"/>
        </w:rPr>
        <w:t>Ι</w:t>
      </w:r>
      <w:r>
        <w:rPr>
          <w:b/>
          <w:bCs/>
          <w:u w:val="single"/>
          <w:lang w:val="el" w:eastAsia="el"/>
        </w:rPr>
        <w:t>Ο ν ρι ή ε ν ερ ύ έ χο .Υ .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.Υ . σ λον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υργε ον μ ς δ μ υτ ς ρισμ ύ ν ή αμ τ ρ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ή αμ τ χ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ή αμ τ ατ ι ι ι ν ύ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ρι λ η λ δος αδ μ ς , 06 71 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αι μ χαν ό λ τ ι ν αδη ς , 06 71 ήν ) γγελ ι ά τ χ ά λη ή δ ς ο ς ρ χ ν ά ητ ρ ι δ ε ο ς ον μ ό ητ ρ λ δος ης π εμ 6, 04 32 ήν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σπ ν ί τε ω λάδ ς ρ ου , 85 32 ιρ ι ς λλογος τε ω ην α σαμ ού 8, 85 1 ι ς λλογος τε ω σ ης υν ο ρι ο 3, 46 25 σ 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λλογο τελ τ λου, α α β ας εξ ν ρ ύπ ης ακ εί υ,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υρ ς δ υ, τι ή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ε ς λην ώ χαν ε φώ ο , 05 57 ήν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ε ς μ αν τ ς α ρ ς 0, 06 71 ν ) ν ε ς μ αν ρε υ λά ος . ι ό υ , 4 5 σ 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ε ς μ αν σ λί ς ν ρι ής λάδ ς . ν έλ υ , 82 21 λ ς ν ε ς σ λι μ χ ν ύπ , 12 22 ρι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 έ αν ώ ϊν ε ών ο , 05 5 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λλήν ς ν ε ς γω έ α ί υ 1, 5 2 ήν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ε ς γ έ ρείο λ δος . ρι όβ , 46 25 σ ) ν ή ν μ σ ν ί λην ού ρ υ ρ π εως 2, 0 3 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ε ς λήν γ έ ωργ οϊ ν λο 04, 05 64 ήν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ε ς λην ώ χαν ροφ . φί ς δρο , 5 1 χ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ε ς ρ ε ήσ ροφ λάδ ς . άτρ υ 4, 05 52 ήν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ε ς ε ήσ θν ύς τ φορ ς ε σε og t s λάδ ς εωφ. γγρού 7, 71 2 ρν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ε ς λην ώ β μ χαν ν πι η υ , 0 4 ήν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λλήν λλ γος δι στ ο τ ού η 1, 8 8 ιρ ς θή ες ν ές η λ δος ν πι η 9 κη 5, 05 64 ήν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</w:t>
      </w:r>
      <w:r>
        <w:rPr>
          <w:b/>
          <w:bCs/>
          <w:u w:val="single"/>
          <w:lang w:val="el" w:eastAsia="el"/>
        </w:rPr>
        <w:t>αφεί π ρ υργού ον μ . εξ δ αφεί ν ής αμ τ σί δ . β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αφεί ν ής υ ύν ρι ς ελ ί αι λούρη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ογ μάτ ελων ια ώ ο μ θεσ ν ελων ια δι ασι ν Κ ν ρα η ς ελ ια έγχ ρ β σε εκτρ ν ού ελω ίο ν θν ον μ έ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7Ξ -ΗΟ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Υποδείγματα Λογιστικής Αποθήκης Τελωνειακής Αποταμίευσης Τύπου Α', </w:t>
      </w:r>
      <w:r>
        <w:rPr>
          <w:b/>
          <w:bCs/>
          <w:i/>
          <w:iCs/>
          <w:u w:val="single"/>
          <w:lang w:val="el" w:eastAsia="el"/>
        </w:rPr>
        <w:t>Γ'</w:t>
      </w:r>
      <w:r>
        <w:rPr>
          <w:b/>
          <w:bCs/>
          <w:i/>
          <w:iCs/>
          <w:u w:val="single"/>
          <w:lang w:val="el" w:eastAsia="el"/>
        </w:rPr>
        <w:t xml:space="preserve">, </w:t>
      </w:r>
      <w:r>
        <w:rPr>
          <w:b/>
          <w:bCs/>
          <w:i/>
          <w:iCs/>
          <w:u w:val="single"/>
          <w:lang w:val="el" w:eastAsia="el"/>
        </w:rPr>
        <w:t>Δ',</w:t>
      </w:r>
      <w:r>
        <w:rPr>
          <w:b/>
          <w:bCs/>
          <w:u w:val="single"/>
          <w:lang w:val="el" w:eastAsia="el"/>
        </w:rPr>
        <w:t xml:space="preserve"> Ε'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δε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"/>
        <w:gridCol w:w="244"/>
        <w:gridCol w:w="635"/>
        <w:gridCol w:w="1158"/>
        <w:gridCol w:w="368"/>
        <w:gridCol w:w="684"/>
        <w:gridCol w:w="387"/>
        <w:gridCol w:w="244"/>
        <w:gridCol w:w="368"/>
        <w:gridCol w:w="685"/>
        <w:gridCol w:w="368"/>
        <w:gridCol w:w="682"/>
        <w:gridCol w:w="3"/>
        <w:gridCol w:w="542"/>
        <w:gridCol w:w="244"/>
        <w:gridCol w:w="368"/>
        <w:gridCol w:w="684"/>
        <w:gridCol w:w="245"/>
        <w:gridCol w:w="368"/>
        <w:gridCol w:w="681"/>
      </w:tblGrid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ΡΕΩ Η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ΙΣΤΩΣΗ</w:t>
            </w: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 ΩΡΙΝΗ ΕΞΟ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Α/Α γι τ αχ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εί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Αριθμοί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τη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αχ ία σ τη α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 ταμι υμ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τη ας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τη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τη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 υμπ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 υμπ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 υμπ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υμπ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 υμπ ο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7Ξ -ΗΟ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δε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"/>
        <w:gridCol w:w="254"/>
        <w:gridCol w:w="663"/>
        <w:gridCol w:w="798"/>
        <w:gridCol w:w="384"/>
        <w:gridCol w:w="715"/>
        <w:gridCol w:w="403"/>
        <w:gridCol w:w="254"/>
        <w:gridCol w:w="384"/>
        <w:gridCol w:w="715"/>
        <w:gridCol w:w="384"/>
        <w:gridCol w:w="714"/>
        <w:gridCol w:w="567"/>
        <w:gridCol w:w="254"/>
        <w:gridCol w:w="384"/>
        <w:gridCol w:w="715"/>
        <w:gridCol w:w="254"/>
        <w:gridCol w:w="384"/>
        <w:gridCol w:w="715"/>
      </w:tblGrid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ΡΕΩ Η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ΙΣΤΩΣΗ</w:t>
            </w: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 ΩΡΙΝΗ ΕΞΟ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Α/Α γι τ αχ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ημεί οί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τη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αχ ία σ τη 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 ταμ υμ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τη ας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τη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τη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 υμπ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 υμπ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 υμπ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 υμπ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 υμπ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ι ι ό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τη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ι ξ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αχ ία σ τη 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λοι θηκ υμ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τη ας</w:t>
            </w: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 υμπ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 υμπ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λλ υμπ ο</w:t>
            </w: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αρ τη ει</w:t>
      </w:r>
      <w:r>
        <w:rPr>
          <w:b/>
          <w:bCs/>
          <w:u w:val="single"/>
          <w:lang w:val="el" w:eastAsia="el"/>
        </w:rPr>
        <w:t xml:space="preserve">ις ι ώ ε ι ν γ ι ς υ θ ργ σ π υ ν ι φε ό ε τάει ε ην κ ο ου ρ φορ κ ύ ε NF μβ ν α ψ </w:t>
      </w:r>
      <w:r>
        <w:rPr>
          <w:b/>
          <w:bCs/>
          <w:u w:val="single"/>
          <w:lang w:val="el" w:eastAsia="el"/>
        </w:rPr>
        <w:t>ον λ γ μό</w:t>
      </w:r>
      <w:r>
        <w:rPr>
          <w:b/>
          <w:bCs/>
          <w:u w:val="single"/>
          <w:lang w:val="el" w:eastAsia="el"/>
        </w:rPr>
        <w:t xml:space="preserve"> ης ελ ν ι κ φει ς, ίο ασ ολ γ τέα ί ι ό ητ υ ν ι α πο αμ υ ν μπορ ατ τού ις υ ει ργ ί, </w:t>
      </w:r>
      <w:r>
        <w:rPr>
          <w:b/>
          <w:bCs/>
          <w:u w:val="single"/>
          <w:lang w:val="el" w:eastAsia="el"/>
        </w:rPr>
        <w:t xml:space="preserve">τίθετα τή η </w:t>
      </w:r>
      <w:r>
        <w:rPr>
          <w:b/>
          <w:bCs/>
          <w:u w:val="single"/>
          <w:lang w:val="el" w:eastAsia="el"/>
        </w:rPr>
        <w:t>υ φέ ει η ασ φο ο γ τέα ξ ω μπ ρ υ άτ ά βλ θ τ υ ει ργ σ ς ι ρ μ ν φ ρ ς ου ν το υ ρ φ ρ κ ε ίυ NF 8 υ α ε θ ις ι ώ ε ι ς θ κ υ ς ι τι ι η ι τι ν μ ευ τω π υ ίι τή ξακ ί η ου ελ ν ι κ ύ ρακ ή α θε πο αμ έ μπορ ύ ατ ς, σ οπ ι ί αι ς δ α ης γ τι ς πο ή ς ν λ κ ικ ο τί ε ι τήλ ς υ έχου ν φε ό ε ς το δ α σ ω ι τι ν εμπ ρ άτ υ απ θ κ αι σ η α θ κ τελ ν κ ς πο ίε 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7Ξ -ΗΟ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ΗΥπόδειγμα Έκθεσης Ελέγχου Λογιστικής Αποθήκης Τελωνειακής Αποταμίευσης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679"/>
        <w:gridCol w:w="471"/>
        <w:gridCol w:w="801"/>
        <w:gridCol w:w="667"/>
        <w:gridCol w:w="471"/>
        <w:gridCol w:w="728"/>
        <w:gridCol w:w="552"/>
        <w:gridCol w:w="471"/>
        <w:gridCol w:w="471"/>
        <w:gridCol w:w="647"/>
        <w:gridCol w:w="471"/>
        <w:gridCol w:w="630"/>
        <w:gridCol w:w="471"/>
        <w:gridCol w:w="614"/>
        <w:gridCol w:w="471"/>
      </w:tblGrid>
      <w:tr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Ε Η Ι Η / _/ _ _/ / _ _</w:t>
            </w:r>
          </w:p>
        </w:tc>
      </w:tr>
      <w:tr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ιθ ά ε α α η ε ω α α αμίε ση : _ _ _ __ _ _ ___ _ _ _ __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ριστ η η : _ _ _ _ _ _ __ ___ _ _ _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δρ κή δι θ η α : _ _ __ _ ___ __ _ _ _ ___ _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 δι γε α ε χ : _ _ ___ _ _ _ _ _ _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ον κ π ίοδ διε γ α ε έχ _ _ __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Α/Α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. ι σ π τ 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 ογ στ α χ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μπ ρ άτ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ική Ποσότ τ Χρ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σ ξ δ 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 N 1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ξ χ σα οσ τ τ Πίσ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)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ι ογ στ κ ς π θ κ 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ι υ στ ν π θ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τ ρ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όλ υ π ν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όλ υ π ν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όλ υ π ν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όλ υ π ν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 αχε στή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 ε αν ε τ έ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Πρ σ άμε τ ω ου Ε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ά η ν ρ γ τη ο χ εκ ο εί η χετ εν λ ελ γ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ά η χ ν ρ π δ κ σ δ ργ του γ υ ρ τα τ ν ρ ω η ο δ σα ήσει απ ταμ υ η έχ υ ελ γ εί κ χ υ β θεί ι φ ρ πλ ώ ται ε η ίι βοη η ικ μο δα ρησ π υ χ η ο ία σ η έσ 33 του Ε κ ι σ λ γ τ α θ κ ς χ τ τεμ χ κ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6"/>
        <w:gridCol w:w="526"/>
        <w:gridCol w:w="5208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 ηση γ ρι η Π ο ωρ ή Ε ό ου κ Τ λ νει κής π α ί η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μ. πρω :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 νία: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Ι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υ :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ύ υ ση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RI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μό ε ς ο κης ε ειακ ς ο μί υ η: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 Ι ΡΟΣ Σ ΞΟ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ος Ε ο ευ τ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π ρίπ ση ο τ π ξ ρχετ ι γι t d e π ρα α ση ι στ τ τ π τ τ κα τ α ιθμ π ι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μό ιασ φη η ποτ υ η: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αραμο ής τ εμ ο ευ τ :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ρκει προ ω ι ς ξό ο τ εμ ο ευ τ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ράτ η δι ρκ ιας προ ω ι ής εξό 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κο ό ς ρο ω ι ής εξό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—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τέ ση συνή ων εργα ι ν (ενότη α ΙΙΙ ί ι η ο ι i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(παρ καλ υμπ ώστ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ος άδειας προ ω ι ής εξ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—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νικ ατ π ρίπ ωση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 . εί ραξ ς ιο ητ ο κ το ι τ ν προ ω ι ή έξο ο: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ό θ τ εγ ύ σ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 ίπτω η γε ή άδ ι ς π οσωρι ε όδ )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Ν ΘΕΙ Ε Σ Σ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αγμ τ ο νες ργασί 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γή ω ικο Σ.Ο.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 παρ καλ υμπ στε ον πί κ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ω ικό .Ο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ότ 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δο πλ ροφο ι κο δελ NF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ος άδειας συ θ εργ σ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—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νικ ατ π ρίπ ωση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. πρ ξης ιο ητ ο κ το ι τ υ ήθ ις εργ σίες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Τελωνεί Ε γχου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 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 νία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δε ρ ωσ ς β ηση ω ς ορτί ν </w:t>
      </w:r>
      <w:r>
        <w:rPr>
          <w:b/>
          <w:bCs/>
          <w:u w:val="single"/>
          <w:lang w:val="el" w:eastAsia="el"/>
        </w:rPr>
        <w:t xml:space="preserve">rou a e </w:t>
      </w:r>
      <w:r>
        <w:rPr>
          <w:b/>
          <w:bCs/>
          <w:u w:val="single"/>
          <w:lang w:val="el" w:eastAsia="el"/>
        </w:rPr>
        <w:t>ε ε τώ ε ν ς τ ης ημό ι ήκ ύ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4905"/>
        <w:gridCol w:w="1452"/>
        <w:gridCol w:w="966"/>
        <w:gridCol w:w="1751"/>
      </w:tblGrid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ρτωσης ια ων ταμί η ε θήκ υ</w:t>
            </w: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ε</w:t>
            </w: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ί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υ η: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μό δ ι ς π θ κη λων ι κή τ μί υ ης: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 τής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μ. μπ ρ υ ατ κι ω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μ. ι τ κτ ής</w:t>
            </w: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ε ν ος α η ρε 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ρ φή ν μπ ρ υ άτ ν η, ημεί και ρ μο ν υσκευα ιών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τι ά γγρ φα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σότ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μ ζα 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ήθ ς υσκευα ιών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ύν λο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ταμι υτ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