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 xml:space="preserve">NFORM ICS EVELOPMEN ENCY Τ Σ </w:t>
      </w:r>
      <w:r>
        <w:rPr>
          <w:b/>
          <w:bCs/>
          <w:lang w:val="el" w:eastAsia="el"/>
        </w:rPr>
        <w:t xml:space="preserve">Η Ν Ε Η Ι Ν ΕΣ ΩΝ Η Δ Η Η Ν ΙΩ οτ έ μ μ Τ τρώο γ ή ρο γ ν </w:t>
      </w:r>
      <w:r>
        <w:rPr>
          <w:lang w:val="el" w:eastAsia="el"/>
        </w:rPr>
        <w:t>ρ ερ ίς 0 0 84 ή 1 3 5 8 p d ρ χ οδη ι ν ι την ρ ογή ι τ ξ ων ς ρ του ρ ρ υ 6 υ 2 1 0 4 0 Κ δι ας τ ν στ υ ης κα ι ής τ ξ ς αι οι ς ι τ ξ ι . ι τ ξ ι ς υ ρ ρ υ 6 2 1 0 4 ρ τ ι τ ι η όσι ς ρ σίες μι ά σωπα η οσί υ ι αί υ ι ρ αν μοί π ής υ δ ησης ι ρ αν μοί αι ι σει οι ς φ λει ς αι ι ρ α μοί οι ής σφ λι ης χ ού τ ι η ρ χ υ ρ σί ς υ ε λί ς ς ρα ι π ίι ε χ ι βατ ρ αι εώρ ση ι όδο δ ι ι μο ς αι εν ά ε π δ ι υ τ χ υ ι έλθει αι ι μέν υ μι α σ ν λάδ . ι τ ξ μο ρ ρ ,9, 8 ) ρ τ ι τ ι ρ ό ς ρ σίες υ υ εί υ ω ρ ών ι ν ό ι στ μα π ν ατ θ ση ί σης ι ρ γη ρ ής ν ν ωσ ς δ ι ς ι μο ς έχ κδ ση ς χετ ής δ ι ς ρ γο τον ι ύ , εβαί σ ατ θ σης ί σης ι ει ς π ς σι τ χ ς ς όγω βαί σ ς ι μ ν ι μ α τη ρα ι σο ν υ χύ ι έον τι ρ σ ι υ ε ι ν ωθεί χ ακλη εί δ ι ι μο ή υ ρ γεί ι τον κο ς ρα ι ι ή εβαί σ μι ης ι μο ς τ σι ς ει ς π ί π τ λί σωρι ο ι μο ής ρ ι ρ , του ι ερχ μεν υ τη ρα ι υγκεκρ έν κοπ αι ι υγκεκρ έν ι στ μα ι μο ς π ς ι π χ κά ρ αζόμεν ι ι λ ρ άτ ς . . ρ γεί ι π ρ δ ξ νι ή θ ή εώρ ση ι όδο ρ ν ν 0 μερ ν ρ γη η τ ών εβαι σ ων λί ς ρα ε κτ ετ το ν ε μεν ς γκα τι ής π μά ρ ης υ π ρα έχ ν κδ η ς δ ι ς ι μο ς υ την ν έωσ υ ς λί ς ς ρα υ ι έρχ τ ι τη λά α ι όγο υ λέπ τ ι π ι τ ξ ι υ ς ν όμο ί ει τ σει ν ν τοι δ ι ι μο ς άν ηρ ί π ι ύ εν ϋθ εις τ π τέρ αι ν φορ ά ε ματ ου ήμα ρ φείο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ητ ής αι χ ν γ φική στή η χ ού ι ρ χ ι ρ σίες ε κό υ ν ρώ , </w:t>
      </w:r>
      <w:r>
        <w:rPr>
          <w:u w:val="single"/>
          <w:lang w:val="el" w:eastAsia="el"/>
        </w:rPr>
        <w:t>όν</w:t>
      </w:r>
      <w:r>
        <w:rPr>
          <w:lang w:val="el" w:eastAsia="el"/>
        </w:rPr>
        <w:t xml:space="preserve"> την σ υ σωπα υ π δ ι ν υ χ υ ι έλθ ι αι ι μέν υ όμι α τη ρα </w:t>
      </w:r>
      <w:r>
        <w:rPr>
          <w:u w:val="single"/>
          <w:lang w:val="el" w:eastAsia="el"/>
        </w:rPr>
        <w:t>ρί ξε ζ τ ι ατ γο ν δ ι ν ι μο ς αι τύ ς δ ι ν ι εργα ία υ ρ αμβάν ν ε υ ς</w:t>
      </w:r>
      <w:r>
        <w:rPr>
          <w:lang w:val="el" w:eastAsia="el"/>
        </w:rPr>
        <w:t xml:space="preserve"> τ π ν τέρ την ρ σ υ κο ς ς ρα π ς ι μέ ι την λάδ , χ ού ι γγρ φεί το ρ λο ι ό τ ο ύμφ ε ρ μεν την ρ υ ρ ρ ς 0 6 0 3 9 π φασ ς ν ού μμα α μο ίων όδων π ς χύ ι υμμετ χ ε π δ π τ χέση ε μ ό σωπο μι ή ν τ τ έ ος τ ίς ι χ ι τής εδ ς έλος ύ ων τ ι ι μ ος κπ σωπο . . αθ ς αι ε άθ ρ η ετ βολή ν τοι ίν υ φείλει ατ ν βολή ν χετ ών η ώσ ν τ ου π ε ν τον ρ όδ λλη ο υ ή ς ρ φείο ι ητ ής αι χ γ φική στή η ε τό ορ , </w:t>
      </w:r>
      <w:r>
        <w:rPr>
          <w:b/>
          <w:bCs/>
          <w:lang w:val="el" w:eastAsia="el"/>
        </w:rPr>
        <w:t xml:space="preserve">α ήριο ε χύ ι ν ς ε χ </w:t>
      </w:r>
      <w:r>
        <w:rPr>
          <w:lang w:val="el" w:eastAsia="el"/>
        </w:rPr>
        <w:t xml:space="preserve">τοι ί υ π δ ι ι τ ι μέν ι μι α τη ρα π ς, </w:t>
      </w:r>
      <w:r>
        <w:rPr>
          <w:b/>
          <w:bCs/>
          <w:lang w:val="el" w:eastAsia="el"/>
        </w:rPr>
        <w:t xml:space="preserve">εβ σ ά ης ηση εβ σ μ ς α ν ς </w:t>
      </w:r>
      <w:r>
        <w:rPr>
          <w:lang w:val="el" w:eastAsia="el"/>
        </w:rPr>
        <w:t xml:space="preserve">ν ν χύ υ α ά ε ρ μο εσί ι ατ θ τ ι υ ρ ή το ν ρ φα υ ν κο ι ν ν υ ι έρχ ν τη ρα ι υγκε ρ έν κοπ αι ι υγκεκρ έν ι στ μα ι μο ς π ς π χ ά ρ αζόμεν ι λι ρ τ ς έλη αλλι χ ώ υγκρ τ μά ν γο ρ αν μέν μά ων υ μού, . ατ ν βολή ν ς ν η ώσ ν π ε νύ υ δι βατ ρ του οπ ί ρ ι θν ή θ ώρη η ι όδο το ημεί υ ν φέ υ ε τ ι δ γί ς υ χ υ ο εί ε ν 1 6 3 0 0 γκύ λι ε έμ ρ χ ι υ ρ ε ν π τ μά ν ν κύ ετ π π ί ση αι υμπ ρ σ των ι τ ξ ων 3 6 ύ υ ισχύ υ </w:t>
      </w:r>
      <w:r>
        <w:rPr>
          <w:b/>
          <w:bCs/>
          <w:lang w:val="el" w:eastAsia="el"/>
        </w:rPr>
        <w:t xml:space="preserve">Ε ΔΗ Ν ΟΔ Ν Ε Ο </w:t>
      </w:r>
      <w:r>
        <w:rPr>
          <w:lang w:val="el" w:eastAsia="el"/>
        </w:rPr>
        <w:t>ι ς ίγ φο Προ ταμ ν το οτ ύ ήμα ος ί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Ι Ο </w:t>
      </w:r>
      <w:r>
        <w:rPr>
          <w:u w:val="single"/>
          <w:lang w:val="el" w:eastAsia="el"/>
        </w:rPr>
        <w:t>Ο ΓΙ Ε Ε</w:t>
      </w:r>
      <w:r>
        <w:rPr>
          <w:lang w:val="el" w:eastAsia="el"/>
        </w:rPr>
        <w:t xml:space="preserve"> μό ι ς Ο μι ς εσ ς ( Ο ) αφεί ρ τη η ρ λ γ έ ν ( Γ. ) ν η σ ή ι η Ηλ κ ο ν ρ σι ν με άκ σ γ α ρτη η την ι τ σ λ α ς Γ.Γ. ) γ Οικ μ ς δ μώ Ν υ ς Τ υ μού ν Γραμμ τε π ρ υ Πρ σ α ί Κ τα λ τ ν η ρ 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Ε α ε &amp; .Γ.Ε . λ Κ ς, Τ Κ 1 8 ή </w:t>
      </w:r>
      <w:r>
        <w:rPr>
          <w:u w:val="single"/>
          <w:lang w:val="el" w:eastAsia="el"/>
        </w:rPr>
        <w:t>Ο Γ Ν Ο ΗΣ</w:t>
      </w:r>
      <w:r>
        <w:rPr>
          <w:lang w:val="el" w:eastAsia="el"/>
        </w:rPr>
        <w:t xml:space="preserve"> έ ες π κ Η΄ εκ ό τω α ι μών ,8 9, ,1 ) ο ο γ ς Περ έ ει ν ρ ε ι ε ει κ ς ε Σ Ο ν η ωτε ι έ εων ν η ωτε γ υ .Ο Ε Ο ερι ι Φ ρ λ γ ώρη η γ ωτε ι η Μετα τευ ς Π λ ς ήμα Μεταν τευ ς Π λ ικ ς </w:t>
      </w:r>
      <w:r>
        <w:rPr>
          <w:u w:val="single"/>
          <w:lang w:val="el" w:eastAsia="el"/>
        </w:rPr>
        <w:t>γ λ τρί ς 2 Κ 0</w:t>
      </w:r>
      <w:r>
        <w:rPr>
          <w:lang w:val="el" w:eastAsia="el"/>
        </w:rPr>
        <w:t xml:space="preserve"> ν </w:t>
      </w:r>
      <w:r>
        <w:rPr>
          <w:u w:val="single"/>
          <w:lang w:val="el" w:eastAsia="el"/>
        </w:rPr>
        <w:t>Τ Ο αφεί υ γ 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αφεί πλ υ γ αφεί Γ ν ς Γρ μμ τέ ς μ σ ν Ε ό ω αφεί Π ο ταμέ Γε εω ς τι υ ε , Τ ή ατ κ ι άρ τα Γ αφ αφεί ς κ ι λ ρ φό η η Π λ ώ ν η Π ρο φο λ γ ν εσ Τ ήμα Σ ( 0 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