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ΡΤ Ε Σ Ο ΙΑ ΙΚΤ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2 εμβρ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Ι Η 2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Η . η β 0 : δ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. 0 84 λ ν : 1 3 5 1 1 3375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α ι η ου ο ήματος σ ο μ ο λ ης </w:t>
      </w:r>
      <w:r>
        <w:rPr>
          <w:lang w:val="el" w:eastAsia="el"/>
        </w:rPr>
        <w:t>φ ι ά π ο ν θ , ς γν ρί ο τ κά ξ θ ο 1 ο ι τ ο πο ν ι ο ο ά ρ ο πό α ρίο αι ί ό ο π τ υ ό ρ πο ι ο τ δο φ ι τ ν ων αι α μ τ ν ρ τ ά ε ά α ερ ιτ ω, ων ξ α . θ ο 3 ο α μ oy ties ν φ ε ι ξ λλων αι σό ο πο τ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λ αγμ ή α μ ή ρο ν ως ι λη ω ι μ φ ν δ α μ ν ι λέ μ ή κύ λ ΟΛ ρι ξ ατ λα ν ε τ σ ο β ζε υ ο ου α έ χ λή η π έ ση πό υ λλά π τ σ πο π ρέ χ ή ή α μ ή ά ο σ α μ α α ρη μ λλ ν ε ι ων ό α , αθ ίστηκε ρχι ά πό ατ ξ 1 24 , ω υ ο ο ε 1 ΦΕΚ ) α 3 2 ΦΕΚ ) α ι ν αρ χ ρη λλε ε ι ο ίτ , ν πο λε στ κ ν πη ο και θ τ ο έ ο ο ου ε χ η ά πό α ο ρας. ξ ε τ ο αρ γρ.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Φ / τ ργή δ α θ ε ιο αρ ρη ς υ έ ατ ο ες ο ιτ ν σ ό ρσ τ ε ο ν σ ν γων σ κλά λ ν ο ε ερ ιτ ω, ατ ξ ρθ 2 ν ατ σ θ ε ο αρ γρα ο Τ2 ρθ 2 ΦΕΚ αι θ αν ο αρ χ ρη ν ν λλά μ , ν α μ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ν ε τ ν 1 αθ ς α ν υ ικεί ν αφ ν αι ο ε ν τ ί ν αν ν ι υ ο η αι .Π. ι ν ε ι ων αθ ο ι πό α οι υ ου ν ν π ων ν μ κεί ς σ ρ αι α ν ς ό η τ ξ ο φ ο ρο ιβ λλ π ών ά ο ρ φ κά γρά ο π ο ι ρι ς ο λ ο τ ο ε ι λλο ρο αι ο ο η ε λλ ρο . κε ρ , αρ γρα ο ε ι α λή ωση ν πή μ ), ο υ αι έ ρο α ό ο ο ν ν ρασ α ων άσ ξ ε ασ ν ρο μ σθ ών κι ν πο λε τ ς π ας αρ χ ρη ν η ν ων ς αρ γρά ο ι π γο ε α ω αρ χ ρη α μ ή ρά ο ή ατος ν πη ί αιο ο ι . ε υ ε ί τ ρκ α σθ σ α μ τ ο ε ε β ό ή η ρχι ή αρ χ ρη 1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ων αρ γρ φ ιο άν ρθ ο α ισ οι δ ες τ ο ι σχ ε α υ ν ιτ έ π ξ α ό ν η υγο πο ν α ού ν ι α υ ό νή ο ατ α ν μ πο α πη ί ς ι ν . λα ρ π ν υν γετ ι τ πό μ ση α μ μ λλε ε τ ο τ ίτ ρό ε ια ισ ι δ ο π α μ ρ ο 1 αθ έ ε ν ο ά ρα ι α μ αι ο ο τ ων ατ ξ παρ. 3 ά θ 4 ν 1 μ ο ο ε τ (2 ). ο πο τ τ εν σ ) αι τ λλε ε ι πο ε πό ι τ ή ασ ων τ ε ς ν ρθ ων ε . ΄ αρ ρθ ο αι ε . ΄ αρ ρθ ο 1 ρό π ο σ ρη α ιό λλε ε ι τ ο ε ατ λη ωμ α τ αρ κρα ο ατ 20 ) π α τ ι τ α κά ά ς λ γ ς πε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α μ τ ρά ι πό υ ό ρ ο ο σ ε ι η τ α ι α μ τ ρα ρά υ ό ο α ε ι ο ο ή ο έ ση κε ρ σχ : ΠΟΛ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ΟΔΩ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ε ο . ε κτ ά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Υ η ε Ε κα τ Περ ε κ ε Ηλε ο ακυ ν ΓΓ Υ ο Ηλεκτ ο ά υ λλα ν (e η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τ πα άκλ ν ν ρτ</w:t>
      </w:r>
      <w:r>
        <w:rPr>
          <w:b/>
          <w:bCs/>
          <w:lang w:val="el" w:eastAsia="el"/>
        </w:rPr>
        <w:t xml:space="preserve"> ι ί τ ΓΓ </w:t>
      </w:r>
      <w:r>
        <w:rPr>
          <w:b/>
          <w:bCs/>
          <w:u w:val="single"/>
          <w:lang w:val="el" w:eastAsia="el"/>
        </w:rPr>
        <w:t>Ι ΟΔΕ ΤΕΣ 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κων , εκτ ν ρ αι υ , ’ τ ν ρι ν αι , Η’ ’, ’, Ι , Ι Γ’, Ι , Ε , Ι Τ , Ι ’, Ι ’ Θ , Κ , Κ , Κ και Κ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ι ν ι ο ή ο ή υπο ησ α έ χ ν ΕΛΤ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ή Ν ΕΡ Ο Ο Λ </w:t>
      </w:r>
      <w:r>
        <w:rPr>
          <w:b/>
          <w:bCs/>
          <w:lang w:val="el" w:eastAsia="el"/>
        </w:rPr>
        <w:t xml:space="preserve">ΓΙΚ ΕΠΙ Ε Ρ ΣΗ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 πλη τ ο γο ραφ κα Γ ή Γ αμ ς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Γε ν Φ ο ή κησ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 ρ. Ε ρμ Φο ο ς (4 Ε α μ ή Φο . μ 2) Β ( α Τε μ (1)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