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sz w:val="30"/>
          <w:szCs w:val="30"/>
          <w:vertAlign w:val="subscript"/>
          <w:lang w:val="el" w:eastAsia="el"/>
        </w:rPr>
        <w:t>ENCY</w:t>
      </w:r>
      <w:r>
        <w:rPr>
          <w:lang w:val="el" w:eastAsia="el"/>
        </w:rPr>
        <w:t xml:space="preserve"> 4:17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 επ βρί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0 0 3 0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ΤΕΛ Ν Ι ΟΝΟΜ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η ρ ερβί ς 0 0 84 ή λέ ν 9 7 9 7 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ές υν λλά ματ ς ι ν αθ ρ μό ς α μολογητ ας αι ς ρ λο ητ ας ξ ς ι ν π ολή του λου ξ μη ης και υ . ρ 168 7 υ ν ρ . 4 4 3 7 7 2 2 2 0 0 . ρ 126 ρ γρ φος του 9 0 0 1 ν ός λ ν ι κό δι ας . ρ 19 αι 0 ρ γρ φος του 8 9 0 ( σ δι α Φ . ρ . τ. Ο 0 7 4 Ε 0 5 .08. 0 5 ρ . τ. Ο 0 8 2 0 5 7 .2015 ρ . τ. ΟΚ 0 9 1 ΕΞ 0 5 4 .2015 ρ . τ. 0 9 1 ΕΞ 0 5 1 .2015 . ρ . τ. Ο 0 9 1 ΕΞ 0 5 8 .2015 ε νέ α ν ρ ικ , ς α ιβάζου ε, νη μ ν , ίν κα ε ι </w:t>
      </w:r>
      <w:r>
        <w:rPr>
          <w:b/>
          <w:bCs/>
          <w:lang w:val="el" w:eastAsia="el"/>
        </w:rPr>
        <w:t xml:space="preserve">μ ς ναφο άς αλ άγ το ξ ερ κού ν ν ι ώ </w:t>
      </w:r>
      <w:r>
        <w:rPr>
          <w:lang w:val="el" w:eastAsia="el"/>
        </w:rPr>
        <w:t xml:space="preserve">η ω α ε τρ ής ε α ις εβαι ε σ ιμ επ εμβρί υ 0 5 ρ τ λ υ ίας ά η η ό επτ μβρίου ου α ρ ε α </w:t>
      </w:r>
      <w:r>
        <w:rPr>
          <w:b/>
          <w:bCs/>
          <w:lang w:val="el" w:eastAsia="el"/>
        </w:rPr>
        <w:t xml:space="preserve">φα ό ντ ι </w:t>
      </w:r>
      <w:r>
        <w:rPr>
          <w:lang w:val="el" w:eastAsia="el"/>
        </w:rPr>
        <w:t xml:space="preserve">ια ο αθο ισ ό η ασ λογ έ ς αι η ο ολ γητέ ξίας ι η π β λή ο έλ υς ξινόμη α ου .Π. ο </w:t>
      </w:r>
      <w:r>
        <w:rPr>
          <w:b/>
          <w:bCs/>
          <w:lang w:val="el" w:eastAsia="el"/>
        </w:rPr>
        <w:t>κτώ ι ε ξ ί εσ η σοτ μ ακάτω ομ σμα ο υ α σ ι π η π μ ν τά τ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4"/>
        <w:gridCol w:w="287"/>
        <w:gridCol w:w="1645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ώ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λι Ρ α U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εδομέ ου τι εβαιω είσ ιμ ια μι α υ ρ ς ο υ ώ αρ υ α 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 ω α εη αρ γ αφο ου ρ ρου 6 ου αν ΕΟΚ ριθ. 4 4 η ιτρ πής πόκ ισ 5% πό ι η φα μοζόμ ν ς τιμί ου οιν οιήθη α ε ις ω έ ω ΄, ΄ ι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ικέ Ο.μέν ς κα ών υ λλά ματ ς ύμφ ν ε λευ ίς εβαι θεί ες ές ι υ ήν ς επ μβρι αι τ βρι 0 5 ίι ι π υν π μ ν ι </w:t>
      </w:r>
      <w:r>
        <w:rPr>
          <w:b/>
          <w:bCs/>
          <w:lang w:val="el" w:eastAsia="el"/>
        </w:rPr>
        <w:t>ο τ ι ν ε ν ν ι ε ε ν α ύν α ην η μ σ ων ν ν ι σί ο Τ Η Δ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 ΕΡ ΚΗ Δ ΜΗ </w:t>
      </w:r>
      <w:r>
        <w:rPr>
          <w:lang w:val="el" w:eastAsia="el"/>
        </w:rPr>
        <w:t>. Γ αφ. ν. /ντ λω ίων &amp; Ε.Φ.Κ. . /νσ Δ Κ Τμ . Δ/ν Ε Φ.Κ Φ Α Τ Δ΄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ΠΤ Μ ΡΙ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5"/>
        <w:gridCol w:w="1015"/>
        <w:gridCol w:w="1051"/>
        <w:gridCol w:w="1250"/>
        <w:gridCol w:w="173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ΡΙ Ρ ΟΜ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ΟΜ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Λ Α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 ο Η.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,1041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ιεν π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37 1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,4633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,7049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,4604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 βε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,0755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ηγ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,168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 λ α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,9558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7,022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νι υγγ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09 2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ότ ο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,1731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ϋ Ρουμ 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ρκ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,2243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άρι τ λ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,5026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,5963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ρ ανα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,4431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άρι γ Κ γ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,5594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λ 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,6789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,7766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ιγκ π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,5505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ουό ο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30 ,7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ντ 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4,243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5,148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ουάν ί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,0614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ν τ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52 ,36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60 ,51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γκιτ λαισ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,529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,8413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λ ππ νων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1,138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βλ σία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2,558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2 5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9,384 3,601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πατ ϋ άν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άλ ρ ι 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,8404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2 5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,0954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,3134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ε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8,128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9,398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2,068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ΠΤ Μ ΡΙ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2"/>
        <w:gridCol w:w="1015"/>
        <w:gridCol w:w="1280"/>
        <w:gridCol w:w="1250"/>
        <w:gridCol w:w="97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ΡΙ Ρ ΟΜ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ΟΜ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Λ Α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ανί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39 3 7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ε τ νής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0,234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Μπ έ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,4174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άρκ ν ς εγοβ νης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ιλής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 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ν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55 6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γύπτ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,6633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Ι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,784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γιαλ Κ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,0284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Κ βέ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,3348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66 ,1 02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αυ κι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9,247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τί μ ρ 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0,830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λντερ λλ νδ κώ λλών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,9801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άιρ γηρί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20 0 7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γιαλ Ο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,4259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ακ στ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KR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12 9 5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γιαλ Σα κής αβ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,1485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Σε 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20 0 4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νκα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48 0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59 7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08 7 4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ρ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5,919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η 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,1718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τί μ ν μέ ων αβ κών τ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,0632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βν υκραν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4,529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έκ λ ρ ήλ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,2825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πό ιβ ρ εν ζ έ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,0239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ε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,5674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,7009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παλμ ό αν 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,1062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01 6 5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,2237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,1164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Β Σ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6"/>
        <w:gridCol w:w="1016"/>
        <w:gridCol w:w="975"/>
        <w:gridCol w:w="1250"/>
        <w:gridCol w:w="47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ΡΙ Ρ ΟΜ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ΟΜ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Λ Α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 ο Η.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ιεν π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34 3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νί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,4599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,7297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,3798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 βε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,0882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ηγ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,237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 λ α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,9558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νι υγγ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ότ ο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,2036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ϋ Ρου 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,4183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ρκ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,373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άρι τ λ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,5813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ρ ανα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,479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άρι γ Κ γ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,6414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λ 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,7712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ιγκ π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,585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ουό ο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32 ,2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ντ 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5,228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ουάν ί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,1165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ν τ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,5833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62 ,4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γκιτ λαισ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,8471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λ ππ νων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2,174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βλ σία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3,601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πατ ϋ άν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0,286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άλ ρ ι 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ε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8,798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3,569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Κ Ρ Σ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2"/>
        <w:gridCol w:w="1015"/>
        <w:gridCol w:w="1280"/>
        <w:gridCol w:w="1250"/>
        <w:gridCol w:w="47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ΡΙ Ρ ΟΜ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ΟΜ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Λ Α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ανί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39 9 5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ε τ νής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0,479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Μπ έ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,4211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άρκ ν ς εγοβ νης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,9558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ιλής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83 4 0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 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ν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55 5 0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γύπτ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,7319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Ι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,7906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γιαλ Κ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Κ βέ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,3376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68 ,0 61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αυ κι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9,838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τί μ ρ 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0,871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λντερ λλ νδ κώ λλών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,9528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άιρ γηρί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22 2 8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γιαλ Ο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,4294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ακ στ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KR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16 1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γιαλ Σα κής αβ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,1851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Σε 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20 5 6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νκα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57 3 5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10 6 3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ρ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6,766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η 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,2025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τί μ ν μέ ων αβ κών τ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,0984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βν υκραν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3,545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έκ λ ρ ήλ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,4099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πό ιβ ρ εν ζ έ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,0319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ε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,6495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παλμ ό αν 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,1159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