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ΠΧ -Θ NCY 3:03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 ΕΝΙΚΗ ΓΡ ΕΙ ΗΜ ΣΙ Ν Ε ΟΔ Ν ΕΝΙΚΗ Δ ΣΗ Ρ Λ ΓΙ Η ΔΙ Ι Η Σ Ε ΣΗ Α ΓΗΣ ΗΣ Ρ Λ ΓΙ Μ Μ Ι ΣΗ ΧΩΝ Μ 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>Ο . 2 3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α</w:t>
      </w:r>
      <w:r>
        <w:rPr>
          <w:b/>
          <w:bCs/>
          <w:lang w:val="el" w:eastAsia="el"/>
        </w:rPr>
        <w:t xml:space="preserve"> ΡΟ </w:t>
      </w:r>
      <w:r>
        <w:rPr>
          <w:lang w:val="el" w:eastAsia="el"/>
        </w:rPr>
        <w:t xml:space="preserve">Ο . </w:t>
      </w:r>
      <w:r>
        <w:rPr>
          <w:b/>
          <w:bCs/>
          <w:lang w:val="el" w:eastAsia="el"/>
        </w:rPr>
        <w:t xml:space="preserve">ληροφ ρίε </w:t>
      </w:r>
      <w:r>
        <w:rPr>
          <w:lang w:val="el" w:eastAsia="el"/>
        </w:rPr>
        <w:t>κ αμ ν , Ε πο σ 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οι π ίησ δ α τ υ ά θρου 8 τ υ ν υ Κ. Ε 4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ο ο ού τ ε ρθ ο ΦΕΚ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φ ι ά ν ο ο ο αι ό τ α ς πα έ ακό ο ίες γ ο θ κα ο φ α μ ή : ατ ε ρα ρά ο ρθ ο 4 αθ ε ο ο ο υ ζετ ο ιακό . ά ά ρό πα έ ο λ ρα ά ί ο ο ο ο ή ε ο ου ι λ ατ ργ τ δ δ άμ ε ί α αμ α ε ση ο ο ο ο ε β δε α 12 ια ρώτ ή αρ δ γμα πή ν ν ε ρξ γασ ν ρτ ο ο ε ί ο ι ή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άσ ό ώτ ο ο ό ή ε ο ε ν ν τ ω ι αι ά ρό πα έ ο ι τ ξ Φ έ ατ ε ν 2 1 δ 1 1 π. . δι ρό πα ο τ ο ι ατ ξ 2 α ρο χ πό σ κό ρό π ο λ ωσ ο ο ια ο ό σ πό ο ο ξ σ τ α , ο τ ε αμ ε δ δ άμ ε οδ ρώ ο ο ι ν ό ών ρο πω ο ρ χ ι πό σ τ άν γε κές τ ξ ε ή ε α δ λλη ο έ αν ε ου λλά αμ ε ση τ ι ε ε ν ε δε 12 σχ 1 Ε 7 γ α ό μ ς) ι αρ δ μ , ρώτ ο ο ό πή Ε ο ρο π ο πή .Ε. σ τ ξ 2 1 ο α σ τ α ατ χ ρη .Ε ΜΗ πό α ι σ Ε α κρι ατ σ 2 ρχ ε 2 α ο ή ε ο δ ο λλ άθ ε τ 2 πα αίτ ρο ό ό δ ε ε ν ε δε α 12 μ ι ή φυσ ά ρ α ο σ ο ι η τ ασ ι ) λο ρα ά β ί , ο ο ό ρέ ε ή ε ε ου σ , αθ ο ε ά ο ο ό υ ο ι κ σχ Ε 0 2 έ γρ φ ατ ξ ρα ρά ο ο ς ν ρθ ο α ε ως αι ξ ρο ν Φ Ε ν 2 ά ρό πο ο ι ο ο ό άτ ο πή α ν ε ατ ο ο β ε ατ 50 ) λλ πό ρό ο ή , ε η ο ς ο ο ό ο ο ό λλο πο ο ο πο ή ς ν ά ν ε πλο αφ λο αφ ά α ε ι ισμ ο ο ι ε ε ν δε α 12 λλα ή ο ο ι πο ο ρο πο ή , ν , ών ι Ο Υ ρι ή ρ ο ς ε α ων ρι 2 0 2 ό α ε ο ραμ ν ν ως , α 10 ώ πό ο ή η ο ο κού ωσ ρξ /Μετ ή γ σ ν υ ρο π άρθ αρ Φ ) τ ε , ό ρ πο ο ο ο ο ή ε ε 1/0 2 1 2 , ο η ο ς ο ο ό υ λλο πή ε ς, ο ή ε ο ά ο λλο ς . ωση β α 10 ν πό 2 ο ε ώ ο ή η ο ο ο α . ε ε ση ο ο ο ο ό πο ο ρ πο ή ς ή ο ου 1 0 0 2 α λο πή ε ς ε λλ Ο Υ δ α 10 ημ ών πό 1 2 ή ωση ρο μέ ώσε ο η ο ο ο αδ 1 υ ακο ν τ ω αι ε τ σ ο ο ο ο ό λλο πή ς ε φ ή ο έ αν ε ρ ε ρ ε μέ π ό ρό πο ή ρο λλα ή ο ο ο ρέ ο Ο Υ ωση ο ο ς ε σο τ τ πρ ο ο ο ι πό ό ρό π , ν α τ ς λλο π λλο π ο ρ πο ή ς ε ά α τ ρο λλα ή ο ο ο πό ο ν ή ε ίο κα ν ο α τ ς ν δ ασ ό ρι ατ λλη κατ σ λάδ λλο πή η τ ι η ήσ ς ο ο ι έ υ τ ε ο ατ σ τ α λο πή ή ατ ω ν τ ξ ν αρ ρθ ο 2 ρέ ι τ πή ε ά α ο ας λλ πή η συ ρό πα) σ άχ ο αι ο ρο έ ι π ξ ε ’ ρθ ο 4 ο λλο π αλ ο ο η ο ς ο ι ο ο ό λλο πή ι η ο μο ε α πή γι αρ δ , ε ί ση λλο πή ο ο ο ό ο ε πο ά τ 5 η πή ε ρη μ φ ο ό πο λή ε σ 3 ι ε π ι ρη ο η ς ο ο ο έ α αλλο πή ) ξ ρα ρά ο ς ν ρθ ο αι ε ι, ό ο ο ιβ λλ ων ξ . ο ά σό πο τ τ α προ ο φ ο ι έ . ατ ξ αρ γρά ο θ ο 4 ί ό τ τ ρε τ ό ο αι πέ τ α μ ραξ τ ίρε ια ς ν ρακ ε πο ο άττε κα η δ α ε τ από μ ε γασ α κα σ ξ σ ο ο ο ε ό π τ ό ω ρ τ ό ο άττ ι ό ν γρ φ ι ακε ρ πο ν πο χ η τ σ δ ιο κή ρ ο 4 άν ξ ι ς ε ό αν ς ι ό τ σο τ ε , ό ο ιο π τ ί σπρα ω λλωσ σχ α ρ σχ σ ατ ξ 2 1 ν μ ακ σ ο α μ ε ι τ ωσ ι ν ρα τ ε πο ο ρά αθ και σο πό τ γ σ α ξ ο ο ο έ μ γ ό ν τ ω ρο τ ια αγ γή τ ο πα τ τ έ ι σό ρ ά ρο ς ) τ ε ε ο ο ο αι πο τ ί αξ . υ ρ ι ο ο ά ρχί ο πό 1 2 αι ι νά ο ε θέ πό ρθ α αι 4 2 ρ ο ά ό δ μο ο ου ο ι ν ή ώλ . ς ρε άθ πτωσ πο τ ι ό ο άρ ο έ ση δ ν ρο ε ό ν αρ σ ών αθ ατ ό υ η ο α ς ν ρο ο τ ε ί σ ο αρ σ τ ό δ ι ό ο ο ο , ως ρο έ πό ε 4 μέ ι α ό ), λλά φ ά ρο ο ο ι , ε τ π τ ο ο ό ο ο ο φ ά, αδ τ πρ ο α ρε π ρ ν φ ό πο ε τ σ α α δ ο ο ο ρο ε ό αρ σ κό ρί στ ατ σ ε π χ πό τ α τ ης ε ας ως ί υ σ , ε ες ας, .λπ. . τ ε ί ση υ σ ε ο τ σ φ ο κό πο κα στ δ ε σ ό ο αρ ι έ ε μ ς ο ο ρά ι ο ο ο ς ρο ατ ρ ι ο ο ο έ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άχθη α λλά α τ ο ο φ ο κα κα ν ι ε . ν πο α μ ρα ι αρ η ς αρκε έ αν ο ι , ότ ο λη ω ρο ο ε ς , π ε άρ έ ση δ ρο ε αρ τ ρο ό , ο αθ τ ο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ε τ ο ο ο ου αθ στ ι ο ι ώς ε λλά ο ο ι ο ο ο λ ών ο ή ο π ρο κα υ άρ έ ση δ π ρα τ ο ς ν α μ ο ι αι ε ί ση ο αρ ι η λη ό ι ά ρό πα ου ίο ρο έ λ ς ό τ ό σπρα ή ω ι ν μ δ ξ ς τ παρ. 7 ά θ 4 τ ν 2 φ ι ά π ασ α ξ ό τ άθ ί σ ρε τ ό , δ ο ι , ο α πέ τ αί σπρα η . ά ς ν ρακ ε πο άττο α , ραξ ου γ ο έ ση ο ωση ν πο ν υ ν ρο ε ο ο ο η ατ ό υ ε ί ση ν γρά ο ι ακε ρ ί σ πο ν η ε α ού χ ό σ ξ ν γο ι ο ή ο ο ών σε ν ι υ ρί ιβ ή κυ ώσ ν φ ά κε ριμ ατ τ ο αρ τ ι άτ , ό πό ι τ ρα η α μ ν ξ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 ως κο ο 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i)</w:t>
      </w:r>
      <w:r>
        <w:rPr>
          <w:lang w:val="en" w:eastAsia="en"/>
        </w:rPr>
        <w:tab/>
      </w:r>
      <w:r>
        <w:rPr>
          <w:lang w:val="el" w:eastAsia="el"/>
        </w:rPr>
        <w:t>Για το εισόδημα από μερίσματα ημεδαπής προέλευσης, προμερίσματα, καθώς και ι ρ ρ πο ει δ ν ό ή ης π α κρ ν από ρμ ο γαν ν ο π ο π ή τ ν ή ς. φ ά τ κ ν πο τ ών ο τ λε όμ ή , ΟΛ. 2 κύ λ ό ευ ρ ε κτ ε ή ε ν ν ο ε πο α σε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ω ν αθ ν υ άγε ι ο ο ησ ο ο κρ πό κ ε ε ν ν φ ν τ κ πο τ ών ρο ο ν ή ν πό α κτ ε ή ε , ό τ ρε ό ή ης πό α πό τ κ ε ή ε ό ω ε ο ε πο α σε ι ι άν ν αθ ε ίπτ ση υ ρό ε τ ι ο ησ πό α κ ή ή ε , ο π ά ν ε ν λλά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 ό ε ι ω ς τ ν πο τ ών αι ν ν ε δ ν αρ θ ν ή ν αριθ. ν μ λο ς .Σ Κ , ρ 1 ν μ ρα ε ο ο ε ου ο ίο . τ ω αι α Π.Ε , τ ε 3 αφέ πό υ .ν 2 1 φ ά έ κρ ο ο ν κα σ σ ν τ ν Π.Ε φ ά ρυ α ό υ ε , ο ν σ α ο ο ι η άγγε , σ ε δ ο ι ι , ς έ φ ν ε , θ ς α ο ραξ λ ρα β ό πό α μ τ ραξ ν ν ν ε δ ν με ισμ ν ως υ ρο τ πό έ γρα έ ο ρε τ ι ία α πό ατ λη ή ο ο ή ρ ωση ο ί ς τ . γη ρο ρ πο ή ε ς ε δ ν ν δ ν αρ θ ν ή ν ό τ τ υ ρ ό ο α ν ρα πό η η ν υ ν π ση ατ β ή δ ες αρ κρά ό ο ς ρο ρ πο ή δ ν ΟΛ. 2 κ λιό . ι ιο άν ρό πα, ο β πλο ρα ό πό ι τ ρα η ο ν ε δ ν ο ρο ύ τ α ό α θ ρε τ η ο α σ ο ο έ λ σε δ αχ , ό πό τ σο πό τ λλο πή ρο ν ι ή π ό πό τ α μ ρα υ π χ πό α ρμ γάν ρε τ ό ο ατ β α π τ απε ο λο αρ σ ή ά ο τ ο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ii)</w:t>
      </w:r>
      <w:r>
        <w:rPr>
          <w:lang w:val="en" w:eastAsia="en"/>
        </w:rPr>
        <w:tab/>
      </w:r>
      <w:r>
        <w:rPr>
          <w:lang w:val="el" w:eastAsia="el"/>
        </w:rPr>
        <w:t>Για το εισόδημα από τόκους ημεδαπής προέλευσης που αποκτάται τόσο από υ ά ρ πα αι πό ά ρό πα αι ό α ο αθ στ ν η πρό α πα τ ρμ ο ι αι ο ρο ύ πό ρο κέ ατ θ ο τ ι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ο ο ά αρ δ μ , ό τ ν ων ρο κή α θ ρκ ς ρξ 2 α ή η 9 ρ τ τ ο ο α ο αθ ν ι η ρό αι πα ό αι πο τ τ δ α μ ε σπρα 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 ά ά ρό πα α έ ο α μ ο ιστ ά ρό α Π) ε ξ αρ ρθ 4 2 ων ε ο ρο τ ατ ρχι ή ν γ ρι η τ ο ών ν ατ ν ι ν λο α κε ν ν ν μ ν ων αι μ ό πό τ . ς ρο ή ό πό τ ο ο ο τ π ο πό ι τ δρυ ι σ ο α μ ε θ ο 4 αι ων τ ξ υ λ ωση μή ατ ο ο ο ν ν αι ο ν η ο ν ι σε ν αρ μ ν ρακ αύ ε αιτ ω ο ησ ων δη αδ ο ι ή ατ χ ρ π ο ) αι υ αρ κο ο ι ωλο ά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ι ο ο ού ι ν αι σπρά ι, τ ό δρυ π ο ο ο πό ο ν αι ό ρά ε ό ω ο . τ ε ό ων ν τ ω, πο τ τ σ πό ό ι πό αξ ν ώ ων ο ε ε ν ο έ αρ κρά ο ατ ό ί σ ν ων υ ν λλά αρ κρά γε π ό ε α ό ατ β ή λό ω τ ων ι ο λλο πή ρο , ό πό τ τ ,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ή απί ση ό ατ ο α σ ν ι η ρ αι πα τ ρ ό ατ β ή α ού απε ο λ αρ ασ ή λλο τ ό ο ά ο πό α ρα λη ο ς ό πό τ α τ σπρα ρ τ ό δ ν ων ι α λ ο ου ό α γύ ωση ν ο ν ό ή η τ ν ο ό ων ν πρ ε ι για ο α ρί ο α ( ERO OUPON ερ ιτ ω, ό πό τ ν ων ο άζ ι κασ ή πό α ρε τ ι ο χ ό τ ε ή απ α . ξ ρα ρά ο ς ν ρθ ο αι ε ι, ε τ σ ο ο ο ο φυσ ό ό ρ ο ή ρο ρξ αύ γασ ν ασ ιο ν άρκε α ο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, ώ ο ό ή ς ου α ίο ο ο ρχί α ρ τ ι ύ αξ ο ε ί αρ γ άφ ξ ου ρο ε ι ά ρό πα έ ο λο ρ φ ά β , ρώ ο ό ο ή ε ο ρ ε α ε ι σ υ ο ο ι ο ε ε β ν δε α (12 μ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φ ό ιο άν α μ ή ι σο ο πο τ ν ι ο ο ο ά ο χ ο πό α ρί αι , σ ατ ε ς παρ. 1 ά θ 7 ν 4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ριβ ρα ο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 Ε ΔΗΜΟΣΙΩ ΕΣΟ ΩΝ</w:t>
      </w:r>
      <w:r>
        <w:rPr>
          <w:lang w:val="el" w:eastAsia="el"/>
        </w:rPr>
        <w:t xml:space="preserve">Προ στ τ ο </w:t>
      </w:r>
      <w:r>
        <w:rPr>
          <w:b/>
          <w:bCs/>
          <w:lang w:val="el" w:eastAsia="el"/>
        </w:rPr>
        <w:t>Κ ΕΡ ΝΗ Σ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ΙΝ Δ ΟΜ Σ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 xml:space="preserve">ο π κα Β ( τ τ α θμ 2 υ ι ή Υ η Ε α Π ε ακ ε Ηλε ο ή κ ν Γ Γ. Υ ο η Ηλ τ ών Υ ε ν γι ν ρτ σ ισ τ Γ Γ. ) </w:t>
      </w:r>
      <w:r>
        <w:rPr>
          <w:b/>
          <w:bCs/>
          <w:u w:val="single"/>
          <w:lang w:val="el" w:eastAsia="el"/>
        </w:rPr>
        <w:t>αρ ο ο ο ών η</w:t>
      </w:r>
      <w:r>
        <w:rPr>
          <w:b/>
          <w:bCs/>
          <w:lang w:val="el" w:eastAsia="el"/>
        </w:rPr>
        <w:t xml:space="preserve"> ε ν μ δ σο τ </w:t>
      </w:r>
      <w:r>
        <w:rPr>
          <w:b/>
          <w:bCs/>
          <w:u w:val="single"/>
          <w:lang w:val="el" w:eastAsia="el"/>
        </w:rPr>
        <w:t>ν λυ ν ι ακών πα</w:t>
      </w:r>
      <w:r>
        <w:rPr>
          <w:b/>
          <w:bCs/>
          <w:lang w:val="el" w:eastAsia="el"/>
        </w:rPr>
        <w:t xml:space="preserve"> ν ν α μ ών s sne λεκτ ο ή </w:t>
      </w:r>
      <w:r>
        <w:rPr>
          <w:b/>
          <w:bCs/>
          <w:u w:val="single"/>
          <w:lang w:val="el" w:eastAsia="el"/>
        </w:rPr>
        <w:t xml:space="preserve">. Υ ο η ν Ο Υ </w:t>
      </w:r>
      <w:r>
        <w:rPr>
          <w:b/>
          <w:bCs/>
          <w:u w:val="single"/>
          <w:lang w:val="el" w:eastAsia="el"/>
        </w:rPr>
        <w:t xml:space="preserve">Ι ΟΔΕ ΤΕΣ ΓΙ Κ Ι ΟΠΟΙΗΣΗ </w:t>
      </w:r>
      <w:r>
        <w:rPr>
          <w:b/>
          <w:bCs/>
          <w:lang w:val="el" w:eastAsia="el"/>
        </w:rPr>
        <w:t xml:space="preserve">ο τ ι κων , Τ εκ ν ριθ 1 α , ’ εκτ ν ρι ν α , Η’ ’, ’, , Ι , Ι ’ , Ι , Ι , Ζ’, Ι ’ ’, , Κ , Κ κα ’ ο γ ο ο ας, πτ Το σμ ε ή ραμ ο ίο &amp; ρο τ ν λωτ ε ή ν ο άς, ε ν .Ε ΜΗ , λ. ν γο , Κ ο γε ο κώ ι ο ή Λ κής ο αι έ χ ν ΕΛΤ , ή Κ 1 6 Ι ΠΗ Τ ΩΝΙΣΜΟΥ ο κητ ών αι ο ν η ε ν κα </w:t>
      </w:r>
      <w:r>
        <w:rPr>
          <w:b/>
          <w:bCs/>
          <w:u w:val="single"/>
          <w:lang w:val="el" w:eastAsia="el"/>
        </w:rPr>
        <w:t>Ο Ω Ν Σ, ν</w:t>
      </w:r>
      <w:r>
        <w:rPr>
          <w:b/>
          <w:bCs/>
          <w:lang w:val="el" w:eastAsia="el"/>
        </w:rPr>
        <w:t xml:space="preserve"> 1 6 </w:t>
      </w:r>
      <w:r>
        <w:rPr>
          <w:b/>
          <w:bCs/>
          <w:u w:val="single"/>
          <w:lang w:val="el" w:eastAsia="el"/>
        </w:rPr>
        <w:t>ΙΝΙΧ Σ ΜΗΝ , Κ</w:t>
      </w:r>
      <w:r>
        <w:rPr>
          <w:b/>
          <w:bCs/>
          <w:lang w:val="el" w:eastAsia="el"/>
        </w:rPr>
        <w:t xml:space="preserve"> Κ ρα ν ή 4 Κ ε άπ </w:t>
      </w:r>
      <w:r>
        <w:rPr>
          <w:b/>
          <w:bCs/>
          <w:u w:val="single"/>
          <w:lang w:val="el" w:eastAsia="el"/>
        </w:rPr>
        <w:t>Υ ΕΤ Ρ ΤΙ ΩΣ</w:t>
      </w:r>
      <w:r>
        <w:rPr>
          <w:b/>
          <w:bCs/>
          <w:lang w:val="el" w:eastAsia="el"/>
        </w:rPr>
        <w:t xml:space="preserve">Η Ν Π ΓΩ Λ Ε . δ ν </w:t>
      </w:r>
      <w:r>
        <w:rPr>
          <w:b/>
          <w:bCs/>
          <w:u w:val="single"/>
          <w:lang w:val="el" w:eastAsia="el"/>
        </w:rPr>
        <w:t>ετ Κ 6 ν OP L</w:t>
      </w:r>
      <w:r>
        <w:rPr>
          <w:b/>
          <w:bCs/>
          <w:lang w:val="el" w:eastAsia="el"/>
        </w:rPr>
        <w:t xml:space="preserve"> N MBH τ ο κ λυφ δ </w:t>
      </w:r>
      <w:r>
        <w:rPr>
          <w:b/>
          <w:bCs/>
          <w:u w:val="single"/>
          <w:lang w:val="el" w:eastAsia="el"/>
        </w:rPr>
        <w:t>ο ό ραφ ο Ε</w:t>
      </w:r>
      <w:r>
        <w:rPr>
          <w:b/>
          <w:bCs/>
          <w:lang w:val="el" w:eastAsia="el"/>
        </w:rPr>
        <w:t xml:space="preserve">Ω ΙΟΣ . Υ Υ ΕΡ Ε γέ ο ά </w:t>
      </w:r>
      <w:r>
        <w:rPr>
          <w:b/>
          <w:bCs/>
          <w:u w:val="single"/>
          <w:lang w:val="el" w:eastAsia="el"/>
        </w:rPr>
        <w:t>Κ 1 λυφ δ . Κ ΕΡ</w:t>
      </w:r>
      <w:r>
        <w:rPr>
          <w:b/>
          <w:bCs/>
          <w:lang w:val="el" w:eastAsia="el"/>
        </w:rPr>
        <w:t xml:space="preserve"> η κή ε ο Κ 1 </w:t>
      </w:r>
      <w:r>
        <w:rPr>
          <w:b/>
          <w:bCs/>
          <w:u w:val="single"/>
          <w:lang w:val="el" w:eastAsia="el"/>
        </w:rPr>
        <w:t xml:space="preserve">Ο Π.Υ Υ , Πε ε ε </w:t>
      </w:r>
      <w:r>
        <w:rPr>
          <w:b/>
          <w:bCs/>
          <w:lang w:val="el" w:eastAsia="el"/>
        </w:rPr>
        <w:t xml:space="preserve">κ Π ς, Κ τ ί </w:t>
      </w:r>
      <w:r>
        <w:rPr>
          <w:b/>
          <w:bCs/>
          <w:u w:val="single"/>
          <w:lang w:val="el" w:eastAsia="el"/>
        </w:rPr>
        <w:t>Σ Σ</w:t>
      </w:r>
      <w:r>
        <w:rPr>
          <w:b/>
          <w:bCs/>
          <w:lang w:val="el" w:eastAsia="el"/>
        </w:rPr>
        <w:t xml:space="preserve"> ι πάπο 1 Κ 1 4 </w:t>
      </w:r>
      <w:r>
        <w:rPr>
          <w:b/>
          <w:bCs/>
          <w:u w:val="single"/>
          <w:lang w:val="el" w:eastAsia="el"/>
        </w:rPr>
        <w:t>ΕΛ ΗΝΙΟΣ Λ</w:t>
      </w:r>
      <w:r>
        <w:rPr>
          <w:b/>
          <w:bCs/>
          <w:lang w:val="el" w:eastAsia="el"/>
        </w:rPr>
        <w:t xml:space="preserve"> ΓΟ Ι Θ ΕΥ Ν . ν ας Κ 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Ε ΩΤ ΚΗ ΔΙ ΜΗ </w:t>
      </w:r>
      <w:r>
        <w:rPr>
          <w:b/>
          <w:bCs/>
          <w:lang w:val="el" w:eastAsia="el"/>
        </w:rPr>
        <w:t>ραφ κ. Υ ο γο ι ο ών ραφ κ πλη τ ο γο ραφ κα Γ ή Γ αμ ς ν ν ραφ κ. Γε ο ν Φ ο ι η ραφ .κ. Γε ών 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Γραφ ο κοι ν ς κα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α μ ή Φο ο ς τ ( , Β ( έ χ ν ο Υ ο ξη Γ. . 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