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-Ε 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3:28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… …… ……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Υ Ο Υ Φ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Ε ΘΥΝ Ι Ρ </w:t>
      </w:r>
      <w:r>
        <w:rPr>
          <w:i/>
          <w:iCs/>
          <w:lang w:val="el" w:eastAsia="el"/>
        </w:rPr>
        <w:t>: 2 0 3630 73 3 05159 2 03614 80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 xml:space="preserve">Υ Τ Φ. </w:t>
      </w:r>
      <w:r>
        <w:rPr>
          <w:b/>
          <w:bCs/>
          <w:i/>
          <w:iCs/>
          <w:lang w:val="el" w:eastAsia="el"/>
        </w:rPr>
        <w:t xml:space="preserve">Ε ΘΥΝ Ε Κ </w:t>
      </w:r>
      <w:r>
        <w:rPr>
          <w:i/>
          <w:iCs/>
          <w:lang w:val="el" w:eastAsia="el"/>
        </w:rPr>
        <w:t>: 2 0 6987 39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. Δ Κα . Σ βία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Κ δ. 101 8 ΑΘΗ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π ι τά εω α ροχή η ις ρ ποπ ε ω θ εω ω ι τάξ ω ) ω ρ ω 7 ου 321/ 015 ου ρ ου 1 ο 3 5/ 01 υ ρθ ο 3 ου 174/ 013 Κ. Δ.) ι ης οπ ραγρ υ ης ρ. ο ρώτο ρθ ου τ υ 152/2 3 </w:t>
      </w:r>
      <w:r>
        <w:rPr>
          <w:lang w:val="el" w:eastAsia="el"/>
        </w:rPr>
        <w:t>ε ά ρ ο μ σ ς ε ά μοδ ότ π γ ο ικ μ κ ε ε ο θ ο έρο 336/2015 οπ π ιή ι έμα ια ε ς ί μ σ α ωμ φ λ τ Φορο γι οί κ θι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Ρύθ ι «10 δόσε δ τ ξ ω ά 1 7 432 /2015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Ε όκι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 π ίπ σ ίπ σ 5 π α ρ ο α α ρ ο ε ο ρ 336/2015 ικ ίσ /σ π ώ τ . θ ο 321/2015 ορικ κ π ί βα ι θείσε μ σ α ω ια ε φ λ . Α κ α : ι θείσ τ ιση ε β ε οσα ς τ ε όθ μη ολ Κ.Ε. Ε κ Κ.Φ. σ σο, ε ο θεί ε ιση βα ε κ π ί κ λ γίζ ε ά η σχ ο οράς ια </w:t>
      </w:r>
      <w:r>
        <w:rPr>
          <w:u w:val="single"/>
          <w:lang w:val="el" w:eastAsia="el"/>
        </w:rPr>
        <w:t>ά ε ς ρη α δ η π κ ε ρι</w:t>
      </w:r>
      <w:r>
        <w:rPr>
          <w:lang w:val="el" w:eastAsia="el"/>
        </w:rPr>
        <w:t xml:space="preserve"> ρά α , </w:t>
      </w:r>
      <w:r>
        <w:rPr>
          <w:u w:val="single"/>
          <w:lang w:val="el" w:eastAsia="el"/>
        </w:rPr>
        <w:t>σ α ω ο ω ί ς λ γισμ ΕΚΤ</w:t>
      </w:r>
      <w:r>
        <w:rPr>
          <w:lang w:val="el" w:eastAsia="el"/>
        </w:rPr>
        <w:t xml:space="preserve"> %). </w:t>
      </w:r>
      <w:r>
        <w:rPr>
          <w:u w:val="single"/>
          <w:lang w:val="el" w:eastAsia="el"/>
        </w:rPr>
        <w:t>χε κ τ ο ΕΚ θα ε , ορ σ ισχ</w:t>
      </w:r>
      <w:r>
        <w:rPr>
          <w:b/>
          <w:bCs/>
          <w:lang w:val="el" w:eastAsia="el"/>
        </w:rPr>
        <w:t xml:space="preserve">5.1 .20 5. ε τα </w:t>
      </w:r>
      <w:r>
        <w:rPr>
          <w:lang w:val="el" w:eastAsia="el"/>
        </w:rPr>
        <w:t xml:space="preserve">τ τ α βά η τ μ σ θ 7 321/2 15 α λ γισ ια π με μ μέ φε 5 10.201 , ι έλ ιμ οσ ε 336/ 015 </w:t>
      </w:r>
      <w:r>
        <w:rPr>
          <w:b/>
          <w:bCs/>
          <w:lang w:val="el" w:eastAsia="el"/>
        </w:rPr>
        <w:t xml:space="preserve">ατ΄εξ ί ση, </w:t>
      </w:r>
      <w:r>
        <w:rPr>
          <w:lang w:val="el" w:eastAsia="el"/>
        </w:rPr>
        <w:t xml:space="preserve">α ι κ ε λ έχρι .00 ο θεί ε όγ α μ μ ση 3 1/2015, ακο ο η βα ε οσα ς/ κ όθ μ ο τέ ω τ κ , ό ο έχο </w:t>
      </w:r>
      <w:r>
        <w:rPr>
          <w:b/>
          <w:bCs/>
          <w:lang w:val="el" w:eastAsia="el"/>
        </w:rPr>
        <w:t xml:space="preserve">ωρ υτ ά </w:t>
      </w:r>
      <w:r>
        <w:rPr>
          <w:lang w:val="el" w:eastAsia="el"/>
        </w:rPr>
        <w:t>ι λ 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θέσ ς: ε ικ όσ π ε κ χε ρ κ ρα τ ιότ . ι ία φ π ς οκ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ή σ ιο ια η 9) ικ με α έχρι 50.000 κ . όμ τ μ σ α ική φ βα ι 0 η θέ ς ε ιο ε οδή α ς τ ο ε λ ι τ ο θέ ε ς έπει ρ ο ε έ ιμή η σίε 36/ 015, 5 10 2015 ε ο όπ ς ο δια ορφωθ τ α ω ομ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Α ώλ ι ρύ ης </w:t>
      </w:r>
      <w:r>
        <w:rPr>
          <w:lang w:val="el" w:eastAsia="el"/>
        </w:rPr>
        <w:t>ε π ίπ σ ίπ σ π α ρ ο α α ρ ο ο θ ο 336/2015 ο τ θ ά ι τ θ ο 321/2015 π ίο οστ θε τ ι τ γο λ α ος γος λ α μ σ . Ειδ τ α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ρίζ χρέω π ί μιμ όπ ερο η α ωγ τ μ σ ετ ιπρ θ μ φε λ μικ ώς ια ς π ίε χει ο , ι π ίε ο ε α ωθ ορολογι ίκ ός ιώ 3 η έλ μ μ οθ ία λ , οκ μ η λ θε η ρ μ η κ τ α φ ε ο ο λ α , μ σ λ , χρ κ ολ λ ίπ φε ω ε τ χ α ε α ωσ , φε λ : ε ει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οφ λο π οθ μ μ σμ ε ) </w:t>
      </w:r>
      <w:r>
        <w:rPr>
          <w:u w:val="single"/>
          <w:lang w:val="el" w:eastAsia="el"/>
        </w:rPr>
        <w:t xml:space="preserve">ε ει ά ει ιπρ θ μω ε μ σ η α κ ο ) ε σ εσ ς τ λ σπρα ια ς ξ φ , μ σμ ς ιπρ θεσμ φ μικ σ οχρ η ε α ς ίη έχ τ φε λ οθ μία ιώ 3) η έλ μιμ οθ μίας λ φε ξη σχ ς μο ι .8.2015 βα μέ ψ ϊ ι ορο γο ε τέ ω π οθ μ ώ </w:t>
      </w:r>
      <w:r>
        <w:rPr>
          <w:b/>
          <w:bCs/>
          <w:u w:val="single"/>
          <w:lang w:val="el" w:eastAsia="el"/>
        </w:rPr>
        <w:t xml:space="preserve">Ρ θ ι δ τ ξ ω ά θρ υ </w:t>
      </w:r>
      <w:r>
        <w:rPr>
          <w:b/>
          <w:bCs/>
          <w:u w:val="single"/>
          <w:lang w:val="el" w:eastAsia="el"/>
        </w:rPr>
        <w:t xml:space="preserve">51 </w:t>
      </w:r>
      <w:r>
        <w:rPr>
          <w:b/>
          <w:bCs/>
          <w:u w:val="single"/>
          <w:lang w:val="el" w:eastAsia="el"/>
        </w:rPr>
        <w:t xml:space="preserve">το </w:t>
      </w:r>
      <w:r>
        <w:rPr>
          <w:b/>
          <w:bCs/>
          <w:u w:val="single"/>
          <w:lang w:val="el" w:eastAsia="el"/>
        </w:rPr>
        <w:t xml:space="preserve">3 5/2014 (7 </w:t>
      </w:r>
      <w:r>
        <w:rPr>
          <w:b/>
          <w:bCs/>
          <w:u w:val="single"/>
          <w:lang w:val="el" w:eastAsia="el"/>
        </w:rPr>
        <w:t xml:space="preserve">ή </w:t>
      </w:r>
      <w:r>
        <w:rPr>
          <w:b/>
          <w:bCs/>
          <w:u w:val="single"/>
          <w:lang w:val="el" w:eastAsia="el"/>
        </w:rPr>
        <w:t xml:space="preserve">1 0 </w:t>
      </w:r>
      <w:r>
        <w:rPr>
          <w:b/>
          <w:bCs/>
          <w:u w:val="single"/>
          <w:lang w:val="el" w:eastAsia="el"/>
        </w:rPr>
        <w:t xml:space="preserve">δόσ ω </w:t>
      </w:r>
      <w:r>
        <w:rPr>
          <w:b/>
          <w:bCs/>
          <w:u w:val="single"/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ρ θμισ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π ίπ σ ίπ σ 4 π α ρ ο α α ρ ο ο θ ο 336/201 ι ς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όθ μ ο όσ ς π ε : ώ ί . 1 θ ο 1 305 201 Α΄ 7) ι ίστ αι οστ θε τ ι τ γο λ α ιση ος γος α λ α ιδικ α ρίζ χρέ σ ερο η α ωγ τ μ σ π ί μ μο όπ ιπ όθ μω φε μικ ώ ια ς π ίε χει ολ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οπ ίε ο βε α εί σ ορολ γικ ίκ κ τ α μ ση λ , α χρ τ εσ ολ λ ίπ ε φω ε τ χε α ε α ωσ , ε : ε οφ ε λο π οθ μ ισμέ ε . ει ει λο ιπρ θ μω ε μ σ η α κ ολ . ε ί τ ε τ τ λ σπρα η ια ς ξ , μ σμ ς ιπ όθ μ ε μικ χρέ σ σ </w:t>
      </w:r>
      <w:r>
        <w:rPr>
          <w:b/>
          <w:bCs/>
          <w:lang w:val="el" w:eastAsia="el"/>
        </w:rPr>
        <w:t xml:space="preserve">πι η: </w:t>
      </w:r>
      <w:r>
        <w:rPr>
          <w:lang w:val="el" w:eastAsia="el"/>
        </w:rPr>
        <w:t>α ς π ί έχε τ φε οθ μία 0 ερ π ί μι οπ ίη ερίας ω ε ς ια ε ς θ 7 Δ ΕΔ α ι π ιη ε φ λ ερο η α σχ ς 336/ 015 ι 8.2 15 ιά κ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 μ σ </w:t>
      </w:r>
      <w:r>
        <w:rPr>
          <w:b/>
          <w:bCs/>
          <w:lang w:val="el" w:eastAsia="el"/>
        </w:rPr>
        <w:t xml:space="preserve">ω η ς δι κε ας ς ύ μ σ ς </w:t>
      </w:r>
      <w:r>
        <w:rPr>
          <w:lang w:val="el" w:eastAsia="el"/>
        </w:rPr>
        <w:t>ε π ίπ η π σ 4 π α ρ ο α α ρ ο ο θ ο 336/2015 ο τ θ ά ι τ 5 θ ο 1 305/20 ορικ ε είω ιά κ α ρ μ σ Ειδικ α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ς ς ια ς οστ θ ικ ώμα ό ι ικ ωμα ειώ ιά κ α ο η ηθ σας μ η , ετ μόρ ω η ε λ τ μ η όσ π τ ΄ 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ιά κ α μ σ ια στ θ τ φε τ ω ε ι μ κ ομ ώ ε γότ ες δ σε ς α τ α χικ χορη ε σε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Ρ θ δι τά εω ά θρ υ </w:t>
      </w:r>
      <w:r>
        <w:rPr>
          <w:b/>
          <w:bCs/>
          <w:u w:val="single"/>
          <w:lang w:val="el" w:eastAsia="el"/>
        </w:rPr>
        <w:t xml:space="preserve">43 . </w:t>
      </w:r>
      <w:r>
        <w:rPr>
          <w:b/>
          <w:bCs/>
          <w:u w:val="single"/>
          <w:lang w:val="el" w:eastAsia="el"/>
        </w:rPr>
        <w:t>Δ.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π όκι </w:t>
      </w:r>
      <w:r>
        <w:rPr>
          <w:lang w:val="el" w:eastAsia="el"/>
        </w:rPr>
        <w:t>ε π ίπ σ ίπ 3 π α ρ ο α α ρ ο ο θ ο 336/ 015 οστ θε τ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 ο 174 2013 Κώδι ορολογι α κ ίας .Φ.Δ ) π ς σχ , ά ι ί ε π ίο βα ι θείσ σ ρ μ οφ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πι η : </w:t>
      </w:r>
      <w:r>
        <w:rPr>
          <w:lang w:val="el" w:eastAsia="el"/>
        </w:rPr>
        <w:t xml:space="preserve">ωγ ο ολ γο ε ό ρ μα μ σ ε χ έωσ ο μ ζόμ ε ς σο τ ε π ίο λ γίζ ι κ ι όθ μ ο , ί .Ε.Δ Ε./Κ. .Δ κ οσα όθ μ ολ ίζ σχ κ οράς ια ά ε ς ρη α δότ η ωπ κ ρι ρά α ερο η α η ωγ ε ις 5 ), ί ς λ γι μέ . </w:t>
      </w:r>
      <w:r>
        <w:rPr>
          <w:b/>
          <w:bCs/>
          <w:lang w:val="el" w:eastAsia="el"/>
        </w:rPr>
        <w:t xml:space="preserve">πι η : </w:t>
      </w:r>
      <w:r>
        <w:rPr>
          <w:lang w:val="el" w:eastAsia="el"/>
        </w:rPr>
        <w:t xml:space="preserve">α ε μ ε ς τέ οπ π ί τ λ γι μό μ σ θ ο 3 ΦΔ α λ γισ ια λ π με μ σμ φ λ έ η ιμ η οσ ε τ 33 /2015, τ 1 . 0. 015. α ς μ ε ς ια ς π ίε τ βά 5. 0.201 , χ τ κ ο ΚΤ α , π ς ει ιστ ομη α α τ γ α ωγ σ ιση </w:t>
      </w:r>
      <w:r>
        <w:rPr>
          <w:b/>
          <w:bCs/>
          <w:lang w:val="el" w:eastAsia="el"/>
        </w:rPr>
        <w:t xml:space="preserve">. τ ή ροϋπ θ σεω υ α γ </w:t>
      </w:r>
      <w:r>
        <w:rPr>
          <w:lang w:val="el" w:eastAsia="el"/>
        </w:rPr>
        <w:t>φ ε . 3α π π α ρ ο α α ρ ο θ ο 36/2015 ια ρο κ ιά α 2 η σί δι μο σχ ίπ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ρ ο θ ο 3 1 4/2013 ΕΚ 70 Κώδι ορολογι α ι ίας , π ς σχ , ορικ ωσ τ μ σ οχή γ π ά μ ά ο ια μ σ φ λ π τ τ σιο ια ε θ ο 3 ς μο γγ ε , ια φ ε ς ά μ φ ε , ό ο α χ εί αρμογ χε κ ια ε α λ ο σχ τ βά ι ς η ορη είσ μ ε ς, ξη σχ ς τ ω ια ε α 5. .2017), χρ η οσ μι η ς ικ ολ γη κ γ ε ε βά ι ς ο η ηθ σ μ σ ς κα τ διά α α λ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Πάγια ύ η ι τ ξ ω πο α αγ άφ υ 2 ρ. ρ ου</w:t>
      </w:r>
      <w:r>
        <w:rPr>
          <w:b/>
          <w:bCs/>
          <w:u w:val="single"/>
          <w:lang w:val="el" w:eastAsia="el"/>
        </w:rPr>
        <w:t xml:space="preserve"> ρώτου Ν.4 </w:t>
      </w:r>
      <w:r>
        <w:rPr>
          <w:b/>
          <w:bCs/>
          <w:u w:val="single"/>
          <w:lang w:val="el" w:eastAsia="el"/>
        </w:rPr>
        <w:t>52/20 3.</w:t>
      </w:r>
      <w:r>
        <w:rPr>
          <w:u w:val="single"/>
          <w:lang w:val="el" w:eastAsia="el"/>
        </w:rPr>
        <w:t>. π όκι ε π ίπ η ίπ σ 0 π α ρ ο α α ρ ο ε ε ο θ ο 3 6/ 015 ι ε ς κ σ α ω ο ω ίπ η π α ρ ο . 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΄ θ ο ώτ 152/2013 Α΄107), ι ίστ ε ς ς 5) στ α ω ο ω ορικ οσ η η π ία βα ι θε σε μ σ ια ε φε ς ει τ ο ε π ίο βα ι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όμ ς τ ρ μ η ο ε Α α : ς σοσ π ίο λ γίζ ι οσα ς όθ μη ολ ε ς π ί βα 1.01.2013 α ι ι όθ μη θείσα μ σ φ λ ί οσα κ όθ μη ολ .Ε. Ε . .Δ , ρίζ χ τ οράς ια ά ε ς ρη α δό π κ ρι ρά α ομη α τ ωγ ις 5%), ίω λ γι μέ . ο τ ω οσ οσα ή ε α έ τ ερό ό δι κ α τ ρ μ σ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πι η </w:t>
      </w:r>
      <w:r>
        <w:rPr>
          <w:u w:val="single"/>
          <w:lang w:val="el" w:eastAsia="el"/>
        </w:rPr>
        <w:t xml:space="preserve">α ρο κ ιά τ α ς 10.2015 οσα όθ μ ο ίζε λ γίζ ε σχ τ κ ο οράς ια ά ε ς ρη α δό π κ ε ρι ρά α ομη α τ η ωγ ις 8%), ίω λ ισμέ . ε τέ ερομ α ια ς ξ φ σ ς ι τ μ σε χε κ οσα λ γίζ κ Κ , π ς ριστ χ 5. 0.201 ς 5%), ίω λ γισμέ . α ς μ ε ορ ο αι τ ω ομ α χ κ κ ο ΚΤ α , π ς ριστ ε ο η α τ η ια ωγ τ ια μ ση . τ ή ροϋπ θ σεω υ α γ φ ε . 0α π π α ρ ο α α ρ ο μ σ ς ε ά γ ο κ μικ ο θ ο 336/ 015 τ ια ρο ι τ α 2) η οσ ε διο μο σχ π ίπ η ίπ σ π α ρ ο .2 . θ ο ώτ 4152/201 , π ς σχ , ς ος ς ο θέσ ς στ π ίη η ξ τ μ οχή γ η ια φ π ά μ άλ α π τ , ώ έ ι ο θεσ ιωσι ια σμο τ λ ά ς ορ ηθ σ μ σ ς, ξη σχ ς τέ ια ε α 5.8.2017) χρέ ση οσ μισ ς κ ο γη κ γ ε βά ι ς η ηθ σ μ σ ς ιά κ α τ λ . γ ε ς, ια φ σ ς π ά μ φ ε , </w:t>
      </w:r>
      <w:r>
        <w:rPr>
          <w:u w:val="single"/>
          <w:lang w:val="el" w:eastAsia="el"/>
        </w:rPr>
        <w:t>ό ο α χε ε</w:t>
      </w:r>
      <w:r>
        <w:rPr>
          <w:u w:val="single"/>
          <w:lang w:val="el" w:eastAsia="el"/>
        </w:rPr>
        <w:t>ί αρμ γή χ κ α ε ακ</w:t>
      </w:r>
      <w:r>
        <w:rPr>
          <w:u w:val="single"/>
          <w:lang w:val="el" w:eastAsia="el"/>
        </w:rPr>
        <w:t>ο ο ι χ . Γε ές ε ι ά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Ε π ραδ ο ή η αταβολ π σοσ ού δ σης </w:t>
      </w:r>
      <w:r>
        <w:rPr>
          <w:u w:val="single"/>
          <w:lang w:val="el" w:eastAsia="el"/>
        </w:rPr>
        <w:t>α γο ρ ι ίκ οστ ία γης π τ οι ε λ α μ σ ε χετ ορ γο ς α ρομ ε ει ά σό βά η όθ μη ολ ό η έ ι αιτ α σώ ικ ο α εί ξ λη α ρ μή ι οϊστ ε Ο.Υ. λ έ ω .Μ.ΕΙΣ/ ί α ια ς ργ ε ε ιπ σε ς, σ α ρομ λ α σά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αι ορο γο ε , ι ε μ σε ς η ρο αι λ θ σ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Λ θ μ τ </w:t>
      </w:r>
      <w:r>
        <w:rPr>
          <w:u w:val="single"/>
          <w:lang w:val="el" w:eastAsia="el"/>
        </w:rPr>
        <w:t>α ιπ ια έρ ς οπ π ιο ι ς μοι 4152/201 , 74/2 13, 30 /2014 21/2015, σχ ι κ ο ΟΛ 172/20 3 π α μ σ Ο 1 9/2014 ρ μι η Φ Λ 066/ 015 ρ μι θ 1 305/ 014 Ο 11 /2015 ρ μισ θ ω 1 7 ν 43 1/ 15) ι τ ίχ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Δ ατάξ ι</w:t>
      </w:r>
      <w:r>
        <w:rPr>
          <w:b/>
          <w:bCs/>
          <w:u w:val="single"/>
          <w:lang w:val="el" w:eastAsia="el"/>
        </w:rPr>
        <w:t xml:space="preserve">α α θε ί ι ες ια ε ς ι σε 0, 3, 4, 5 π α ρ ο α ρ ο ο θ ο 336/2015 </w:t>
      </w:r>
      <w:r>
        <w:rPr>
          <w:b/>
          <w:bCs/>
          <w:i/>
          <w:iCs/>
          <w:u w:val="single"/>
          <w:lang w:val="el" w:eastAsia="el"/>
        </w:rPr>
        <w:t xml:space="preserve">0. </w:t>
      </w:r>
      <w:r>
        <w:rPr>
          <w:b/>
          <w:bCs/>
          <w:i/>
          <w:iCs/>
          <w:u w:val="single"/>
          <w:lang w:val="el" w:eastAsia="el"/>
        </w:rPr>
        <w:t>σ ς η ποπε πτω ης η ε πτω ης η ποπα ο 2 η α ου υ ο ου 152 013 07 πω σ ε ς ι ϋποθέ ε ς ιστοποίη ης ό ά η ο τι τ α η η α φ ση η ά α ώ α η ι τη α ου α α ν ύ τέ α α κ ά τη ο ώ ό η σ ευσ ου ν ος το α α β α ι ε σ θ σ ς ή ε ς α φ ε ς φ ες ου υ ν υν α α ’ μ γ ω έ α ά εων α ο υθούν σ ουν ι εις οκτ α οστιαίω ν η ε τω ης η ποπα ο 2 η α ου υ υ ου 1 2/ 013 07 όπω ισ ε α ι ίστα τι ς «πέ ε ε οστιαίω . ε πτω η σ ε ά η α ση υ ό η σ ευσ ου α ν ος α ι θ σ ς α ι όφ ες σ ς ισ ά υθ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3. </w:t>
      </w:r>
      <w:r>
        <w:rPr>
          <w:b/>
          <w:bCs/>
          <w:i/>
          <w:iCs/>
          <w:u w:val="single"/>
          <w:lang w:val="el" w:eastAsia="el"/>
        </w:rPr>
        <w:t xml:space="preserve">σ ς η ε πτω ης α ου υ 3 ου 174/ 13 πω σ ε τέ α ν κό ά τη ο ό η σ ευσ ο α ν ος το α β ι ε σε θ σ ς ή ε ς ου υ ν υν α ε α ’ α γ η έ οπε πτω ης α υθούν σ ουν η α ου 3 ο 174/ 013, πω ε σ ί ε α ιο ή Ο όκος ου η ύ υ ίου πο γ α η ο σ ον ιτ ιο ο α ς οδ τη ης η α κή ή ε έ ε α οστιαίω η ίω πο γ .» πτω η σ ε ά η α ση υ ό σ ευσ ου α ν ος α ι θ σ ς α α ι όφ ες δ σ ς υφισ σ </w:t>
      </w:r>
      <w:r>
        <w:rPr>
          <w:b/>
          <w:bCs/>
          <w:i/>
          <w:iCs/>
          <w:u w:val="single"/>
          <w:lang w:val="el" w:eastAsia="el"/>
        </w:rPr>
        <w:t xml:space="preserve">4. </w:t>
      </w:r>
      <w:r>
        <w:rPr>
          <w:b/>
          <w:bCs/>
          <w:i/>
          <w:iCs/>
          <w:u w:val="single"/>
          <w:lang w:val="el" w:eastAsia="el"/>
        </w:rPr>
        <w:t>ο ο ιο α 1 ου υ ου 305 014 37 ι εις ε θε α α δ σ έ ω σ νέ ε ες:» α ι α ίστ α ή θ α σ α ώ α α τοποί η α ά πο ό ον φ η ω ι θε ν φ ου ο κώ α ώ α τ α ι πο ες ύν α α ς ό η α πα τη θ σ α εν ός τη π θε α ου ο ζε α στις δ α ά ς του ά υ 47 του ν 174/ 013 Φ. ου υ ου 6 974 ω σ ου α ά ε πτω η υν ες:». η α 5 ου υ 1 ου 4305 014 πω σ ε σ ί ε α ιο ή ώ η ε α η ε σα θ σ φ η η ότ α ύ ωνα α ικονο κά ου φ ου ε γότε σ ς ό ι κά ε σε ποτε ο ε κα ’ ό τη δ ά α τ θ σ »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5. </w:t>
      </w:r>
      <w:r>
        <w:rPr>
          <w:b/>
          <w:bCs/>
          <w:i/>
          <w:iCs/>
          <w:u w:val="single"/>
          <w:lang w:val="el" w:eastAsia="el"/>
        </w:rPr>
        <w:t>π 2 του 2 τ υ ν. 4321 015 όπως ι ε α ι α ίστα α ω ε ή ικέ φ ου πά ν ε γ θ σ ω 7 ου α ν ος ί ω α ά α α ά Φ. όκω α σ ξ ε π θε ς α α ς ό η πα ου ε θ σ ι ν ν α όκο ου πο γ ζε η ο σ ον ιτ κιο ο α εις οδ τ ης η α κή ε έ ε οστιαίω ν η ίω πο γ σ . ικέ υ κέ φ .000 ου πά ν ε γ θ σ ου α ν ος ι ν α ν σ ξ ς όκου π θε ς α ό ο υν υν ω τ κά ι ό υ ε ϋ οθέ ε ς φ η ν υ ικό σ ο ου κε ι ι ή τη ότ α ίνητ ε ου ία ου φ η πω κύπτε ό η η ε ο σια ή α ά τα ης ι ε ή ί 50.000 α πα τη θ σ ική φ πε β νε ο 0% υ έ ος ή ιου σοδ ος ου φ η » ο 2 ου 321 015 σ ί ε α ιο ή δ α τοποι ε ά πο ι ι θε φ ο ο κές α ώ α τ α ι ποίες θύ α α ς ό η νί πα τη θ σ α ός η θε α ου ζ α τις α ά εις ου υ 7 ου 174/ 013 Φ. α ου υ ου δ 56/ 974 σ ουν α ά ε πτω η.» πτω η σ ε α ι όφ ες σ ς θ σ ά η α η υ ό η σ ευ η ου α ν ος ο ου 321/ 015, πω σ ε σ ί ε α ιο ή δ α τοπ ιή ε α ά πο ι ι ε φ ου ο κές α ώ α τ α ι ποίες θύνη α ς ό η νία πα τη θ σ α ά ο τε ός νώ ό η ση η ς θε α α α ς του »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/Η Προ τ μ ς το υτοτ λούς Τ ή α ο Διοί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ΙΝΑΚΑΣ ΔΙ ΝΟΜ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ΠΡΟΣ Ε ΕΡΓΕΙ </w:t>
      </w:r>
      <w:r>
        <w:rPr>
          <w:b/>
          <w:bCs/>
          <w:u w:val="single"/>
          <w:lang w:val="el" w:eastAsia="el"/>
        </w:rPr>
        <w:t>.Ο Υ. λ γ τι ν α ι Τελ ν ία λης ης ρα π ειρησιακή ν δα ί ρ ξης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/ ροχ ς ορολ γι ής ηρε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/ εκ ρο ή ι κ ρ </w:t>
      </w:r>
      <w:r>
        <w:rPr>
          <w:b/>
          <w:bCs/>
          <w:u w:val="single"/>
          <w:lang w:val="el" w:eastAsia="el"/>
        </w:rPr>
        <w:t xml:space="preserve">. ΑΠΟΔΕ ΤΕΣ Γ ΚΟΙΝ ΠΟΙ Σ </w:t>
      </w:r>
      <w:r>
        <w:rPr>
          <w:b/>
          <w:bCs/>
          <w:u w:val="single"/>
          <w:lang w:val="el" w:eastAsia="el"/>
        </w:rPr>
        <w:t>π δέκ π έ ς τέ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 Ε ΙΚΗ Δ Α ΟΜΗ: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ραφ ίο κ. ο γο ραφ ίο κ. πληρ τ ο ού ραφ ίο κ. ο γο ραφ ία κ ε ώ αμ τ ω ραφ ία κ ε ι ώ ες ι ι υθύν μ τα α ξάρτητ ρα ε ου ο γε ο ών / γ νωσ / ι ρ ξεω μ τ , , , Ε, α τεία / λ ν ιακ ν ι δι α ραφ ίο Τύπο α η σ έσεω ραφ ίο Επ οι ν α ηρο όρη ς ο ι 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 ι δ ό ρολογι π ώ ησ / ο ήρι εκ ρο ώ ηρε ν ν ρά λη ναρ ηθ ί ο δ δι τ κ όπ ης .Γ. .Ε.)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