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</w:t>
      </w:r>
      <w:r>
        <w:rPr>
          <w:sz w:val="30"/>
          <w:szCs w:val="30"/>
          <w:vertAlign w:val="superscript"/>
          <w:lang w:val="el" w:eastAsia="el"/>
        </w:rPr>
        <w:t>N</w:t>
      </w:r>
      <w:r>
        <w:rPr>
          <w:lang w:val="el" w:eastAsia="el"/>
        </w:rPr>
        <w:t>:</w:t>
      </w:r>
      <w:r>
        <w:rPr>
          <w:sz w:val="30"/>
          <w:szCs w:val="30"/>
          <w:vertAlign w:val="superscript"/>
          <w:lang w:val="el" w:eastAsia="el"/>
        </w:rPr>
        <w:t>C</w:t>
      </w:r>
      <w:r>
        <w:rPr>
          <w:lang w:val="el" w:eastAsia="el"/>
        </w:rPr>
        <w:t>05 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ΚΗ ΣΗ Ρ Λ ΓΙ Η ΔΙ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Ε Α ΓΗΣ ΗΣ Ρ Λ ΓΙ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ληροφ ρίε </w:t>
      </w:r>
      <w:r>
        <w:rPr>
          <w:lang w:val="el" w:eastAsia="el"/>
        </w:rPr>
        <w:t xml:space="preserve">λά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 κριν ς ος ν οθε ία ποβολ ς ς λ ς ρολ γί σο α ς μ κ οσ α μ κ τ τ υ ε μ ζο α υ </w:t>
      </w:r>
      <w:r>
        <w:rPr>
          <w:lang w:val="el" w:eastAsia="el"/>
        </w:rPr>
        <w:t>2 ε τ έ ξ ισχύος τ υ ν φ μ ω τ ο ο η η ς, ν φ ι ά π π ν θ , σ ς γν ρί ο τ α ό ο ύ ων ξ ν αρ αι ρ ο 4 2 ο ρμ ο ι ι ο πο ν ι ι πά ο ραγ τ ο ι τ ί ση ο ο ο ά ο ρχί ο πό 1 α , ωση ο ο ς τ ν ν ρο πων αι ών ν ο λλε ε ο ά ι α ε α α πό τ ο φ ο ι . ά ο ο ι ό ρ ο ή ν ώσε ο ο ο ς τ ν ών ρο πων αι ών ν αρ τ ε ων ΟΛ. 2 Υ Ο ΦΕ /2 6 ως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άν α άτ σ α λα ν ώσ ο ο ς ι ο ες ατ ό δ ό ω ό α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ΤΕ Σ ο ή ρ α ο ή ι ώσε ο ο ο ς τ πο ο λλο ι πρό . ως ρ σθ </w:t>
      </w:r>
      <w:r>
        <w:rPr>
          <w:u w:val="single"/>
          <w:lang w:val="el" w:eastAsia="el"/>
        </w:rPr>
        <w:t>ρ ΟΛ</w:t>
      </w:r>
      <w:r>
        <w:rPr>
          <w:lang w:val="el" w:eastAsia="el"/>
        </w:rPr>
        <w:t xml:space="preserve"> κ λιο 2 1 ε ό </w:t>
      </w:r>
      <w:r>
        <w:rPr>
          <w:u w:val="single"/>
          <w:lang w:val="el" w:eastAsia="el"/>
        </w:rPr>
        <w:t>χ ν ι</w:t>
      </w:r>
      <w:r>
        <w:rPr>
          <w:lang w:val="el" w:eastAsia="el"/>
        </w:rPr>
        <w:t xml:space="preserve"> ξ τ σμ </w:t>
      </w:r>
      <w:r>
        <w:rPr>
          <w:u w:val="single"/>
          <w:lang w:val="el" w:eastAsia="el"/>
        </w:rPr>
        <w:t>ε ίσ ς ι</w:t>
      </w:r>
      <w:r>
        <w:rPr>
          <w:lang w:val="el" w:eastAsia="el"/>
        </w:rPr>
        <w:t xml:space="preserve"> α γε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λλα έ ’ α δ δε ρο ό χ Β Σ αι α χ ρε ο πό υ . ε ράξ ο ί ι ό ατ ρ ο ι σ τ σμ α ι ο λη ω δ κασ σ τ σμ σύ ς 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ο ο ι ο γο ι ο αρ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α τ ε , υ ε θ κε τ γρ φ β ν ς ι , α ς σ σ τ ς κύ λι τ ε ό χ ν πο ρο ο ι ο ο ο ι ι έ δ ο ρο τ ι ό η πό ο σο ο σμ δ ρο ύ ου πό λλα έ ο εν γη ό ξ σ ο σ τ α ο λή ωσ ο ο ο ρ χ πό σμ ρί ς. ρ τ ε ό χ ν πο ρο ο ρή ε ι ο λλ ωση ο 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 ο ρο ύ ε ο ρμ ο ο ρο μ Ο Υ ρό ε ά ρό πα δ 1 ν πό ξ ο τ ι 5 ι ρο πι αι 1 ν στ ρθ α κα 6 τ κα ν ά θ ο ρ. 2 ν 4 2 ερ ω, ρι ΟΛ. 2 ό α ε ή ραμ τ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ν ΦΕΚ 8 2 ε ι ν ό ε ν ρό πο ) άν ή ι ων να τ κών 1 2 1 2 1 λπ , ωση ο ο ο ί ς ο λλ ο ε ά σ . π α ν φ θ αν ι άν αι ε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σμ χ ή ν γε έ τ ξ 2 1 αμ ν ρα κα ρισ λ ν σ ό ν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ΤΕ Σ γε ο ο ο ά ρχί ο πό ρξ 2 ωση ο ίας ν </w:t>
      </w:r>
      <w:r>
        <w:rPr>
          <w:u w:val="single"/>
          <w:lang w:val="el" w:eastAsia="el"/>
        </w:rPr>
        <w:t>ε ν χ ν ώ ρο πω αι κώ</w:t>
      </w:r>
      <w:r>
        <w:rPr>
          <w:lang w:val="el" w:eastAsia="el"/>
        </w:rPr>
        <w:t xml:space="preserve"> ν ι </w:t>
      </w:r>
      <w:r>
        <w:rPr>
          <w:u w:val="single"/>
          <w:lang w:val="el" w:eastAsia="el"/>
        </w:rPr>
        <w:t>ο ό ι ό ξ ισμ</w:t>
      </w:r>
      <w:r>
        <w:rPr>
          <w:lang w:val="el" w:eastAsia="el"/>
        </w:rPr>
        <w:t xml:space="preserve"> σ τ </w:t>
      </w:r>
      <w:r>
        <w:rPr>
          <w:u w:val="single"/>
          <w:lang w:val="el" w:eastAsia="el"/>
        </w:rPr>
        <w:t>ο λλ ρα α ρμ . ι α ί α τ πό ο ξ ι σ</w:t>
      </w:r>
      <w:r>
        <w:rPr>
          <w:lang w:val="el" w:eastAsia="el"/>
        </w:rPr>
        <w:t xml:space="preserve"> α </w:t>
      </w:r>
      <w:r>
        <w:rPr>
          <w:u w:val="single"/>
          <w:lang w:val="el" w:eastAsia="el"/>
        </w:rPr>
        <w:t>1) ο ι ε ση λυ ή τ ε καθ ρι</w:t>
      </w:r>
      <w:r>
        <w:rPr>
          <w:lang w:val="el" w:eastAsia="el"/>
        </w:rPr>
        <w:t xml:space="preserve"> τ ν </w:t>
      </w:r>
      <w:r>
        <w:rPr>
          <w:u w:val="single"/>
          <w:lang w:val="el" w:eastAsia="el"/>
        </w:rPr>
        <w:t>ρο πων ν αθ ς ε σε</w:t>
      </w:r>
      <w:r>
        <w:rPr>
          <w:lang w:val="el" w:eastAsia="el"/>
        </w:rPr>
        <w:t xml:space="preserve"> ς </w:t>
      </w:r>
      <w:r>
        <w:rPr>
          <w:u w:val="single"/>
          <w:lang w:val="el" w:eastAsia="el"/>
        </w:rPr>
        <w:t>ο ο ο αμ ν ο ξ</w:t>
      </w:r>
      <w:r>
        <w:rPr>
          <w:lang w:val="el" w:eastAsia="el"/>
        </w:rPr>
        <w:t xml:space="preserve"> σο ο </w:t>
      </w:r>
      <w:r>
        <w:rPr>
          <w:u w:val="single"/>
          <w:lang w:val="el" w:eastAsia="el"/>
        </w:rPr>
        <w:t>σμ , ι ΟΛ. 2</w:t>
      </w:r>
      <w:r>
        <w:rPr>
          <w:lang w:val="el" w:eastAsia="el"/>
        </w:rPr>
        <w:t xml:space="preserve"> Υ Ο , ε </w:t>
      </w:r>
      <w:r>
        <w:rPr>
          <w:u w:val="single"/>
          <w:lang w:val="el" w:eastAsia="el"/>
        </w:rPr>
        <w:t>αρ τ σ 8 ρο ας ο ή ν σε</w:t>
      </w:r>
      <w:r>
        <w:rPr>
          <w:lang w:val="el" w:eastAsia="el"/>
        </w:rPr>
        <w:t xml:space="preserve"> ν ο ο ο ς ο ο ι ο ν ών ρο πων αι ών ν ατ λα ν ιο άν ώσε ν ε ν χ ν ν ι ή ν ι σε ο 6 2 ή ά ρο ο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ριβ ρα ο </w:t>
      </w:r>
      <w:r>
        <w:rPr>
          <w:b/>
          <w:bCs/>
          <w:lang w:val="el" w:eastAsia="el"/>
        </w:rPr>
        <w:t>ΓΕΝΙΚΗ Ρ ΔΗΜΟΣΙΩΝ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Προ μ τ 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ΟΔΩΝΕΡ ΝΗ Σ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  <w:r>
        <w:rPr>
          <w:u w:val="single"/>
          <w:lang w:val="el" w:eastAsia="el"/>
        </w:rPr>
        <w:t>. ΟΔΕ ΤΕΣ ΓΙ Ε ΕΡ ΕΙ</w:t>
      </w:r>
      <w:r>
        <w:rPr>
          <w:u w:val="single"/>
          <w:lang w:val="el" w:eastAsia="el"/>
        </w:rPr>
        <w:t xml:space="preserve"> ο π κα Β τ α α ι ή Υ η ε Ε κα τ Περ ε κ ε λεκ ο ακυ ν ΓΕ Υ ο Ηλεκτ ο ά υ λλα ν ( η ε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Μ τ πα άκλ ν ν ρτ ι ί τ ΓΓ ΤΕ Σ </w:t>
      </w:r>
      <w:r>
        <w:rPr>
          <w:u w:val="single"/>
          <w:lang w:val="el" w:eastAsia="el"/>
        </w:rPr>
        <w:t xml:space="preserve">Ι ΟΔΕ ΤΕΣ ΓΙ Κ Ι ΟΠΟΙΗΣΗ </w:t>
      </w:r>
      <w:r>
        <w:rPr>
          <w:u w:val="single"/>
          <w:lang w:val="el" w:eastAsia="el"/>
        </w:rPr>
        <w:t xml:space="preserve">ο κων , Σ ( ν α ι 1 αι α , Ζ’ (εκτ ν α ι ν κ ι , Η’ ’, ’, , Ι , Ι ’, Ι , Ε , Ι , Ι ’, ΙΗ’, Θ , Κ , , κα ’ ο γε ο πτ αι γων ε ν ν Ε ι ν κα ί ς λ. Κ ν γο ΗΝ ο γε ο ο ώ ι ο Λ ιστ ή Τ ο κα Ε χ ν (ΕΛ , </w:t>
      </w:r>
      <w:r>
        <w:rPr>
          <w:u w:val="single"/>
          <w:lang w:val="el" w:eastAsia="el"/>
        </w:rPr>
        <w:t>ή Ν ΕΡ Ο Ο Λ</w:t>
      </w:r>
      <w:r>
        <w:rPr>
          <w:u w:val="single"/>
          <w:lang w:val="el" w:eastAsia="el"/>
        </w:rPr>
        <w:t xml:space="preserve"> ΓΙΚ ΕΠΙ Ε Ρ ΣΗ </w:t>
      </w:r>
      <w:r>
        <w:rPr>
          <w:u w:val="single"/>
          <w:lang w:val="el" w:eastAsia="el"/>
        </w:rPr>
        <w:t>UT CI Ε</w:t>
      </w:r>
      <w:r>
        <w:rPr>
          <w:u w:val="single"/>
          <w:lang w:val="el" w:eastAsia="el"/>
        </w:rPr>
        <w:t xml:space="preserve"> Σ Ε Π.Ε , Χ ρ. ι η 5 Κ 1 2 ρο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ΩΤ ΚΗ ΔΙ ΜΗ </w:t>
      </w:r>
      <w:r>
        <w:rPr>
          <w:u w:val="single"/>
          <w:lang w:val="el" w:eastAsia="el"/>
        </w:rPr>
        <w:t>ραφ κ. Υ ο γο ραφ κ πλη ωτ Υ ο γο ραφ ας Γ αμ ς ν ν ραφ κ. Γε ο ν Φ ο ι η ραφ .κ. Γε ών ν ν ραφ κα ν Σ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α μ ή Φο ο ς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