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Φ Η-8Ρ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NFORM ICEVELOPME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3:03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μβρι ς 0 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0 3 0 ΕΞ 0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 Ν Ι ΟΝΟΜ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η ρ ερβί ς 0 0 84 ή λέ ν 9 7 9 7 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ές υν λλά ματ ς ι ν αθ ρ μό ς α μολογητ ας αι ςρ λο ητ ας ξ ς ι ν π ολή του λου ξ μη ης και υ </w:t>
      </w:r>
      <w:r>
        <w:rPr>
          <w:b/>
          <w:bCs/>
          <w:lang w:val="el" w:eastAsia="el"/>
        </w:rPr>
        <w:t xml:space="preserve">Χ </w:t>
      </w:r>
      <w:r>
        <w:rPr>
          <w:lang w:val="el" w:eastAsia="el"/>
        </w:rPr>
        <w:t xml:space="preserve">. ρ . τ. Ο 0 7 4 Ε 0 5 .08. 0 5 . ρ . τ Ο 0 8 2 0 5 7 .2015 . ρ . τ. Ο 0 3 0 Ε 0 5 ΟΚ 0 9 1 0 5 ΟΚ 0 8 7 0 5 .9 0 5 . ρ . τ. Ο 0 9 1 ΕΞ 0 5 1 .2015 ας ν ρί υ ε τ π </w:t>
      </w:r>
      <w:r>
        <w:rPr>
          <w:b/>
          <w:bCs/>
          <w:lang w:val="el" w:eastAsia="el"/>
        </w:rPr>
        <w:t xml:space="preserve">ην μ ά η 0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 ι λο υ η ςεμβρ υ 0 5 ν φορ ς ς π ϊ ής ν ής π ζ ς .) ι ρ κά μί ματα ν υ υ , υ α π ι φ ρ όζ ι ι ν αθ ρ μό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μολογητ ας αι ς ρ λο ητ ας ξ ς ι ν π ολή υ λο ξ μη ης αι υ ε ν π αξ ς ρ γρ φου ρ ρ υ 7 υ ρ . 4 4 3 π α ίι ν τέρ ατ στ σης φ ρ όζ ι ι τ λευ ί εβαι θεί ς </w:t>
      </w:r>
      <w:r>
        <w:rPr>
          <w:b/>
          <w:bCs/>
          <w:lang w:val="el" w:eastAsia="el"/>
        </w:rPr>
        <w:t xml:space="preserve">4 1 0 </w:t>
      </w:r>
      <w:r>
        <w:rPr>
          <w:lang w:val="el" w:eastAsia="el"/>
        </w:rPr>
        <w:t xml:space="preserve">ι υ μί ματα υ , ρ υ ία ύμφ ν ε ρ γρ φο υ ρ ρ υ 7 του αν ρ . 4 4 3 ς π ς π κλι η % π τ υ ας οι π ι θ κ ν ν τέρ χετ ή ι τ ίς ην ς εμβρ υ μέν ς κα ών υ λλά ματ ς ύμφ ν ε λευ ίς εβαι θεί ες ές ι μ ν Νο μβρ 2015 ίι επι υν π μεν ς </w:t>
      </w:r>
      <w:r>
        <w:rPr>
          <w:b/>
          <w:bCs/>
          <w:lang w:val="el" w:eastAsia="el"/>
        </w:rPr>
        <w:t>ο τ ι ν ε ν ν ι ε ε ν α ύν α ην η μ σ ων ν ν ι σί ο Τ Η ΔΙ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 ΕΡ ΚΗ Δ ΜΗ </w:t>
      </w:r>
      <w:r>
        <w:rPr>
          <w:lang w:val="el" w:eastAsia="el"/>
        </w:rPr>
        <w:t>. Γ αφ. ν. /ντ λω ίων &amp; Ε.Φ.Κ. . /νσ Δ Κ Τμ . Δ/ν Ε Φ.Κ Φ Α Τ Δ΄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ΟΕΜ ΡΙ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6"/>
        <w:gridCol w:w="1016"/>
        <w:gridCol w:w="1051"/>
        <w:gridCol w:w="822"/>
        <w:gridCol w:w="105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ΡΙ Ρ ΟΜ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ΟΜ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 ο Η.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,1354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ιεν π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,4596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,7349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,4219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 βε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,0864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,2625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 λ 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,9558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7,079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νι υγγ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ότ ο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,2757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ϋ Ρουμ 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,4315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ρκ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,2989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,1052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άρι τ λ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,5707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ρ αν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,4764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άρι γ Κ 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,7995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λ 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,6869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ιγκ π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,5815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ουό ο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29 ,6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 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5,244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ουάν ί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,2088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ν τ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,6165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56 ,11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47 ,32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γκιτ λαισ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,8669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λ ππ 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2,73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βλ σία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1,340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πατ ϋ άν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0,375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άλ ρ ι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,4577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,1035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8,904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7,919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3,944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ΟΕΜ ΡΙ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3"/>
        <w:gridCol w:w="1016"/>
        <w:gridCol w:w="1280"/>
        <w:gridCol w:w="710"/>
        <w:gridCol w:w="47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ΡΙ Ρ ΟΜ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ΟΜ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ανί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39 9 2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τ νής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0,727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Μπ έ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,4279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άρκ ν ς εγοβ νης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,9558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ιλής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86 6 1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ν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55 5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γύπτ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,1137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Ι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,804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Κ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,1294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Κ βέ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,3424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71 ,2 02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αυ κι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0,189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τί μ ρ 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0,954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λντερ λλ νδ κώ λλών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,0104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άιρ γηρί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25 8 4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Ο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,4366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ακ στ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18 3 6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Σα κής αβ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,2539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Σε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19 8 3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νκα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59 8 5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14 4 4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ρ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6,813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η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,2164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τί μ ν μέ ων αβ κών τ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,1664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βν υκραν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5,267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έκ λ ρ 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,3876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 ιβ ρ εν ζ έ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,1482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ε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,7108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παλμ ό αν 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,1343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