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1:04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 ίς 0 ή , 0 λέ ν 1 3 5 1 1 3375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ΝΣ Π Σ ΟΡ Κ Ν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 χ η ν ρ 1 σ ης σχά , 8 4 λέ ν : 1 0 1 Η Η ΠΙΝΟΥ Ν Η ΙΚ Η Σ Γ ΗΜ χ η ν ρ 1 / ης σχά , 8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λέ ν : 1 8 2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1 8 2 0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 ι ην ι η ν ορολ ο ήματο ορο ύ ου 0 α ομ ρί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φορ ή φορι ά αι ρ π ρ τή ατ υ χ υ θεί τ ρ σί ας ν φορ ά ε τ μα υ έκυ ν ατ ν κκαθ ρ η ν η ώσ ων ρ λο ίς ι οδή ατ ς ικ ν σώπων ε ν π ρ ας π ημαί υ ε ακ λο α ύμφω ε ι ξ ι ς ρ ’ ς ρ υ ρ ρ υ 4 υ 1 2 0 3 π λλά σ ν ι π ρ ι ι θοί ι υν ξ ι αι γι ν θί ρ γο ε τ μα ε σοστό ν π ρ ς υ άχ τον γδ ν τοι κατ ( 0 υ ρ ρ υ ς 0 8 1 φασ ς π ς υ π π ι θ κε ε ν ρ υ ρ ρ υ ς 3 1 φασ , αθ ρ τηκα ι αι λο ητ ά υ π ι ίι σκομί ντ ι π υ ρ λο ού εν υ ι ν τοπ ση ς να ρ ς αι ρ χ ς ς ν ρ λο ι ής π λλα ή ι ά ε ρ σ υ ρ λο ού ε ς ε ι θ τ ν μάτ υ η ει ν μι ή π ς π ς λην ής τυ μ ς υ σβε τι ού ώ ατ ς αθ ς αι π μα , π ρ ί ν αμβάν ι ύ ξ π σφ λι τι ό ρ α ύ ς σφ λι ς π ι ή ι ν π ρ ε σοστό υ άχ τον 0 , σκομί ει εβαί σ π φασ υν ξ δ τ σης υ υ ξ δ ού ρ α, π ν π κύ ι τ ατ π τ ής ρ ης π ν ρ όδ ει ν μι ή π π , υν ξ δ θ κε ε οσ ν π ρ ς υ άχ το 0 αθ ς αι ό ι στ μα υ λέπ τ ι 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ρ έσει η ν π ρ αυτ . ε υν χ ν τέρ ι υ ρ τ ι τ ε ρ σ υ ρ ογο εν ς ι ρ γη η ς ν τέρ ρ λο ι ής λλα ής σκομί ει π φασ π σφ λι τι ό ρ α ε ν π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υν ξ δ τ ση γω ν π ρ ς ι ν ό το τ ν όγω π φασ ρ ί ε τ όν φ σον τοπ ι ύ ε π ει μι ή π π ν π ρ ίι ε χ ρ λο ι ό τ ς το π ί κτ ν ι ι οδή ατ τι ρ σ ι υ ε ν γρ φετα ι ρ ει χύ ς ς ρ ς α π ι σκομί τ ι ρ όδ ς αι χετ ή ν μάτ υ η ς ει ν μι ής π π ς υ σφ λι τι ού ρ α π ν π ί εβαι ν τ ι χρ ν ή ι ρ ει της ν π ρ ς υ ίτ ι τ φ ον χ ι κδ θ ίν μάτ υ η ν π ρ ς . π τ α βάν ν ι ψη ι ν ματ ύ εις υ ς αι χ ι εβαι ι π φάσ ι ν υν ξ δ τ ών ρ ων ρ ι ρ ν φορ ά ε ν φ ρ ογή ν ι τ ξ ων ς ρ ’ ς ρ υ ρ ρ υ 4 αι ς ρ ’ υ ρ ρ υ 7 1 2 0 3 αι ε υ σμό ε 0 8 0 5 1 2 0 5 π φά εις τι π ίς χ υ αθ ρ τεί ν το δι αι λο ητ ι υ ρ ν άτ θι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σ υ ρ λο ού εν ς ι θ ι ρ σ τ ρ ς π ί ν ματ ύ εις ν π ρ ς υ ι υ ι φορ τ ών ρ ω ι π ίς χ υ κδ θ ί π ει ν μι π π ν ς ην ής τυ μί υ σβεσ ού ώ ατ ς ς μα α χύ υ ρ λλη α ι ι ρ λο ι ό τ ς τοπ ι ν ς ι φορ τ ά σοστά ν π ρ ς τ ίτ ε τ ότι αμβάν τ ι ψη λευ ί κδ θ ία ν μάτ υ τ π ρ τή ατ υ βαλε σία ας τη ς λη ή τυ μί ς χετ ε ν ό ι στ μα χύ ς υ ρ γο ν υ σοστο ν π ρ ς ρ λο ου έν ν τ ε γρ φετα τ το ώ 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μάτ υ ης υ σκομί υ τι η ει ν μι ού ς λην ή τυ μί ς ρ . 9 7 5 7 9 1 8 9 0 5 γγρ φο ας υ ι ε ξή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σ ετ τ ξ ς υ τυ μι ού τη ατ στ ση ς </w:t>
      </w:r>
      <w:r>
        <w:rPr>
          <w:i/>
          <w:iCs/>
          <w:lang w:val="el" w:eastAsia="el"/>
        </w:rPr>
        <w:t>νί υ α εσ τ τ</w:t>
      </w:r>
      <w:r>
        <w:rPr>
          <w:lang w:val="el" w:eastAsia="el"/>
        </w:rPr>
        <w:t xml:space="preserve"> ύμφ ν ε 3 /1947 4 στ μι ός ρ π μπ τ π ατ π τ γή ης τυ μι ού σωπι ού ετ ζετα π ν π αι ατ φ ρ ογή υ ρ ρ υ υ 4 9 2 2 σον ρ εί τ σχει π θ ση ί ρ κτ ρ τ ι ς ρ τι ή αι π ε τ ερ π ίς , σοστό ν π ρ ς υ γεί ι χύ ι φ ρ υ ής ε ν τ ρ σ , κο ου εί π ν ξέ ή υ ι λι ή ρ ς ω ατ ής υ αν τ τ ς ατ φ ρ ογή υ ρ ρ υ υ 0 7 9 4 π ν θ ωρη ή ει ν μι ή π , ατ π κ υ ι τ γή ς ης τυ μι ού σωπι ού ν ς ήν υ ετ ρ λευ η τ ς π ν λο ί η οσι ύ εω ς ι ι ητ ή ξ ς ε ν π ί τέθ κε σ ν ς ν ατ στ ση. ε ρ σ </w:t>
      </w:r>
      <w:r>
        <w:rPr>
          <w:i/>
          <w:iCs/>
          <w:lang w:val="el" w:eastAsia="el"/>
        </w:rPr>
        <w:t>ιέ ε τ ιδ τ ής ά ς</w:t>
      </w:r>
      <w:r>
        <w:rPr>
          <w:lang w:val="el" w:eastAsia="el"/>
        </w:rPr>
        <w:t xml:space="preserve"> υ ρ την κδ ση ν μάτ υ ης υ βλέπ τ ι π ρ ρ 1 υ 6 /2007 1 ) τυ μι ός ρ μπ τ ι ν π ς τ τ ς ει ν μι ής π ς ατ π ι τ γή ς ης ον μι ών υ φορ την κδ ση ν μάτ υ ης υ βλέπ τ ι π ρ 1 υ 6 /2007 1 ) κδ σ ν μάτ υ ης π ν π , κο ου εί κδ ση ρ τι ής ν μάτ υ ης π ν . π ί λι ά ι βι άζ τ ι το ν ό γι τήρ υ τ υ ι ρ ι ρ ν ρ ει ς ν ρ σ υ , λι ώς π φαί υ α σον φορ το σοστό ν π ρ ς ν τυ μι ών ίι . ι τ ξ ι ς ρ ’ ς ρ υ ρ υ 4 υ 1 2 0 3 ρ τ ι τ π λλά σ τ ι π ρ ύντ ξ υ τ βάλλε ι ε ν π λέμο αι ε ύ ατ ή ι ογέν ι ς υ άτ ν λέμο αθ αι ε ν π ρ υ ι ν ής ρ δ τρ τ τι ού ε ά, υ στη αν λάβη ατ ν κτ λεση ς σία υ ι ογέν ι ς υ ημαί τ ι τ σωπα υ όγω ς υγκεκρ έν ς ι τ τ υ άσει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ίς αμβάν υ εν όγω ι οδή ατ μπ υ υ χ αι ρ σ ι ’ ’ υ ρ ρ υ 7 υ 1 2 0 3 αι ς κ ύ υ ι αι ύ ι α ν σθετ εί σ ρ υ υ ο ν ι κο ίων 0 ) . μέν ς, ε υ χ ι ν ι αι λο ητ ών ς ρ ς ς 0 8 0 5 ι τ γή ι ρ γη η ς εί σ ρ υ ν ι κο ίων 0 ) υ ί ι ε τ αι εβαί σ υν ξ ων π ν ρ όδ ρ σ υ ν ο γι τηρ υ υ τ υ π την π ί κύ ι τ αμβάν υ σ ξ της ρ ς ρ υ ρ ρ 4 υ 1 2 π ί ν γρ φετα ν κα μο ών υ π λλά σ ν ι υ ρ υ η ει τέο τι ρ σ ι υ τι εβαι σ ι υ ς ν γρ φετα ν ς ς άν ι τ ξ ς ν το ι τ ξ της ρ ’ ς ρ υ ρ ρ υ 2 8 4 υ χυ ι ι οδή ατ υ π κτ θ κα έχ ση 0 3 υ ς ί ντ ι ξί ου κτ ς αθ σον ν ερ θήκα ε τ κ ρ δ μή ίτ ι ν ρ σ ν η ού εν σ χύ ι τ ξ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ί ο ΓΡ Ε ο τ ς Η Ι Ν ΩΝ </w:t>
      </w:r>
      <w:r>
        <w:rPr>
          <w:b/>
          <w:bCs/>
          <w:u w:val="single"/>
          <w:lang w:val="el" w:eastAsia="el"/>
        </w:rPr>
        <w:t>ου οτ μ ος ι ση</w:t>
      </w:r>
      <w:r>
        <w:rPr>
          <w:b/>
          <w:bCs/>
          <w:lang w:val="el" w:eastAsia="el"/>
        </w:rPr>
        <w:t xml:space="preserve"> Μ </w:t>
      </w: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ες ι φείο υ ού ασί ς ι ν ής φ λ</w:t>
      </w:r>
      <w:r>
        <w:rPr>
          <w:lang w:val="el" w:eastAsia="el"/>
        </w:rPr>
        <w:t xml:space="preserve">ι ης αι ι ν ς ληλεγγύ ς ν λλήνι ς ύλλο ος ρ π ηγι ών ν ς θ τ υ 7 9 1 4 , ή ν ή Σ μο πο ί μων ε π ρ , . ν λου 3 6 1 ι ύ λη ν ή ν ή Σ μο π ν ί π ρ ν άτ ν λέμο λάδ ς ά υ , ή , .Κ. 0 7 σ π ρ ν άτ ν τρ τ τι ών ξ ματ ών ι ν τρ τ ύ ηρ ς ρ ς λά σ ς σ ης σ κλεί 6 .Κ. 4 2 ν ό Λο ι τήρ του τ υ ν ή ν η θών αι υν ξ ων γος 9 0 8 , ή . ν τα υ , 0 41 ή τ σί ν 0 αι π δ τρ υ 0 70, ή αδ ίς 2 0 71, ή ρ 22, 0 , ή , τ σί ν 4 0 2 ή ν ής τα ης 1, 8 1 ι ι ς ν ή Γ μμα ί Πρ ν ι ς ολω ού 0 αι σί ν 0 32 ή </w:t>
      </w:r>
      <w:r>
        <w:rPr>
          <w:b/>
          <w:bCs/>
          <w:u w:val="single"/>
          <w:lang w:val="el" w:eastAsia="el"/>
        </w:rPr>
        <w:t>ΩΤ</w:t>
      </w:r>
      <w:r>
        <w:rPr>
          <w:b/>
          <w:bCs/>
          <w:lang w:val="el" w:eastAsia="el"/>
        </w:rPr>
        <w:t>φείο π . υ ού φείο ν μμα ί μο ίων όδων τ λές ήμα μι ή στή η ς φείο ν ρ λο ι ής ί ησης η εκτ ν ής κ έρ σης η ρ χ ς ρ λο ι ών ρ σιών φείο ρ γή εσης ρ λο ίς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ρ ογή σ ς ρ λο ίς ήμα ) κ κ ηρ σ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