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9:55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έμβρ ς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3 9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5116"/>
        <w:gridCol w:w="286"/>
        <w:gridCol w:w="307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 0 84 ή 9 7 9 7 8 usto l e u 0 1 y 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ων ι η μ σ ων ν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 τη ου 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ικ , κ ο π α Ε τώ Ε δ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ές υν λλά ματ ς ι ν αθ ρ μό ς α μολογητ ας αι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λο ητ ας ξ ς ι ν π ολή του λου ξ μη ης και 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ρ . τ Ο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0 5 .2015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 . τ Ο 0 0 5 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ν ρί υ ε τ π </w:t>
      </w:r>
      <w:r>
        <w:rPr>
          <w:b/>
          <w:bCs/>
          <w:lang w:val="el" w:eastAsia="el"/>
        </w:rPr>
        <w:t xml:space="preserve">ην μ ά η . 0 </w:t>
      </w:r>
      <w:r>
        <w:rPr>
          <w:lang w:val="el" w:eastAsia="el"/>
        </w:rPr>
        <w:t>αι ι λο υ 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εμβρ υ 0 5 ν φορ ς ς π ϊ ής ν ής π ζ ς .) ι ρ κά μί ματα ν υ υ , υ α π ι φ ρ όζ ι ι ν αθ ρ μό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μολογητ ας αι ς ρ λο ητ ας ξ ς ι ν π ολή υ λο ξ μη ης αι υ ε ν π αξ ς ρ γρ φου ρ ρ υ 7 υ ρ . 4 4 3 π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287"/>
        <w:gridCol w:w="250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άρ ΗΠ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λάρ ν κ ν κ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ν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Η.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,4044 η Μ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,4052 ί ύ 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,7611 η ρ Ι ρ α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8 6 5 ί Λι άν υ B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,6703 ι Νι ηρ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3 ι λ άν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 5 π λ π α μά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,9068 ι λ Κα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,0253 ι λ . β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,6849 ί Σ 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τέρ ατ στ σης φ ρ όζ ι ι τ λευ ί εβαι θεί ς </w:t>
      </w:r>
      <w:r>
        <w:rPr>
          <w:b/>
          <w:bCs/>
          <w:lang w:val="el" w:eastAsia="el"/>
        </w:rPr>
        <w:t xml:space="preserve">0 </w:t>
      </w:r>
      <w:r>
        <w:rPr>
          <w:lang w:val="el" w:eastAsia="el"/>
        </w:rPr>
        <w:t>ι υ μί ματα υ , ρ υ ία ύμφ ν ε ρ γρ φο υ ρ ρ υ 7 του αν ρ . 4 4 3 ς π ς π κλι η % π τ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ας οι π ι θ κ ν ν τέρ χετ ή ι οτι ίς ην ς ε βρί υ μέν ς κα ών υ λλά ματ ς ύμφ ν ε λευ ίς εβαι θεί ες ές ι μ ν Νο μβρ 2015 ίι επι υν π μεν ς </w:t>
      </w: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ΕΡ ΚΗ Δ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αφ. ν. /ντ λω 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ΟΕΜ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822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,7349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,0864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,2625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,2757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,2989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,5707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,7995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,306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,6869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29 ,6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5,244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,2088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,8235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,6165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56 ,11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47 ,32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,8669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2,73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1,340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3,944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ΟΕΜ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822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,9427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,0104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,4044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86 6 1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,4052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,3876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,7611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,3424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71 ,2 02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 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59 8 5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0,954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0,189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25 8 4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13 7 3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,4366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,0735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18 3 6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,9068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19 8 3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,2539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14 4 4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02 8 9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,2164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6,813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5,267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