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2:41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οε ίο 2 ρωτ 5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 ΚΑ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 Ε τ ε ο κα (ΕΕ αρ ιτ ο ή τ β τ ο ο ιβ λλε ο ιστι ό σ αν μ κ σ ε γωγ πλα ν πρ ν έ ασ πρ ν τ κό κο πό πυ ιτ ού χ λυ για τ ι έ α μ έ , α γωγή Λ ϊ ρα ς τ Κί ς α ων ς, ρα ας Κ έ ς, Ρ σ ή μ ς κα Ην μ ν Πο ι ν τ ή </w:t>
      </w: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 xml:space="preserve">αρ ρωτ 0 2 Υ Ο </w:t>
      </w:r>
      <w:r>
        <w:rPr>
          <w:u w:val="single"/>
          <w:lang w:val="el" w:eastAsia="el"/>
        </w:rPr>
        <w:t xml:space="preserve">α ο ο ού ωσ α α ή </w:t>
      </w:r>
      <w:r>
        <w:rPr>
          <w:b/>
          <w:bCs/>
          <w:u w:val="single"/>
          <w:lang w:val="el" w:eastAsia="el"/>
        </w:rPr>
        <w:t xml:space="preserve">α ό ΕΕ) ιθ. τ ο ς ς κ ρ ου </w:t>
      </w:r>
      <w:r>
        <w:rPr>
          <w:u w:val="single"/>
          <w:lang w:val="el" w:eastAsia="el"/>
        </w:rPr>
        <w:t xml:space="preserve">ο εύ ε ί σε ά 2 α </w:t>
      </w:r>
      <w:r>
        <w:rPr>
          <w:b/>
          <w:bCs/>
          <w:u w:val="single"/>
          <w:lang w:val="el" w:eastAsia="el"/>
        </w:rPr>
        <w:t xml:space="preserve">σχύε </w:t>
      </w:r>
      <w:r>
        <w:rPr>
          <w:b/>
          <w:bCs/>
          <w:u w:val="single"/>
          <w:lang w:val="el" w:eastAsia="el"/>
        </w:rPr>
        <w:t xml:space="preserve">1 2 </w:t>
      </w:r>
      <w:r>
        <w:rPr>
          <w:u w:val="single"/>
          <w:lang w:val="el" w:eastAsia="el"/>
        </w:rPr>
        <w:t xml:space="preserve">ων ο β λ ε ιστι ό ν μ κ γ γέ ι ν λα ν ρο ν ασ ρο ν τ ό κο π υ τ ού λυ ε κές α , γ </w:t>
      </w:r>
      <w:r>
        <w:rPr>
          <w:lang w:val="el" w:eastAsia="el"/>
        </w:rPr>
        <w:t xml:space="preserve">γής α ρα ς </w:t>
      </w:r>
      <w:r>
        <w:rPr>
          <w:u w:val="single"/>
          <w:lang w:val="el" w:eastAsia="el"/>
        </w:rPr>
        <w:t>ς α ων ς, ρα ς έ ,</w:t>
      </w:r>
      <w:r>
        <w:rPr>
          <w:u w:val="single"/>
          <w:lang w:val="el" w:eastAsia="el"/>
        </w:rPr>
        <w:t xml:space="preserve">σ ή ς </w:t>
      </w:r>
      <w:r>
        <w:rPr>
          <w:lang w:val="el" w:eastAsia="el"/>
        </w:rPr>
        <w:t xml:space="preserve">ν μ ολι ν </w:t>
      </w:r>
      <w:r>
        <w:rPr>
          <w:u w:val="single"/>
          <w:lang w:val="el" w:eastAsia="el"/>
        </w:rPr>
        <w:t>ή α α τ σ αρ</w:t>
      </w:r>
      <w:r>
        <w:rPr>
          <w:u w:val="single"/>
          <w:lang w:val="el" w:eastAsia="el"/>
        </w:rPr>
        <w:t xml:space="preserve">ωδ ο Ο </w:t>
      </w:r>
      <w:r>
        <w:rPr>
          <w:lang w:val="el" w:eastAsia="el"/>
        </w:rPr>
        <w:t xml:space="preserve">κω ο IC </w:t>
      </w:r>
      <w:r>
        <w:rPr>
          <w:u w:val="single"/>
          <w:lang w:val="el" w:eastAsia="el"/>
        </w:rPr>
        <w:t>1 α 7</w:t>
      </w:r>
      <w:r>
        <w:rPr>
          <w:u w:val="single"/>
          <w:lang w:val="el" w:eastAsia="el"/>
        </w:rPr>
        <w:t xml:space="preserve">α 1 0 </w:t>
      </w:r>
      <w:r>
        <w:rPr>
          <w:lang w:val="el" w:eastAsia="el"/>
        </w:rPr>
        <w:t xml:space="preserve">κω ο IC αι α ι </w:t>
      </w:r>
      <w:r>
        <w:rPr>
          <w:u w:val="single"/>
          <w:lang w:val="el" w:eastAsia="el"/>
        </w:rPr>
        <w:t xml:space="preserve">τ γωγ α ρα ς ν ς α ων ς, ατί ς Κ έ ς, Ρ σ ή μ ς κα Ην μ ν Πο ι ν τ ή </w:t>
      </w:r>
      <w:r>
        <w:rPr>
          <w:lang w:val="el" w:eastAsia="el"/>
        </w:rPr>
        <w:t>ν μ κ ο α μ κε ρ ο έ ως υ φ ς ατ ζο ι αρ γρα ο ρ ο αρ αν ι αφο ά ξ ν χ ν ν γω ή ο αθ ο αρ γρα ο 3 ά θ ο αι τ καθ ή τ μή ε ε ο α Εν ση , ν η η ι μ η π ρώτ . ράττ σ ν αθ ρή μή ε ο α ση ι ηλό η π χ μή γωγή πο κα ζετ σ πα άγρ φ 3 ε ι σ ν μ κ ο α μ ε ν τ ω ρ όν ο ε ρ φ αρ γρα ν τ ω αν α αρ γ ι π ο δ λλ ε ο ν φ ε ά αρ ρα ο ρθ ν τ ω αν υ πό 6 ς 0 ν λό ως ρα τ γωγ ν ε ν α μ ή ν ων ι ε αρ 4 α τ ι πό ρο ό ων κ ρχές ν ρα ών κυ ο ο ο γο σ αι κυ ο ο ο ο ο λη ο πα τ αρα τ αι Ι ν . τ τ ν α τ ω, αρ κα ο ι : ρ στ ν ων κών ε ι ε ε ν ι ωση ν ω ν α ς κα ων α γω ή ν α σ πο λ ύ λο ύ λ ε α α α ρο ύ λ ε λα κα ο ε τ ν α υ ε ι δ σ αν μ ι κ ή 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ΣΤ Η ΔΙ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ΚΕ Ι Μ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τ ς - Τμήμα ασ ο α ξ ας π υ άτ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σ νί ς - Τμ ήμα ασ ο ς ξ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 ος ν ν ι ηχάνων - Ξενοφώντος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 ος ορ κ ν π π δ ε κ Ε σ μ λ τ ρ ω οσ ονδία ν στ ν δ μαδ 8 Π 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 ω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