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5:28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ο μβ ί 1 </w:t>
      </w:r>
      <w:r>
        <w:rPr>
          <w:u w:val="single"/>
          <w:lang w:val="el" w:eastAsia="el"/>
        </w:rPr>
        <w:t>.</w:t>
      </w:r>
      <w:r>
        <w:rPr>
          <w:lang w:val="el" w:eastAsia="el"/>
        </w:rPr>
        <w:t xml:space="preserve"> ρωτ. </w:t>
      </w:r>
      <w:r>
        <w:rPr>
          <w:b/>
          <w:bCs/>
          <w:lang w:val="el" w:eastAsia="el"/>
        </w:rPr>
        <w:t xml:space="preserve">Γ 50 7 Ε 2 1 </w:t>
      </w:r>
      <w:r>
        <w:rPr>
          <w:b/>
          <w:bCs/>
          <w:u w:val="single"/>
          <w:lang w:val="el" w:eastAsia="el"/>
        </w:rPr>
        <w:t xml:space="preserve">Ρ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 xml:space="preserve"> ΠΔ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Πο άκ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9 5 1 9 0 1 a 2 0 .s f g v </w:t>
      </w:r>
      <w:r>
        <w:rPr>
          <w:b/>
          <w:bCs/>
          <w:lang w:val="el" w:eastAsia="el"/>
        </w:rPr>
        <w:t>ε π η ε 7 ι ο ω τις π ώ ει ασμ ω ι ε καφ γ ατο ούν αι ε ρήσ ω ατ αγω . ατάρ η η ιμή : Ε ασμ λ ω ι καφ π το π ο «Δε κ Ε κ Πε π ω η » ΧΕ : . αρ θμ. Δ 50 8 Ε 2 1 1 Ε . ρ θμ. Δ 9 50 5 Ε 2 1 1 . αρ θμ. 1 4 4 6 1 έ φ της Ε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λ ιο 1</w:t>
      </w:r>
      <w:r>
        <w:rPr>
          <w:b/>
          <w:bCs/>
          <w:u w:val="single"/>
          <w:lang w:val="el" w:eastAsia="el"/>
        </w:rPr>
        <w:t xml:space="preserve">ε υμπ η ω ε </w:t>
      </w:r>
      <w:r>
        <w:rPr>
          <w:b/>
          <w:bCs/>
          <w:u w:val="single"/>
          <w:lang w:val="el" w:eastAsia="el"/>
        </w:rPr>
        <w:t xml:space="preserve">7 </w:t>
      </w:r>
      <w:r>
        <w:rPr>
          <w:b/>
          <w:bCs/>
          <w:u w:val="single"/>
          <w:lang w:val="el" w:eastAsia="el"/>
        </w:rPr>
        <w:t xml:space="preserve">ι αγ τις π ώ ει ασμ κ ι αε φ π π γ ατο ούν αι ε η χρ η ω δ ατυ ε ε αγ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ε φο μή ραλ ε υ ι π τώθ κ ν τη πλ ω η ν ρ στα ικ ν φο ι σμο α π κ ός ω λ ν ο λ ύ βλ ματ τ ν κ τά τι η πο τολ τη τισ χή ω τατισ ικ ρχεί ν ο ξ τ ρι μπο ίυ ι τόχ ην λ ίω η τ πο η ω ο ρ γ φο αι τα γ ρ στατ όσο γ υ σκ η ι μ λ ικ ι ι ργ ς λ γ ν ο ι κ ι ς ω τατ τ ν ωτερ ύ μπ ρ ι ε χ ο τ ρ ) χετ ύ γ άφ υ θώς ι ω η υ ας χ ρα χεθε φο ι ε ο ικ ε υ έματ ς ε ην τ ρω ) τικ φ λ ι π ο α γ ί ε α εξής: </w:t>
      </w:r>
      <w:r>
        <w:rPr>
          <w:b/>
          <w:bCs/>
          <w:u w:val="single"/>
          <w:lang w:val="el" w:eastAsia="el"/>
        </w:rPr>
        <w:t xml:space="preserve">υμπ η η 7 ω κ ς ρ σμ αν ι β= , </w:t>
      </w:r>
      <w:r>
        <w:rPr>
          <w:u w:val="single"/>
          <w:lang w:val="el" w:eastAsia="el"/>
        </w:rPr>
        <w:t xml:space="preserve">έσ ετ ι λ ιώσε χ ι το ηχ γ αφ τημα ο υ τήματ ς ξαγ γ ν τε ε τ ι α γ αφή δ ύ κ τι ς χ ρας α υ ρ ται ς ε ή: </w:t>
      </w:r>
      <w:r>
        <w:rPr>
          <w:u w:val="single"/>
          <w:lang w:val="el" w:eastAsia="el"/>
        </w:rPr>
        <w:t>ς σάφ σ δ σμο ς άφησ ο φ η οδ σμο ς άφη η δ σμ ύ ρ μ τ άφη η ο ι μο</w:t>
      </w:r>
      <w:r>
        <w:rPr>
          <w:u w:val="single"/>
          <w:lang w:val="el" w:eastAsia="el"/>
        </w:rPr>
        <w:t xml:space="preserve"> ε ον φι </w:t>
      </w:r>
      <w:r>
        <w:rPr>
          <w:u w:val="single"/>
          <w:lang w:val="el" w:eastAsia="el"/>
        </w:rPr>
        <w:t>δι της χ ρας ο γ η τ υ εφοδ ζ με ί αε ο κ φ υ ( δι χ</w:t>
      </w:r>
      <w:r>
        <w:rPr>
          <w:u w:val="single"/>
          <w:lang w:val="el" w:eastAsia="el"/>
        </w:rPr>
        <w:t xml:space="preserve"> ρας της η α ς υ έρε ο ερο κ φος π ς ός ο π τ ι πό ο κ στοτε χ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ν μ σ τ με τ ο ματ λ γ τω χ </w:t>
      </w:r>
      <w:r>
        <w:rPr>
          <w:u w:val="single"/>
          <w:lang w:val="el" w:eastAsia="el"/>
        </w:rPr>
        <w:t xml:space="preserve">ρώ γ τι τατισ ς ε ωτερ εμπ ρ </w:t>
      </w:r>
      <w:r>
        <w:rPr>
          <w:u w:val="single"/>
          <w:lang w:val="el" w:eastAsia="el"/>
        </w:rPr>
        <w:t>κ μία π ί ση δ θα π έ ι ν σ πλ</w:t>
      </w:r>
      <w:r>
        <w:rPr>
          <w:u w:val="single"/>
          <w:lang w:val="el" w:eastAsia="el"/>
        </w:rPr>
        <w:t xml:space="preserve"> ών ν ι ο α π μέ κ δ </w:t>
      </w:r>
      <w:r>
        <w:rPr>
          <w:u w:val="single"/>
          <w:lang w:val="el" w:eastAsia="el"/>
        </w:rPr>
        <w:t>κ φαλ ι τ σάφ σ οδ μ ύ</w:t>
      </w:r>
      <w:r>
        <w:rPr>
          <w:u w:val="single"/>
          <w:lang w:val="el" w:eastAsia="el"/>
        </w:rPr>
        <w:t xml:space="preserve"> ς ί στό κ φαλ ι τ σάφ σ </w:t>
      </w:r>
      <w:r>
        <w:rPr>
          <w:u w:val="single"/>
          <w:lang w:val="el" w:eastAsia="el"/>
        </w:rPr>
        <w:t>τι ρ ώ ε οδι μο</w:t>
      </w:r>
      <w:r>
        <w:rPr>
          <w:u w:val="single"/>
          <w:lang w:val="el" w:eastAsia="el"/>
        </w:rPr>
        <w:t xml:space="preserve"> ι ερο κ φώ ρ μβ ν ι ο ύ λ ω </w:t>
      </w:r>
      <w:r>
        <w:rPr>
          <w:u w:val="single"/>
          <w:lang w:val="el" w:eastAsia="el"/>
        </w:rPr>
        <w:t>φοδι σμώ ου ή ν οράς αγ ατ</w:t>
      </w:r>
      <w:r>
        <w:rPr>
          <w:u w:val="single"/>
          <w:lang w:val="el" w:eastAsia="el"/>
        </w:rPr>
        <w:t xml:space="preserve"> η ν ε ην ή η πλ ι μέ ι ι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-Χ χ λ ί α άδ σ οδ λ ν ι ρι μβ ι φο ι μο ε ι φ ρ η μπορ υ άτ τι , η ι τ , γ με ε ι ό ο τα λ σης ρα ό κ ν ε ερο κ φη φορ ν ών λ γ η χ λ ν , ι τι , ι τι , ς ην στή τ ω γ ι μ ν λ γ ν τι τατισ ς εξ τ ρ ύ εμ ρ υ θα έ 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) </w:t>
      </w:r>
      <w:r>
        <w:rPr>
          <w:u w:val="single"/>
          <w:lang w:val="el" w:eastAsia="el"/>
        </w:rPr>
        <w:t>τι ρ ώ ει φοδι μο ί</w:t>
      </w:r>
      <w:r>
        <w:rPr>
          <w:u w:val="single"/>
          <w:lang w:val="el" w:eastAsia="el"/>
        </w:rPr>
        <w:t xml:space="preserve"> κ φαλ ι τ σάφ σ ραν ης τάμε ς τηγ ρ σ ς υ βλ π ται δ τη ρ γ αφο ο ρ ρ 3 ς ρι μ 9 0 4 /2 0 3 Ε 1 / Τ λ ν ι κ ς ι δι σ ς φο ι μο ίν ε ο κ φώ ι μ τ ν π σ ολ ι ο μώ ε ροφ εφό ι , π , ύ ι » β λ ται εχω ι τά : </w:t>
      </w:r>
      <w:r>
        <w:rPr>
          <w:u w:val="single"/>
          <w:lang w:val="el" w:eastAsia="el"/>
        </w:rPr>
        <w:t>ό ι π υ αδ η σ ί με ελ ν</w:t>
      </w:r>
      <w:r>
        <w:rPr>
          <w:u w:val="single"/>
          <w:lang w:val="el" w:eastAsia="el"/>
        </w:rPr>
        <w:t xml:space="preserve"> σ μ ί( έσ </w:t>
      </w:r>
      <w:r>
        <w:rPr>
          <w:u w:val="single"/>
          <w:lang w:val="el" w:eastAsia="el"/>
        </w:rPr>
        <w:t>όδ π ραδ θ κ σ π με μα</w:t>
      </w:r>
      <w:r>
        <w:rPr>
          <w:u w:val="single"/>
          <w:lang w:val="el" w:eastAsia="el"/>
        </w:rPr>
        <w:t xml:space="preserve">ί χ ας η Ε ω ς σ ς ( έ η </w:t>
      </w:r>
      <w:r>
        <w:rPr>
          <w:u w:val="single"/>
          <w:lang w:val="el" w:eastAsia="el"/>
        </w:rPr>
        <w:t xml:space="preserve">δ αδ η ί ε η </w:t>
      </w:r>
      <w:r>
        <w:rPr>
          <w:u w:val="single"/>
          <w:lang w:val="el" w:eastAsia="el"/>
        </w:rPr>
        <w:t xml:space="preserve">αία ας κ ός ης παϊ ς σ ς ση </w:t>
      </w:r>
      <w:r>
        <w:rPr>
          <w:u w:val="single"/>
          <w:lang w:val="el" w:eastAsia="el"/>
        </w:rPr>
        <w:t>ρι ώ ι φοδ σμ ύ ρο κ φ ν</w:t>
      </w:r>
      <w:r>
        <w:rPr>
          <w:u w:val="single"/>
          <w:lang w:val="el" w:eastAsia="el"/>
        </w:rPr>
        <w:t xml:space="preserve"> κ φαλ ι τ άφη η τα ί ετα </w:t>
      </w:r>
      <w:r>
        <w:rPr>
          <w:u w:val="single"/>
          <w:lang w:val="el" w:eastAsia="el"/>
        </w:rPr>
        <w:t>ερο ρ ται εί ι ς τ έσ</w:t>
      </w:r>
      <w:r>
        <w:rPr>
          <w:u w:val="single"/>
          <w:lang w:val="el" w:eastAsia="el"/>
        </w:rPr>
        <w:t xml:space="preserve"> 7 πλ ρ ται ι ή ι ς δι ς ης ρας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 γ η ο φο ι ζ μεν υ ε ο κ φ υ δι ς ρα ης η ίς υ έ ει ο ερο κ φος π ς ό ο π τα π ον κ στοτε χ α ν μό χετ ε ην ν μ τολ γ τω χ ρώ γ τι σ ατ τι ς εξ τ ι εμπ ρ κ μί π ίω δ θα π έπ σ ών ν α ο α π μέ κ δι ί </w:t>
      </w:r>
      <w:r>
        <w:rPr>
          <w:u w:val="single"/>
          <w:lang w:val="el" w:eastAsia="el"/>
        </w:rPr>
        <w:t>ρ</w:t>
      </w:r>
      <w:r>
        <w:rPr>
          <w:u w:val="single"/>
          <w:lang w:val="el" w:eastAsia="el"/>
        </w:rPr>
        <w:t xml:space="preserve"> μεν τ ν τ ρ χετ ν φ ρ ε ην πλ ωσ ης έσ 7 </w:t>
      </w:r>
      <w:r>
        <w:rPr>
          <w:u w:val="single"/>
          <w:lang w:val="el" w:eastAsia="el"/>
        </w:rPr>
        <w:t xml:space="preserve">χύ υ έσ τελ ν μερο ν έσ ς φ ρμογ ο φαλ υ ρ ύ ας ρ τα </w:t>
      </w:r>
      <w:r>
        <w:rPr>
          <w:b/>
          <w:bCs/>
          <w:u w:val="single"/>
          <w:lang w:val="el" w:eastAsia="el"/>
        </w:rPr>
        <w:t xml:space="preserve">0 </w:t>
      </w:r>
      <w:r>
        <w:rPr>
          <w:u w:val="single"/>
          <w:lang w:val="el" w:eastAsia="el"/>
        </w:rPr>
        <w:t xml:space="preserve">η έσ λ σ ς π η ω υ λ γ ν υ φο ο ε ρα ό ι γ θώ ί ε ο κ φ ην ωμ τω η υ ώ ις τατ τ ς ο τ ύ μ ίυ ρ ω ρών </w:t>
      </w:r>
      <w:r>
        <w:rPr>
          <w:b/>
          <w:bCs/>
          <w:u w:val="single"/>
          <w:lang w:val="el" w:eastAsia="el"/>
        </w:rPr>
        <w:t xml:space="preserve">υμπ η της θέ η 2 : τα ό η α κ ι ε ν κ η α με αφ μέ ο π έ ετ ι τα σ αν 1 3 β= , , 3 </w:t>
      </w:r>
      <w:r>
        <w:rPr>
          <w:u w:val="single"/>
          <w:lang w:val="el" w:eastAsia="el"/>
        </w:rPr>
        <w:t>έσ , ετ ι ις λ γ ς υ χ το χ ν γ φικ τημ ου υ τήματ ς αγ γ ν στε η ον τ γ φή ω ι ν , , α πλ ών ται εξ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θ ς σάφ σ δ σμο ς άφησ ο φ η οδ σμο ς άφη η οδ μού ρ μ τικ άφησ δ σμ ύ</w:t>
      </w:r>
      <w:r>
        <w:rPr>
          <w:u w:val="single"/>
          <w:lang w:val="el" w:eastAsia="el"/>
        </w:rPr>
        <w:t xml:space="preserve"> ε ο ν μα ο </w:t>
      </w:r>
      <w:r>
        <w:rPr>
          <w:u w:val="single"/>
          <w:lang w:val="el" w:eastAsia="el"/>
        </w:rPr>
        <w:t>ί ρο κ φο ι ο ή δ ης ρας ο γ η</w:t>
      </w:r>
      <w:r>
        <w:rPr>
          <w:u w:val="single"/>
          <w:lang w:val="el" w:eastAsia="el"/>
        </w:rPr>
        <w:t xml:space="preserve"> υ φο ι ζ μεν υ ί αε ο κ φου δι ς ρας η η α ς υ ρε ο ερο κ φος ς υ ός βλ π τα ο κ στ τε χύο α μό χετ ε η μα ολ γ ω ρώ τι τατι τι ς ε ωτερ ύ εμ ί </w:t>
      </w:r>
      <w:r>
        <w:rPr>
          <w:u w:val="single"/>
          <w:lang w:val="el" w:eastAsia="el"/>
        </w:rPr>
        <w:t>κ φαλ τ σάφ η οδ σμ ύ</w:t>
      </w:r>
      <w:r>
        <w:rPr>
          <w:u w:val="single"/>
          <w:lang w:val="el" w:eastAsia="el"/>
        </w:rPr>
        <w:t xml:space="preserve"> ) ις ι ώ ε φ ι μού ερ σ φώ κ φαλ τ σ φη η τα ί εται ερο ρ τα ε ι υ π τη έσ 1 πλ ών τ ι ι ή ι ς δι ς ης ρ ς ο γ η ου φο ι ζ μεν υ ερ σ φο δι ς ρας ης η ίς έ ει ο ερο κ φος) ς ό βλ π τα π ο κ στοτε χύο α μό χετ ε η ν μ τολ γ τω χ ρώ γ τι σ ατ ικ ς εξ τ ι εμπ ρ ις ρ ώ ε φο ι σμο έ η ης κ φαλ ι τ ς άφη η α ρ ται ι ικ ε ον δι ης ρας ς η α ς ς φοδ στ κ ε η ή η τ ς α π ι μ ν ς ι ι σ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λ ιο </w:t>
      </w:r>
      <w:r>
        <w:rPr>
          <w:b/>
          <w:bCs/>
          <w:u w:val="single"/>
          <w:lang w:val="el" w:eastAsia="el"/>
        </w:rPr>
        <w:t xml:space="preserve">2 </w:t>
      </w:r>
      <w:r>
        <w:rPr>
          <w:b/>
          <w:bCs/>
          <w:u w:val="single"/>
          <w:lang w:val="el" w:eastAsia="el"/>
        </w:rPr>
        <w:t xml:space="preserve">ατάρ η η ιμή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u w:val="single"/>
          <w:lang w:val="el" w:eastAsia="el"/>
        </w:rPr>
        <w:t xml:space="preserve">Ε ασμ ω ι φ π ο ο </w:t>
      </w:r>
      <w:r>
        <w:rPr>
          <w:b/>
          <w:bCs/>
          <w:u w:val="single"/>
          <w:lang w:val="el" w:eastAsia="el"/>
        </w:rPr>
        <w:t xml:space="preserve">2 </w:t>
      </w:r>
      <w:r>
        <w:rPr>
          <w:b/>
          <w:bCs/>
          <w:u w:val="single"/>
          <w:lang w:val="el" w:eastAsia="el"/>
        </w:rPr>
        <w:t xml:space="preserve">Δ κ η κ ε π ω η </w:t>
      </w:r>
      <w:r>
        <w:rPr>
          <w:b/>
          <w:bCs/>
          <w:u w:val="single"/>
          <w:lang w:val="el" w:eastAsia="el"/>
        </w:rPr>
        <w:t xml:space="preserve">» </w:t>
      </w:r>
      <w:r>
        <w:rPr>
          <w:u w:val="single"/>
          <w:lang w:val="el" w:eastAsia="el"/>
        </w:rPr>
        <w:t>ο</w:t>
      </w:r>
      <w:r>
        <w:rPr>
          <w:u w:val="single"/>
          <w:lang w:val="el" w:eastAsia="el"/>
        </w:rPr>
        <w:t xml:space="preserve"> 3 / 0 ης ρο ς ε ον ο π ι η ν 5 93 τα γ η </w:t>
      </w:r>
      <w:r>
        <w:rPr>
          <w:u w:val="single"/>
          <w:lang w:val="el" w:eastAsia="el"/>
        </w:rPr>
        <w:t>χ έωσ</w:t>
      </w:r>
      <w:r>
        <w:rPr>
          <w:u w:val="single"/>
          <w:lang w:val="el" w:eastAsia="el"/>
        </w:rPr>
        <w:t xml:space="preserve"> τά εσ ς υ π ς σάφ σ ξό ο μ ρ α α υ ο ρ ν α </w:t>
      </w:r>
      <w:r>
        <w:rPr>
          <w:u w:val="single"/>
          <w:lang w:val="el" w:eastAsia="el"/>
        </w:rPr>
        <w:t>ν ωμ τω ο</w:t>
      </w:r>
      <w:r>
        <w:rPr>
          <w:u w:val="single"/>
          <w:lang w:val="el" w:eastAsia="el"/>
        </w:rPr>
        <w:t xml:space="preserve"> ς έρ ξαρ ήμ τα ίν ι ε ο κ φώ ύ α σ , ν ικ ι έρι </w:t>
      </w:r>
      <w:r>
        <w:rPr>
          <w:u w:val="single"/>
          <w:lang w:val="el" w:eastAsia="el"/>
        </w:rPr>
        <w:t>ίι γ ί</w:t>
      </w:r>
      <w:r>
        <w:rPr>
          <w:u w:val="single"/>
          <w:lang w:val="el" w:eastAsia="el"/>
        </w:rPr>
        <w:t xml:space="preserve"> η ι ου γ ω ω ερ σ φώ ρόφ ι λ ο ν α </w:t>
      </w:r>
      <w:r>
        <w:rPr>
          <w:u w:val="single"/>
          <w:lang w:val="el" w:eastAsia="el"/>
        </w:rPr>
        <w:t>ο ρ ν α γ</w:t>
      </w:r>
      <w:r>
        <w:rPr>
          <w:u w:val="single"/>
          <w:lang w:val="el" w:eastAsia="el"/>
        </w:rPr>
        <w:t xml:space="preserve"> κ τα λ η ή λ σ ε τ υ κ ου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-Χ η χ ι , ε ν 5 /2 1 ς ο ς ε ον ρ π θ κ 4 /9 τα γ θ κ ρ η τ λ ικ ι άφη ξό υ φο ι μο ίν ι ρο κ φώ υ κ 2 Τ χ ρ μ ς σ λ ς κ ι ταχ ετ φο ς» το π ρατήμ τος 3 τό ω τ ρω ν ερώ ε τ 0 5 τα γ αι ι ή « οδ σμ ί ίν ι ρ σ φώ α το π ί :« ης Ε ς Π ρ ω ς η τ ω μερ μ ν ε α ί ον τή τ ρ ώ ει φο ι μο ί ι ερο κ φώ υ ρ ση ου ν 2 α έπ ι ί ται ι ί ερ ο ο τ ωσ ή υ ρ σ ης έσ ς β ου αγ γ ς, ε ου δ 1 Ε ο ι σμός 2 ο ι μός ε μπορ ύ ατ α π ί ί υ τό ρ θ ύ π τρ φές : π θ τησ ε πο ή ν φο ι μο 4 ο ο π π θ κ φο ι σμο μπο ε άτ ν ο ρ ν α φο ι μ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ί τοι φ ε ι δ γ ς ρ σ ς ης ση 7 ο ο ρα τήματ ς 8 ο ν 4 4 3 ο θ ρ μό ρ μέ ν τά ε ν φα μογ ς υ ού ρ . 9 3 9 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β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μπλ κ με ι τι ν δ σ ς ορεί , π ι σ , ρακ λ ύ αι ο αρ σ σ τ τα ηχ ν γ φικ το υ τή ατ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/Η ΣΤ ΕΝ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Ο Ε Η Ο ΟΙΚ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ΕΝΙΚΟ Ρ Δ Μ ΙΩ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</w:t>
      </w:r>
      <w:r>
        <w:rPr>
          <w:u w:val="single"/>
          <w:lang w:val="el" w:eastAsia="el"/>
        </w:rPr>
        <w:t xml:space="preserve"> ς οι Τ λ ν ι κ ς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Τ λ ν ι κ ς ερ έρε . ει Τ λ ν ί τ ς κ Θ σ αλ ν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ΝΟ Ο Η</w:t>
      </w:r>
      <w:r>
        <w:rPr>
          <w:u w:val="single"/>
          <w:lang w:val="el" w:eastAsia="el"/>
        </w:rPr>
        <w:t xml:space="preserve"> γ ν μι γ ικ ς ρ ί Τ λ ν ί ( . ν η Ηλ κ ρ ν ς κ ρ η , Τ ήμα Γ’ Τ λ ν ι κ αρμ γ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Γε Γ αμματ Π ρ φο ι κ Σ τ μάτ ν η .4 3 ετ λ υ η Σ τημάτ Ηλ λ γ τώ . η / η ρ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Οικ Ε /σ ( ρ ς τ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Ε είας Ε ωτε ι Ε γ 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.6 Πε ι ρ ι κ ς ν ε α ο .7 Γε Γε Χ μεί το άτ υ ( Τ ό 1 , 5 ή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 γ ί πτ ς κ ι αγ τι τητ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η θ Ο μι ς Π λ ικ Κ εσ ώ ω Ε αγ γ Ε α γ ν ( π ρ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 ρ υ κ ι μ ύ 1 6 ή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ερι δ " λ ν ι κ Θ μ τα ν ι ση ελ τ ί Ε δ ς ( η ίς , 0 7 )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Σ ατ τ χή ( ει α ς 6 ώ 5 0 Πει α 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πο ι κ ι μηχ ν ελ τήρ ν ν ( η ία 7, 0 1 ν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πο ι κ ι μηχ ν ελ τήρ Θε σ λ ν ( ι ισ 2 , 6 Θεσ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πο ι κ ι μηχ ν ελ τήρ ει αι ς ( ο υ 1 λ Ο η σ 1 5 1 Π ι ι ) Σ Ε ν οσπ ν ί γ λ ατ τεχ ν πό ω δο δ τ ίυ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0 8 ή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 σ ν πο ίυ ( η ρ π λ ως 42, 10 6 ν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 χ Ε ελ τ ρ η ( δη ς 8 0 1 ή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 χ Ε ελ τ ρ Θ σσ λ ( τ τέλ υ 27 4 4 Θ σ αλ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 χ Ε ελ τ ρ Πε α ς ( ρα κ 1 1 8 3 Π ι ι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οσπ ί ελ ν τώ Ε δο ( ρα κ 8 , 5 2 Πει α 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 ς ελ ν τών η ε α ς ( αμαδο 38 1 3 Πει α 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 ς ελ ν τών Θ σ/ ς ( ο τ 1 , 5 6 Θεσ/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αν λ γ ς Ε α γ ων ( ατ υ 11 10 2 ή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ι ή εω κ ι Β μ χ ν Σ (Ξ φών ο 5, 0 7 ν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μηχ ικ ς &amp; Πει αι ( ε ι ς 1 , 1 6 ή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μηχ ρ ίυ Ε δο ( λ Μ ι βου , 6 Θεσ/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μηχ Θ σσ λ ς &amp; Κ ρ Ε δ ς ( Β λ , 38 2 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Θε σ λ ν ι ή εω κ ι μηχ ν ( . 2, 1 2 ι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ν ν μ χ ν ν Τ ο ω ( Σ ίας &amp; Κ ν ρ 3 Ν.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ν ν ι ή εων Τ ο ίμω ( λ άτρου 24 10 5 ν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ν αγ γ ων Νω ν Γε ργ ρο ν ω ( φοκ ο 7 1 5 )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NCO UIT ε μ ς ν ν σ ν αγ γ ς, κ σ ς ρ ω χ ν ν ώ λ 1 4 0 4 ν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ν ν βι μηχ ( α τη ίο 6 0 7 ν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 Ε (Κ ν σ ς 3 5 2 Μα ο ι ο π ν ίΦ τη ν οκ τ τώ Ε δ ς (Πατ σ 3 1 1 1 ή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γ γ ων εί δο ( λ ο υ 1 Θ σ/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γ γ ων της (Λ μοκ ατ ς 0 Παπ έο 7 3 6 Η κ ι Κ ή ης)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Ο γ μός τ ρι Ε ίυ ( 6 , 3 Ηλ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θ μετ φορέω δο ( ο 13 , 7 .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ς Να ικ ση ( λ κ τρών 9 , 5 Πε αι 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αν λ Σ ε μ ς Ν υ ικ Πρ κ όρω ( ή ι ο 7 9 1 3 Πει ι 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 ς Να ν Π ακ όρων Θ σ/ ς ( λ 4 5 6 4 Θ /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-Χ αν λ Σ γ ς Ε ι τών λ ί ( υ ο υ 1 1 3 Πει α 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 ν μός έν ς Πε ι Ο ( ή Μ ο 1 , 8 3 Πε α 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 ν μός έν ς Θεσ ν ς ΟΛΘ ( ά Θ / ς 5 0 0 Θ /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 ν μός έν ς Η ακ ί Ο ( Λ ά Η άκ ι Κ ή 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αθμ ς πο ε ατ κ τ ν Πει α ΠΟ .Ικ 1 8 Π ραμ τα τ ματ ρ λ γ των ώ 3 ετ ο Ο ν μί ς 4 5 έφ τ 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μ ελ τή ι Ε δο ( η ρ π λ ως 1 4 1 5 ή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πο ε ατ τητα ( 9 4 τα iH n g ( Σ ο 6 0 1 1 ν l a Ha d (19 0 τα Cargo T rm a 4 0 4 τα o ih s H l s ( 9 4 τ P G e ( 9 0 Σ τα e (190 4 τ E E F d ( 9 4 τα .H.L. H ( 9 4 τ ε μος ν ύ Ο ( ( ίς 3 , 5 7 ή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Ζ ο ν δα ( ωφ ο φ ύ 0 12 1 λ ω) σμο Ε σ αγ άτ ν &amp; Ο ώ Ποτ ν (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αρ 86 , 3 6 Ηλ λ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ι σ ω Ο ών Π τών ( τα ι λ ως 6 1 5 γ ύ λ ) ε μος ι ν ξά ητ ν Ζ ο ν Ε δο ( Μ. Ζ.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ωφ τω 1 7 5 1 Παλ ν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γ λ ατ Ο γ ν σ πέλ Ο (Ε. Ο Ο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αρ 86 , 3 6 Ηλ λ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μος α ε ν Ε ρ Πε ρ λ ι ε ώ ( Ε Π. ) ( ς αγ η , 1 2 Ιλ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ν αι ει ν Ε ί Πετρ λ ι ε ν ( ε ι 10 1 7 ν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ετ έλ</w:t>
      </w:r>
      <w:r>
        <w:rPr>
          <w:u w:val="single"/>
          <w:lang w:val="el" w:eastAsia="el"/>
        </w:rPr>
        <w:t xml:space="preserve"> Ε ( ι άρ ας 5 5 αρ ύ ι </w:t>
      </w:r>
      <w:r>
        <w:rPr>
          <w:u w:val="single"/>
          <w:lang w:val="el" w:eastAsia="el"/>
        </w:rPr>
        <w:t xml:space="preserve">O O L ) Ρ ΝΘ Ηρώδ τ 12 </w:t>
      </w:r>
      <w:r>
        <w:rPr>
          <w:u w:val="single"/>
          <w:lang w:val="el" w:eastAsia="el"/>
        </w:rPr>
        <w:t xml:space="preserve">5 2 αρ ύ ι </w:t>
      </w:r>
      <w:r>
        <w:rPr>
          <w:u w:val="single"/>
          <w:lang w:val="el" w:eastAsia="el"/>
        </w:rPr>
        <w:t>Ε Τ Ο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Γραφ ί πλ ωτή υ γ ύ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Γραφ ί Γεν ύ Γραμμ έα μ σ ν Ε ό ω Γραφ ί Γεν ύ υ υ ή Τ λ ν ί κ Ε Κ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ν η Ηλ κ ρο ς κ ρ η / Τ ήμα Γ΄ ν ει λ ν ι κ δι σ /τμ μα Ε Φ κ ρον Τ λ ν ίυ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