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 βρί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τ. </w:t>
      </w:r>
      <w:r>
        <w:rPr>
          <w:b/>
          <w:bCs/>
          <w:i/>
          <w:iCs/>
          <w:lang w:val="el" w:eastAsia="el"/>
        </w:rPr>
        <w:t>0 6 4 0 5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 . Σ βί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4 θή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 αγ άκ έφω ο 1 9 7 4 1 9 7 5 i d 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ς ί ακα ια ομή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πα ο εύ ει α ε ιο ισμο α ά ην ξ ωγή ά ο ωδι ών ι το ο τι ο έ ης 4 της τε ν ι ής δια ά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.Π 1 0 Ξ 0 5 0 5 Υ (ΑΔ : 3 Η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έ α έ χε ικ , η οί οι ηκ ε η .Π ΔΤΔ 0 2 5 Ξ 1 1 Δ : Π Υ ) ε η οί ό 1 έ τη π ικ εκ ρ ικ π ολή ω π τη ι ικ η άφη ης ά ω , η ε ο με ι τ το ελί η Υ ηρ ί μα και συ ι έ α π η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in</w:t>
      </w:r>
      <w:r>
        <w:rPr>
          <w:b/>
          <w:bCs/>
          <w:lang w:val="el" w:eastAsia="el"/>
        </w:rPr>
        <w:t xml:space="preserve"> τ κ ν λλ γέ C στ Ελ ξαγω ώ ( σό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ά ο ω ι το οι ικ αγ ε σ εριορισ ώ ου χύο ν ά η πορε μά ω ρος ρ ε , ώς χε ικ η θή η ς. α ούμε η έ ω ή ας η ι τή αρ ω αμβαν έ ω το όγ ά ο ροκ ο α φ ί ε α ο θό η α λ ό η ω ε ων υπώσε , ο υ φέ ο α ο Δημο ί α λ ν ι ο ε πορί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Τ Ν Σ Ι ΥΘ ΝΣΗΣ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β ς ντ φ</w:t>
      </w:r>
      <w:r>
        <w:rPr>
          <w:i/>
          <w:iCs/>
          <w:lang w:val="el" w:eastAsia="el"/>
        </w:rPr>
        <w:t xml:space="preserve"> Π ϊ τ νο το το ε ς το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ΙΑ Α Ι ΝΗ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ΝΑ ΑΣ ΑΝ Μ . ΟΣ Ρ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λ ωνε η α (μ ω ων ι ε ε ο ) </w:t>
      </w:r>
      <w:r>
        <w:rPr>
          <w:u w:val="single"/>
          <w:lang w:val="el" w:eastAsia="el"/>
        </w:rPr>
        <w:t>. ωνε Πε ι έ . θ νσ Τ ε</w:t>
      </w:r>
      <w:r>
        <w:rPr>
          <w:lang w:val="el" w:eastAsia="el"/>
        </w:rPr>
        <w:t xml:space="preserve"> τ ικ και Θε σ ονί </w:t>
      </w:r>
      <w:r>
        <w:rPr>
          <w:u w:val="single"/>
          <w:lang w:val="el" w:eastAsia="el"/>
        </w:rPr>
        <w:t>ΟΣ ΟΙ Π Ι ουργ ι ο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.1 λε ικ Υ ηρ</w:t>
      </w:r>
      <w:r>
        <w:rPr>
          <w:lang w:val="el" w:eastAsia="el"/>
        </w:rPr>
        <w:t xml:space="preserve"> Τ ων ΛΥΤ </w:t>
      </w:r>
      <w:r>
        <w:rPr>
          <w:u w:val="single"/>
          <w:lang w:val="el" w:eastAsia="el"/>
        </w:rPr>
        <w:t>.2 ση εκ ρ ικ</w:t>
      </w:r>
      <w:r>
        <w:rPr>
          <w:lang w:val="el" w:eastAsia="el"/>
        </w:rPr>
        <w:t xml:space="preserve"> Δι βέρν ης, ή ων φα μ </w:t>
      </w:r>
      <w:r>
        <w:rPr>
          <w:u w:val="single"/>
          <w:lang w:val="el" w:eastAsia="el"/>
        </w:rPr>
        <w:t>.3 ικ α μ ε</w:t>
      </w:r>
      <w:r>
        <w:rPr>
          <w:lang w:val="el" w:eastAsia="el"/>
        </w:rPr>
        <w:t xml:space="preserve"> ηρο ορ σ ά ω ικ ση ΠΥΟ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.4 ση ι ης ολογ τι οδομ .5 ση σω ε ι οθέσε .6 ση σω ι Ε έγ Ε .Υ. Πε ι ε ε Δ/ν εις 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ση ικ Χ ε ο Κρ ο ς ν. όχ 6 5 1 θ α ουργ ι ο ί , Α ά τυξη και Τ ρι μού . ση νούς ι ο ι μπορι ι ικ ση τ ισ ο Ε πορί κ μπορικ εστ ω ο νά ο ρ ο , 1 5 3 θήνα ουργ οδομ , α ορ ύω ικ ση ικ Υ οστή ι ση ώ π οκ ά ο ς 1 6 9 , 1 1 θήνα ουργ ο ικ Α τυξη και Τ ο ί ω .1 ικ ση ι η Α ι , Δ/ν η λέ Α τι α τη ι ή ο τ . γ 1 0 7 7 , α λ έα .2 ικ ση ι η υτικ Πα α , Δ/ ση α οί ης ικ λέ ο ί ω υτικ Πα α (Αχ νώ , 0 6 θ α .3 ικ ση ι η Ζ Πα α και Κτ ιατ ι (Β α ζ 6 θήν ουργ ι άλλ τ και Ε έ .1 ικ ση ά τυξη Προ τα ί Δασώ γ ο εριβ λ τ , Δ/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 μα ισ ο κ ι Πο ι ι (Χα κ δύ η 1 0 6 , θή α .2 ικ ση ι αλλ τ Πο ι ικ , Δ/ν η οι ότ α , Ε ο ς κ ι ης ποβλ ω η ί 4 , 1 5 , ήνα .3 ικ ση ι αλλ τ Πο ι ικ , Δ/ν η λ α ικ Α λ και Ποιότη α η τ φ α (Π η ί 4 , 1 5 , θήνα ουργ ο τ ί τ Πολί η ρ λλ ι στυνο ί , Δ/ν η ρ Α φ ει , Τ ή α π ων κ η ικ . ε λ ούλ 4 0 7 , θή α ουργ ι ισ ο κ θλ ισ ο ικ ση ρχ ή ω ι ισ ικ Κ ηρο ο ι , Δ/ν η ι ης θνι Α χ η ε , η ί ης Προ τα ί Πο ισ ικ γ ών ου πουλ α 2 2 6 2 θήν ουργ .1 θ νσ νά τυξη ά , ρισ ο έ ους 7 0 8 , θή α my@ o g . r i al ch @ o g . r x 0 2 9 3 .2 θνι Οργ ισ ό Μ ο χε σ . ό , 1 2 θήνα θνι Οργ ισ ό Φ μά , ση λέ α &amp; υκ οφορ Προ τ ογ 4 5 2 ο αργ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ΚΕ ση με ω νισ σ γ ά (Δ ο 5 0 4 , θήνα ε τ ι νω πι ε η η ί λλ (Ακ ί 7 6 1 θήνα λλ ικ ισ ικ ρχ α 4 Ε ονιτ 5 0 α ) μπορικ η ικ πι ε ητ ι θην κ ί 7 0 7 θ α μπορικ η ικ πι ε ητ ι εσσαλ ίκ (Τ ι ι 9 6 4 εσ/ ίκ μπορικ η ικ πι ε ητ ι δ ί . δ σ , 8 3 α ) Σ Ε.Β Ε.Ε. ικ νο ο π δί πα μ ιών ε ώ μπόρω λλ α οδ τρίου 4 0 θήνα θνι νο ο π δί λλ ικ Ε πορί (Μ ρ όλεω 2 0 3 θ α ε ικ πι ε ητ ι θηνώ κ ί 1 , 0 1 θ α ε ικ πι ε ητ ι εσσαλονίκ (Αρισ ο έ ους 7 4 2 εσσαλονίκ ε ικ πι ε ητ ι α (Κα α κ 1 1 5 α ) μοσπ δί κ ε ωνισ ώ λλ (Κα α κ 2 5 α ) λ ογ Ε ε ωνισ ώ θηνώ α αμ 3 , 8 1 α ) λ ογ Ε ε ωνισ ώ εσ/ ίκ (Κο ντο ρι 1 , 6 εσ/ ίκ ε λ ιος λ ο Ε ρα ίνου 1 0 5 θήν νδεσμος πι ή εω η ιών Ε.Β ενο ώ τ , 0 7 ήνα νδεσμος η ιών τ ικ &amp; α με 1 , 6 θήν νδεσμος η ιών ε Ε λ (Π . ι ου , 4 2 εσ/ ίκ νδ μος η ιών εσσαλί &amp; ε τ . Ε λ (Ελ. ιζέ ου4, 2 ος) νδεσμος εσσαλι πι ή εω η ιών Αν ύπα , 1 2 ι α) νδεσμος λλ ικ η ιών ο ί ω Σ ί 2 Κό δρου , Ψυ νδεσμος λλ ικ ι ή εω ο ί ω . εά ρ 4 0 2 θ α νδεσμος λλ ω ξ ών ο τ οκλ ς 7 0 θή α NCOFR I νδεσμος λλ ικ πι εω ξ , η ης ρ τω , ικ υμών ι ου 1 , 5 4 θήν νδ μος λλ ικ νοβι η ιών ε ι τη ί 6 1 7 θ α .Σ Κ. .Ε. ο ίτσης 1 1 5 ο σ ΦΑΕ μοσπ δί ο η υτο η ισ ώ λ (Π η ί 5 , 1 4 θήν νδεσμος ξ ε Ε λ (Π . ι ου , /ν νδε μος ξ ή η (Λ Δημο α ίας Γ Παπα δρέ , 1 6 ά ει ρή η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 ικ Οργ ισ ό Ε ε ι Ε πορί (Μ Α τ π , 6 4 π η) νδεσμος νών ε α ορ λλ (Σ γγ ο 3 , 1 2 Σ ρνη νής τι νω η ο οκ ρ η 9 8 5 α ) ε λ ιος νδεσμος τι α ό ω ή λ 7 9 8 5 α ) λ ογ Ν τι α ό ω εσ/ ιζέ ου 4 4 2 εσ ε λ ιος λ ογ Ε οδι τώ οί δ ί 1 8 3 α ) ργ ισ ό Λι έ ο Πε α Λ κ ή λ 0 8 3 α ) ργ ισ ό Λι έ ο Θε /ν ΟΛΘ ά ι Θε /ν , 5 0 εσ/ ίκ ργ ισ ό Λι έ ο Ηρ εί ΟΛ ά ι Ηρ ει ρή η ) Ε μός μπορ ματ ω ίων α Ε Ν Ι ιο, 8 3 α α α α τή α α φο ο ο ω ιδ Ε 3 ι ε ρ .Ο. θην ί 4 6 γ αν τ ικ ) ι ο ι πι ε ητ ι λλ (Μ ο όλε 1 4 0 6 θήνα μπορε ματ ο ό Α. . 9 0 άτ l p n Σ γ ο 9 0 1 1 θ α ol i 9 0 άτ A argo rm l 0 4 άτ w sp t re l l 9 0 άτ PS ree 0 ά r e 0 4 άτ E RAL X RES e x 9 0 άτ H L. X RES LLA A. 9 0 άτ νδεσμος λλ Οί ο (Σ Ο) (Νίκ 3 , 0 7 θήν νω η υθοποι λλ (Λ όρ η ι ού 0 , 2 1 ι εω νδεσμος λλ ικ οστα ά Οι / ώ ΟΠ ί ο Α τ π 6 8 6 6 ι π 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νω η πι ή ι / ώ ω στ τ π εω , 6 5 ργ ο π η) νδεσμος ώ ν τ υθοποι λλ (Σ Μ Α. .Ε.) . Σ άτ 8 , 5 1 λ η θνι αγ μ ικ ργ ω η μπέλου Ο ο .Δ Ο Α. ) ί ο Α τ π 6 8 6 6 ι π η) νδεσμος τ ε μ ορίας ρ αι Ε.Ε.Π Ε. ων Δρα μη 6 1 2 λ ι νω η λλ ικ α ε μπορίας ρ αι με ι 1 , 0 1 θήν λλ ικ ρ αι .Ε. ε ά ρα Α 1 ο σ TOR I ΛΛ Σ ΥΛΙ ΙΑ ΟΡΙΝ Ο 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ώ Α τ 1 ,</w:t>
      </w:r>
      <w:r>
        <w:rPr>
          <w:lang w:val="el" w:eastAsia="el"/>
        </w:rPr>
        <w:t xml:space="preserve"> 5 2 ο σ </w:t>
      </w:r>
      <w:r>
        <w:rPr>
          <w:u w:val="single"/>
          <w:lang w:val="el" w:eastAsia="el"/>
        </w:rPr>
        <w:t>Ε ΤΕΡ ΚΗ ΑΝ Μ . ε ικ Δι</w:t>
      </w:r>
      <w:r>
        <w:rPr>
          <w:lang w:val="el" w:eastAsia="el"/>
        </w:rPr>
        <w:t xml:space="preserve"> θ ντριας ων Φ </w:t>
      </w:r>
      <w:r>
        <w:rPr>
          <w:u w:val="single"/>
          <w:lang w:val="el" w:eastAsia="el"/>
        </w:rPr>
        <w:t>. υτο ές α</w:t>
      </w:r>
      <w:r>
        <w:rPr>
          <w:lang w:val="el" w:eastAsia="el"/>
        </w:rPr>
        <w:t xml:space="preserve"> Υ οστή ι </w:t>
      </w:r>
      <w:r>
        <w:rPr>
          <w:u w:val="single"/>
          <w:lang w:val="el" w:eastAsia="el"/>
        </w:rPr>
        <w:t>. σε ΤΟΚ</w:t>
      </w:r>
      <w:r>
        <w:rPr>
          <w:lang w:val="el" w:eastAsia="el"/>
        </w:rPr>
        <w:t>,Δ Π,Δ Δ Φ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