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-8Κ NCY 5:35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ΝΙ Ο Ο Ο Ο 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Γ .Ε ΙΚ ΝΣ Φ Κ Σ Ο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ΣΗ Ε ΗΜ Β χ ν η : Π ν τημ υ 2 χ Κ δ. 1 6 2 ή λ φω 21 3 9 3 3 7 : 0 6 0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ν ησ ατάξ ο ρ ο 3 1 Ε 2 1 ) ν κ δ ω η λ ω μη κ ταβ χρ π τ Δ ό ιο ( ρ 2 ν 18 0 </w:t>
      </w:r>
      <w:r>
        <w:rPr>
          <w:lang w:val="el" w:eastAsia="el"/>
        </w:rPr>
        <w:t>ς π ι ύ ε ις τά ει ου ρ ρ ο 3 0 2 0 5 έτρα ην φ ρμογ ς φ ν η σ μ ν τόχ ν ι ρθ ωτι ετ ρρ μ εω , ε π ς ο π ι η ι τά ει ο βλ π μ ν πό ο θ ο 8 /1 9 δ μα ης η τα λ ς εώ ο ο μ σ α μ σ π η σ ι θώς ι π ι ή ι ι ο γ ν μ ύ ο ερο η ό ι υ ομ , ε ην ρο σ η ραγ άφο ο θ υ υ ο κ ι ι τε 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η το ο ί το α π ί</w:t>
      </w:r>
      <w:r>
        <w:rPr>
          <w:u w:val="single"/>
          <w:lang w:val="el" w:eastAsia="el"/>
        </w:rPr>
        <w:t xml:space="preserve">ν τ ι τώ ερ σ ης υ λ ς ξ θ σμ ς φει ς π ρι μβ ν μέ ω θε ίο κ ν ο υ σ ω ι ν π ρ εω ο μό ι ι α τ ρ μι ό ωπ ν ο υ τεί αι ι ίη ν υ ύ πό α ε 0 0 ) ώ υ χυε έχ η η ο ί η ο μ υ ε κ τό δες 0 00 ) υ ώ. </w:t>
      </w:r>
      <w:r>
        <w:rPr>
          <w:u w:val="single"/>
          <w:lang w:val="el" w:eastAsia="el"/>
        </w:rPr>
        <w:t>π π ι α η δ , μη τα λ χ εών γ λ π σ μ ό ε α ω 1 0 0 0 ε ώ Μεταβ τικ ς ι τά ει στι ς π φάσε</w:t>
      </w:r>
      <w:r>
        <w:rPr>
          <w:u w:val="single"/>
          <w:lang w:val="el" w:eastAsia="el"/>
        </w:rPr>
        <w:t xml:space="preserve"> εμε ι δι ί( ι ή ει ν δ ξεω φ σε ι ν τηρ ν κ ό η η τα λ λ ν σ τω ω κ τό δω 0 . 0 ) ώ, ι ε χ κ ελ στε χ ι η η σ υ η ο ου ε κ ελ ύ αι ρχισ η κ έλ σ το , α ή δι κ π ετ εμεί ι σ έ τώ ερα ου σ ω . 0 υ ώ, ε ά ν αι υ τ σ τ ι στή ι . ξ α στ λ ς π ραγ φής χ εώ τά ο ρθ ο 5 7 ου . 8 /1 9 τολ ρ γ αφής ω εών υ ρχ ε ε η β λ ίη η ι ς ίξ ς λ ά τώ ερα ω κ τό δ ν . 0 ) ώ, γ ην με ο η η σ υ η ο μ υ η δή ην </w:t>
      </w:r>
      <w:r>
        <w:rPr>
          <w:b/>
          <w:bCs/>
          <w:u w:val="single"/>
          <w:lang w:val="el" w:eastAsia="el"/>
        </w:rPr>
        <w:t xml:space="preserve">0 5 </w:t>
      </w:r>
      <w:r>
        <w:rPr>
          <w:u w:val="single"/>
          <w:lang w:val="el" w:eastAsia="el"/>
        </w:rPr>
        <w:t>ι ν υ ρ ται ε θε ρ ω η πό τη ρο ο ε ς έτο α τ ξ της ν τολ ς ρ πά ύ μ ϋ θ τε η κ ο η τά ην ς με ο ν ελ σ ς φα η , θό ο τ ν ρ ω η δ κ θ ας ελ ί πό α η τολ ς ρ γ αφής λ ε η μερο ν τη τελ σ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η ά ε</w:t>
      </w:r>
      <w:r>
        <w:rPr>
          <w:u w:val="single"/>
          <w:lang w:val="el" w:eastAsia="el"/>
        </w:rPr>
        <w:t xml:space="preserve"> ις βλ θ ς ή ει ς ίη υ λ ό φει τω ω κ τό ων .0 0 υ ώ, ίς ε χ ι κ ο ί ελ σί φα η ι ού ου ε χ ι ξ ι ν στ λ ρ γ αφής ω εώ ου , έ α ε γ ό α έπ ι χ ι ν μερω εί ο ύ τημα S ο ι ν υ ίο ι τολ ς ραγ φής εώ υ ρ χ ν ι υ ές ε μερο ν τη 0 μμέ : ο ες ι τά ι το ά θ υ ο 4 20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ΓΡ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Ν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Τ . ΟΣ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Τ ΠΡΟ Ε </w:t>
      </w:r>
      <w:r>
        <w:rPr>
          <w:u w:val="single"/>
          <w:lang w:val="el" w:eastAsia="el"/>
        </w:rPr>
        <w:t>ς ο Ο ι σ κ ο δα αξ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τα Τ λ ν ίκ τα Τ π Τ λ ν ι κ Γ αφε α ώ ς ο ρ λ γ ς Περ ρε </w:t>
      </w:r>
      <w:r>
        <w:rPr>
          <w:b/>
          <w:bCs/>
          <w:u w:val="single"/>
          <w:lang w:val="el" w:eastAsia="el"/>
        </w:rPr>
        <w:t>. Ο Τ ΓΙ Ο Ν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έ ες κ ως ι κ ός ω Ο , ω λ ν ίν ι ω π ν λ ν ι κ ν αφεί α ώ </w:t>
      </w:r>
      <w:r>
        <w:rPr>
          <w:b/>
          <w:bCs/>
          <w:u w:val="single"/>
          <w:lang w:val="el" w:eastAsia="el"/>
        </w:rPr>
        <w:t xml:space="preserve">. Ε Ω Κ Δ Ο </w:t>
      </w:r>
      <w:r>
        <w:rPr>
          <w:u w:val="single"/>
          <w:lang w:val="el" w:eastAsia="el"/>
        </w:rPr>
        <w:t>αφεί κ γ αφεί κ ρ τ υ γ ύ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αφεί κ ν Γραμμ έα μ σ ν Ε ό ω αφεί κ κ Γεν υ υ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 π άξ ων ήμα α Γρ μμ τεί , Κ άκ το η Τ λ ν κ ν δι σ η λ κ ρον ς κ ρ σ ς ( α μογ ) ήμα Β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Περ ι ο ο γ ς Ε ώρη η αφεί Τ κ ι μ σ ν Σ εω αφεί Ε ν ς κ λ ρ φό η ς Π λ ώ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