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 ρ 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01 84 Α Ρ Σ: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τσέκ υ 210 6987455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210 6987450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 ad t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ή μ ο υ τω χώ ς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π σημαί τι ω ις α ά ις φαρμ γή ο ΤΚ τις ριπ ώσεις ξ ωγή μ ρε ω ε ρ ς Ζ Σ ε ρ ς α μ ρη ω ά εω ια η ι ια τα μ ση τε η ω α ώσεω τ ς μ ρ ικ ς ές </w:t>
      </w:r>
      <w:r>
        <w:rPr>
          <w:b/>
          <w:bCs/>
          <w:lang w:val="el" w:eastAsia="el"/>
        </w:rPr>
        <w:t xml:space="preserve">ρη μ ποιε ται δικ ς EU» </w:t>
      </w:r>
      <w:r>
        <w:rPr>
          <w:lang w:val="el" w:eastAsia="el"/>
        </w:rPr>
        <w:t>ια η ωσ η έσης α δια ρεση) η ια ά ησης εξ ωγή ς κ ο ο τα τη ση 7α χ ρ οορισ η ια ά ησης ξ ωγή ώ α ι α λ οι κωδικ ί: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 α I Λιχτ τ ( ρβη ί ( λ ετία R (Το κ α Κ ( .Γ.Δ.Μ.) τη έση α δι ρεση) η ια ά ησης ξ ωγή ώ τα δικός U χ δικός ξ τα τι α τέρω σχ τις ριπ ώσεις ώ το λ τε σο α μ ρη ω ά εω ια η ι ια τα μ ση η τε η τ δια ώσεω στις εμ ρε ικ ς σ ές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τ ς ριπ ώσεις βολ χ ι /1 /2015, λ π απ τε ια α ήσεω π τη έση α δι ρεση) χ ι η ωθ ί δικός X τις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στοιχ ς ωμ ικ ς α φ ω ικ ς ια α ήσεις Χ Υ, ) α βλ ο ωθ ί κ π ο δικός ) ικ ο έμ χ ι η τ εί ί ση τη στοσε δα η ελ ια π εσί α όπ ω α τέρω, ε ι το τη π οσοχή σα για τη στή τή η ω δ α α μέ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ΪΣΤΑΜ Σ ΔΙΕ ΘΥΝ Σ .α Σ ΚΑΤ ΓΗ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Δ Α Η Π Ο ΓΕΙ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λ ς οι ελ ια ς Αρχ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ελ ια ς Περιφ 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ε εις Τελ ίω </w:t>
      </w:r>
      <w:r>
        <w:rPr>
          <w:u w:val="single"/>
          <w:lang w:val="el" w:eastAsia="el"/>
        </w:rPr>
        <w:t>τ ικ κ Θεσσαλ κ . Π Ο Κ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π γείο Οικ μι .1 λ γκ ι ς Υπ εσί Τελ ίω ( Λ Τ) .2 Δ η Η ρο κ Δ α έρ ση Τμήμ Γ’ Τελ ια Εφαρ γώ .3 Γ κ Γραμμ εία Πλ οφ ρια Σ τ ω ε κ Δ η ΕΠ Ο .4Δ η Δ α ίρι ης Υπ λ γ. π δομ .5 Δ η Ε εία σωτερικο Ελ γχ .6 ΣΔ Ε ( . . &amp; ριφ ρειακ ς Δ εις α ο .7 Γ κ Δ η Γε Χη ίο το ρά ο ( Τσόχ 16, 11521 Αθή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π γείο Α κ Α ω στικ τη α ε Δ/ η Δ εθ Οικ μι Πολ τικ η Κ εστώτω Εισαγ ώ Εξ ωγώ Ε ρική Άμ ( ο ο 1 κ Ερμ 10563 Αθή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εριοδικ " ε ια έματ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ε ρικ σ Επ μ λ η ίω Ελλά ος ( α 7, 10671 Αθή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λ κ Σ α ιστικ Αρ ( ειρα ώ 46 Επ ώ 18510 Π ιραιά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μπορικ κ ομ Επ μ λ ιο Αθη ( κ η α 7, 10671 Α ή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μπορικ κ ομ Επ μ λ ιο Θεσσα κ ( σιμ σκή 29, 5 6 4 Θ σ/ κ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μπορικ ομ π μ λ ή ιο ειρα ς Λο οβίκ λ δη σο 853 ειρα ά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.Σ.Ε.Β Ε.Ε. ε κ μ σπ α ελ ιώ οτεχ μπόρω λ 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 ιστρίο 24, 10682 Αθή </w:t>
      </w:r>
      <w:r>
        <w:rPr>
          <w:b/>
          <w:bCs/>
          <w:lang w:val="el" w:eastAsia="el"/>
        </w:rPr>
        <w:t xml:space="preserve">0. </w:t>
      </w:r>
      <w:r>
        <w:rPr>
          <w:lang w:val="el" w:eastAsia="el"/>
        </w:rPr>
        <w:t xml:space="preserve">θ κ Σ μ σπ α λ κ Εμπορίο ( ητ οπ λ ως 42, 10563 Α ή </w:t>
      </w: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οτεχ Επ μ λ ή ιο Αθη ( η α 18, 10671 Αθή </w:t>
      </w: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 xml:space="preserve">οτεχ Επ μ λ ή ιο Θεσσα κ ( ριστοτ λ 27, 54624 Θεσσα κ </w:t>
      </w: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 xml:space="preserve">οτεχ Επ μ λ ή ιο Πειρα ώ ( α α σκο 1 1, 18532 Πειρα ά </w:t>
      </w:r>
      <w:r>
        <w:rPr>
          <w:b/>
          <w:bCs/>
          <w:lang w:val="el" w:eastAsia="el"/>
        </w:rPr>
        <w:t xml:space="preserve">4. </w:t>
      </w:r>
      <w:r>
        <w:rPr>
          <w:lang w:val="el" w:eastAsia="el"/>
        </w:rPr>
        <w:t xml:space="preserve">μοσ α Εκ ελ στ Ελ ος Κ α σ 82, 18532 Πειρα ά </w:t>
      </w:r>
      <w:r>
        <w:rPr>
          <w:b/>
          <w:bCs/>
          <w:lang w:val="el" w:eastAsia="el"/>
        </w:rPr>
        <w:t xml:space="preserve">5. </w:t>
      </w:r>
      <w:r>
        <w:rPr>
          <w:lang w:val="el" w:eastAsia="el"/>
        </w:rPr>
        <w:t xml:space="preserve">λ γος Εκτ στώ Αθη ειρα ώ ( σα ο 38, 18531 Πειρα ά </w:t>
      </w:r>
      <w:r>
        <w:rPr>
          <w:b/>
          <w:bCs/>
          <w:lang w:val="el" w:eastAsia="el"/>
        </w:rPr>
        <w:t xml:space="preserve">6. </w:t>
      </w:r>
      <w:r>
        <w:rPr>
          <w:lang w:val="el" w:eastAsia="el"/>
        </w:rPr>
        <w:t xml:space="preserve">λ γος Εκτ στώ Θεσ/ κ ( ο ιώ ο 1 , 54625 Θεσ/ κ </w:t>
      </w:r>
      <w:r>
        <w:rPr>
          <w:b/>
          <w:bCs/>
          <w:lang w:val="el" w:eastAsia="el"/>
        </w:rPr>
        <w:t xml:space="preserve">7. </w:t>
      </w:r>
      <w:r>
        <w:rPr>
          <w:lang w:val="el" w:eastAsia="el"/>
        </w:rPr>
        <w:t>α λ ος Σ γος Εξ ωγέω ( ρα ί 11, 10552 Αθή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εσμ ς Επ χε ρήσεω κ ομ ώ .Ε Β ( φώ ς 5, 10557 Αθή </w:t>
      </w:r>
      <w:r>
        <w:rPr>
          <w:b/>
          <w:bCs/>
          <w:lang w:val="el" w:eastAsia="el"/>
        </w:rPr>
        <w:t xml:space="preserve">9. </w:t>
      </w:r>
      <w:r>
        <w:rPr>
          <w:lang w:val="el" w:eastAsia="el"/>
        </w:rPr>
        <w:t xml:space="preserve">εσμ ς Β ομ ώ τ ικ Πειρα ά Α ρική 10, 10671 Αθή </w:t>
      </w:r>
      <w:r>
        <w:rPr>
          <w:b/>
          <w:bCs/>
          <w:lang w:val="el" w:eastAsia="el"/>
        </w:rPr>
        <w:t xml:space="preserve">0. </w:t>
      </w:r>
      <w:r>
        <w:rPr>
          <w:lang w:val="el" w:eastAsia="el"/>
        </w:rPr>
        <w:t xml:space="preserve">εσμ ς Β ομ ώ ρείο Ελ ος ( λ ορι βο 1, 54625 Θεσ/ κ </w:t>
      </w: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εσμ ς Β ομ ώ εσσα α Κε ρ. Ε ος ( Β λ , 3 22 Β λ ς </w:t>
      </w: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 xml:space="preserve">εσμ ς Θεσσα κ Επ χε ρήσεω κ Β ομ ώ ( .Α 2, 41 22 Λ ισ </w:t>
      </w: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>εσμ ς Ελ κ ομ ώ Τροφίμ ( γ Σοφίας 21 &amp; Κό ρο 3, Ψ κ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εσμ ς Ελ κ Ε χε ρήσεω Τροφ μ ( λ Θεά ρο 24, 10552 Αθή </w:t>
      </w:r>
      <w:r>
        <w:rPr>
          <w:b/>
          <w:bCs/>
          <w:lang w:val="el" w:eastAsia="el"/>
        </w:rPr>
        <w:t xml:space="preserve">5. </w:t>
      </w:r>
      <w:r>
        <w:rPr>
          <w:lang w:val="el" w:eastAsia="el"/>
        </w:rPr>
        <w:t xml:space="preserve">εσμ ς λ ξ ωγέω π εω γικ ροϊό Σ φ κ ο 05 9 θή </w:t>
      </w:r>
      <w:r>
        <w:rPr>
          <w:b/>
          <w:bCs/>
          <w:lang w:val="el" w:eastAsia="el"/>
        </w:rPr>
        <w:t xml:space="preserve">6. </w:t>
      </w:r>
      <w:r>
        <w:rPr>
          <w:lang w:val="el" w:eastAsia="el"/>
        </w:rPr>
        <w:t xml:space="preserve">O εσμ ς λ κ π χ/σ ω ξ ωγή α ης ρο ω κ Χ ( ιόλ 104, 10564 Αθή </w:t>
      </w:r>
      <w:r>
        <w:rPr>
          <w:b/>
          <w:bCs/>
          <w:lang w:val="el" w:eastAsia="el"/>
        </w:rPr>
        <w:t xml:space="preserve">7. </w:t>
      </w:r>
      <w:r>
        <w:rPr>
          <w:lang w:val="el" w:eastAsia="el"/>
        </w:rPr>
        <w:t xml:space="preserve">εσμ ς Ελ κ Κ βιομ ώ ( στη ο 6 ΤΚ 0674 Αθή </w:t>
      </w:r>
      <w:r>
        <w:rPr>
          <w:b/>
          <w:bCs/>
          <w:lang w:val="el" w:eastAsia="el"/>
        </w:rPr>
        <w:t xml:space="preserve">8. </w:t>
      </w:r>
      <w:r>
        <w:rPr>
          <w:lang w:val="el" w:eastAsia="el"/>
        </w:rPr>
        <w:t>.Σ Κ.Ε. . ( ο ση 3 Τ 51 25 Μα ο ι)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Φ Ε μοσ ία Φορ η ώ Α οκ ιστώ Ε ς ( α ίω 351, 11141 Α ή </w:t>
      </w:r>
      <w:r>
        <w:rPr>
          <w:b/>
          <w:bCs/>
          <w:lang w:val="el" w:eastAsia="el"/>
        </w:rPr>
        <w:t xml:space="preserve">0. </w:t>
      </w:r>
      <w:r>
        <w:rPr>
          <w:lang w:val="el" w:eastAsia="el"/>
        </w:rPr>
        <w:t xml:space="preserve">εσμ ς Εξ ωγέω Β ρείο Ελ ος ( Μοριχόβο 1, Θεσ/ κ </w:t>
      </w: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εσμ ς ξ ωγέω ρή η Λ. κ α ία 0 . α ρέο 1306 ά ιο ρή 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 xml:space="preserve">λ κ ς Οργα σμ ς Ε τερικο Εμπορίο ( . Α α 86 8, 16346 ο λ </w:t>
      </w: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 xml:space="preserve">εσμ ς Δ εθ Δια τα ορ ω Ελ ος ( γ ο 137, 11721 Σ </w:t>
      </w:r>
      <w:r>
        <w:rPr>
          <w:b/>
          <w:bCs/>
          <w:lang w:val="el" w:eastAsia="el"/>
        </w:rPr>
        <w:t xml:space="preserve">4. </w:t>
      </w:r>
      <w:r>
        <w:rPr>
          <w:lang w:val="el" w:eastAsia="el"/>
        </w:rPr>
        <w:t xml:space="preserve">εθ ικ ση ( ολ κ ρώ 99, 1853 Πειρα ά </w:t>
      </w:r>
      <w:r>
        <w:rPr>
          <w:b/>
          <w:bCs/>
          <w:lang w:val="el" w:eastAsia="el"/>
        </w:rPr>
        <w:t xml:space="preserve">5. </w:t>
      </w:r>
      <w:r>
        <w:rPr>
          <w:lang w:val="el" w:eastAsia="el"/>
        </w:rPr>
        <w:t xml:space="preserve">α λ ος Σ εσμ ς ικ Πρα όρ ( κ ή Μιαο 17 9, 18 35 Π ιρα ά </w:t>
      </w:r>
      <w:r>
        <w:rPr>
          <w:b/>
          <w:bCs/>
          <w:lang w:val="el" w:eastAsia="el"/>
        </w:rPr>
        <w:t xml:space="preserve">6. </w:t>
      </w:r>
      <w:r>
        <w:rPr>
          <w:lang w:val="el" w:eastAsia="el"/>
        </w:rPr>
        <w:t xml:space="preserve">λ γος ικ Πρ όρω Θεσ/κ ( ζ 4, 54624 Θεσ/κη </w:t>
      </w:r>
      <w:r>
        <w:rPr>
          <w:b/>
          <w:bCs/>
          <w:lang w:val="el" w:eastAsia="el"/>
        </w:rPr>
        <w:t xml:space="preserve">7. </w:t>
      </w:r>
      <w:r>
        <w:rPr>
          <w:lang w:val="el" w:eastAsia="el"/>
        </w:rPr>
        <w:t xml:space="preserve">α λ ος Σ γος Εφ δια τώ Πλ ίω (Λο οβίκ 1, 18531 Πειρα ά </w:t>
      </w:r>
      <w:r>
        <w:rPr>
          <w:b/>
          <w:bCs/>
          <w:lang w:val="el" w:eastAsia="el"/>
        </w:rPr>
        <w:t xml:space="preserve">8. </w:t>
      </w:r>
      <w:r>
        <w:rPr>
          <w:lang w:val="el" w:eastAsia="el"/>
        </w:rPr>
        <w:t xml:space="preserve">ργα σμ ς Λ μ ς Πει α ά ΟΛ ( κ ή Μιαο 10, 18538 Πειρα </w:t>
      </w:r>
      <w:r>
        <w:rPr>
          <w:b/>
          <w:bCs/>
          <w:lang w:val="el" w:eastAsia="el"/>
        </w:rPr>
        <w:t xml:space="preserve">9. </w:t>
      </w:r>
      <w:r>
        <w:rPr>
          <w:lang w:val="el" w:eastAsia="el"/>
        </w:rPr>
        <w:t xml:space="preserve">ργα σμ ς μ ς Θε / κ ΟΛ ( μ Θεσ/ κ 54000 Θεσ/ κ </w:t>
      </w:r>
      <w:r>
        <w:rPr>
          <w:b/>
          <w:bCs/>
          <w:lang w:val="el" w:eastAsia="el"/>
        </w:rPr>
        <w:t xml:space="preserve">0. </w:t>
      </w:r>
      <w:r>
        <w:rPr>
          <w:lang w:val="el" w:eastAsia="el"/>
        </w:rPr>
        <w:t xml:space="preserve">ργα σμ ς Λ μ ς Ηρ ίο ΟΛ ( Λ μ Η ά ιο Κρ η </w:t>
      </w: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Ε Α τ μ ς Εμπορε οκ βω ίω Π ιραιά ΑΕ ( Ε ΠΟ ο, 18863 Πέρα </w:t>
      </w: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 xml:space="preserve">α α τ α φορολο ή ω ιδώ Ε 23 λ όμ τρο .Ο. θη α 4565 γ τ φ ς Αττ κ </w:t>
      </w: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 xml:space="preserve">ικ μι Επ μ λ ή ι Ελ ος ( ητ οπ ω 12 4, 10562 Α ή </w:t>
      </w:r>
      <w:r>
        <w:rPr>
          <w:b/>
          <w:bCs/>
          <w:lang w:val="el" w:eastAsia="el"/>
        </w:rPr>
        <w:t xml:space="preserve">4. </w:t>
      </w:r>
      <w:r>
        <w:rPr>
          <w:lang w:val="el" w:eastAsia="el"/>
        </w:rPr>
        <w:t xml:space="preserve">μπορε ικ Κοι τ α Δ Α.Α 1900 Σπ α </w:t>
      </w:r>
      <w:r>
        <w:rPr>
          <w:b/>
          <w:bCs/>
          <w:lang w:val="el" w:eastAsia="el"/>
        </w:rPr>
        <w:t xml:space="preserve">5. </w:t>
      </w:r>
      <w:r>
        <w:rPr>
          <w:lang w:val="el" w:eastAsia="el"/>
        </w:rPr>
        <w:t xml:space="preserve">l H dli g ( Σ γ ο 96 00, 11741, Α ή </w:t>
      </w:r>
      <w:r>
        <w:rPr>
          <w:b/>
          <w:bCs/>
          <w:lang w:val="el" w:eastAsia="el"/>
        </w:rPr>
        <w:t xml:space="preserve">6. </w:t>
      </w:r>
      <w:r>
        <w:rPr>
          <w:lang w:val="el" w:eastAsia="el"/>
        </w:rPr>
        <w:t xml:space="preserve">olda r Ha dli ( 9004 Σπ </w:t>
      </w:r>
      <w:r>
        <w:rPr>
          <w:b/>
          <w:bCs/>
          <w:lang w:val="el" w:eastAsia="el"/>
        </w:rPr>
        <w:t xml:space="preserve">7. </w:t>
      </w:r>
      <w:r>
        <w:rPr>
          <w:lang w:val="el" w:eastAsia="el"/>
        </w:rPr>
        <w:t xml:space="preserve">AT C Te mina 4 ( 9004 π </w:t>
      </w:r>
      <w:r>
        <w:rPr>
          <w:b/>
          <w:bCs/>
          <w:lang w:val="el" w:eastAsia="el"/>
        </w:rPr>
        <w:t xml:space="preserve">8. </w:t>
      </w:r>
      <w:r>
        <w:rPr>
          <w:lang w:val="el" w:eastAsia="el"/>
        </w:rPr>
        <w:t xml:space="preserve">iss rt e t P us He l (19004 Σ α </w:t>
      </w:r>
      <w:r>
        <w:rPr>
          <w:b/>
          <w:bCs/>
          <w:lang w:val="el" w:eastAsia="el"/>
        </w:rPr>
        <w:t xml:space="preserve">9. </w:t>
      </w:r>
      <w:r>
        <w:rPr>
          <w:lang w:val="el" w:eastAsia="el"/>
        </w:rPr>
        <w:t>PS Gr ( 9004 Σ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0. Gr 1900 Σ α </w:t>
      </w: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DE EXPR SS F Ex ( 9004 Σπ α </w:t>
      </w: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 xml:space="preserve">.H EX SS HE AS S A. ( 9004 Σπ </w:t>
      </w: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 xml:space="preserve">εσμ ς Ελ κ Οί ( Ε ) ( 34, 10 57 Αθή </w:t>
      </w:r>
      <w:r>
        <w:rPr>
          <w:b/>
          <w:bCs/>
          <w:lang w:val="el" w:eastAsia="el"/>
        </w:rPr>
        <w:t xml:space="preserve">4. </w:t>
      </w:r>
      <w:r>
        <w:rPr>
          <w:lang w:val="el" w:eastAsia="el"/>
        </w:rPr>
        <w:t>ση οπ ιώ Ελ α ( ωφ ρος Κη ι ο 102, 12241 Αιγά ω)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εσμ ς λ κ π στα μά ω ι δ οτ Ε Ο Μ ί α 6 8, 16346 Η ο λ </w:t>
      </w:r>
      <w:r>
        <w:rPr>
          <w:b/>
          <w:bCs/>
          <w:lang w:val="el" w:eastAsia="el"/>
        </w:rPr>
        <w:t xml:space="preserve">6. </w:t>
      </w:r>
      <w:r>
        <w:rPr>
          <w:lang w:val="el" w:eastAsia="el"/>
        </w:rPr>
        <w:t xml:space="preserve">ση Επ ιρήσεω Οι δώ Π τώ ( ω τ λ ως 6, 16452 Αργ λ </w:t>
      </w:r>
      <w:r>
        <w:rPr>
          <w:b/>
          <w:bCs/>
          <w:lang w:val="el" w:eastAsia="el"/>
        </w:rPr>
        <w:t xml:space="preserve">7. </w:t>
      </w:r>
      <w:r>
        <w:rPr>
          <w:lang w:val="el" w:eastAsia="el"/>
        </w:rPr>
        <w:t>εσμ ς Μικρώ Α τη ω οπ ιώ Ε ος ( .Μ.Α. 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Λεω . Σπ ω 187, 153 1 Πα </w:t>
      </w:r>
      <w:r>
        <w:rPr>
          <w:b/>
          <w:bCs/>
          <w:lang w:val="el" w:eastAsia="el"/>
        </w:rPr>
        <w:t xml:space="preserve">9. </w:t>
      </w:r>
      <w:r>
        <w:rPr>
          <w:lang w:val="el" w:eastAsia="el"/>
        </w:rPr>
        <w:t xml:space="preserve">θ κ Δ ε γ ικ Οργά ση Α &amp; ί (Ε.Δ Ο.Α Ο. </w:t>
      </w:r>
      <w:r>
        <w:rPr>
          <w:b/>
          <w:bCs/>
          <w:lang w:val="el" w:eastAsia="el"/>
        </w:rPr>
        <w:t xml:space="preserve">0. </w:t>
      </w:r>
      <w:r>
        <w:rPr>
          <w:lang w:val="el" w:eastAsia="el"/>
        </w:rPr>
        <w:t xml:space="preserve">Μα ί Α α 86 8, 16346 Η ο λ </w:t>
      </w: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εσμ ς τ ρειώ μπορία ετ ελ οειδώ Σ Ε.Ε.Π Ε.) ς α ο 6, 15 8 σι </w:t>
      </w: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 xml:space="preserve">ση Ελλ Ετα ρ ιώ Εμπ ρίας Πετρελ ειδώ (Α ρική 10, 10671 Αθή </w:t>
      </w: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>λ κ ετ έλ Α.Ε ( ειμάρρα 8Α, 15125 αρο ι)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OTO O L ( Λ Σ </w:t>
      </w:r>
      <w:r>
        <w:rPr>
          <w:b/>
          <w:bCs/>
          <w:lang w:val="el" w:eastAsia="el"/>
        </w:rPr>
        <w:t xml:space="preserve">5. </w:t>
      </w:r>
      <w:r>
        <w:rPr>
          <w:lang w:val="el" w:eastAsia="el"/>
        </w:rPr>
        <w:t>Δ Λ ΗΡ Κ Ρ Ο Α 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) Η ώδο Ατ ικ 12Α, 15124 Μα ο ι)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ΩΤ ΙΚ Δ Α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 αφείο Υπ γο . Γ αφείο Α ωτή Υπ γο . Γ αφείο Γ κ Γραμμ έως Δ σίω Εσόδ . Γ αφείο Γ κ Δ ε ιας Τελ ίω κ ΦΚ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Δ εις ΔΤΔ Δ Τ Κ Δ Τ Π, Τ,Δ Φ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