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α. Άρθρα 168-172 του καν. (EOK) αριθ. 2454/93 (Δ.1737/922/22.12.2000 Δ.Y.O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126 ,παράγραφος 3 του N. 2960/2001 ( Εθνικός Τελωνειακός Κώδικας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Άρθρα 19 και 20 , παράγραφος 3 του N. 2859/2000 ( Κύρωση Κώδικα Φ.Π.Α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Η αριθ. πρωτ. ΔΔΘΤΟΚ Α 5024331 ΕΞ 2015 / 23.11.2015 Δ.Y.O.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Η αριθ. πρωτ. ΔΔΘΤΟΚ Α5025559 ΕΞ 2015 / 11.12.2015 Δ.Y.O.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Η αριθ. πρωτ. ΔΔΘΤΟΚ Α 5026364 ΕΞ 2015/ 18.12.2015 Δ.Y.O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23ης Δεκεμβρίου 2015, προτελευταίας Τετάρτης μηνός Δεκεμβρίου 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Ιανουάριο 2016, με εξαίρεση την ισοτιμία των παρακάτω νομισμάτων που θα ισχύει από την Τετάρτη 30.12.2015: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6"/>
        <w:gridCol w:w="488"/>
        <w:gridCol w:w="46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Ευρώ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=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18,7712 πέσο Μεξικού (MXN)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14,1931 πέσο Αργεντινής (ARS)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δεδομένου ότι η βεβαιωθείσα τιμή για τo νόμισμα αυτό προς το ευρώ παρουσίασε, σύμφωνα με την παράγραφο 2 του άρθρου 169 του καν. (EOK) αριθ. 2454/93 της Επιτροπής, απόκλιση (±5% ) από τις ήδη εφαρμοζόμενες ισοτιμίες που σας κοινοποιήθηκαν με τις ανωτέρω δ΄και ε΄ σχετικές Δ.Y.O. Επομένως ο πίνακας των τιμών συναλλάγματος σύμφωνα με τις τελευταίες βεβαιωθείσες τιμές της EKT για τους μήνες Δεκέμβριο 2015 και Ιανουάριο 2016, είναι οι επισυναπτόμενοι.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 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Ε.Φ.K.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ΔΔΘΤΟΚ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Ε.Φ.K &amp; ΦΠΑ : Τμήματα Γ΄, Δ΄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0"/>
        <w:gridCol w:w="1917"/>
        <w:gridCol w:w="1632"/>
        <w:gridCol w:w="1669"/>
        <w:gridCol w:w="163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ΗΜ/ΝΙΑ ΑΛΛΑΓΗΣ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ΝΕΑ 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1,0666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131,65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7,4608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0,7009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9,3019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1,0838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Nορβηγίας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9,2335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27,029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310,94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4,4467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3,055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23/12/2015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3,2416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1,5028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Kαναδά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1,4223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23/12/2015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Kονγκ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8,2669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N.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1,6505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1,5185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Nοτίου Kορέας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1247,9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N.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15,1537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16/12/15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15,9487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Kίνας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6,8054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Kούνα Kροατίας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7,6215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14746,47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4,6594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50,341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69,3696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16/12/15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75,9443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38,392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4,0563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23/12/2015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4,3042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17,8707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30/12/2015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18,7712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70,6304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5"/>
        <w:gridCol w:w="1882"/>
        <w:gridCol w:w="1632"/>
        <w:gridCol w:w="1669"/>
        <w:gridCol w:w="163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ΗΜ/ΝΙΑ ΑΛΛΑΓΗΣ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ΝΕΑ 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Nτίρχαμ Ηνωμένων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Αραβικών Εμιράτων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3,9063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136,8497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1,9037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10,2612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30/12/2015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18,7712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 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0,3977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760,2066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8,3274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2,5417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4,1513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0,7553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Kουβέιτ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0,3234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1603,8762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151,2096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10,6687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38,4985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Nάιρα Nιγηρίας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211,8837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0,4095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1,0635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112,1422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Kατάρ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3,8716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120,6502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3,9885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200,8086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2,1827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34,8067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25,3115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6,7529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48"/>
        <w:gridCol w:w="1950"/>
        <w:gridCol w:w="1632"/>
        <w:gridCol w:w="1598"/>
        <w:gridCol w:w="163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ΗΜ/ΝΙΑ ΑΛΛΑΓΗΣ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ΝΕΑ 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1,0916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131,92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7,4617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9,209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1,0812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Nορβηγίας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9,527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27,033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314,85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4,2469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3,2018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1,5115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Kαναδά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1,5176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Kονγκ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8,4607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N.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1,6117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1,5366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Nοτίου Kορέας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1281,86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N.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16,661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Kίνας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7,0709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Kούνα Kροατίας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7,6415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14913,86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4,7061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51,597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77,1325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39,363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4,3311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18,7712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72,2748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9"/>
        <w:gridCol w:w="1909"/>
        <w:gridCol w:w="1632"/>
        <w:gridCol w:w="1598"/>
        <w:gridCol w:w="163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ΗΜ/ΝΙΑ ΑΛΛΑΓΗΣ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ΝΕΑ 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Nτίρχαμ Ηνωμένων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Αραβικών Εμιράτων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3,994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136,4345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1,9464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14,1931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 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0,4103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760,7275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8,5142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2,6259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4,2323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0,771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Kουβέιτ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1646,3048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156,2123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10,7761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39,0698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Nάιρα Nιγηρίας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216,0095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0,4184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1,0874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113,9582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Kατάρ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3,9599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121,3685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4,0781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205,3162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2,2101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35,6913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24,7924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6,856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