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3 ίο 201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ρ. Πρωτ </w:t>
      </w:r>
      <w:r>
        <w:rPr>
          <w:b/>
          <w:bCs/>
          <w:lang w:val="el" w:eastAsia="el"/>
        </w:rPr>
        <w:t>ΠΟΛ 1008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466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. Σερβίας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 84 Α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.Μπ ρμ λ Γ. Χ ο σά ρ.Γεώ γα Μ.Κο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φ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10- 9.87.484, 09, - 4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10- 9.87.477, 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t a mo ten a stom 2001. s g v g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 xml:space="preserve">μ λ γι ά α κ σ λ στ Φ.Π. . ε ροφ α βάση το γ </w:t>
      </w:r>
      <w:r>
        <w:rPr>
          <w:b/>
          <w:bCs/>
          <w:u w:val="single"/>
          <w:lang w:val="el" w:eastAsia="el"/>
        </w:rPr>
        <w:t>ορ</w:t>
      </w:r>
      <w:r>
        <w:rPr>
          <w:b/>
          <w:bCs/>
          <w:lang w:val="el" w:eastAsia="el"/>
        </w:rPr>
        <w:t xml:space="preserve"> κ ο έμ ε χ ια τι ρωτημάτ όσο ε ια ς </w:t>
      </w:r>
      <w:r>
        <w:rPr>
          <w:b/>
          <w:bCs/>
          <w:u w:val="single"/>
          <w:lang w:val="el" w:eastAsia="el"/>
        </w:rPr>
        <w:t>ορ λ γ</w:t>
      </w:r>
      <w:r>
        <w:rPr>
          <w:b/>
          <w:bCs/>
          <w:lang w:val="el" w:eastAsia="el"/>
        </w:rPr>
        <w:t xml:space="preserve">ικ ς χ ς σο ικ μι ορ ίς α ρ ζο α α κ π </w:t>
      </w:r>
      <w:r>
        <w:rPr>
          <w:b/>
          <w:bCs/>
          <w:u w:val="single"/>
          <w:lang w:val="el" w:eastAsia="el"/>
        </w:rPr>
        <w:t>η μ ι</w:t>
      </w:r>
      <w:r>
        <w:rPr>
          <w:b/>
          <w:bCs/>
          <w:lang w:val="el" w:eastAsia="el"/>
        </w:rPr>
        <w:t>όμ ρφ φ μ ή ο οι μ λ γίο ώ ο 85 00 Κ δικα Π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ια τα ε γω π οϊό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κ ς α τηρ ι ρ ς ο φαρ ζόμε ελε ή Π.Α. ι η ασμολογικ κ τάτα </w:t>
      </w:r>
      <w:r>
        <w:rPr>
          <w:b/>
          <w:bCs/>
          <w:lang w:val="el" w:eastAsia="el"/>
        </w:rPr>
        <w:t xml:space="preserve">ω ο θρ η δη ία 006 112 ο ο ο χε ικ ο ι τη ο όρ ο τιθέμ α ορ κ η φ μ γή ω ιω λ στώ Π , α ά η λ ρο ησιμ π ιο η μ μ ολ γί ια ριοθ το π ιβ ς η ικ ία η ορία ω α ώ ια η π ία εφ μ ζ οι μ ιω ι σ λ στές φό ο π οστιθεμ α α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ι ια ά ις η ι τικ δη ία Π ωμ ώ α το θ κ ίκ ο ο θρ 1 ε σμ ο α ά τη Ι ο 859/00 ώδι Α ο π ί α μ ρε α κ ι ε ιω λ στή Π οσδι ρίζο α ρα η ριγραφή ο η στοιχ λ γικ η Δ ) ο μ λ γίο η Ε.Ε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π ς η ήσ μ ματ λ γία ίσ α α ής ο η μοθ τη ια η ωγή κ κ ιμ οϊό ω ε ιω λ στή Π ι φ ζει μ ιόμ ρφ φ μ γή λ στώ Π ορ λ γικ ς ελ ια ς κ ελ γ ι ς α χ ς κ ώ κ οικο μι φορ ί η ο ί ά η α τέρω τι ι χε ικ ς ο λ στές Π ια ά ις φ μ ζ ά η ις ια ά ις ο ρί Π 285 /00) η μ μ ο γία χ η ς ια ις η θ κ ι τικ μοθ σίας ( χ κ δι τροφίμ κ π τώ π π ο π ς ί σ ό ι ρμ ικ ς κ οι ε χ μι εσμ ικ σχ κ δε κ ισ ο το 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ιδικ τερα α ρ ζ τι ις ια ά ις ο θ ο 1 ο 859/ 000 Φ Κ 48/Α) ωσ ώδικ Α ς ροπ π ιήθη σχ ι, λ στή ο Π ρίζετ ε ίκ σι ρία οις κ ό 23% τη ορ λ γη έ α α ’ ξ ρεση, ια ά ριλ ά το α ά τη Ι ο μο ο σ λ στή ΦΠ ορίζ τα σε δεκ ρί τοις εκ ό ( 3%) ια α α ια π α χ ι ιδική όβλ ψ το α ά τη Ι λ στή όρ ορίζετ σε έξ τοι εκ ό ( %.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Ως πρ ς τη δ σμολ γικ κ τάτα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π ς ί σ ό, μ λ γικ ά α ω μ ρε ω α ματ π ιείτ </w:t>
      </w:r>
      <w:r>
        <w:rPr>
          <w:b/>
          <w:bCs/>
          <w:lang w:val="el" w:eastAsia="el"/>
        </w:rPr>
        <w:t xml:space="preserve">π κ ειστ κ </w:t>
      </w:r>
      <w:r>
        <w:rPr>
          <w:b/>
          <w:bCs/>
          <w:lang w:val="el" w:eastAsia="el"/>
        </w:rPr>
        <w:t xml:space="preserve">ά η α οβ π μ το οι μ λ γιο η . σης α σμ ς Ε Κ 65 /87, π ς ροπ π ι η ο α σμ ιθ 1101/2014 Σ σμ μ ο γία .Ο ) ι ο τ ς 015] ο ε κ α ς ρμ ία ο ώ ις π ξ η ικ ς ιώ εις η μ μ ολ γί Σ Ο.) κ το Πα σμ ο Οργα σμ Τελ ίω ε κ α οϊό ά σο το μ λ γιο ω α </w:t>
      </w:r>
      <w:r>
        <w:rPr>
          <w:b/>
          <w:bCs/>
          <w:lang w:val="el" w:eastAsia="el"/>
        </w:rPr>
        <w:t xml:space="preserve">αρ κ η σ ικ ους τά η ι γ η ησ πα οσ ) η σω ε κ γ ρ ι χι </w:t>
      </w:r>
      <w:r>
        <w:rPr>
          <w:b/>
          <w:bCs/>
          <w:u w:val="single"/>
          <w:lang w:val="el" w:eastAsia="el"/>
        </w:rPr>
        <w:t>μ μ τη χρ ση</w:t>
      </w:r>
      <w:r>
        <w:rPr>
          <w:b/>
          <w:bCs/>
          <w:lang w:val="el" w:eastAsia="el"/>
        </w:rPr>
        <w:t xml:space="preserve"> ους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π ς ια η μ λ</w:t>
      </w:r>
      <w:r>
        <w:rPr>
          <w:b/>
          <w:bCs/>
          <w:lang w:val="el" w:eastAsia="el"/>
        </w:rPr>
        <w:t xml:space="preserve"> γικ ά α ω μ ρε ω </w:t>
      </w:r>
      <w:r>
        <w:rPr>
          <w:b/>
          <w:bCs/>
          <w:u w:val="single"/>
          <w:lang w:val="el" w:eastAsia="el"/>
        </w:rPr>
        <w:t>ε χ ι ο διορισ ικ μι εσμ ικ α</w:t>
      </w:r>
      <w:r>
        <w:rPr>
          <w:b/>
          <w:bCs/>
          <w:lang w:val="el" w:eastAsia="el"/>
        </w:rPr>
        <w:t xml:space="preserve"> ριγραφή π ιο ή ε οϊό ος τη λ π μοθ σία η ωπα κ σης π η οα ε όμ μ μ ολ γί , </w:t>
      </w:r>
      <w:r>
        <w:rPr>
          <w:b/>
          <w:bCs/>
          <w:u w:val="single"/>
          <w:lang w:val="el" w:eastAsia="el"/>
        </w:rPr>
        <w:t>ε τ θ κ</w:t>
      </w:r>
      <w:r>
        <w:rPr>
          <w:b/>
          <w:bCs/>
          <w:lang w:val="el" w:eastAsia="el"/>
        </w:rPr>
        <w:t xml:space="preserve"> μοθ σία ω ρα ώ ελ π.χ. ώδικ ροφ μ </w:t>
      </w:r>
      <w:r>
        <w:rPr>
          <w:b/>
          <w:bCs/>
          <w:u w:val="single"/>
          <w:lang w:val="el" w:eastAsia="el"/>
        </w:rPr>
        <w:t xml:space="preserve">ΟΦ κ λ )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, ι ορ ιδικό ρα</w:t>
      </w:r>
      <w:r>
        <w:rPr>
          <w:b/>
          <w:bCs/>
          <w:lang w:val="el" w:eastAsia="el"/>
        </w:rPr>
        <w:t xml:space="preserve"> α οκ λ ο α α α η έ </w:t>
      </w:r>
      <w:r>
        <w:rPr>
          <w:b/>
          <w:bCs/>
          <w:u w:val="single"/>
          <w:lang w:val="el" w:eastAsia="el"/>
        </w:rPr>
        <w:t>όμ ια οφ α ά</w:t>
      </w:r>
      <w:r>
        <w:rPr>
          <w:b/>
          <w:bCs/>
          <w:lang w:val="el" w:eastAsia="el"/>
        </w:rPr>
        <w:t xml:space="preserve"> η ο ά ά η α ε όμ </w:t>
      </w:r>
      <w:r>
        <w:rPr>
          <w:b/>
          <w:bCs/>
          <w:lang w:val="el" w:eastAsia="el"/>
        </w:rPr>
        <w:t xml:space="preserve">ο κ </w:t>
      </w:r>
      <w:r>
        <w:rPr>
          <w:b/>
          <w:bCs/>
          <w:u w:val="single"/>
          <w:lang w:val="el" w:eastAsia="el"/>
        </w:rPr>
        <w:t>υ ικ ης</w:t>
      </w:r>
      <w:r>
        <w:rPr>
          <w:b/>
          <w:bCs/>
          <w:lang w:val="el" w:eastAsia="el"/>
        </w:rPr>
        <w:t xml:space="preserve"> Ο </w:t>
      </w:r>
      <w:r>
        <w:rPr>
          <w:b/>
          <w:bCs/>
          <w:lang w:val="el" w:eastAsia="el"/>
        </w:rPr>
        <w:t xml:space="preserve">, ά ρο α α ο μι ω </w:t>
      </w:r>
      <w:r>
        <w:rPr>
          <w:b/>
          <w:bCs/>
          <w:u w:val="single"/>
          <w:lang w:val="el" w:eastAsia="el"/>
        </w:rPr>
        <w:t>ίμ τ κ εω κ τω</w:t>
      </w:r>
      <w:r>
        <w:rPr>
          <w:b/>
          <w:bCs/>
          <w:lang w:val="el" w:eastAsia="el"/>
        </w:rPr>
        <w:t xml:space="preserve"> ση ιώ εω τ τμημάτ ή τω Κ φ τη Σ.Ο </w:t>
      </w:r>
      <w:r>
        <w:rPr>
          <w:b/>
          <w:bCs/>
          <w:u w:val="single"/>
          <w:lang w:val="el" w:eastAsia="el"/>
        </w:rPr>
        <w:t>π μ ς ω ο</w:t>
      </w:r>
      <w:r>
        <w:rPr>
          <w:b/>
          <w:bCs/>
          <w:lang w:val="el" w:eastAsia="el"/>
        </w:rPr>
        <w:t xml:space="preserve"> ε κ α , ά τ χ ψ </w:t>
      </w:r>
      <w:r>
        <w:rPr>
          <w:b/>
          <w:bCs/>
          <w:u w:val="single"/>
          <w:lang w:val="el" w:eastAsia="el"/>
        </w:rPr>
        <w:t>ο ίμ η α μ λ γικ ης 02</w:t>
      </w:r>
      <w:r>
        <w:rPr>
          <w:b/>
          <w:bCs/>
          <w:i/>
          <w:iCs/>
          <w:lang w:val="el" w:eastAsia="el"/>
        </w:rPr>
        <w:t xml:space="preserve">« α τ ς όγ υ υκν </w:t>
      </w:r>
      <w:r>
        <w:rPr>
          <w:b/>
          <w:bCs/>
          <w:i/>
          <w:iCs/>
          <w:u w:val="single"/>
          <w:lang w:val="el" w:eastAsia="el"/>
        </w:rPr>
        <w:t>σ ή η ζ ή ά γ</w:t>
      </w:r>
      <w:r>
        <w:rPr>
          <w:b/>
          <w:bCs/>
          <w:i/>
          <w:iCs/>
          <w:lang w:val="el" w:eastAsia="el"/>
        </w:rPr>
        <w:t xml:space="preserve"> κα ι ώ</w:t>
      </w:r>
      <w:r>
        <w:rPr>
          <w:b/>
          <w:bCs/>
          <w:u w:val="single"/>
          <w:lang w:val="el" w:eastAsia="el"/>
        </w:rPr>
        <w:t>ιδικ τερα</w:t>
      </w:r>
      <w:r>
        <w:rPr>
          <w:b/>
          <w:bCs/>
          <w:u w:val="single"/>
          <w:lang w:val="el" w:eastAsia="el"/>
        </w:rPr>
        <w:t xml:space="preserve">ω ο ίμ η α μ λ γικ </w:t>
      </w:r>
      <w:r>
        <w:rPr>
          <w:b/>
          <w:bCs/>
          <w:u w:val="single"/>
          <w:lang w:val="el" w:eastAsia="el"/>
        </w:rPr>
        <w:t>402</w:t>
      </w:r>
      <w:r>
        <w:rPr>
          <w:b/>
          <w:bCs/>
          <w:u w:val="single"/>
          <w:lang w:val="el" w:eastAsia="el"/>
        </w:rPr>
        <w:t xml:space="preserve">ή ριλ </w:t>
      </w:r>
      <w:r>
        <w:rPr>
          <w:b/>
          <w:bCs/>
          <w:lang w:val="el" w:eastAsia="el"/>
        </w:rPr>
        <w:t xml:space="preserve">ά ι ο ά η έμ ά ος α όγα , μ </w:t>
      </w:r>
      <w:r>
        <w:rPr>
          <w:b/>
          <w:bCs/>
          <w:u w:val="single"/>
          <w:lang w:val="el" w:eastAsia="el"/>
        </w:rPr>
        <w:t>οσθ</w:t>
      </w:r>
      <w:r>
        <w:rPr>
          <w:b/>
          <w:bCs/>
          <w:lang w:val="el" w:eastAsia="el"/>
        </w:rPr>
        <w:t xml:space="preserve"> ης λ π ια ο δίο φ μ γή η </w:t>
      </w:r>
      <w:r>
        <w:rPr>
          <w:b/>
          <w:bCs/>
          <w:u w:val="single"/>
          <w:lang w:val="el" w:eastAsia="el"/>
        </w:rPr>
        <w:t>ης ή ε π κ εί τ</w:t>
      </w:r>
      <w:r>
        <w:rPr>
          <w:b/>
          <w:bCs/>
          <w:lang w:val="el" w:eastAsia="el"/>
        </w:rPr>
        <w:t xml:space="preserve"> ε όλ α οϊό α π έ ως βά η ή ριέχο γ </w:t>
      </w:r>
      <w:r>
        <w:rPr>
          <w:b/>
          <w:bCs/>
          <w:u w:val="single"/>
          <w:lang w:val="el" w:eastAsia="el"/>
        </w:rPr>
        <w:t>ριορ ζε</w:t>
      </w:r>
      <w:r>
        <w:rPr>
          <w:b/>
          <w:bCs/>
          <w:lang w:val="el" w:eastAsia="el"/>
        </w:rPr>
        <w:t xml:space="preserve">τ στο γά η έμ ος ίτε ί μ ίτε </w:t>
      </w:r>
      <w:r>
        <w:rPr>
          <w:b/>
          <w:bCs/>
          <w:u w:val="single"/>
          <w:lang w:val="el" w:eastAsia="el"/>
        </w:rPr>
        <w:t>ριέχο</w:t>
      </w:r>
      <w:r>
        <w:rPr>
          <w:b/>
          <w:bCs/>
          <w:lang w:val="el" w:eastAsia="el"/>
        </w:rPr>
        <w:t xml:space="preserve"> η λ ια ο γο ό, ’ φ μ γή ο ε κ , </w:t>
      </w:r>
      <w:r>
        <w:rPr>
          <w:b/>
          <w:bCs/>
          <w:u w:val="single"/>
          <w:lang w:val="el" w:eastAsia="el"/>
        </w:rPr>
        <w:t>ε α</w:t>
      </w:r>
      <w:r>
        <w:rPr>
          <w:b/>
          <w:bCs/>
          <w:lang w:val="el" w:eastAsia="el"/>
        </w:rPr>
        <w:t xml:space="preserve"> ο τη η ή οϊό α ά η ο ριέχο </w:t>
      </w:r>
      <w:r>
        <w:rPr>
          <w:b/>
          <w:bCs/>
          <w:u w:val="single"/>
          <w:lang w:val="el" w:eastAsia="el"/>
        </w:rPr>
        <w:t>ς ίες</w:t>
      </w:r>
      <w:r>
        <w:rPr>
          <w:b/>
          <w:bCs/>
          <w:lang w:val="el" w:eastAsia="el"/>
        </w:rPr>
        <w:t xml:space="preserve"> ώ ο μάζ η ά το ίμ η ης, π ς </w:t>
      </w:r>
      <w:r>
        <w:rPr>
          <w:b/>
          <w:bCs/>
          <w:u w:val="single"/>
          <w:lang w:val="el" w:eastAsia="el"/>
        </w:rPr>
        <w:t>ί χ ο</w:t>
      </w:r>
      <w:r>
        <w:rPr>
          <w:b/>
          <w:bCs/>
          <w:lang w:val="el" w:eastAsia="el"/>
        </w:rPr>
        <w:t xml:space="preserve"> έ ή ά ς ο ίες όπ ς βα α ή εκ σμ φρ ω </w:t>
      </w:r>
      <w:r>
        <w:rPr>
          <w:b/>
          <w:bCs/>
          <w:u w:val="single"/>
          <w:lang w:val="el" w:eastAsia="el"/>
        </w:rPr>
        <w:t>κ</w:t>
      </w:r>
      <w:r>
        <w:rPr>
          <w:b/>
          <w:bCs/>
          <w:lang w:val="el" w:eastAsia="el"/>
        </w:rPr>
        <w:t xml:space="preserve"> ω ξ ς π ξ η ικ ς ημει σ ις ο .Σ ο .Ο Τ. ια η </w:t>
      </w:r>
      <w:r>
        <w:rPr>
          <w:b/>
          <w:bCs/>
          <w:lang w:val="el" w:eastAsia="el"/>
        </w:rPr>
        <w:t xml:space="preserve">2.02, </w:t>
      </w:r>
      <w:r>
        <w:rPr>
          <w:b/>
          <w:bCs/>
          <w:lang w:val="el" w:eastAsia="el"/>
        </w:rPr>
        <w:t xml:space="preserve">ξ ρο η 402 </w:t>
      </w:r>
      <w:r>
        <w:rPr>
          <w:b/>
          <w:bCs/>
          <w:i/>
          <w:iCs/>
          <w:lang w:val="el" w:eastAsia="el"/>
        </w:rPr>
        <w:t xml:space="preserve">οτ ου οτε ύν ό ι ά υσίε </w:t>
      </w:r>
      <w:r>
        <w:rPr>
          <w:b/>
          <w:bCs/>
          <w:i/>
          <w:iCs/>
          <w:lang w:val="el" w:eastAsia="el"/>
        </w:rPr>
        <w:t xml:space="preserve">ση </w:t>
      </w:r>
      <w:r>
        <w:rPr>
          <w:b/>
          <w:bCs/>
          <w:i/>
          <w:iCs/>
          <w:lang w:val="el" w:eastAsia="el"/>
        </w:rPr>
        <w:t>2</w:t>
      </w:r>
      <w:r>
        <w:rPr>
          <w:b/>
          <w:bCs/>
          <w:lang w:val="el" w:eastAsia="el"/>
        </w:rPr>
        <w:t xml:space="preserve"> μοί ς ια η η </w:t>
      </w:r>
      <w:r>
        <w:rPr>
          <w:b/>
          <w:bCs/>
          <w:lang w:val="el" w:eastAsia="el"/>
        </w:rPr>
        <w:t xml:space="preserve">20 </w:t>
      </w:r>
      <w:r>
        <w:rPr>
          <w:b/>
          <w:bCs/>
          <w:lang w:val="el" w:eastAsia="el"/>
        </w:rPr>
        <w:t xml:space="preserve">οα ε όμ ς π ξ η ικ ς η ιώ εις έ ο τι τη η ή ριλ ά </w:t>
      </w:r>
      <w:r>
        <w:rPr>
          <w:b/>
          <w:bCs/>
          <w:i/>
          <w:iCs/>
          <w:lang w:val="el" w:eastAsia="el"/>
        </w:rPr>
        <w:t xml:space="preserve">σ οτά οι α α α η πω </w:t>
      </w:r>
      <w:r>
        <w:rPr>
          <w:b/>
          <w:bCs/>
          <w:i/>
          <w:iCs/>
          <w:u w:val="single"/>
          <w:lang w:val="el" w:eastAsia="el"/>
        </w:rPr>
        <w:t>ε να α γ ή το κακά</w:t>
      </w:r>
      <w:r>
        <w:rPr>
          <w:b/>
          <w:bCs/>
          <w:lang w:val="el" w:eastAsia="el"/>
        </w:rPr>
        <w:t xml:space="preserve"> π ς ί τ α , ις κ κ ιμ ς ημειώ εις ε ι η είτ ο εγ ς τι ο κ ιμ οϊό ί α οκ μ κ οϊό ά η ά σ όσο ιε ι ζ τα ι ό ξ είτα ο εφά ο α ά σετα το εφ ο 2, ξαρτή ως στα η γία ο ά ος σ ο τ λ π ο ό π σημαί τ ι, ιε ί ση ή τις π ξ η ικ ς η ιώ εις ο .Ο 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α ρίπ ωση ε ρχ τα ε θεση μι ίμ ω εω 402 </w:t>
      </w:r>
      <w:r>
        <w:rPr>
          <w:b/>
          <w:bCs/>
          <w:u w:val="single"/>
          <w:lang w:val="el" w:eastAsia="el"/>
        </w:rPr>
        <w:t>20</w:t>
      </w:r>
      <w:r>
        <w:rPr>
          <w:b/>
          <w:bCs/>
          <w:lang w:val="el" w:eastAsia="el"/>
        </w:rPr>
        <w:t>2, ώ α σα έ θη</w:t>
      </w:r>
      <w:r>
        <w:rPr>
          <w:b/>
          <w:bCs/>
          <w:u w:val="single"/>
          <w:lang w:val="el" w:eastAsia="el"/>
        </w:rPr>
        <w:t>κ έρω, η 402 ε α</w:t>
      </w:r>
      <w:r>
        <w:rPr>
          <w:b/>
          <w:bCs/>
          <w:lang w:val="el" w:eastAsia="el"/>
        </w:rPr>
        <w:t xml:space="preserve"> ριλ ει οϊό α ά η ο </w:t>
      </w:r>
      <w:r>
        <w:rPr>
          <w:b/>
          <w:bCs/>
          <w:u w:val="single"/>
          <w:lang w:val="el" w:eastAsia="el"/>
        </w:rPr>
        <w:t>ριέχο ίες ς η</w:t>
      </w:r>
      <w:r>
        <w:rPr>
          <w:b/>
          <w:bCs/>
          <w:lang w:val="el" w:eastAsia="el"/>
        </w:rPr>
        <w:t xml:space="preserve"> ι λ α π </w:t>
      </w:r>
      <w:r>
        <w:rPr>
          <w:b/>
          <w:bCs/>
          <w:u w:val="single"/>
          <w:lang w:val="el" w:eastAsia="el"/>
        </w:rPr>
        <w:t>ια έτ ι οϊό α έπ ι α ά</w:t>
      </w:r>
      <w:r>
        <w:rPr>
          <w:b/>
          <w:bCs/>
          <w:lang w:val="el" w:eastAsia="el"/>
        </w:rPr>
        <w:t xml:space="preserve"> σο τη α μ λ γικ η </w:t>
      </w:r>
      <w:r>
        <w:rPr>
          <w:b/>
          <w:bCs/>
          <w:lang w:val="el" w:eastAsia="el"/>
        </w:rPr>
        <w:t xml:space="preserve">202 </w:t>
      </w:r>
      <w:r>
        <w:rPr>
          <w:b/>
          <w:bCs/>
          <w:u w:val="single"/>
          <w:lang w:val="el" w:eastAsia="el"/>
        </w:rPr>
        <w:t>ς ο τά</w:t>
      </w:r>
      <w:r>
        <w:rPr>
          <w:b/>
          <w:bCs/>
          <w:u w:val="single"/>
          <w:lang w:val="el" w:eastAsia="el"/>
        </w:rPr>
        <w:t>ω</w:t>
      </w:r>
      <w:r>
        <w:rPr>
          <w:b/>
          <w:bCs/>
          <w:lang w:val="el" w:eastAsia="el"/>
        </w:rPr>
        <w:t xml:space="preserve"> μ το κ ίμ τ ε λ γω κ ης. έλ ς φ στο η οσοχή τι, τις ριπ ώ εις ω κ κ ιμ ιδώ </w:t>
      </w:r>
      <w:r>
        <w:rPr>
          <w:b/>
          <w:bCs/>
          <w:u w:val="single"/>
          <w:lang w:val="el" w:eastAsia="el"/>
        </w:rPr>
        <w:t>ε ρεί</w:t>
      </w:r>
      <w:r>
        <w:rPr>
          <w:b/>
          <w:bCs/>
          <w:lang w:val="el" w:eastAsia="el"/>
        </w:rPr>
        <w:t xml:space="preserve"> ί ι ορ το ε κ ) ια η μι τιολ γη η η ά α ο τη Κ. 402 σ ετ μ ιγμέ ίδη ω π ίω ιώ η α ή α ί τ ο , ς ά α ο τη Κ. 202 α ματ ιείτα ’ φ μ γή ο ιερα χ τερο ε κ α , ω μ τα π οα ρόμ . σο ορ η μι σχ ω οα ε όμ π ξ η ικ ημειώ εω ο .Σ το Π.Ο Τ., διε ζ τα ότι: ι π ξ η ι ς ημειώ εις ο .Σ ο .Ο Τ. ί δεκ ές .Επ τροπ σω η η σίε ης ο ιθ ορ ο τη π σημη φημ ρίδα </w:t>
      </w:r>
      <w:r>
        <w:rPr>
          <w:b/>
          <w:bCs/>
          <w:u w:val="single"/>
          <w:lang w:val="el" w:eastAsia="el"/>
        </w:rPr>
        <w:t>η .Ε., ει ά τελ ά η</w:t>
      </w:r>
      <w:r>
        <w:rPr>
          <w:b/>
          <w:bCs/>
          <w:lang w:val="el" w:eastAsia="el"/>
        </w:rPr>
        <w:t xml:space="preserve"> ια η η σμ ικ μ λ γικ </w:t>
      </w:r>
      <w:r>
        <w:rPr>
          <w:b/>
          <w:bCs/>
          <w:u w:val="single"/>
          <w:lang w:val="el" w:eastAsia="el"/>
        </w:rPr>
        <w:t xml:space="preserve">Π φ ιώ </w:t>
      </w:r>
      <w:r>
        <w:rPr>
          <w:b/>
          <w:bCs/>
          <w:lang w:val="el" w:eastAsia="el"/>
        </w:rPr>
        <w:t xml:space="preserve">ω </w:t>
      </w:r>
      <w:r>
        <w:rPr>
          <w:b/>
          <w:bCs/>
          <w:u w:val="single"/>
          <w:lang w:val="el" w:eastAsia="el"/>
        </w:rPr>
        <w:t>ια μο γία ο τη ίο .Ε.</w:t>
      </w:r>
      <w:r>
        <w:rPr>
          <w:b/>
          <w:bCs/>
          <w:lang w:val="el" w:eastAsia="el"/>
        </w:rPr>
        <w:t xml:space="preserve"> π ί έ ι φ μ ζ τα χ εω ικ </w:t>
      </w:r>
      <w:r>
        <w:rPr>
          <w:b/>
          <w:bCs/>
          <w:u w:val="single"/>
          <w:lang w:val="el" w:eastAsia="el"/>
        </w:rPr>
        <w:t>όσο η σο</w:t>
      </w:r>
      <w:r>
        <w:rPr>
          <w:b/>
          <w:bCs/>
          <w:lang w:val="el" w:eastAsia="el"/>
        </w:rPr>
        <w:t xml:space="preserve"> ργα ο εσμ η .Ε., ι </w:t>
      </w:r>
      <w:r>
        <w:rPr>
          <w:b/>
          <w:bCs/>
          <w:u w:val="single"/>
          <w:lang w:val="el" w:eastAsia="el"/>
        </w:rPr>
        <w:t>γω π ξ ικ ς ημειώ εις</w:t>
      </w:r>
      <w:r>
        <w:rPr>
          <w:b/>
          <w:bCs/>
          <w:lang w:val="el" w:eastAsia="el"/>
        </w:rPr>
        <w:t xml:space="preserve"> ο εγ ς τι ε η σιε τη ει ά </w:t>
      </w:r>
      <w:r>
        <w:rPr>
          <w:b/>
          <w:bCs/>
          <w:u w:val="single"/>
          <w:lang w:val="el" w:eastAsia="el"/>
        </w:rPr>
        <w:t>μ θεσί η π σημης φημ ρίδα</w:t>
      </w:r>
      <w:r>
        <w:rPr>
          <w:b/>
          <w:bCs/>
          <w:lang w:val="el" w:eastAsia="el"/>
        </w:rPr>
        <w:t xml:space="preserve"> η .Ε., οις τελ ημα ικ </w:t>
      </w:r>
      <w:r>
        <w:rPr>
          <w:b/>
          <w:bCs/>
          <w:u w:val="single"/>
          <w:lang w:val="el" w:eastAsia="el"/>
        </w:rPr>
        <w:t>σο ια ια φ στεί ιό</w:t>
      </w:r>
      <w:r>
        <w:rPr>
          <w:b/>
          <w:bCs/>
          <w:lang w:val="el" w:eastAsia="el"/>
        </w:rPr>
        <w:t xml:space="preserve">μ ρφ φ μ γή ο ι α μ λ γίο </w:t>
      </w:r>
      <w:r>
        <w:rPr>
          <w:b/>
          <w:bCs/>
          <w:u w:val="single"/>
          <w:lang w:val="el" w:eastAsia="el"/>
        </w:rPr>
        <w:t>π μ ς έχ όπ στα το</w:t>
      </w:r>
      <w:r>
        <w:rPr>
          <w:b/>
          <w:bCs/>
          <w:lang w:val="el" w:eastAsia="el"/>
        </w:rPr>
        <w:t xml:space="preserve">ιχ ία ια η ρμ α ο βλ εικ ικ </w:t>
      </w:r>
      <w:r>
        <w:rPr>
          <w:b/>
          <w:bCs/>
          <w:u w:val="single"/>
          <w:lang w:val="el" w:eastAsia="el"/>
        </w:rPr>
        <w:t>φ ο κ τη ίο η .Ε. η</w:t>
      </w:r>
      <w:r>
        <w:rPr>
          <w:b/>
          <w:bCs/>
          <w:lang w:val="el" w:eastAsia="el"/>
        </w:rPr>
        <w:t xml:space="preserve"> 2 ο 014 τη θεση 30/ 3, φ εις l ost e vic , 73/ 8, U:C: 009:382, κ ψ 5, A o e m, C 68/ 1, EU:C: 013:407, σκέψη 28) ια ο γο ό, ω ο Ε.Ε., π ξ η ι ς η ι σ ις ο μ σμ ή ος ο Ο , φ σο ε βαί α ρ ζόμε το μι ίμ η . ., </w:t>
      </w:r>
      <w:r>
        <w:rPr>
          <w:b/>
          <w:bCs/>
          <w:u w:val="single"/>
          <w:lang w:val="el" w:eastAsia="el"/>
        </w:rPr>
        <w:t>οθετο ο έγκ τα</w:t>
      </w:r>
      <w:r>
        <w:rPr>
          <w:b/>
          <w:bCs/>
          <w:lang w:val="el" w:eastAsia="el"/>
        </w:rPr>
        <w:t xml:space="preserve"> ς ις ελ ια ς Αρχ ς τω ρα ώ Μελ τ Ε.Ε.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γω η ιώ εις έ ο α ξ τα ίμ η μι τιολ γία ω α σμ ά α ί η ωπα κ π τροπ α σχ ι η μι σ ω ξ η ικ ημειώ εω η βλ φ εις e e o is in 5/ 3, 1994: 52, κ ψ 1 itis B oa c ti g r u 2011: 48, σκ ψ 92).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μ ε σμα ι : </w:t>
      </w:r>
      <w:r>
        <w:rPr>
          <w:b/>
          <w:bCs/>
          <w:lang w:val="el" w:eastAsia="el"/>
        </w:rPr>
        <w:t xml:space="preserve">ω α τέρ , α οκ ο α α α οφ ος ε η έ ώ όμ ια οφ α ά ο ά α π ία ριέχο ίες ς ές οσδιορ ζο α α ώ το ίμ η Κ. 402, ξ ρ ο εφά ο η μ μ ο γία ά σο τ </w:t>
      </w:r>
      <w:r>
        <w:rPr>
          <w:b/>
          <w:bCs/>
          <w:lang w:val="el" w:eastAsia="el"/>
        </w:rPr>
        <w:t xml:space="preserve">ασμολογικ άσ 2202 </w:t>
      </w:r>
      <w:r>
        <w:rPr>
          <w:b/>
          <w:bCs/>
          <w:lang w:val="el" w:eastAsia="el"/>
        </w:rPr>
        <w:t xml:space="preserve">ή κ ’ φ μ γή το γε κ κ 1 γι τη ερμ ί τη Σ.Ο </w:t>
      </w:r>
      <w:r>
        <w:rPr>
          <w:b/>
          <w:bCs/>
          <w:lang w:val="el" w:eastAsia="el"/>
        </w:rPr>
        <w:t xml:space="preserve">Ως πρ ς το φ ρ πρ ιθ μ ς αξ ας, Π. . </w:t>
      </w:r>
      <w:r>
        <w:rPr>
          <w:b/>
          <w:bCs/>
          <w:lang w:val="el" w:eastAsia="el"/>
        </w:rPr>
        <w:t>σο ρά ο φ μ στέο λ στή Α ια οκ ο ά α α οφ α ά ος ε η έ ώ όμ ια φ α ά η ο ά π ί ριέ ς ίες ές οσδιορί α ώ το ίμ η 402, τε κ ίμ εξέτα ης σ π ό έγγ ο, σ γ ρ ζο τα α λ 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 μ το ά θρ 21 σε σ σμ μ </w:t>
      </w:r>
      <w:r>
        <w:rPr>
          <w:b/>
          <w:bCs/>
          <w:u w:val="single"/>
          <w:lang w:val="el" w:eastAsia="el"/>
        </w:rPr>
        <w:t>η π ά ρα ο 03 το Πα α τ ος Ι</w:t>
      </w:r>
      <w:r>
        <w:rPr>
          <w:b/>
          <w:bCs/>
          <w:lang w:val="el" w:eastAsia="el"/>
        </w:rPr>
        <w:t xml:space="preserve"> ο 2859/2000 Φ Κ 48/ ) ωσ ώδικ Π.Α ια α α α οϊό α α οκ μ α ο ε , τα κ ί ω α τέρω α ά σο τ </w:t>
      </w:r>
      <w:r>
        <w:rPr>
          <w:b/>
          <w:bCs/>
          <w:lang w:val="el" w:eastAsia="el"/>
        </w:rPr>
        <w:t xml:space="preserve">Κ 402 τοι </w:t>
      </w:r>
      <w:r>
        <w:rPr>
          <w:b/>
          <w:bCs/>
          <w:lang w:val="el" w:eastAsia="el"/>
        </w:rPr>
        <w:t xml:space="preserve">ά έμ ά ς α όγα , μ ο θήκ ης λ κ </w:t>
      </w:r>
      <w:r>
        <w:rPr>
          <w:b/>
          <w:bCs/>
          <w:lang w:val="el" w:eastAsia="el"/>
        </w:rPr>
        <w:t>ελ στής Π.Α. ου ε ρ ζεται ε ι 3%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 ο θρ 1 ε σμ ο α ά τη Ι ο 28 9/2000 Φ 48/ ) ωσ ώδι .Π Α. ι α ϊό ω α τέρω α ά σο τη </w:t>
      </w:r>
      <w:r>
        <w:rPr>
          <w:b/>
          <w:bCs/>
          <w:lang w:val="el" w:eastAsia="el"/>
        </w:rPr>
        <w:t xml:space="preserve">Κ 202 τοι, </w:t>
      </w:r>
      <w:r>
        <w:rPr>
          <w:b/>
          <w:bCs/>
          <w:lang w:val="el" w:eastAsia="el"/>
        </w:rPr>
        <w:t xml:space="preserve">οκ λ ά α οφ ά ος ε η έ ώ όμ ια οφ α ά η ο ά </w:t>
      </w:r>
      <w:r>
        <w:rPr>
          <w:b/>
          <w:bCs/>
          <w:lang w:val="el" w:eastAsia="el"/>
        </w:rPr>
        <w:t xml:space="preserve">ελ στής Π.Α. ου ε ρ ζεται ε ι 3% </w:t>
      </w:r>
      <w:r>
        <w:rPr>
          <w:b/>
          <w:bCs/>
          <w:lang w:val="el" w:eastAsia="el"/>
        </w:rPr>
        <w:t xml:space="preserve">α α ια η στή φ μ γή ω τέρω ορ κ η α μ λ γικ α ο λ στή .Π . ω α οκ μ κ οϊό ω ιδικά ω οφ ω ά ος ε η έ ο λ ο ο ά ος όμ ιω οφ ω ά η ο έ ο α στ π ο α μ διες ελ ια ορολ ικ ς ρχ ώ ι μ διες λ γκ ι ς ρχ ς τις π ίες ι π ιείτα ο α α ο ψ ο α ια α με ε ή οκ ιμ χ ρ ο τα σι ω μ διοτή ω ο ε ιεξ ωγή κ ω τέρω λ γχ τις ριπ ώσεις π ό ί τα κ π μ , ο ικά η ια στωσ η ρθής α μ λ γικ ά ο φ μ ζ μ λ στή .Π Α. τα γω ίδη </w:t>
      </w:r>
      <w:r>
        <w:rPr>
          <w:b/>
          <w:bCs/>
          <w:lang w:val="el" w:eastAsia="el"/>
        </w:rPr>
        <w:t>Γ Ι Δ Ε ΘΥΝ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ΩΝ &amp; Ε. Ρ Γ ΑΛΟ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ΙΒ Σ Ν ΙΓΡ Φ Η Π ΟΙ ΤΑ ΝΟ / Ο ΑΥΤΟ ΕΛΟΥ Τ ΗΜ ΤΟ ΔΙΟ Κ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ΑΝ </w:t>
      </w:r>
      <w:r>
        <w:rPr>
          <w:b/>
          <w:bCs/>
          <w:u w:val="single"/>
          <w:lang w:val="el" w:eastAsia="el"/>
        </w:rPr>
        <w:t>ΠΟΔ Γ Α ΕΝ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Τ λ ία Τ . Δ Ο.Υ </w:t>
      </w:r>
      <w:r>
        <w:rPr>
          <w:b/>
          <w:bCs/>
          <w:u w:val="single"/>
          <w:lang w:val="el" w:eastAsia="el"/>
        </w:rPr>
        <w:t>ΠΟΔ Γ Α Κ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ελ ια ς Περιφ 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Λ Υ.Τ τ ικ κ Θε /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.Δ Ο.Ε ε ική π εσί κ Περιφ κές Δ/ εις το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ρε α Ε ε Διασ ά ς Δημ σ Εσόδ ( Ε.Δ Δ.Ε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η Ε ω ερικ θέσεω Α ή εσ/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η Ε ω ερικ Ελ γχ Αθή εσ/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 κ η ίο ο ρ ο η χ δι π στή ιξ ργα τη ίω η κ τεχ Δ μ λ γίο ( Τσόχ 16, 11 21 Αθή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μπορικ κ Β ομ Επ μ λ ή ια Α η Π ιρα ώ Θεσσα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π γ ικ κ Β οτ χ κ Ε μ λ ια ( θ Π ιραιώς κ Θεσ α κ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εσμ ς Ελ ομ ( φώ ς 5, 105 57 Αθή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εσμ ς λ κ ομ ώ αλακ ο κ ροϊό ω . η ι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40 Ν Ψ κ 15451 </w:t>
      </w: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θ κ Σ μοσ α λ κ Εμπορίο ( ητ οπ λ ως 42, 10563 Α ή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 xml:space="preserve">εσμ ς Β ομ Ελ ος ( Μοριχό ο 1, 54625 Θεσ/ κ </w:t>
      </w: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 xml:space="preserve">εσμ ς Εξ ωγέω Β Ελ ος ( λ Μοριχόβ 1, 546 25 Θεσ/ κ </w:t>
      </w: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>.Ε.Τ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τ ιστικ ρχ μήμ ξ τερικο μπορίο ειρ ώ 6 π τώ 85 10 ει α ά </w:t>
      </w:r>
      <w:r>
        <w:rPr>
          <w:b/>
          <w:bCs/>
          <w:lang w:val="el" w:eastAsia="el"/>
        </w:rPr>
        <w:t xml:space="preserve">7. </w:t>
      </w:r>
      <w:r>
        <w:rPr>
          <w:b/>
          <w:bCs/>
          <w:lang w:val="el" w:eastAsia="el"/>
        </w:rPr>
        <w:t xml:space="preserve">α λ ο Σ γος Ε οδι τώ Πλ ίω (Λο οβίκ 1, 18531 Πειρα ά </w:t>
      </w:r>
      <w:r>
        <w:rPr>
          <w:b/>
          <w:bCs/>
          <w:lang w:val="el" w:eastAsia="el"/>
        </w:rPr>
        <w:t>ΑΠΟΔ ΠΙΝΑΚ Η’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λλογοι Λ γιστ κ </w:t>
      </w:r>
      <w:r>
        <w:rPr>
          <w:b/>
          <w:bCs/>
          <w:lang w:val="el" w:eastAsia="el"/>
        </w:rPr>
        <w:t xml:space="preserve">ι Ε λω σ ώ </w:t>
      </w:r>
      <w:r>
        <w:rPr>
          <w:b/>
          <w:bCs/>
          <w:u w:val="single"/>
          <w:lang w:val="el" w:eastAsia="el"/>
        </w:rPr>
        <w:t xml:space="preserve">ΤΕ Κ Δ ΑΝ </w:t>
      </w:r>
      <w:r>
        <w:rPr>
          <w:b/>
          <w:bCs/>
          <w:u w:val="single"/>
          <w:lang w:val="el" w:eastAsia="el"/>
        </w:rPr>
        <w:t>. ραφείο Α ωτή Υ</w:t>
      </w:r>
      <w:r>
        <w:rPr>
          <w:b/>
          <w:bCs/>
          <w:lang w:val="el" w:eastAsia="el"/>
        </w:rPr>
        <w:t xml:space="preserve"> γο </w:t>
      </w:r>
      <w:r>
        <w:rPr>
          <w:b/>
          <w:bCs/>
          <w:u w:val="single"/>
          <w:lang w:val="el" w:eastAsia="el"/>
        </w:rPr>
        <w:t>. ραφ ίο α ωτή Γ</w:t>
      </w:r>
      <w:r>
        <w:rPr>
          <w:b/>
          <w:bCs/>
          <w:lang w:val="el" w:eastAsia="el"/>
        </w:rPr>
        <w:t>ε Γραμμ 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ραφείο κα Γε Δ/ ιας Τελ ίω &amp; Ε. .Κ . η Ε Κ ΦΠ ραφείο Προϊσ α Δ ης, Τμ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 η Δ μ λ γι Θεμάτ κ Οι κ Τελ ια α στώτω : ραφείο Προϊσ α Δ ης, Τμ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η Ε αρμ γή σης Φορολογ α , Τμήμ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αφείο Ε ρωσ κ Πλ οφ ρηση Πολ τώ . Γ αφείο Επ κ ι κ Δη σίω Σ σεω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