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5 ίο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Πρωτ Ο 1014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Σ</w:t>
      </w:r>
      <w:r>
        <w:rPr>
          <w:b/>
          <w:bCs/>
          <w:lang w:val="el" w:eastAsia="el"/>
        </w:rPr>
        <w:t>π ς Π. Δ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466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. Σερβίας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 84 Α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.Μπ ρμ λ Γ. Χ ο σά ρ.Γεώ γα Μ.Κο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φ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9.87.484, - 09,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9.87.477, - 08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t a mo ten a stom 2001. s g v g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 xml:space="preserve">μ λ γικ κ ά α κ κ ορι μ ς σ λ τή ΦΠ σε α ιτο ό οϊό για εξ τερική χ η σ α ρώπο ή σε α ορ κ ο έμ ε χ ια χε ικ ρωτημάτ όσο ε ια ς ορ λ γικ ς ς σο ικ μι ορ ίς α ίζο α λ α κ π η μ ιόμ ρφ αρμ γή ο οι μ λ γίο ώ ο 2859/ 0 (Κ δικα ΦΠ ) για τ ε λ γω οϊό α . κ ς α τηρήσ ι ρ ς ο φαρ ό ελε ή .Α. ι η ασμολογ κ κ τάτα ω ο θρ η δη ία 006/112 ο ο ο χε ι ο ι τη ο όρ οστιθέμ α ορ κ η φ μ γή ω ιω λ στώ Α α η λ ρο ησιμ π ιο η μ μ λ ία ι ριοθ το π ιβ ς η ικ ία η ορία ω α ώ ια η π ί φ μ ζ ι ιω ι λ στές φόρ π οσ ιθεμ α α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ι ια ά ις η ι τικ δη ία Π ωμ ώ α το θ κ ίκ ο ο θρ 1 ε σμ ο α ά τη Ι ο 859 00 δικ Π ο π ίο α μ ρε α κ ι ε ιω λ στή Π οσ ιορίζο α ρα η ριγραφή ο η στοιχ μ λ γι κ η Δ τ Δ μ λ γίο τη Ε.Ε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π ς μ τη χ ήση Σ μ Ο ματ λ γία κ ίσ α σαφ η ο η ο μοθ τη ια η ωγ κ κ ιμ οϊό ω ε ιω λ στή Π ια φ ι μ ιόμ ρφ φ μ γή λ στώ Π ορ λ γικ ς ε ια ς λ γ ικ ς ς ώ κ οικο μ κ φορ ίς η ο ί ά η τέρω τι ι τικ ο λ στές Π ια ά ις φ μ ζ ά η ις ια ις ο μο ρί Π 2859/00) σμ μ ολ ία χ η ς ια ά ις η θ κ ι τικ μοθ σία π χ δικα ροφί τώ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ιδικ τερα α ρ ζο τι ω ι ια ά ις ο θρ 1 ο 859/2000 Φ Κ 48/ ) ωσ ώδικ Π ς ροπ π ιήθ σχ ι, λ στή ο Π ρίζετ ε κ σι ρία οις κ ό 2 %) τη ορ λ γη έ α α ’ ξ ρεση, ι α α ά ριλ ά το α ά τη Ι ο μο ο λ στή Π ρίζετ ε εκ ρία τ ις εκ ό ( 3 . ια α ά ια α π ία ι ιδικ όβλ ψ το α ά τ Ι λ στή όρ ορίζετ σε έξ τοις εκ ό ( . Ως πρ ς τη δ σμολ γικ κ τάτα : . π ς ί σ ό, α μ λ γικ ά λ ω μ ρε ω α ματ ιείτα </w:t>
      </w:r>
      <w:r>
        <w:rPr>
          <w:b/>
          <w:bCs/>
          <w:lang w:val="el" w:eastAsia="el"/>
        </w:rPr>
        <w:t xml:space="preserve">π κ ειστ κ </w:t>
      </w:r>
      <w:r>
        <w:rPr>
          <w:b/>
          <w:bCs/>
          <w:lang w:val="el" w:eastAsia="el"/>
        </w:rPr>
        <w:t xml:space="preserve">ά η α οβλ π μ το ι μ λ γιο η . σης α σμ ς Ε Κ 658 87, π ς ροπ π ιήθη ο α σμ ιθ 754/2015 Σ σμ μ ολ γί .Ο ) ι ο τος 016] ο ε κ α ς ρμ α ο ώ ς π ξ η ικ ς η ιώ εις η μ μ ολ γί ( .Ο ) το Πα κ σμ ο Οργα μ Τελ ίω ε κ α οϊό α ά σο το μ λ γιο ω α </w:t>
      </w:r>
      <w:r>
        <w:rPr>
          <w:b/>
          <w:bCs/>
          <w:lang w:val="el" w:eastAsia="el"/>
        </w:rPr>
        <w:t xml:space="preserve">αρ κ η σ ικ </w:t>
      </w:r>
      <w:r>
        <w:rPr>
          <w:b/>
          <w:bCs/>
          <w:lang w:val="el" w:eastAsia="el"/>
        </w:rPr>
        <w:t xml:space="preserve">π ο ιάζ </w:t>
      </w:r>
      <w:r>
        <w:rPr>
          <w:b/>
          <w:bCs/>
          <w:lang w:val="el" w:eastAsia="el"/>
        </w:rPr>
        <w:t xml:space="preserve">χι </w:t>
      </w:r>
      <w:r>
        <w:rPr>
          <w:b/>
          <w:bCs/>
          <w:lang w:val="el" w:eastAsia="el"/>
        </w:rPr>
        <w:t>μ τη χ ήσ τ</w:t>
      </w:r>
      <w:r>
        <w:rPr>
          <w:b/>
          <w:bCs/>
          <w:u w:val="single"/>
          <w:lang w:val="el" w:eastAsia="el"/>
        </w:rPr>
        <w:t xml:space="preserve">ο </w:t>
      </w:r>
      <w:r>
        <w:rPr>
          <w:b/>
          <w:bCs/>
          <w:lang w:val="el" w:eastAsia="el"/>
        </w:rPr>
        <w:t xml:space="preserve">. π ς ια λ γικ α ω μ ρε ω </w:t>
      </w:r>
      <w:r>
        <w:rPr>
          <w:b/>
          <w:bCs/>
          <w:u w:val="single"/>
          <w:lang w:val="el" w:eastAsia="el"/>
        </w:rPr>
        <w:t xml:space="preserve">ε χ ι </w:t>
      </w:r>
      <w:r>
        <w:rPr>
          <w:b/>
          <w:bCs/>
          <w:lang w:val="el" w:eastAsia="el"/>
        </w:rPr>
        <w:t xml:space="preserve">οσδιορι τικ κ εσμ ικ α ιγρα ή π ιο ή τε οϊό ος τη ιπ μοθ σία η ωπα κ σης πλη η οα ε όμ μ μ ολ γία , ε τη θ κ μοθ σία τ Κρα ώ ελ ( μοθ σία ΟΦ κ λ ) . ε , ι ορ ιδι ερα α α κ μ ια η α λ μ η α ίτω οορίζ ια ξ τερική ή η ε ρώπο ε α, ά ρο ο μι ω ο </w:t>
      </w:r>
      <w:r>
        <w:rPr>
          <w:b/>
          <w:bCs/>
          <w:lang w:val="el" w:eastAsia="el"/>
        </w:rPr>
        <w:t xml:space="preserve">ί </w:t>
      </w:r>
      <w:r>
        <w:rPr>
          <w:b/>
          <w:bCs/>
          <w:lang w:val="el" w:eastAsia="el"/>
        </w:rPr>
        <w:t xml:space="preserve">ω εω ω ιώ εω ω μημ ω ω εφ ω η .Ο ά α ε όμ </w:t>
      </w:r>
      <w:r>
        <w:rPr>
          <w:b/>
          <w:bCs/>
          <w:lang w:val="el" w:eastAsia="el"/>
        </w:rPr>
        <w:t xml:space="preserve">ο Γ κ Ερμ υ ι Κ 1 </w:t>
      </w:r>
      <w:r>
        <w:rPr>
          <w:b/>
          <w:bCs/>
          <w:lang w:val="el" w:eastAsia="el"/>
        </w:rPr>
        <w:t xml:space="preserve">η Σ.Ο π μ ς ά η ο ε κ α , ά τ χ ψ </w:t>
      </w:r>
      <w:r>
        <w:rPr>
          <w:b/>
          <w:bCs/>
          <w:lang w:val="el" w:eastAsia="el"/>
        </w:rPr>
        <w:t xml:space="preserve">ο ί </w:t>
      </w:r>
      <w:r>
        <w:rPr>
          <w:b/>
          <w:bCs/>
          <w:lang w:val="el" w:eastAsia="el"/>
        </w:rPr>
        <w:t xml:space="preserve">η Κ. </w:t>
      </w:r>
      <w:r>
        <w:rPr>
          <w:b/>
          <w:bCs/>
          <w:lang w:val="el" w:eastAsia="el"/>
        </w:rPr>
        <w:t xml:space="preserve">808 </w:t>
      </w:r>
      <w:r>
        <w:rPr>
          <w:b/>
          <w:bCs/>
          <w:lang w:val="el" w:eastAsia="el"/>
        </w:rPr>
        <w:t xml:space="preserve">ο π ίο τη γω η α ά σο τα α λ α π οϊό α μ κ ό κ φ μ οκ ό ζα ο ό τι τ βλ τη κ ρ μ στικ τη α τω φ ώ λ κ ώ κ όμ ια π οϊό μ τα π α , τη π ο θεση ότι π ο ιάζ μ μ α α τις λ ες μ ρφ ς ε μ ρφ ς ή σ κ ίες για τη λ α κ λη ή ς π α κ μ α ρ ή ιδώ π ς α ες ι ίλ α ειαφοκ ρια οκ ό τί. α ά π ι </w:t>
      </w:r>
      <w:r>
        <w:rPr>
          <w:b/>
          <w:bCs/>
          <w:lang w:val="el" w:eastAsia="el"/>
        </w:rPr>
        <w:t xml:space="preserve">λα </w:t>
      </w:r>
      <w:r>
        <w:rPr>
          <w:b/>
          <w:bCs/>
          <w:lang w:val="el" w:eastAsia="el"/>
        </w:rPr>
        <w:t xml:space="preserve">α οα ε όμ οϊό α ο μάζ ητ το ίμ Κ. </w:t>
      </w:r>
      <w:r>
        <w:rPr>
          <w:b/>
          <w:bCs/>
          <w:lang w:val="el" w:eastAsia="el"/>
        </w:rPr>
        <w:t xml:space="preserve">808 </w:t>
      </w:r>
      <w:r>
        <w:rPr>
          <w:b/>
          <w:bCs/>
          <w:lang w:val="el" w:eastAsia="el"/>
        </w:rPr>
        <w:t xml:space="preserve">ω α οα ε όμ έ α ά σο </w:t>
      </w:r>
      <w:r>
        <w:rPr>
          <w:b/>
          <w:bCs/>
          <w:lang w:val="el" w:eastAsia="el"/>
        </w:rPr>
        <w:t xml:space="preserve">θε ε πτ </w:t>
      </w:r>
      <w:r>
        <w:rPr>
          <w:b/>
          <w:bCs/>
          <w:lang w:val="el" w:eastAsia="el"/>
        </w:rPr>
        <w:t xml:space="preserve">τη , π ια </w:t>
      </w:r>
      <w:r>
        <w:rPr>
          <w:b/>
          <w:bCs/>
          <w:lang w:val="el" w:eastAsia="el"/>
        </w:rPr>
        <w:t xml:space="preserve">π κ είο αι </w:t>
      </w:r>
      <w:r>
        <w:rPr>
          <w:b/>
          <w:bCs/>
          <w:lang w:val="el" w:eastAsia="el"/>
        </w:rPr>
        <w:t xml:space="preserve">η ά τις εις 004 003 ς άρμ ια η ια ρικ ο α ρώπ ή τω ζ ω . ω εξ μ τι </w:t>
      </w:r>
      <w:r>
        <w:rPr>
          <w:b/>
          <w:bCs/>
          <w:lang w:val="el" w:eastAsia="el"/>
        </w:rPr>
        <w:t xml:space="preserve">ε η τι ς Σ μ ώ ι </w:t>
      </w:r>
      <w:r>
        <w:rPr>
          <w:b/>
          <w:bCs/>
          <w:lang w:val="el" w:eastAsia="el"/>
        </w:rPr>
        <w:t xml:space="preserve">ο Ε μ σμ ή ος ο α κ σ ο ργα σμ ελ ίω ια η Κ. </w:t>
      </w:r>
      <w:r>
        <w:rPr>
          <w:b/>
          <w:bCs/>
          <w:lang w:val="el" w:eastAsia="el"/>
        </w:rPr>
        <w:t xml:space="preserve">808 </w:t>
      </w:r>
      <w:r>
        <w:rPr>
          <w:b/>
          <w:bCs/>
          <w:lang w:val="el" w:eastAsia="el"/>
        </w:rPr>
        <w:t xml:space="preserve">γω κ η π ρι ά ι, μ τα ά ροϊό ια </w:t>
      </w:r>
      <w:r>
        <w:rPr>
          <w:b/>
          <w:bCs/>
          <w:lang w:val="el" w:eastAsia="el"/>
        </w:rPr>
        <w:t xml:space="preserve">ταπ λέμ ση λλ ι ε ρ </w:t>
      </w:r>
      <w:r>
        <w:rPr>
          <w:b/>
          <w:bCs/>
          <w:lang w:val="el" w:eastAsia="el"/>
        </w:rPr>
        <w:t xml:space="preserve">ιά ορ ς θόδο π ί λ χ ς η ο κ μ ς κ ιώ τη σφ ρα, κ οκ τείρω η ο μ ο θ ικ ς ίες ίες α οσελκ ε η ιασμέ δο μ α κ </w:t>
      </w:r>
      <w:r>
        <w:rPr>
          <w:b/>
          <w:bCs/>
          <w:lang w:val="el" w:eastAsia="el"/>
        </w:rPr>
        <w:t xml:space="preserve">α σιτοκτό </w:t>
      </w:r>
      <w:r>
        <w:rPr>
          <w:b/>
          <w:bCs/>
          <w:lang w:val="el" w:eastAsia="el"/>
        </w:rPr>
        <w:t xml:space="preserve">οϊό α ια η α μ ω εω ω σιμ ιώ . π π ο χ κ οθεί η .Επ τροπ ι λ οι σμ ί ά α ια α ιτ κ ό οϊό α οορίζο α ι ξ τερική ήση σε α ρώπο ή σ ζ α: ω ο </w:t>
      </w:r>
      <w:r>
        <w:rPr>
          <w:b/>
          <w:bCs/>
          <w:lang w:val="el" w:eastAsia="el"/>
        </w:rPr>
        <w:t xml:space="preserve">ρ θ. 147/2001 </w:t>
      </w:r>
      <w:r>
        <w:rPr>
          <w:b/>
          <w:bCs/>
          <w:lang w:val="el" w:eastAsia="el"/>
        </w:rPr>
        <w:t xml:space="preserve">η .Επ τροπ Ε σημη φημ ρίδα τη Ε.Ε., , ι χ τ α λ α □ Με τον εν λόγω κανονισμό, παρασκεύασμα σε μορφή διαλύματος κ µ ια η κ η ε οχ ία κ µ εση </w:t>
      </w:r>
      <w:r>
        <w:rPr>
          <w:b/>
          <w:bCs/>
          <w:lang w:val="el" w:eastAsia="el"/>
        </w:rPr>
        <w:t xml:space="preserve">ε έ ι ο κ ό τ ης ί ς ι ης ς, </w:t>
      </w:r>
      <w:r>
        <w:rPr>
          <w:b/>
          <w:bCs/>
          <w:lang w:val="el" w:eastAsia="el"/>
        </w:rPr>
        <w:t xml:space="preserve">ο π ίο κ τα ε ε ά το έρ η φ ι η ήση α κ µ ω ια ο ιµ ο φ ο σα α σετ τη η </w:t>
      </w:r>
      <w:r>
        <w:rPr>
          <w:b/>
          <w:bCs/>
          <w:lang w:val="el" w:eastAsia="el"/>
        </w:rPr>
        <w:t xml:space="preserve">808 </w:t>
      </w:r>
      <w:r>
        <w:rPr>
          <w:b/>
          <w:bCs/>
          <w:lang w:val="el" w:eastAsia="el"/>
        </w:rPr>
        <w:t xml:space="preserve">ο οι μ λ γίο κ δικός Σ.Ο. 3808 91 9 ) □ Σύμφωνα με την </w:t>
      </w:r>
      <w:r>
        <w:rPr>
          <w:b/>
          <w:bCs/>
          <w:lang w:val="el" w:eastAsia="el"/>
        </w:rPr>
        <w:t xml:space="preserve">αιτιολογία </w:t>
      </w:r>
      <w:r>
        <w:rPr>
          <w:b/>
          <w:bCs/>
          <w:lang w:val="el" w:eastAsia="el"/>
        </w:rPr>
        <w:t xml:space="preserve">του εν λόγω κανονισμού, το α κ µ ε ορίζετ ια εραπ κ οφ ικ ήση ω η ια η 004. α ά π ι </w:t>
      </w:r>
      <w:r>
        <w:rPr>
          <w:b/>
          <w:bCs/>
          <w:lang w:val="el" w:eastAsia="el"/>
        </w:rPr>
        <w:t xml:space="preserve">π κ είε αι </w:t>
      </w:r>
      <w:r>
        <w:rPr>
          <w:b/>
          <w:bCs/>
          <w:lang w:val="el" w:eastAsia="el"/>
        </w:rPr>
        <w:t xml:space="preserve">η ά α τ γω η ς άρμ ια η ια ρικ το α ρώπο ω ο </w:t>
      </w:r>
      <w:r>
        <w:rPr>
          <w:b/>
          <w:bCs/>
          <w:lang w:val="el" w:eastAsia="el"/>
        </w:rPr>
        <w:t xml:space="preserve">ρ θ. 55/2007 </w:t>
      </w:r>
      <w:r>
        <w:rPr>
          <w:b/>
          <w:bCs/>
          <w:lang w:val="el" w:eastAsia="el"/>
        </w:rPr>
        <w:t xml:space="preserve">η .Επ τροπ Ε σημη φημ ρίδα τη Ε.Ε., 0 /25 - 007) ισχ τ α λ α □ Με τον εν λόγω κανονισμό, </w:t>
      </w:r>
      <w:r>
        <w:rPr>
          <w:b/>
          <w:bCs/>
          <w:lang w:val="el" w:eastAsia="el"/>
        </w:rPr>
        <w:t xml:space="preserve">παρασιτοκτόνα παρασκευάσματα </w:t>
      </w:r>
      <w:r>
        <w:rPr>
          <w:b/>
          <w:bCs/>
          <w:lang w:val="el" w:eastAsia="el"/>
        </w:rPr>
        <w:t xml:space="preserve">κ μ ε οσομ τρικ ι δι ε ρ λ ψεκα τή α , ριέχο ία μ κ ό εο ό ρά η ια </w:t>
      </w:r>
      <w:r>
        <w:rPr>
          <w:b/>
          <w:bCs/>
          <w:lang w:val="el" w:eastAsia="el"/>
        </w:rPr>
        <w:t xml:space="preserve">ταπ λέμ ση α σί ω </w:t>
      </w:r>
      <w:r>
        <w:rPr>
          <w:b/>
          <w:bCs/>
          <w:lang w:val="el" w:eastAsia="el"/>
        </w:rPr>
        <w:t xml:space="preserve">π ς ι ι, α σιμ ια ι ίρες οορίζο α ια ξ τερική ήση </w:t>
      </w:r>
      <w:r>
        <w:rPr>
          <w:b/>
          <w:bCs/>
          <w:lang w:val="el" w:eastAsia="el"/>
        </w:rPr>
        <w:t xml:space="preserve">λους ι ά ες </w:t>
      </w:r>
      <w:r>
        <w:rPr>
          <w:b/>
          <w:bCs/>
          <w:lang w:val="el" w:eastAsia="el"/>
        </w:rPr>
        <w:t xml:space="preserve">α ά σο τη η </w:t>
      </w:r>
      <w:r>
        <w:rPr>
          <w:b/>
          <w:bCs/>
          <w:lang w:val="el" w:eastAsia="el"/>
        </w:rPr>
        <w:t xml:space="preserve">808 </w:t>
      </w:r>
      <w:r>
        <w:rPr>
          <w:b/>
          <w:bCs/>
          <w:lang w:val="el" w:eastAsia="el"/>
        </w:rPr>
        <w:t>ο οι μ λ γίο κ δικός .Ο 3808 91 90)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Σύμφωνα με την </w:t>
      </w:r>
      <w:r>
        <w:rPr>
          <w:b/>
          <w:bCs/>
          <w:lang w:val="el" w:eastAsia="el"/>
        </w:rPr>
        <w:t xml:space="preserve">αιτιολογία </w:t>
      </w:r>
      <w:r>
        <w:rPr>
          <w:b/>
          <w:bCs/>
          <w:lang w:val="el" w:eastAsia="el"/>
        </w:rPr>
        <w:t xml:space="preserve">του εν λόγω κανονισμού, τα προϊόντα ά </w:t>
      </w:r>
      <w:r>
        <w:rPr>
          <w:b/>
          <w:bCs/>
          <w:lang w:val="el" w:eastAsia="el"/>
        </w:rPr>
        <w:t xml:space="preserve">π κ είο αι </w:t>
      </w:r>
      <w:r>
        <w:rPr>
          <w:b/>
          <w:bCs/>
          <w:lang w:val="el" w:eastAsia="el"/>
        </w:rPr>
        <w:t xml:space="preserve">η Κ. 004 ς άρμ ια η α ρικ ω ω ώ ε χ εραπ ικ οφ ικ ρά η η έ ια η κ ης α ή π ζο τι, ω ο σχ ς ς ικ ο η .Ε., ι οα ε όμ ι σμ ί ά π ς σ ε </w:t>
      </w:r>
      <w:r>
        <w:rPr>
          <w:b/>
          <w:bCs/>
          <w:lang w:val="el" w:eastAsia="el"/>
        </w:rPr>
        <w:t xml:space="preserve">λοι </w:t>
      </w:r>
      <w:r>
        <w:rPr>
          <w:b/>
          <w:bCs/>
          <w:lang w:val="el" w:eastAsia="el"/>
        </w:rPr>
        <w:t xml:space="preserve">σμ ί κ ίδο α μ δια ο ο εσμ κ ργα η .Ε., ί </w:t>
      </w:r>
      <w:r>
        <w:rPr>
          <w:b/>
          <w:bCs/>
          <w:lang w:val="el" w:eastAsia="el"/>
        </w:rPr>
        <w:t xml:space="preserve">ε υ ι ί </w:t>
      </w:r>
      <w:r>
        <w:rPr>
          <w:b/>
          <w:bCs/>
          <w:lang w:val="el" w:eastAsia="el"/>
        </w:rPr>
        <w:t xml:space="preserve">ς ος λ α ρη ο </w:t>
      </w:r>
      <w:r>
        <w:rPr>
          <w:b/>
          <w:bCs/>
          <w:lang w:val="el" w:eastAsia="el"/>
        </w:rPr>
        <w:t xml:space="preserve">σ ύου άμ σα </w:t>
      </w:r>
      <w:r>
        <w:rPr>
          <w:b/>
          <w:bCs/>
          <w:lang w:val="el" w:eastAsia="el"/>
        </w:rPr>
        <w:t xml:space="preserve">ε κ ε κρά ος μ λ ς έλ ς π σημαί τ τι, ω η φ η ο κ τη ίο η .Ε. Δ Ε.Ε) ιθ 30/ 002 Υ θεση r ng , ι σμ ί ά α ε φ μ ζ κ ιστικ ι ο κ κ ιμ οϊό ο π ίο ριγράφο χ φ μ γή ε οϊό α </w:t>
      </w:r>
      <w:r>
        <w:rPr>
          <w:b/>
          <w:bCs/>
          <w:lang w:val="el" w:eastAsia="el"/>
        </w:rPr>
        <w:t xml:space="preserve">λογ </w:t>
      </w:r>
      <w:r>
        <w:rPr>
          <w:b/>
          <w:bCs/>
          <w:lang w:val="el" w:eastAsia="el"/>
        </w:rPr>
        <w:t xml:space="preserve">ό. ροκ ιμ ορι τεί ο δίο φ μ γή ς έτ ιο σμ έπ ι θ ί ψ τα </w:t>
      </w:r>
      <w:r>
        <w:rPr>
          <w:b/>
          <w:bCs/>
          <w:lang w:val="el" w:eastAsia="el"/>
        </w:rPr>
        <w:t xml:space="preserve">ιτιολογία </w:t>
      </w:r>
      <w:r>
        <w:rPr>
          <w:b/>
          <w:bCs/>
          <w:lang w:val="el" w:eastAsia="el"/>
        </w:rPr>
        <w:t xml:space="preserve">ο λ σκ ψ ις 33 κ 35 τη π οα ε όμ Απ αση . . μ ε σμα ι : π ο γμα ω τέρω ια ω οκ ει α ώ τι </w:t>
      </w:r>
      <w:r>
        <w:rPr>
          <w:b/>
          <w:bCs/>
          <w:lang w:val="el" w:eastAsia="el"/>
        </w:rPr>
        <w:t xml:space="preserve">α σιτοκτό ρ ϊό </w:t>
      </w:r>
      <w:r>
        <w:rPr>
          <w:b/>
          <w:bCs/>
          <w:lang w:val="el" w:eastAsia="el"/>
        </w:rPr>
        <w:t xml:space="preserve">ια η α λ μ εω π ς ί ι ι, α σιμ ια, ίρες , ο ιάζ ε α ις ρφ ς ο μ το ίμ η Κ. 808 βλ ημείο 3 τέρω), α ία οορίζο α ι ξ τερική ήση </w:t>
      </w:r>
      <w:r>
        <w:rPr>
          <w:b/>
          <w:bCs/>
          <w:lang w:val="el" w:eastAsia="el"/>
        </w:rPr>
        <w:t xml:space="preserve">ρώ ου ώ </w:t>
      </w:r>
      <w:r>
        <w:rPr>
          <w:b/>
          <w:bCs/>
          <w:lang w:val="el" w:eastAsia="el"/>
        </w:rPr>
        <w:t xml:space="preserve">α σο α ε ε ρίπ ωση τη </w:t>
      </w:r>
      <w:r>
        <w:rPr>
          <w:b/>
          <w:bCs/>
          <w:lang w:val="el" w:eastAsia="el"/>
        </w:rPr>
        <w:t xml:space="preserve">808 </w:t>
      </w:r>
      <w:r>
        <w:rPr>
          <w:b/>
          <w:bCs/>
          <w:lang w:val="el" w:eastAsia="el"/>
        </w:rPr>
        <w:t xml:space="preserve">ο οι Δα μ λ γίο κ όχ στη Δ Κ. 0 4 τη Δ Κ. 3003. έλ ς ορ κ η α μ λ γικ ά α α ιτοκ ό οϊό ω ια ρώ α, </w:t>
      </w:r>
      <w:r>
        <w:rPr>
          <w:b/>
          <w:bCs/>
          <w:lang w:val="el" w:eastAsia="el"/>
        </w:rPr>
        <w:t xml:space="preserve">λλ </w:t>
      </w:r>
      <w:r>
        <w:rPr>
          <w:b/>
          <w:bCs/>
          <w:lang w:val="el" w:eastAsia="el"/>
        </w:rPr>
        <w:t xml:space="preserve">ώ τελ κ ίμ η ο α π ς ί δίω ά οορίζο α ι σ ο όμα ο ιάζ ε σιμ ρφ α έπ ι φ μ ζ ε ε ρίπ ωσ ι </w:t>
      </w:r>
      <w:r>
        <w:rPr>
          <w:b/>
          <w:bCs/>
          <w:lang w:val="el" w:eastAsia="el"/>
        </w:rPr>
        <w:t xml:space="preserve">ρ ϋπο έσ ι </w:t>
      </w:r>
      <w:r>
        <w:rPr>
          <w:b/>
          <w:bCs/>
          <w:lang w:val="el" w:eastAsia="el"/>
        </w:rPr>
        <w:t xml:space="preserve">ο οι μ λ γίο η .Ε. α η ια στωσ η ωγή ο τη η 3 04, ως φάρμ για τη ια ρικ το α ώπο ή τω ζ ω ι ο θέσεις ές α έπ ι ο </w:t>
      </w:r>
      <w:r>
        <w:rPr>
          <w:b/>
          <w:bCs/>
          <w:lang w:val="el" w:eastAsia="el"/>
        </w:rPr>
        <w:t xml:space="preserve">υ ικ </w:t>
      </w:r>
      <w:r>
        <w:rPr>
          <w:b/>
          <w:bCs/>
          <w:lang w:val="el" w:eastAsia="el"/>
        </w:rPr>
        <w:t xml:space="preserve">ί π ικ οι α λ ες □ Το προϊόν πρέπει να χρησιμοποιείται για τη θεραπεία ή πρόληψη θε ιώ ήσεω ά η κ κ ιμ </w:t>
      </w:r>
      <w:r>
        <w:rPr>
          <w:b/>
          <w:bCs/>
          <w:lang w:val="el" w:eastAsia="el"/>
        </w:rPr>
        <w:t xml:space="preserve">ρ στική υσ α </w:t>
      </w:r>
      <w:r>
        <w:rPr>
          <w:b/>
          <w:bCs/>
          <w:lang w:val="el" w:eastAsia="el"/>
        </w:rPr>
        <w:t>ή ρισσ τερες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Δραστική ουσία σημαίνει μια </w:t>
      </w:r>
      <w:r>
        <w:rPr>
          <w:b/>
          <w:bCs/>
          <w:lang w:val="el" w:eastAsia="el"/>
        </w:rPr>
        <w:t xml:space="preserve">χημικώς καθορισμένη </w:t>
      </w:r>
      <w:r>
        <w:rPr>
          <w:b/>
          <w:bCs/>
          <w:lang w:val="el" w:eastAsia="el"/>
        </w:rPr>
        <w:t xml:space="preserve">ουσία, μια ς ορι μ μ α ιώ π χ ειδή, αι λ ς οκ ς) ικ κ σμ ές ι ρα τικ ς ίες έπ ι ι έτο </w:t>
      </w:r>
      <w:r>
        <w:rPr>
          <w:b/>
          <w:bCs/>
          <w:lang w:val="el" w:eastAsia="el"/>
        </w:rPr>
        <w:t xml:space="preserve">ρ κ υ ι ς διότητε </w:t>
      </w:r>
      <w:r>
        <w:rPr>
          <w:b/>
          <w:bCs/>
          <w:lang w:val="el" w:eastAsia="el"/>
        </w:rPr>
        <w:t xml:space="preserve">ι η ό εραπ ία κ κ ιμ θε ιώ ια εσι ω ωμ ω ο π σημαί τ τι, ρ ση α θέ ια ε μοθ τη η σης, ά ορ τη α το οι μ λ γιο η .Ε., </w:t>
      </w:r>
      <w:r>
        <w:rPr>
          <w:b/>
          <w:bCs/>
          <w:lang w:val="el" w:eastAsia="el"/>
        </w:rPr>
        <w:t xml:space="preserve">ε </w:t>
      </w:r>
      <w:r>
        <w:rPr>
          <w:b/>
          <w:bCs/>
          <w:lang w:val="el" w:eastAsia="el"/>
        </w:rPr>
        <w:t>χ ι ορι τικ ημασία ια η ά α ς οϊό ος τ η 004 ο μ λ ίο βλ Ε, φ 67/ 3, σ ψ α ιθ 24). ο αφορ το σ ελε ή φ ρ υ πρ σ ιθ μ ς α ας, Π.Α.: σο ορ ο φ στέο λ στή Π ια α ιτοκ ό οϊό ξ τερική ήση ησιμ π ιο τη α λ μ ω εω τ α το ρώπο τελ κ ίμ ξ τα ης το ό γγ α ο,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γ ρ ζο τα α λ α: ⮚ ω ο θρ 1 ε σμ ο α ά τη Ι ο 2859/2000 Φ Κ 48/ ) ωσ ώδικ . .Α φ σο ω α τέρω α γω οϊό α ά σο α τη </w:t>
      </w:r>
      <w:r>
        <w:rPr>
          <w:b/>
          <w:bCs/>
          <w:lang w:val="el" w:eastAsia="el"/>
        </w:rPr>
        <w:t>ασμολογικ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3808, </w:t>
      </w:r>
      <w:r>
        <w:rPr>
          <w:b/>
          <w:bCs/>
          <w:lang w:val="el" w:eastAsia="el"/>
        </w:rPr>
        <w:t xml:space="preserve">ο συντελεστής Φ.Π.Α. που εφαρμόζεται είναι εικοσιτρία τοις κ τό (23 . </w:t>
      </w:r>
      <w:r>
        <w:rPr>
          <w:b/>
          <w:bCs/>
          <w:lang w:val="el" w:eastAsia="el"/>
        </w:rPr>
        <w:t>α α ι η στή φ μ γή ω τέρω ορ κ η α μ λ γικ ά ο φ μ ζ μ λ στή Π.Α ω α ιτο ό οϊό ω ια ξ τερική ή η ε ρώπο ε α έ ο α στ π ο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αρ μ διες ελ ια ορολ γικ ς ρχ ώ ι μ διες λ γκ ι ς ρχ ς τις π ίες ι π ιείτα ο α ο ψ ο α ια α με ε ή οκ ιμ οχ ρ ο τα σι ω μ διοτή ω ο ε ιεξ ωγή κ ω τέρω λ γχ τις ριπ σ ις π ό ί τα κ μ , ορ κ η ια στωσ η ρθής α μ λ γικ ά α κ το εφ ζ μ σ λ στ Φ.Π. . στα ε γω είδη Γ Ι Δ Ε ΘΥΝ Α Ν ΩΝ &amp; Ε. Ρ Γ ΑΛΟ Ρ Κ ΙΒ Σ Ν ΙΓΡ Φ Η Π ΟΙ ΤΑ ΝΟ / Ο ΑΥΤΟ ΕΛΟΥ Τ ΗΜ ΤΟ ΔΙΟ Κ Η </w:t>
      </w:r>
      <w:r>
        <w:rPr>
          <w:b/>
          <w:bCs/>
          <w:u w:val="single"/>
          <w:lang w:val="el" w:eastAsia="el"/>
        </w:rPr>
        <w:t xml:space="preserve">ΙΝΑΚ Δ ΑΝ ΜΗ ΠΟΔ Γ Α ΕΝ Α </w:t>
      </w:r>
      <w:r>
        <w:rPr>
          <w:b/>
          <w:bCs/>
          <w:lang w:val="el" w:eastAsia="el"/>
        </w:rPr>
        <w:t xml:space="preserve">1. Τ λ ία Α άξης </w:t>
      </w:r>
      <w:r>
        <w:rPr>
          <w:b/>
          <w:bCs/>
          <w:u w:val="single"/>
          <w:lang w:val="el" w:eastAsia="el"/>
        </w:rPr>
        <w:t xml:space="preserve">2. Δ Ο.Υ ΠΟΔ Γ Α Κ ΙΝΟ Ο ΗΣΗ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ελ ια ς Περιφ ρειες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Λ Υ.Τ τ ικ κ Θε /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Σ.Δ.Ο.Ε - Κεντρική Υπηρεσία και Περιφ/κές Δ/νσεις του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η Ε ω ερικ Υ θέσεω Α ήνα - Θεσ/ κ </w:t>
      </w:r>
      <w:r>
        <w:rPr>
          <w:b/>
          <w:bCs/>
          <w:lang w:val="el" w:eastAsia="el"/>
        </w:rPr>
        <w:t>5.</w:t>
      </w:r>
      <w:r>
        <w:rPr>
          <w:b/>
          <w:bCs/>
          <w:lang w:val="el" w:eastAsia="el"/>
        </w:rPr>
        <w:t xml:space="preserve"> Δ/νση Εσωτερικού Ελέγχου, Αθήνα - Θεσ/νίκη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ρε α Ε ε &amp; Διασ ά ς Δημ σ Εσόδ ( Ε.Δ Δ.Ε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 κ η ίο ο ρά ο η χ δια μ π στή ιξ ργα τη ίω η κ εχ κ μ λ ίο Α σόχ 6, 15 1 θή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μπορικ ομ κ μ λ ια η ειρα ώ εσσα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π γ ικ ο εχ κ π μ λ ή ια θη ειρ ώ εσσα κ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εσμ ς Ελ ομ ( φώ ς 5, 105 57 Αθή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 xml:space="preserve">θ κ μ σπ ία λ κ μπορίο ητ οπ λ ως 2, 056 θή </w:t>
      </w: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εσμ ς Β ομ Ελ ος ( Μοριχό ο 1, 54625 Θεσ/ κ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 xml:space="preserve">εσμ ς Εξ ωγέω Β Ελ ος ( λ Μοριχόβ 1, 546 25 Θεσ/ κ </w:t>
      </w: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 xml:space="preserve">α λ ος α μ ικ ς λ γος, ειρα ς 34 γ ημέρ 1854 θή </w:t>
      </w: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 xml:space="preserve">π εία μ οϊό ω εία ριστοτέλ 7 0187 θή </w:t>
      </w:r>
      <w:r>
        <w:rPr>
          <w:b/>
          <w:bCs/>
          <w:lang w:val="el" w:eastAsia="el"/>
        </w:rPr>
        <w:t xml:space="preserve">6. </w:t>
      </w:r>
      <w:r>
        <w:rPr>
          <w:b/>
          <w:bCs/>
          <w:lang w:val="el" w:eastAsia="el"/>
        </w:rPr>
        <w:t xml:space="preserve">εσμ ς λ κ ομ ώ ωτρ φ Ε , Π ορι βο 1, 54625 Θεσ/ κ </w:t>
      </w:r>
      <w:r>
        <w:rPr>
          <w:b/>
          <w:bCs/>
          <w:lang w:val="el" w:eastAsia="el"/>
        </w:rPr>
        <w:t xml:space="preserve">7. </w:t>
      </w:r>
      <w:r>
        <w:rPr>
          <w:b/>
          <w:bCs/>
          <w:lang w:val="el" w:eastAsia="el"/>
        </w:rPr>
        <w:t>εσμ ς Επ χε ρήσεω ρικ οτεχ γικ οϊό ω Κ ι ίας 108, Τ.Κ 115 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.Ε.Τ Α </w:t>
      </w:r>
      <w:r>
        <w:rPr>
          <w:b/>
          <w:bCs/>
          <w:lang w:val="el" w:eastAsia="el"/>
        </w:rPr>
        <w:t>9.</w:t>
      </w:r>
      <w:r>
        <w:rPr>
          <w:b/>
          <w:bCs/>
          <w:lang w:val="el" w:eastAsia="el"/>
        </w:rPr>
        <w:t xml:space="preserve"> κ τ ιστικ ρ μήμ ξ τερικο μπορίο ειρα ώ 6 Επ τώ 185 10 ειρα ά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α λ ο λ γος φοδιαστώ λ ίω Λο οβίκ , 8531 ειρα ά </w:t>
      </w:r>
      <w:r>
        <w:rPr>
          <w:b/>
          <w:bCs/>
          <w:lang w:val="el" w:eastAsia="el"/>
        </w:rPr>
        <w:t xml:space="preserve">ΑΠΟΔ ΠΙΝΑΚ Η’ </w:t>
      </w:r>
      <w:r>
        <w:rPr>
          <w:b/>
          <w:bCs/>
          <w:u w:val="single"/>
          <w:lang w:val="el" w:eastAsia="el"/>
        </w:rPr>
        <w:t xml:space="preserve">λλογοι Λ γιστ κ </w:t>
      </w:r>
      <w:r>
        <w:rPr>
          <w:b/>
          <w:bCs/>
          <w:lang w:val="el" w:eastAsia="el"/>
        </w:rPr>
        <w:t xml:space="preserve">ι Ε λω σ ώ </w:t>
      </w:r>
      <w:r>
        <w:rPr>
          <w:b/>
          <w:bCs/>
          <w:u w:val="single"/>
          <w:lang w:val="el" w:eastAsia="el"/>
        </w:rPr>
        <w:t xml:space="preserve">ΤΕ Κ Δ ΑΝ </w:t>
      </w:r>
      <w:r>
        <w:rPr>
          <w:b/>
          <w:bCs/>
          <w:u w:val="single"/>
          <w:lang w:val="el" w:eastAsia="el"/>
        </w:rPr>
        <w:t>. ραφείο Α ωτή Υ</w:t>
      </w:r>
      <w:r>
        <w:rPr>
          <w:b/>
          <w:bCs/>
          <w:lang w:val="el" w:eastAsia="el"/>
        </w:rPr>
        <w:t xml:space="preserve"> γο </w:t>
      </w:r>
      <w:r>
        <w:rPr>
          <w:b/>
          <w:bCs/>
          <w:u w:val="single"/>
          <w:lang w:val="el" w:eastAsia="el"/>
        </w:rPr>
        <w:t>. ραφείο Γρα έ</w:t>
      </w: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ραφείο κα Γε Δ/ ιας Τελ ίω &amp; Ε. .Κ . η Ε Κ ΦΠ ραφείο Προϊσ α Δ ης, Τμ Δ . μ λ γικ εμάτ ικ μι ελ ι α εστώτω : ραφείο Προϊσ α Δ ης, Τμ Α . Δ η Ε αρμ γή σης Φορολογ α , Τμήμ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αφείο Ε ρωσ κ Πλ οφ ρηση Πολ τώ . Γ αφείο Επ κ ι κ Δη σίω Σ σεω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