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θήν ρο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τ. </w:t>
      </w:r>
      <w:r>
        <w:rPr>
          <w:b/>
          <w:bCs/>
          <w:i/>
          <w:iCs/>
          <w:lang w:val="el" w:eastAsia="el"/>
        </w:rPr>
        <w:t>0 7 4 1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 . Σ βί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4 θή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 αγ άκ έφω ο 1 9 7 4 1 9 7 5 ai d n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86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 εύ ι αι ι ρι ί άλ ι οφ ν λ χ ι π δων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 νέργ ι ς ο οφ ς αι όφ , α γω ής ρο λ ση πωνί ς τά χη υ η ι ό θ ου ου ι οπο κτελ στ ού νονισ ύ ΕΕ) 0 6 6 α ατ ργησ υ κ λ ού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νονισμ ύ ΕΕ) 2 2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.Π 9 0 2 Ξ0 0 4 ΔΥΟ η Υ η ε ί μα . Τ ε .Π 3 / 3 9 6 0 ο Υ ΑΤ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έ η έ χε ικ , ε η οί ν εί ο ς έγ ς τα αγ ε α ρ ι ω ρ έ α ρο ευσ α ωνίας α</w:t>
      </w:r>
      <w:r>
        <w:rPr>
          <w:u w:val="single"/>
          <w:lang w:val="el" w:eastAsia="el"/>
        </w:rPr>
        <w:t xml:space="preserve">μβάν τ </w:t>
      </w:r>
      <w:r>
        <w:rPr>
          <w:lang w:val="el" w:eastAsia="el"/>
        </w:rPr>
        <w:t xml:space="preserve">π η ο ) χε ικ α ο ο ουργ γ ο ικ νά τυξη ο ί ω </w:t>
      </w:r>
      <w:r>
        <w:rPr>
          <w:i/>
          <w:iCs/>
          <w:u w:val="single"/>
          <w:lang w:val="el" w:eastAsia="el"/>
        </w:rPr>
        <w:t xml:space="preserve">υ η μ ο </w:t>
      </w:r>
      <w:r>
        <w:rPr>
          <w:u w:val="single"/>
          <w:lang w:val="el" w:eastAsia="el"/>
        </w:rPr>
        <w:t>ε ο οί ο οι</w:t>
      </w:r>
      <w:r>
        <w:rPr>
          <w:lang w:val="el" w:eastAsia="el"/>
        </w:rPr>
        <w:t xml:space="preserve"> ηκ </w:t>
      </w:r>
      <w:r>
        <w:rPr>
          <w:b/>
          <w:bCs/>
          <w:lang w:val="el" w:eastAsia="el"/>
        </w:rPr>
        <w:t xml:space="preserve">κτε ό νονισμ ς Ε 0 6 </w:t>
      </w:r>
      <w:r>
        <w:rPr>
          <w:lang w:val="el" w:eastAsia="el"/>
        </w:rPr>
        <w:t xml:space="preserve">υρω </w:t>
      </w:r>
      <w:r>
        <w:rPr>
          <w:u w:val="single"/>
          <w:lang w:val="el" w:eastAsia="el"/>
        </w:rPr>
        <w:t>πι ρ ής</w:t>
      </w:r>
      <w:r>
        <w:rPr>
          <w:i/>
          <w:iCs/>
          <w:u w:val="single"/>
          <w:lang w:val="el" w:eastAsia="el"/>
        </w:rPr>
        <w:t>υ η ο</w:t>
      </w:r>
      <w:r>
        <w:rPr>
          <w:lang w:val="el" w:eastAsia="el"/>
        </w:rPr>
        <w:t xml:space="preserve"> ε ά τα η ο κ ε εστικ α μού Ε 2 / 1 </w:t>
      </w:r>
      <w:r>
        <w:rPr>
          <w:b/>
          <w:bCs/>
          <w:u w:val="single"/>
          <w:lang w:val="el" w:eastAsia="el"/>
        </w:rPr>
        <w:t xml:space="preserve">π </w:t>
      </w:r>
      <w:r>
        <w:rPr>
          <w:b/>
          <w:bCs/>
          <w:u w:val="single"/>
          <w:lang w:val="el" w:eastAsia="el"/>
        </w:rPr>
        <w:t>1</w:t>
      </w:r>
      <w:r>
        <w:rPr>
          <w:b/>
          <w:bCs/>
          <w:u w:val="single"/>
          <w:lang w:val="el" w:eastAsia="el"/>
        </w:rPr>
        <w:t>ας ι ημα ο</w:t>
      </w:r>
      <w:r>
        <w:rPr>
          <w:b/>
          <w:bCs/>
          <w:lang w:val="el" w:eastAsia="el"/>
        </w:rPr>
        <w:t xml:space="preserve"> με α ουθ </w:t>
      </w:r>
      <w:r>
        <w:rPr>
          <w:b/>
          <w:bCs/>
          <w:u w:val="single"/>
          <w:lang w:val="el" w:eastAsia="el"/>
        </w:rPr>
        <w:t>εδίο φαρμογ</w:t>
      </w:r>
      <w:r>
        <w:rPr>
          <w:b/>
          <w:bCs/>
          <w:lang w:val="el" w:eastAsia="el"/>
        </w:rPr>
        <w:t xml:space="preserve">ο οι μεν ισ ό αρ ό ε α </w:t>
      </w:r>
      <w:r>
        <w:rPr>
          <w:b/>
          <w:bCs/>
          <w:i/>
          <w:iCs/>
          <w:u w:val="single"/>
          <w:lang w:val="el" w:eastAsia="el"/>
        </w:rPr>
        <w:t>ε ε α ο το ω</w:t>
      </w:r>
      <w:r>
        <w:rPr>
          <w:b/>
          <w:bCs/>
          <w:lang w:val="el" w:eastAsia="el"/>
        </w:rPr>
        <w:t xml:space="preserve"> α ροέ ευσ απων . ξ ο ντα α ροϊ τ ου συγκομ τη ε οι ηκ </w:t>
      </w:r>
      <w:r>
        <w:rPr>
          <w:b/>
          <w:bCs/>
          <w:u w:val="single"/>
          <w:lang w:val="el" w:eastAsia="el"/>
        </w:rPr>
        <w:t>ρι</w:t>
      </w:r>
      <w:r>
        <w:rPr>
          <w:b/>
          <w:bCs/>
          <w:lang w:val="el" w:eastAsia="el"/>
        </w:rPr>
        <w:t xml:space="preserve"> ό ις 1 τ 2 1 οστο ές, ροσ ι ή η, ρ ρ ί ω ω ροέ ευσ , ου κ ύ το τ ό θρο Κα . Κ) 6 0 οστο ές, ροσ ι ή η, ω ρ ώ ρ ί ω η ω ροέ ευσ , οί ν η ορικ α ή α ροο ί ο τ ε ε ο α κ ό η ροσω ι α ά ωση ή η. η αρ ο κ ο οι μεν κ ισ ο • </w:t>
      </w:r>
      <w:r>
        <w:rPr>
          <w:b/>
          <w:bCs/>
          <w:i/>
          <w:iCs/>
          <w:lang w:val="el" w:eastAsia="el"/>
        </w:rPr>
        <w:t>ι</w:t>
      </w:r>
      <w:r>
        <w:rPr>
          <w:b/>
          <w:bCs/>
          <w:lang w:val="el" w:eastAsia="el"/>
        </w:rPr>
        <w:t xml:space="preserve"> εω ο ν α α α ροϊ τ ου ροο ί ο τ α α α ούν ό ο θρω ο θ ε ε ε ά ό ε α οί η • </w:t>
      </w:r>
      <w:r>
        <w:rPr>
          <w:b/>
          <w:bCs/>
          <w:i/>
          <w:iCs/>
          <w:lang w:val="el" w:eastAsia="el"/>
        </w:rPr>
        <w:t>ές</w:t>
      </w:r>
      <w:r>
        <w:rPr>
          <w:b/>
          <w:bCs/>
          <w:lang w:val="el" w:eastAsia="el"/>
        </w:rPr>
        <w:t xml:space="preserve"> ε ο ντ α α ροϊ τ ου ο ί ο τ οκ ει τι η ρ ή ω ώ . ά οστο ή ε ω ω ρ ρ ί ω υ ο ετ ό η ωση ο α τ α ο ΙΙΙ ο ο οι μεν κ ο ισ ο . οι ι τη γ ρ ι δου οδος το ε ων ος Ε πορ μάτ ου πί το ν τι ά ο ο οι μ ο ο μού πορε α ρα α ο οι εί ό έ α ορισ έ ε ισ ον ορ τι ω ρ έ τα ρ ι α η ω ροέ ευσ ημε όδου τα οί ει ο ργ Ε, ον ορ τα ό ι α ω προ ευσ λ ση ε ω έ πι λ , ε ερ ε ο τ Ε ορ ίο εγ ω ω ρ ώ ρ ί ω ε ει υ ο ετ ό ο ό γ α ο ισ ΕΕ ο ό τ ιατ ι γ α ο ισ ΚΕΕ ά ερίπ </w:t>
      </w:r>
      <w:r>
        <w:rPr>
          <w:b/>
          <w:bCs/>
          <w:u w:val="single"/>
          <w:lang w:val="el" w:eastAsia="el"/>
        </w:rPr>
        <w:t xml:space="preserve">ω η λ ά τ α Ι ο α . Κ) 6 / 0 9 </w:t>
      </w:r>
      <w:r>
        <w:rPr>
          <w:b/>
          <w:bCs/>
          <w:i/>
          <w:iCs/>
          <w:u w:val="single"/>
          <w:lang w:val="el" w:eastAsia="el"/>
        </w:rPr>
        <w:t>υ η ο</w:t>
      </w:r>
      <w:r>
        <w:rPr>
          <w:b/>
          <w:bCs/>
          <w:u w:val="single"/>
          <w:lang w:val="el" w:eastAsia="el"/>
        </w:rPr>
        <w:t xml:space="preserve"> ά τ α Ι ο </w:t>
      </w:r>
      <w:r>
        <w:rPr>
          <w:b/>
          <w:bCs/>
          <w:lang w:val="el" w:eastAsia="el"/>
        </w:rPr>
        <w:t xml:space="preserve">α . </w:t>
      </w:r>
      <w:r>
        <w:rPr>
          <w:b/>
          <w:bCs/>
          <w:u w:val="single"/>
          <w:lang w:val="el" w:eastAsia="el"/>
        </w:rPr>
        <w:t xml:space="preserve">Κ 3 0 4 </w:t>
      </w:r>
      <w:r>
        <w:rPr>
          <w:b/>
          <w:bCs/>
          <w:i/>
          <w:iCs/>
          <w:u w:val="single"/>
          <w:lang w:val="el" w:eastAsia="el"/>
        </w:rPr>
        <w:t xml:space="preserve">υ η ο α α ά η ο ω ο ω νε υ ε οντ ις η ί ου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 xml:space="preserve">τι ά τυξης φ έ τ σ α ί υτώ ικ Π &amp;Π θύ σε τι ο τ ιατ ο τ ιατ Ε ου α ο εί ο γ ω ο η η ω χ ο γ ω ο ω ό α ό έ ο ω ο ο ι ετ ό ις μ χ </w:t>
      </w:r>
      <w:r>
        <w:rPr>
          <w:b/>
          <w:bCs/>
          <w:i/>
          <w:iCs/>
          <w:u w:val="single"/>
          <w:lang w:val="el" w:eastAsia="el"/>
        </w:rPr>
        <w:t>.</w:t>
      </w:r>
      <w:r>
        <w:rPr>
          <w:b/>
          <w:bCs/>
          <w:lang w:val="el" w:eastAsia="el"/>
        </w:rPr>
        <w:t xml:space="preserve"> ι οφάσε ω όγ ηρε ι </w:t>
      </w:r>
      <w:r>
        <w:rPr>
          <w:b/>
          <w:bCs/>
          <w:u w:val="single"/>
          <w:lang w:val="el" w:eastAsia="el"/>
        </w:rPr>
        <w:t xml:space="preserve">φαίνον α το ο ό γ α ο ισ , τα εδί Ι 6, Ι </w:t>
      </w:r>
      <w:r>
        <w:rPr>
          <w:b/>
          <w:bCs/>
          <w:lang w:val="el" w:eastAsia="el"/>
        </w:rPr>
        <w:t xml:space="preserve">14 . 6 ο ο ς Ι το ο </w:t>
      </w:r>
      <w:r>
        <w:rPr>
          <w:b/>
          <w:bCs/>
          <w:u w:val="single"/>
          <w:lang w:val="el" w:eastAsia="el"/>
        </w:rPr>
        <w:t xml:space="preserve">τ ια ρ γ α ο ισ , στ εδί 3 </w:t>
      </w:r>
      <w:r>
        <w:rPr>
          <w:b/>
          <w:bCs/>
          <w:u w:val="single"/>
          <w:lang w:val="el" w:eastAsia="el"/>
        </w:rPr>
        <w:t xml:space="preserve">οι ι τη ση λ θ ρη κυ λ φ ρί </w:t>
      </w:r>
      <w:r>
        <w:rPr>
          <w:b/>
          <w:bCs/>
          <w:u w:val="single"/>
          <w:lang w:val="el" w:eastAsia="el"/>
        </w:rPr>
        <w:t>ρωτ υπο ΕΕ Κ Ε υ ο ει ο ορ ίο έ</w:t>
      </w:r>
      <w:r>
        <w:rPr>
          <w:b/>
          <w:bCs/>
          <w:lang w:val="el" w:eastAsia="el"/>
        </w:rPr>
        <w:t xml:space="preserve"> ι η ι ο το ημε ου ρόκ α α ε εί ε εύθ η κ οφορ </w:t>
      </w:r>
      <w:r>
        <w:rPr>
          <w:b/>
          <w:bCs/>
          <w:i/>
          <w:iCs/>
          <w:u w:val="single"/>
          <w:lang w:val="el" w:eastAsia="el"/>
        </w:rPr>
        <w:t xml:space="preserve">έση ν γ νω ν ύ ε υκ ο όμιση: </w:t>
      </w:r>
      <w:r>
        <w:rPr>
          <w:b/>
          <w:bCs/>
          <w:i/>
          <w:iCs/>
          <w:lang w:val="el" w:eastAsia="el"/>
        </w:rPr>
        <w:t>α. του ΚΕ</w:t>
      </w:r>
      <w:r>
        <w:rPr>
          <w:b/>
          <w:bCs/>
          <w:i/>
          <w:iCs/>
          <w:u w:val="single"/>
          <w:lang w:val="el" w:eastAsia="el"/>
        </w:rPr>
        <w:t xml:space="preserve">Ε </w:t>
      </w:r>
      <w:r>
        <w:rPr>
          <w:b/>
          <w:bCs/>
          <w:i/>
          <w:iCs/>
          <w:u w:val="single"/>
          <w:lang w:val="el" w:eastAsia="el"/>
        </w:rPr>
        <w:t xml:space="preserve">ε σ κ ικ </w:t>
      </w:r>
      <w:r>
        <w:rPr>
          <w:b/>
          <w:bCs/>
          <w:i/>
          <w:iCs/>
          <w:u w:val="single"/>
          <w:lang w:val="el" w:eastAsia="el"/>
        </w:rPr>
        <w:t>εόντως γ νο έση 1 Ε</w:t>
      </w:r>
      <w:r>
        <w:rPr>
          <w:b/>
          <w:bCs/>
          <w:i/>
          <w:iCs/>
          <w:lang w:val="el" w:eastAsia="el"/>
        </w:rPr>
        <w:t>), σφραγ</w:t>
      </w:r>
      <w:r>
        <w:rPr>
          <w:b/>
          <w:bCs/>
          <w:i/>
          <w:iCs/>
          <w:u w:val="single"/>
          <w:lang w:val="el" w:eastAsia="el"/>
        </w:rPr>
        <w:t xml:space="preserve">ι νο θέσ 0 Ε α γ ιας έση 4 του Μέρους ΙΙ, ή . Ε εόντως ε νο έση 0 Ε γι νο θέσ 9 </w:t>
      </w:r>
      <w:r>
        <w:rPr>
          <w:b/>
          <w:bCs/>
          <w:i/>
          <w:iCs/>
          <w:lang w:val="el" w:eastAsia="el"/>
        </w:rPr>
        <w:t xml:space="preserve">του </w:t>
      </w:r>
      <w:r>
        <w:rPr>
          <w:b/>
          <w:bCs/>
          <w:i/>
          <w:iCs/>
          <w:u w:val="single"/>
          <w:lang w:val="el" w:eastAsia="el"/>
        </w:rPr>
        <w:t xml:space="preserve">ΚΕΕ) και με την έγκριση της αρμόδιας Αρχής στη θέση 32, α ωσ ί ω ή νθή η ει νο α ω ή </w:t>
      </w:r>
      <w:r>
        <w:rPr>
          <w:b/>
          <w:bCs/>
          <w:i/>
          <w:iCs/>
          <w:lang w:val="el" w:eastAsia="el"/>
        </w:rPr>
        <w:t xml:space="preserve">ν γ νω π υ ν, στο συ γ εκ νο νε ό α εστ ς . </w:t>
      </w:r>
      <w:r>
        <w:rPr>
          <w:b/>
          <w:bCs/>
          <w:lang w:val="el" w:eastAsia="el"/>
        </w:rPr>
        <w:t xml:space="preserve">ρι να η ί ι δου αι ρμ δι ς η εσίε λ γ ου </w:t>
      </w:r>
      <w:r>
        <w:rPr>
          <w:b/>
          <w:bCs/>
          <w:i/>
          <w:iCs/>
          <w:lang w:val="el" w:eastAsia="el"/>
        </w:rPr>
        <w:t>υσ ω</w:t>
      </w:r>
      <w:r>
        <w:rPr>
          <w:b/>
          <w:bCs/>
          <w:lang w:val="el" w:eastAsia="el"/>
        </w:rPr>
        <w:t xml:space="preserve"> ου π το ν το εδί αρ ο ο ισ ο πορο ν α έλθ ν το ο ικ ε ωνε ος ό ο έ α ορισ έ ω ε ισ η α έ ν ι τε ό ο ΑΤ ουθ • έ α Πε α • νής ε ο ι έ α θηνώ Ελ θ ι Βε ιζ ος»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έ α Θε σ ονί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νής ε ο έ α Θ σ ονί «Μ 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έ α Α τα Α ω 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 οι βρο </w:t>
      </w:r>
      <w:r>
        <w:rPr>
          <w:b/>
          <w:bCs/>
          <w:i/>
          <w:iCs/>
          <w:lang w:val="el" w:eastAsia="el"/>
        </w:rPr>
        <w:t>ω υσ</w:t>
      </w:r>
      <w:r>
        <w:rPr>
          <w:b/>
          <w:bCs/>
          <w:lang w:val="el" w:eastAsia="el"/>
        </w:rPr>
        <w:t xml:space="preserve"> ου π το ν το εδί αρ ο ο ο ισ ο πορο ν α έρ α το ο ικ ε ωνε ος ό ο έ ω ε ισ 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οί ε ει Σ α μός ο ι Κτ ιατ ι Ε έγ Ε: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ή ο βρο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Κ κ ος ώρινας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ύζω ο ι κ • ιδ έ η ι κ (στη οί ει ο ργ ι ά ο Τ ε Ε ζ ω ) • α ι ωα νίνω • έ α Θε σ ονί • νής ε ο ι έ α Θ σ ονί Μα ία» • έ α Πε α • νής ε ο ι έ α θηνώ Ελ έ ι Βε ιζ ος»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έ α Α τα Α ω να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ί γ ω ω ο ί του το εδ ου Κανο ισ ύ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5"/>
        <w:gridCol w:w="449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τ ο ί π οϊ ντων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μόδ ς η εσίε χο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ι α η ω προ ευσ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ι ε ε έ τ α ο τα ί υτώ ικ λέ ο ΑΤ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ν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 γ ο ικ ι ο ί τ ιατ ι ω 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ό ους ι ε ε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νη ο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ι α ω προ ε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μοί ο ι τ ιατ ι λέ ο ΑΤ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νη ο 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χεί μμ ρφ ύ νω ρο ντων </w:t>
      </w:r>
      <w:r>
        <w:rPr>
          <w:b/>
          <w:bCs/>
          <w:lang w:val="el" w:eastAsia="el"/>
        </w:rPr>
        <w:t xml:space="preserve">όφαση η ε α ι η ω ε ω πορ μάτ τη ερίπ ω η η υ μόρ ω ης ε ο ο οι μεν ο ισ ό </w:t>
      </w:r>
      <w:r>
        <w:rPr>
          <w:b/>
          <w:bCs/>
          <w:i/>
          <w:iCs/>
          <w:lang w:val="el" w:eastAsia="el"/>
        </w:rPr>
        <w:t>ο ε τη φ ό ρ ψή ους ε τ ι τ φ ους τη ωνία</w:t>
      </w:r>
      <w:r>
        <w:rPr>
          <w:b/>
          <w:bCs/>
          <w:lang w:val="el" w:eastAsia="el"/>
        </w:rPr>
        <w:t xml:space="preserve"> ή τ μο η α ω ά ό ου ηρε ι ο ουργ γ ο ικ νά τυξη ο ί ω ημε (γ η αρο σ ) ε η ι ύ αξ ω ι ε λ έ ω ά ί τω η ωνε ι υπώσε . </w:t>
      </w:r>
      <w:r>
        <w:rPr>
          <w:b/>
          <w:bCs/>
          <w:lang w:val="el" w:eastAsia="el"/>
        </w:rPr>
        <w:t xml:space="preserve">ταβ τ ά τρα </w:t>
      </w:r>
      <w:r>
        <w:rPr>
          <w:b/>
          <w:bCs/>
          <w:lang w:val="el" w:eastAsia="el"/>
        </w:rPr>
        <w:t xml:space="preserve">α ά α έ ι η ω ά ο θρο ο ο ισ ο α ροϊ τ ο εδί αρ ο ο ου α ύ φω α ε ο α γ μεν κ ε εστ α . Ε 2 / 0 4 πορο ν α άγ α τη υρω αϊ ν η, όσο : ν α ε η απων ρι ό α χύο ο ο οι μεν ο ισ ο ή . ν εί ε η απων ε ό η α χύο ο ο οι μεν ο ισ ο , λ ρι ό η ε ρο αρ 0 6 υ ο τ ό ωση </w:t>
      </w:r>
      <w:r>
        <w:rPr>
          <w:b/>
          <w:bCs/>
          <w:u w:val="single"/>
          <w:lang w:val="el" w:eastAsia="el"/>
        </w:rPr>
        <w:t>ύ φω α ε</w:t>
      </w:r>
      <w:r>
        <w:rPr>
          <w:b/>
          <w:bCs/>
          <w:lang w:val="el" w:eastAsia="el"/>
        </w:rPr>
        <w:t xml:space="preserve"> ο α . 2 / 0 οί ηκ ρι ό η ξ χύο </w:t>
      </w:r>
      <w:r>
        <w:rPr>
          <w:b/>
          <w:bCs/>
          <w:u w:val="single"/>
          <w:lang w:val="el" w:eastAsia="el"/>
        </w:rPr>
        <w:t>ο οι μεν</w:t>
      </w:r>
      <w:r>
        <w:rPr>
          <w:b/>
          <w:bCs/>
          <w:lang w:val="el" w:eastAsia="el"/>
        </w:rPr>
        <w:t xml:space="preserve"> κ ο ισ ο </w:t>
      </w:r>
      <w:r>
        <w:rPr>
          <w:b/>
          <w:bCs/>
          <w:u w:val="single"/>
          <w:lang w:val="el" w:eastAsia="el"/>
        </w:rPr>
        <w:t>πο στ ε ε α</w:t>
      </w:r>
      <w:r>
        <w:rPr>
          <w:b/>
          <w:bCs/>
          <w:lang w:val="el" w:eastAsia="el"/>
        </w:rPr>
        <w:t xml:space="preserve"> ι τ ρ ου ροβλ ε α ό ο ο οι μεν ισ ό έσ </w:t>
      </w:r>
      <w:r>
        <w:rPr>
          <w:b/>
          <w:bCs/>
          <w:u w:val="single"/>
          <w:lang w:val="el" w:eastAsia="el"/>
        </w:rPr>
        <w:t>ω πορ μάτ ε</w:t>
      </w:r>
      <w:r>
        <w:rPr>
          <w:b/>
          <w:bCs/>
          <w:lang w:val="el" w:eastAsia="el"/>
        </w:rPr>
        <w:t xml:space="preserve"> εύθ η κ οφορ σωμ ω ο το οσύ τη α ri </w:t>
      </w:r>
      <w:r>
        <w:rPr>
          <w:b/>
          <w:bCs/>
          <w:u w:val="single"/>
          <w:lang w:val="el" w:eastAsia="el"/>
        </w:rPr>
        <w:t>αρα ομπής 1</w:t>
      </w:r>
      <w:r>
        <w:rPr>
          <w:b/>
          <w:bCs/>
          <w:lang w:val="el" w:eastAsia="el"/>
        </w:rPr>
        <w:t xml:space="preserve"> υ δεδε έ ο ς ς πορε μάτ ο εδί αρ ο </w:t>
      </w:r>
      <w:r>
        <w:rPr>
          <w:b/>
          <w:bCs/>
          <w:u w:val="single"/>
          <w:lang w:val="el" w:eastAsia="el"/>
        </w:rPr>
        <w:t>. ο</w:t>
      </w:r>
      <w:r>
        <w:rPr>
          <w:b/>
          <w:bCs/>
          <w:lang w:val="el" w:eastAsia="el"/>
        </w:rPr>
        <w:t xml:space="preserve"> ο μεν τη έση 4 άφη ης ο ο ά ου ισ α </w:t>
      </w:r>
      <w:r>
        <w:rPr>
          <w:b/>
          <w:bCs/>
          <w:u w:val="single"/>
          <w:lang w:val="el" w:eastAsia="el"/>
        </w:rPr>
        <w:t>Κο ο Κ</w:t>
      </w:r>
      <w:r>
        <w:rPr>
          <w:b/>
          <w:bCs/>
          <w:lang w:val="el" w:eastAsia="el"/>
        </w:rPr>
        <w:t xml:space="preserve"> η ιατ ι Ε ά ου ισ ε α 8 3 </w:t>
      </w:r>
      <w:r>
        <w:rPr>
          <w:b/>
          <w:bCs/>
          <w:u w:val="single"/>
          <w:lang w:val="el" w:eastAsia="el"/>
        </w:rPr>
        <w:t>ο ς σκ ο</w:t>
      </w:r>
      <w:r>
        <w:rPr>
          <w:b/>
          <w:bCs/>
          <w:lang w:val="el" w:eastAsia="el"/>
        </w:rPr>
        <w:t xml:space="preserve"> ς ω α ατ έ ω κ ο οι μεν κ ο ισ ο ημε </w:t>
      </w:r>
      <w:r>
        <w:rPr>
          <w:b/>
          <w:bCs/>
          <w:u w:val="single"/>
          <w:lang w:val="el" w:eastAsia="el"/>
        </w:rPr>
        <w:t xml:space="preserve">αρο σ ) η ι ο </w:t>
      </w:r>
      <w:r>
        <w:rPr>
          <w:b/>
          <w:bCs/>
          <w:lang w:val="el" w:eastAsia="el"/>
        </w:rPr>
        <w:t xml:space="preserve">οι ντα ί ης ι το οι ικ : ωση αγ η υρω νω η ω ρ ώ ω ρ ί ω , α ροέ ευσ ό η απων α ο ισ ό φα μο πι ρ ής Ε ι 2 / 0 ). ροϊ τ ησαν ό ωνία ρι ό η ανο αρίου 0 ερίπ ω η ε ατ έ ρ ) ωση αγ η υρω νω η ω ρ ώ ω ρ ί ω , ροέ ευσ ό η απων α ο ισ ό φα μο πι ρ ής Ε ι 2 / 0 οί ηκ ρι ό α ο αρίου 0 6 ροϊ τ ησ ό η απων ε ά ό η ανο αρίου λ ρι η η ε ρ αρίο 0 6 ) ερίπ ω η ε α ατ ρ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)εριπ ώ εις π ής αφή εω αγ ου α ά σ α ε ς νδυ μέν νομα ο ογ ου α υ δεδε έ ο τ π ύ τη α ri ε έ ρ αγ σ / ι ι μών ο ο οι μεν ο ισ ο ω υ ι έ πί το ν τι ά το υ ε ώς αι α η ΕΕ ΚΕΕ ο ς κ ούς ο ο ισ ο ροκ έ ο όγ αφή εις αγ α ο τ οδεκ έ ό ο C Sn t ο ι ορ ε ουν α υ πλ ώ ο ν το εδί άφη ης α ό ο ς ουθ ς ς λ ματ ι το οι ι ά ερίπ ω η </w:t>
      </w:r>
      <w:r>
        <w:rPr>
          <w:b/>
          <w:bCs/>
          <w:u w:val="single"/>
          <w:lang w:val="el" w:eastAsia="el"/>
        </w:rPr>
        <w:t>0 5 ο α ου γα ό η απων ι ό ις 2 τ 0 1 9 8 ωθέν πορε ματ</w:t>
      </w:r>
      <w:r>
        <w:rPr>
          <w:b/>
          <w:bCs/>
          <w:u w:val="single"/>
          <w:lang w:val="el" w:eastAsia="el"/>
        </w:rPr>
        <w:t>ον α ό ο εστικ ο ισ ό Ε 0</w:t>
      </w:r>
      <w:r>
        <w:rPr>
          <w:b/>
          <w:bCs/>
          <w:lang w:val="el" w:eastAsia="el"/>
        </w:rPr>
        <w:t xml:space="preserve"> 6 </w:t>
      </w:r>
      <w:r>
        <w:rPr>
          <w:b/>
          <w:bCs/>
          <w:u w:val="single"/>
          <w:lang w:val="el" w:eastAsia="el"/>
        </w:rPr>
        <w:t xml:space="preserve">πι ρ ής ναρξ ύο α ε ί δος φαρμογ κ ο οι μεν κανο ισ ό χύε αρ ε α ό ις </w:t>
      </w:r>
      <w:r>
        <w:rPr>
          <w:b/>
          <w:bCs/>
          <w:i/>
          <w:iCs/>
          <w:u w:val="single"/>
          <w:lang w:val="el" w:eastAsia="el"/>
        </w:rPr>
        <w:t>ου</w:t>
      </w:r>
      <w:r>
        <w:rPr>
          <w:b/>
          <w:bCs/>
          <w:u w:val="single"/>
          <w:lang w:val="el" w:eastAsia="el"/>
        </w:rPr>
        <w:t xml:space="preserve"> ι ωνε ρχ τα ημε όδου αρα ούν α</w:t>
      </w:r>
      <w:r>
        <w:rPr>
          <w:b/>
          <w:bCs/>
          <w:lang w:val="el" w:eastAsia="el"/>
        </w:rPr>
        <w:t xml:space="preserve"> ι τή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ο ω έ η ά ο νατ οτ εσματ ε η υ ε γ ί ε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α μό Α χ , α έ ο α στ ηρε ί α οι οτ σ ε ος, ω χε </w:t>
      </w:r>
      <w:r>
        <w:rPr>
          <w:b/>
          <w:bCs/>
          <w:u w:val="single"/>
          <w:lang w:val="el" w:eastAsia="el"/>
        </w:rPr>
        <w:t>ό η ή η η πα σ πα ει ν χύ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 Α Α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 ΔΙΑ Η </w:t>
      </w:r>
      <w:r>
        <w:rPr>
          <w:b/>
          <w:bCs/>
          <w:u w:val="single"/>
          <w:lang w:val="el" w:eastAsia="el"/>
        </w:rPr>
        <w:t>. ΑΠΟ Τ Σ Γ Α ΕΝ Ρ Ι</w:t>
      </w:r>
      <w:r>
        <w:rPr>
          <w:b/>
          <w:bCs/>
          <w:lang w:val="el" w:eastAsia="el"/>
        </w:rPr>
        <w:t xml:space="preserve"> λα τ Τ ων ία η ρα σω τω ελ ν κών Π ιφε ειώ το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ΑΠ Τ Σ Γ Κ Ι ΟΠΟ ΗΣ</w:t>
      </w:r>
      <w:r>
        <w:rPr>
          <w:b/>
          <w:bCs/>
          <w:lang w:val="el" w:eastAsia="el"/>
        </w:rPr>
        <w:t xml:space="preserve"> Π ΥΡ ΙΟ ΟΙ ΟΝΟ Ι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υ ο ε ές Τμή Ν κή τή ιξης 2. εύ υ η Εσ τ ρικο Ε έγ 3. εύ υ η Εσ τ ρικ ν υ 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Λ Υ.Τ. Ατ ική κ ι Θε σ ο κη 5. , εύ υ η Α κοό ης κ ι Τρ μ ν ό 1 θήν 6. , εύ υ η ια μο Υπ τήριξη Ερ σ η ίων κ ι Χ μ κο ε κή μο ογ ( σ 1 Α ήν ) Π ΥΡ ΙΟ Γ ΤΙ Η Ν Τ ΞΣ Κ Ι ΤΡ ΙΜΩ 1. ν η Μ τα η ης Π ο ικο Ε έγ ρ ό ω Φ ική α α ω ή ν ν 2 ήν x 5 2. ν η γιε ν ς &amp; σφά εια Τρ μ ν Ζω κή Π οέ ε ης ( ax 3. ν η ατ οφ ς Ζώ ν Ζ ροφ ν και οσκο ό ν ( x: Φ ( ηφ σί ς &amp; Ιατ ίδο 2 Α ήν , ax Π ΥΡ ΙΟ Ρ Σ ΑΣ Κ ΝΩ ΙΚ Σ ΑΣ ΑΛΙ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ΜΜ ΕΙΑ Α ΑΝ Λ Η . ά γ ο , 1 Α ήν ) Κ Ε μ ριτο ( α ιάρ ηγ ίο εα εω , Τ.Θ Αγ. α α κ υή ττική Λ Ν Κ ΙΤΡ Η ΤΟΜ ΚΗΣ Ε ΕΡ ΙΑΣ .Θ 1 Αγ. α σ υή ττικ ς εν ρική ν ση Ε μ ητη ω Ελ δο κα η ας θήν μ ικό αι ιο χ ν κό Ε μ λητή ιο Α ην ν κ δ μ ας 7 1 Α ήν , x ιο εχ κό Ε μ ητή ιο θ ν ν ( καδημ ς 1 Αθ ν εσμ Βιο ν ώ Βο είο λ ά ο . Μο ι Θε ν κη εσμ Βιο ν ώ Ατ κή &amp; Π ιραι ( μ ρι ή 1 1 Α ήν ) εσμ Βιο ν ώ Θε σ ίας Κ ν ρικής λ ά ( λ εν ζ ου Β ος εσμ Θ σ λ κώ π ιρή εων και Βιομ ν ώ . ν 2 4 Λ ρ σ ) εσμ Ε λ ν κώ ιο χα ώ Τ οφ μ ν Τ ( γ. Σ ας 2 &amp; Κ ου . υ κό Σ Ε. .Ε.Ε. ν κή Σ π ία π γγ λμ ιώ Βιο εχ ν Εμπό ων Ε λ ο ( π ισ ρίο 2 θήν θν κή Σ ία Ε λ κο Εμπο ίο η οπόλ ω 4 Αθ 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εσμ Εμ ικών π ρήσεω Τ οφ μ ν Ε λ ο ( . Θεά ρου 2 Αθ ν ) ΑΣ Σ ( ρκ δίας 2 &amp; Με ογ ίω 1 Α ήν ) μ π ία κτε ων στών λ δο α α κου 8 ειρ ιάς λ κτε ων στών ει α ώ θην σ μ δο 3 ΕΙΡ ΙΑΣ λ ο κτε ων στών Θε ν κη ( ουν ο ιώτο 1 ΘΕΣ Λ ΝΙ Η λ ην α ν κό Εμ ικό π μ λη ή ιο μ ίας θήν , ax α λ ήν α Ομ ία Ο ρο α ν μ ων έν ν 1 &amp; ύ γο ό κεν ρικ ς λ ν γο ά θην ν 1 Α ήν ) εσμ Εμ ων εν ρι ή Λ χ ν γο ς Α ην ν έν ν υ &amp; ύ γο ν ό Κ ν ρικής Αγο ς θην ν Αθ ν εσμ μ ων κεν ικ ς Λ χ ν γο ά Θ σ α ον κη ε μ ν , ε ό εν ρι ή Αγο ά ε σ ον κη , Θε λ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ΕΣ ΕΡ Η Α ΟΜ</w:t>
      </w:r>
      <w:r>
        <w:rPr>
          <w:b/>
          <w:bCs/>
          <w:lang w:val="el" w:eastAsia="el"/>
        </w:rPr>
        <w:t xml:space="preserve"> α ίο Γ ν κ ς Δ ν ιας ε ων ίω και Φ ας Γ λ η μή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εις ΤΟ , Ε /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