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, ε ρ ρί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Π τ. Γ </w:t>
      </w:r>
      <w:r>
        <w:rPr>
          <w:b/>
          <w:bCs/>
          <w:i/>
          <w:iCs/>
          <w:lang w:val="el" w:eastAsia="el"/>
        </w:rPr>
        <w:t xml:space="preserve">1 </w:t>
      </w:r>
      <w:r>
        <w:rPr>
          <w:b/>
          <w:bCs/>
          <w:i/>
          <w:iCs/>
          <w:lang w:val="el" w:eastAsia="el"/>
        </w:rPr>
        <w:t>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αχ. Δ η αρ. Σ ρ ίας 8 θή η Τσ καλ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ηλέφ ν 6 6 i d e t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873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αγο ει αι ο μ εια ο ν ο ηση κτε εσ κ αν σμ Ε) 2 αι ο ο η η ν Καν σ ν ( Κ) και ( ) 8 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Η μ Α. Τ 270 232 01 /26 009 Ε « οι ο σ Κ νο ι 882/2004 Η μ Α Π 9Α 0034 1 Ε 2 10 / 5 01 ΕΔ « οι ο ο σ Κ νο ού ( ) 69/ 009…»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Η μ Α. Δ1 Α 50 5045 201 / 7 01 « ι ι ι ο ηγί γ την ρμο ή ο Καν. 669 200 . Η μ Α. Δ Γ 1 0104 20 6 / 016 « αγο κ ι Π ι ι οί ο ο ο σ το ρα τήματ Ι το Καν.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69/ 09…» ( Ω Η μ Α Π 9 Γ 5 20985 20 4 / 014 « οι ο ο σ το Εκ ε ι Κανο ι ού ( αρ . 8 /20 4 τ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ρο ής 6 Ζ Ψ Τ μ Α Π 3 2/1 97/ 16 γ α τη Δ/ Μ απο σ κ ι Ποι ι Ελέ χ Τ ο ω υτι ς Παρα ω ς το . Αγ ο ι ς Ανά τυ ης κ ι Τ ο . Τ ε Α Π 4 0/1 953/ 2 016 το Υ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ια ω ν τ ρω ) ι τ) χ τι ώ ο γεί γρο ική ν π η ι ρ μ ν </w:t>
      </w:r>
      <w:r>
        <w:rPr>
          <w:i/>
          <w:iCs/>
          <w:u w:val="single"/>
          <w:lang w:val="el" w:eastAsia="el"/>
        </w:rPr>
        <w:t>ν αι ί τ ι</w:t>
      </w:r>
      <w:r>
        <w:rPr>
          <w:lang w:val="el" w:eastAsia="el"/>
        </w:rPr>
        <w:t xml:space="preserve"> ς ο ν ο ο κτε εσ ικό αν σμ ) 2 </w:t>
      </w:r>
      <w:r>
        <w:rPr>
          <w:i/>
          <w:iCs/>
          <w:u w:val="single"/>
          <w:lang w:val="el" w:eastAsia="el"/>
        </w:rPr>
        <w:t>υ ν</w:t>
      </w:r>
      <w:r>
        <w:rPr>
          <w:lang w:val="el" w:eastAsia="el"/>
        </w:rPr>
        <w:t xml:space="preserve"> ο </w:t>
      </w:r>
      <w:r>
        <w:rPr>
          <w:u w:val="single"/>
          <w:lang w:val="el" w:eastAsia="el"/>
        </w:rPr>
        <w:t>ο ροπο ο αι</w:t>
      </w:r>
      <w:r>
        <w:rPr>
          <w:lang w:val="el" w:eastAsia="el"/>
        </w:rPr>
        <w:t xml:space="preserve"> σμ Κ 2 ικά ο η ν γ τις </w:t>
      </w:r>
      <w:r>
        <w:rPr>
          <w:u w:val="single"/>
          <w:lang w:val="el" w:eastAsia="el"/>
        </w:rPr>
        <w:t>ι α ω έ</w:t>
      </w:r>
      <w:r>
        <w:rPr>
          <w:lang w:val="el" w:eastAsia="el"/>
        </w:rPr>
        <w:t xml:space="preserve"> ισ ν ν ο ροφ ν ι οφ μ ν ι ή </w:t>
      </w:r>
      <w:r>
        <w:rPr>
          <w:u w:val="single"/>
          <w:lang w:val="el" w:eastAsia="el"/>
        </w:rPr>
        <w:t>οέ ε η αι ) ι η β</w:t>
      </w:r>
      <w:r>
        <w:rPr>
          <w:lang w:val="el" w:eastAsia="el"/>
        </w:rPr>
        <w:t xml:space="preserve">ο ιδ κώ ων ιέ η ισαγω ή ι μέ ν ο ρ ν </w:t>
      </w:r>
      <w:r>
        <w:rPr>
          <w:u w:val="single"/>
          <w:lang w:val="el" w:eastAsia="el"/>
        </w:rPr>
        <w:t>αι ροφ μ ν π ισ ν ς ρί ες ρες όγ</w:t>
      </w:r>
      <w:r>
        <w:rPr>
          <w:lang w:val="el" w:eastAsia="el"/>
        </w:rPr>
        <w:t xml:space="preserve"> ο ιν ύ πιμ υ ς π φλατοξ ν ς ιδικό ερ , ο α ά τημ </w:t>
      </w:r>
      <w:r>
        <w:rPr>
          <w:u w:val="single"/>
          <w:lang w:val="el" w:eastAsia="el"/>
        </w:rPr>
        <w:t>ο α Κ 2 ροπο εί αι</w:t>
      </w:r>
      <w:r>
        <w:rPr>
          <w:lang w:val="el" w:eastAsia="el"/>
        </w:rPr>
        <w:t xml:space="preserve"> ν ο α ά τημ ο ο ν ο ν αν σμ ν </w:t>
      </w:r>
      <w:r>
        <w:rPr>
          <w:u w:val="single"/>
          <w:lang w:val="el" w:eastAsia="el"/>
        </w:rPr>
        <w:t>ο α ά τημ ο α Ε) 8 ροπο</w:t>
      </w:r>
      <w:r>
        <w:rPr>
          <w:lang w:val="el" w:eastAsia="el"/>
        </w:rPr>
        <w:t xml:space="preserve"> εί αι ύ ν ο α ρ η Ι το κο ν ο ν κ ν σμ </w:t>
      </w:r>
      <w:r>
        <w:rPr>
          <w:b/>
          <w:bCs/>
          <w:i/>
          <w:iCs/>
          <w:u w:val="single"/>
          <w:lang w:val="el" w:eastAsia="el"/>
        </w:rPr>
        <w:t xml:space="preserve">ο ο ε α τ ς α ο </w:t>
      </w:r>
      <w:r>
        <w:rPr>
          <w:b/>
          <w:bCs/>
          <w:i/>
          <w:iCs/>
          <w:u w:val="single"/>
          <w:lang w:val="el" w:eastAsia="el"/>
        </w:rPr>
        <w:t>2</w:t>
      </w:r>
      <w:r>
        <w:rPr>
          <w:u w:val="single"/>
          <w:lang w:val="el" w:eastAsia="el"/>
        </w:rPr>
        <w:t>π ν ζ ι ί οδ</w:t>
      </w:r>
      <w:r>
        <w:rPr>
          <w:u w:val="single"/>
          <w:lang w:val="el" w:eastAsia="el"/>
        </w:rPr>
        <w:t>ο ω ιδ ν μ π ο τις ια άξε</w:t>
      </w:r>
      <w:r>
        <w:rPr>
          <w:u w:val="single"/>
          <w:lang w:val="el" w:eastAsia="el"/>
        </w:rPr>
        <w:t>ι ω ν οπο ο ν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αν σμ ν το ε ων ιακό δαφ η Ε τ έπ αι σω ω α ορι μέ ν μ ίω ισόδ π ο έση ε λε ε η υ οφ ία ω ιδ ν ο α α τήμ το ο α Ε πιτ έπ τ ι σω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α ο ισ ν ν μ ίω ισ γω ή δο ν ν ω ν τ ρω ελων ι κές χ ς ρ κα ούν ι ι η τά ο υ τό π </w:t>
      </w:r>
      <w:r>
        <w:rPr>
          <w:u w:val="single"/>
          <w:lang w:val="el" w:eastAsia="el"/>
        </w:rPr>
        <w:t>ε εσ τικό ε η</w:t>
      </w:r>
      <w:r>
        <w:rPr>
          <w:u w:val="single"/>
          <w:lang w:val="el" w:eastAsia="el"/>
        </w:rPr>
        <w:t xml:space="preserve"> υ ργ σ ο ις ατά ό μό ιε ρ , οκε μ ν ρέ ται ίσο ο εισ </w:t>
      </w:r>
      <w:r>
        <w:rPr>
          <w:u w:val="single"/>
          <w:lang w:val="el" w:eastAsia="el"/>
        </w:rPr>
        <w:t>γω ή λ γ</w:t>
      </w:r>
      <w:r>
        <w:rPr>
          <w:u w:val="single"/>
          <w:lang w:val="el" w:eastAsia="el"/>
        </w:rPr>
        <w:t xml:space="preserve"> ν μ ευ των α ο ισ ν μ ί ι όδ Εισ γω ή λ ι σο ο το ε ων ι</w:t>
      </w:r>
      <w:r>
        <w:rPr>
          <w:u w:val="single"/>
          <w:lang w:val="el" w:eastAsia="el"/>
        </w:rPr>
        <w:t>ακό δαφ η</w:t>
      </w:r>
      <w:r>
        <w:rPr>
          <w:u w:val="single"/>
          <w:lang w:val="el" w:eastAsia="el"/>
        </w:rPr>
        <w:t xml:space="preserve"> ν ση , μ ευ των υ φο ν ν ι ιατ ξεις ω αν σμ Κ κ </w:t>
      </w:r>
      <w:r>
        <w:rPr>
          <w:u w:val="single"/>
          <w:lang w:val="el" w:eastAsia="el"/>
        </w:rPr>
        <w:t xml:space="preserve">ι ( ) 2 </w:t>
      </w:r>
      <w:r>
        <w:rPr>
          <w:u w:val="single"/>
          <w:lang w:val="el" w:eastAsia="el"/>
        </w:rPr>
        <w:t xml:space="preserve">έλ </w:t>
      </w:r>
      <w:r>
        <w:rPr>
          <w:u w:val="single"/>
          <w:lang w:val="el" w:eastAsia="el"/>
        </w:rPr>
        <w:t>, μ ιώ τ ι</w:t>
      </w:r>
      <w:r>
        <w:rPr>
          <w:u w:val="single"/>
          <w:lang w:val="el" w:eastAsia="el"/>
        </w:rPr>
        <w:t xml:space="preserve"> ι α τρα οβ έ αι π ο ς ν αν σμ ι η έση ω μ ε τ</w:t>
      </w:r>
      <w:r>
        <w:rPr>
          <w:u w:val="single"/>
          <w:lang w:val="el" w:eastAsia="el"/>
        </w:rPr>
        <w:t>ων λ ύ ε</w:t>
      </w:r>
      <w:r>
        <w:rPr>
          <w:u w:val="single"/>
          <w:lang w:val="el" w:eastAsia="el"/>
        </w:rPr>
        <w:t xml:space="preserve"> υ οφ ία ίν ι ν ωμ τωμ ν το τημ ri αι υ εδ μ ν ο ω ικο μ </w:t>
      </w:r>
      <w:r>
        <w:rPr>
          <w:u w:val="single"/>
          <w:lang w:val="el" w:eastAsia="el"/>
        </w:rPr>
        <w:t>ε των</w:t>
      </w:r>
      <w:r>
        <w:rPr>
          <w:u w:val="single"/>
          <w:lang w:val="el" w:eastAsia="el"/>
        </w:rPr>
        <w:t xml:space="preserve"> δί φ ρ ή ο . ρ ρ ή τα ω ν όγ αν σμ ν ν ω ικό ο δηλο </w:t>
      </w:r>
      <w:r>
        <w:rPr>
          <w:u w:val="single"/>
          <w:lang w:val="el" w:eastAsia="el"/>
        </w:rPr>
        <w:t>ν τη έση</w:t>
      </w:r>
      <w:r>
        <w:rPr>
          <w:u w:val="single"/>
          <w:lang w:val="el" w:eastAsia="el"/>
        </w:rPr>
        <w:t xml:space="preserve"> της δι σ φη ης οιν γγ ά Εισόδο είν ι ο </w:t>
      </w:r>
      <w:r>
        <w:rPr>
          <w:i/>
          <w:iCs/>
          <w:u w:val="single"/>
          <w:lang w:val="el" w:eastAsia="el"/>
        </w:rPr>
        <w:t>β ς ντ φ</w:t>
      </w:r>
      <w:r>
        <w:rPr>
          <w:b/>
          <w:bCs/>
          <w:u w:val="single"/>
          <w:lang w:val="el" w:eastAsia="el"/>
        </w:rPr>
        <w:t xml:space="preserve"> ΠΡΟΪ Μ Ν Σ Δ ΥΘ Ν Η </w:t>
      </w:r>
      <w:r>
        <w:rPr>
          <w:u w:val="single"/>
          <w:lang w:val="el" w:eastAsia="el"/>
        </w:rPr>
        <w:t>οϊ τ μ νος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ου υτοτε ς Τ τος Δ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ΠΑ ΑΓ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 Δ Α Μ </w:t>
      </w:r>
      <w:r>
        <w:rPr>
          <w:u w:val="single"/>
          <w:lang w:val="el" w:eastAsia="el"/>
        </w:rPr>
        <w:t>. ΠΟ Ε Τ Γ Ε Γ 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 τα λ ί τη χώ α ( σ</w:t>
      </w:r>
      <w:r>
        <w:rPr>
          <w:u w:val="single"/>
          <w:lang w:val="el" w:eastAsia="el"/>
        </w:rPr>
        <w:t xml:space="preserve">ω ων Τ νει κώ Π ρι ερει ν το ς </w:t>
      </w:r>
      <w:r>
        <w:rPr>
          <w:u w:val="single"/>
          <w:lang w:val="el" w:eastAsia="el"/>
        </w:rPr>
        <w:t>. ΑΠ ΔΕ Τ Α ΟΙΝ Π Ι Υ Ο ΟΤ ΗΣ Ν Π</w:t>
      </w:r>
      <w:r>
        <w:rPr>
          <w:u w:val="single"/>
          <w:lang w:val="el" w:eastAsia="el"/>
        </w:rPr>
        <w:t xml:space="preserve"> Η ΑΙ Τ Ο ΙΜΩΝ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.1. /νσ Μ ταπο η Π ικ γχου οφίμ ν υτικ Π ρ γωγή χ ρ ν 2, 1 176 Α ή .2. /νσ Ε ρ ν Ζ ι ή Π ρ γή απν ο τη ίο , ή .3. /νσ Π οστ σίας Φ τικ Π ρ γωγή χ ρ ν 2, 1 176 Α ή Υ Ο ΙΚΟΝ ΙΚΩΝ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.1. υτοτελ Τ Ν ή Υ τ ιξης 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.2. /νσ Ε ωτερικ ν ο έσεω .3. /νσ Ε ωτερικ γ .4. Υ Τ ττ ή κ ι εσ/ η .5. νικ Χη ί το ρ το ς, ι ύθυνσ Α ο κ ι οφί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ό 16, 1 521 Α ή .6. νικ Χη ί το ρ το ς, ι ύθυνσ Σ δ μο , Υποστ ιξης γ στ ίω αι Χη ο εχ ή Δ σμο ίο ν ό 16, 1 521 Α ή Ε ΙΚΗ Ε Σ ΜΕ ΙΩΝ Ε ΔΟΣ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καδ ς 7, 06 1 Αθή Ε ΟΣ Ε ΚΩΝ ΙΟ Η ΑΝΙ Ν ΤΡΟ ΙΜΩΝ (Σ γ. φί ς 21 &amp; Κό ου , 545 Ν ό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ΟΣ Ε ΟΣ Ξ ΩΝ ΚΑΡΠ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ομ χ 5 , 767 α έ Γ Ε Π ΡΩΝ ΚΑΙ ΙΟ Ν Ν Ξ ΩΝ ΚΑΡΠ Ν ΒΟ Ε ΟΥ Ε ΔΟΣ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άλ 0, 462 Θε σ λ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Α ΜΟΣ Ν Ι ΟΠ ΡΟΛ ΧΑΝΕ Π ΡΩΝ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έν υ 1 Π ργ ε ός ντρ ή λ χ γορ ς Αθη , 823 Αθή Ε ΟΣ Ε Π Ρ Ν ΚΕ ΙΚΗ Λ ΧΑΝΑ ΡΑΣ ΘΗ έν υ 1 Π ργ ε ός ντρ ή Αγο ς Αθη ν), 8 33 Αθήν Ε ΟΣ Ε Π Ρ Ν ΚΕ ΙΚΗ Λ ΧΑΝΑ ΡΑΣ Θ Λ Ν ΚΗΣ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ενεμ νη (εντό Κεντ ική Α οράς Θε α η ) 546 8 εσσα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ΜΟΣ Ν Ι Ε Τ Ν Σ Ε ΔΟΣ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αρ ΐσκ 2 1853 Π ι α Γ Ε Τ Ν Σ Ν Π ΡΑΙΩΣ ΑΘΗ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αμαδ 8, 8 31 Π ι ιάς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 Ε Τ Ν Σ Ν Θ Ν ΚΗΣ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Κο ν ουριώ ου , 4 65 Θεσσ λ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 ρ αδίας 26 &amp; Μ σ</w:t>
      </w:r>
      <w:r>
        <w:rPr>
          <w:u w:val="single"/>
          <w:lang w:val="el" w:eastAsia="el"/>
        </w:rPr>
        <w:t xml:space="preserve">ο εί 11526 Α ή </w:t>
      </w:r>
      <w:r>
        <w:rPr>
          <w:u w:val="single"/>
          <w:lang w:val="el" w:eastAsia="el"/>
        </w:rPr>
        <w:t>Τ ΙΚΗ Δ ΑΝ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/νσ ασμ ικ ν Θ μ τ ν κ ι λ ι κώ Ο ο ώ Καθεσ ώτων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/νσ Σ ρ τηγι ή Τ νει κ ν Ε γχω κ ι ρ β σεων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/νσ Τε νει κώ Δ δ ασ ν Γ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