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4:19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ΗΝΙΚ Μ 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ΓΕ Ο Ο Κ Ο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ΙΚΗ Ρ Ι ΗΜ ΩΝ ΕΣ Ω Ε Ι Η ΙΕΥ Σ Ο Ο Ο Ι Η ΙΟ Κ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ΘΥ ΣΗ Ι Π Ε </w:t>
      </w:r>
      <w:r>
        <w:rPr>
          <w:lang w:val="el" w:eastAsia="el"/>
        </w:rPr>
        <w:t xml:space="preserve">&amp; ΄ λ 1 3 0 1 9 6 4 1 Ε Κ / Σ Λ Ε ΩΝ &amp; ΕΦΚ </w:t>
      </w:r>
      <w:r>
        <w:rPr>
          <w:b/>
          <w:bCs/>
          <w:lang w:val="el" w:eastAsia="el"/>
        </w:rPr>
        <w:t xml:space="preserve">ΣΗ Φ Α </w:t>
      </w:r>
      <w:r>
        <w:rPr>
          <w:lang w:val="el" w:eastAsia="el"/>
        </w:rPr>
        <w:t xml:space="preserve">λ. </w:t>
      </w:r>
      <w:r>
        <w:rPr>
          <w:b/>
          <w:bCs/>
          <w:lang w:val="el" w:eastAsia="el"/>
        </w:rPr>
        <w:t xml:space="preserve">ΣΗ ΛΩ ΕΙ Κ Ι </w:t>
      </w:r>
      <w:r>
        <w:rPr>
          <w:lang w:val="el" w:eastAsia="el"/>
        </w:rPr>
        <w:t>λ.: 1 6 8 4 9 χ. / : α βί ς 0 χ. δ 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EMA οινοπ ίησ ς ε ιθμό 2 /2 1 νωμ δ τ σ ς υ ή α ς υ ομικού μβουλ ο υ ράτ ς, να κά ε ν υμψ φ σ ό σώ π σ φ ε σ λ σ κές φ λ α ε φ λ ο ρ λ γ κή οίκη η </w:t>
      </w:r>
      <w:r>
        <w:rPr>
          <w:lang w:val="el" w:eastAsia="el"/>
        </w:rPr>
        <w:t xml:space="preserve">ς οι π ι ην ρι ου μ τος ο .Σ Κ π ί γ ποδ κ ή πό ο π ηρωτή ο ό ον ώ λην η ερί τ σ 3 ρ ς ο τι ό αρ κ ήρα ο φισ ύ ην ς ν δ τη γ κ ά α κ λ υ : α ά η </w:t>
      </w:r>
      <w:r>
        <w:rPr>
          <w:u w:val="single"/>
          <w:lang w:val="el" w:eastAsia="el"/>
        </w:rPr>
        <w:t>δι α πι ροφ ς ου ι ού όρο α α σ Ε Φ</w:t>
      </w:r>
      <w:r>
        <w:rPr>
          <w:lang w:val="el" w:eastAsia="el"/>
        </w:rPr>
        <w:t>. ) ου α ύ ο η</w:t>
      </w:r>
      <w:r>
        <w:rPr>
          <w:u w:val="single"/>
          <w:lang w:val="el" w:eastAsia="el"/>
        </w:rPr>
        <w:t>ς α . ου ρθ ο 8 ου λω ιακο ώ υ χ ν φ ρμ γή</w:t>
      </w:r>
      <w:r>
        <w:rPr>
          <w:lang w:val="el" w:eastAsia="el"/>
        </w:rPr>
        <w:t xml:space="preserve"> ταξ λλω </w:t>
      </w:r>
      <w:r>
        <w:rPr>
          <w:u w:val="single"/>
          <w:lang w:val="el" w:eastAsia="el"/>
        </w:rPr>
        <w:t>ι τ ξεις ερί ποδ ικτι ύ ρότ τα ι φι</w:t>
      </w:r>
      <w:r>
        <w:rPr>
          <w:lang w:val="el" w:eastAsia="el"/>
        </w:rPr>
        <w:t xml:space="preserve"> ρ , ρθ 2 αρ. , ρ 8 αρ. ο δ α ορολο ικής ι δι α Κ.Φ Δ. 417 / 0 3 Ε 1 0 α ρθ 3 ο δ α ί ρ ξη η σ σόδ Ε.Δ.Ε δ.3 6 7 Ε 90 , π ς ν ί ι α] τά ην πι ρ ή ου .Φ. . ο ς α ύ ο φ μ ζ τ ι λέον ων τέ ω τάξε ν ταξη ης </w:t>
      </w:r>
      <w:r>
        <w:rPr>
          <w:b/>
          <w:bCs/>
          <w:lang w:val="el" w:eastAsia="el"/>
        </w:rPr>
        <w:t xml:space="preserve">ί </w:t>
      </w:r>
      <w:r>
        <w:rPr>
          <w:lang w:val="el" w:eastAsia="el"/>
        </w:rPr>
        <w:t xml:space="preserve">ης ο αραγ ά ου 2 ο ρθ ο ρώ ο ου 425 / 0 4 ΦΕ ερί αρα ρά ησης ια φ ιλέ γα οι ν ής ά ι Κ ι ότερα πό ρο πι ρ φή σ ου όρο α </w:t>
      </w:r>
      <w:r>
        <w:rPr>
          <w:b/>
          <w:bCs/>
          <w:lang w:val="el" w:eastAsia="el"/>
        </w:rPr>
        <w:t xml:space="preserve">α ν </w:t>
      </w:r>
      <w:r>
        <w:rPr>
          <w:lang w:val="el" w:eastAsia="el"/>
        </w:rPr>
        <w:t xml:space="preserve">ης ν ργ ι ς ου </w:t>
      </w:r>
      <w:r>
        <w:rPr>
          <w:b/>
          <w:bCs/>
          <w:lang w:val="el" w:eastAsia="el"/>
        </w:rPr>
        <w:t xml:space="preserve">ποχ κο </w:t>
      </w:r>
      <w:r>
        <w:rPr>
          <w:lang w:val="el" w:eastAsia="el"/>
        </w:rPr>
        <w:t xml:space="preserve">ισ ύ ι ης αρακρ τη ς ο ρ βλέ αι α θ 2 2 αρ.1 α 8 αρ.2 ου π ρί ποδ ικτι ού ρό ητ ς α φι ύ ιω φε έ η ορο ογικ ι ί ησ </w:t>
      </w:r>
      <w:r>
        <w:rPr>
          <w:b/>
          <w:bCs/>
          <w:lang w:val="el" w:eastAsia="el"/>
        </w:rPr>
        <w:t xml:space="preserve">ρακ ατ τ ι σό έχ ι ος φ λ υ ν σ ιχο ν τις σ σ λ σ κές σ ρ υ ικ ου σ σ κού ρ </w:t>
      </w:r>
      <w:r>
        <w:rPr>
          <w:lang w:val="el" w:eastAsia="el"/>
        </w:rPr>
        <w:t xml:space="preserve">ς ρι ε ή ισφ ώ ορά η α α λή π ι ο ε ο ύ πό π ι δήπ τε ιτ πό ο ημό λη η ερ τ σ ς πι ρο ή .Π α όρο ι μ το ια ι π ί δ υ χ ν ρμ ής ι </w:t>
      </w:r>
      <w:r>
        <w:rPr>
          <w:b/>
          <w:bCs/>
          <w:lang w:val="el" w:eastAsia="el"/>
        </w:rPr>
        <w:t xml:space="preserve">δ κότ </w:t>
      </w:r>
      <w:r>
        <w:rPr>
          <w:lang w:val="el" w:eastAsia="el"/>
        </w:rPr>
        <w:t xml:space="preserve">τάξεις η </w:t>
      </w:r>
      <w:r>
        <w:rPr>
          <w:b/>
          <w:bCs/>
          <w:lang w:val="el" w:eastAsia="el"/>
        </w:rPr>
        <w:t xml:space="preserve">ίπ η </w:t>
      </w:r>
      <w:r>
        <w:rPr>
          <w:lang w:val="el" w:eastAsia="el"/>
        </w:rPr>
        <w:t>ο αρ γ φ 2 ου ρ ο ρώ υ ου 425 / 0 4 α α ΄εξο δ τη υ ν ω τάξε ν κ θ ί Υ.Α / / 5 8 / 5 2 1 .10 20 4 Ε ΄27 5 ερί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ου ρόπ α ης α ς φι φ ιλές ω ιούχω Κ Α. λος ρί υ τι ορικ η α γ ν νωτέρ κ λο σ δ ίε τερη κ λιο </w:t>
      </w:r>
      <w:r>
        <w:rPr>
          <w:u w:val="single"/>
          <w:lang w:val="el" w:eastAsia="el"/>
        </w:rPr>
        <w:t>ν : ί ρ φ η ριθ</w:t>
      </w:r>
      <w:r>
        <w:rPr>
          <w:b/>
          <w:bCs/>
          <w:lang w:val="el" w:eastAsia="el"/>
        </w:rPr>
        <w:t>ριβ ν γ α ικ ς ρ μ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μ ος τ ς ος ιτ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α ς οίκη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ΕΡ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ες ι .Ο Υ, Ε λ ν ί / ροχ ς ορολ γι ώ ηρε / εκ ρο ή ι κ ρ 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/ ο ήρι ς κ ρονικ ν ηρ σ γι ρτη ην οσε ί η εν ή ρ μ τ ίας μ ν σόδ ν ομικό ύ ι ο άτο . , δημία 8 Κ 0 7 , ν γι νάρτησ η ’ ριθ δ τη ς ο δί τυ ε . 4 4 2 1 </w:t>
      </w:r>
      <w:r>
        <w:rPr>
          <w:b/>
          <w:bCs/>
          <w:lang w:val="el" w:eastAsia="el"/>
        </w:rPr>
        <w:t xml:space="preserve">Α Ο Κ Σ Ι ΟΙ ΟΠ ΙΗΣ </w:t>
      </w:r>
      <w:r>
        <w:rPr>
          <w:lang w:val="el" w:eastAsia="el"/>
        </w:rPr>
        <w:t>. ο κ ε ί κ ω λος εκτό ν .Ο Υ κ ι τω ω ί ν .Νο ό ι ου ρά ο ρ.Ν μικού ύ υ .Ο ον μικ ν . ρβ ς 0 Κ 0 4 ν ετ 4 4 0 5 γ ρ φ . . ρ α ο ν ς ά ι ς οι ν ή λ λεγ / ον μικο αδ 9 Κ 0 1 , ν σχε . / / 2 7 / 9 0 2 1 γ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.Σ ΡΙ Η Ο </w:t>
      </w:r>
      <w:r>
        <w:rPr>
          <w:lang w:val="el" w:eastAsia="el"/>
        </w:rPr>
        <w:t>ραφ ίο κ. ο γο ραφ ία πληρ τ ο ραφ ία κ ε ώ αμ τ ω ραφ ία κ ε ι ώ ες ι ι υθ ι τ ι ξάρτητ α ε υ ο γε ον 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ύθυνση Ει ρ ξεω τ Β,Γ,Δ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ύθυνση Φ Π ι λ ν ιακ ν ι δι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ΟΕ Ο.Υ ριοδ ό ορολο ική Επι ώ σ ραφ ίο Τύπο α η σ έσε ραφ ίο Επ οι ν α ηρο όρη ς ο ι 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