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NCY 2:05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θ να ρ ου ρ τ. Θ 10 77 3 201 μ ς λ γ ατο α θο σμό ς σ ολο τ α ι ς τ α ξ ς α ν π β λο ς ξ ν ησ ς ι ρ θ. ρωτ ΔΘ 37 73 1 ΔΔΘ 27 42 01 01 Υ ς ρ ζο μ π </w:t>
      </w:r>
      <w:r>
        <w:rPr>
          <w:b/>
          <w:bCs/>
          <w:lang w:val="el" w:eastAsia="el"/>
        </w:rPr>
        <w:t xml:space="preserve">ν πό ενη ε 201 </w:t>
      </w:r>
      <w:r>
        <w:rPr>
          <w:lang w:val="el" w:eastAsia="el"/>
        </w:rPr>
        <w:t xml:space="preserve">ι α π π ην ρ ου ές ναφ ς ς ρωπα κ ς ε κ ς εζ ς </w:t>
      </w:r>
      <w:r>
        <w:rPr>
          <w:sz w:val="30"/>
          <w:szCs w:val="30"/>
          <w:vertAlign w:val="superscript"/>
          <w:lang w:val="el" w:eastAsia="el"/>
        </w:rPr>
        <w:t>.</w:t>
      </w:r>
      <w:r>
        <w:rPr>
          <w:lang w:val="el" w:eastAsia="el"/>
        </w:rPr>
        <w:t xml:space="preserve"> α αρακάτ ί ατα ντι υ , ου α ρέ ει ρ όζ τ ι α θο σμό ς σ ολο τ α ι ς τ α ξ ας α ν πιβ λο ς ξ ν ησ ς ι , ε ν πιφ λ ξ ς αραγρ ρ ρ 1 αν. ) ρ θ. 4 4/ 3 ς ι ής, α ίναι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7"/>
        <w:gridCol w:w="287"/>
        <w:gridCol w:w="1951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λά ιο Κ ν δ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 ο Ρ ας R B)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 λ ζι ας BR 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πέ Με ο XN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lang w:val="el" w:eastAsia="el"/>
        </w:rPr>
        <w:t>νω ρ μ τ σ σ ς φαρμό ι ότ λευτ ίες εβαιωθείσ ς ές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20 </w:t>
      </w:r>
      <w:r>
        <w:rPr>
          <w:lang w:val="el" w:eastAsia="el"/>
        </w:rPr>
        <w:t>α υτ ι α ρο υρ , αρο σίασ μ ν ε ν αράγρ ρ ρ 1 ) ρ θ. 45 / 3 ς ι ής πόκ 5 ό ς ές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ου ς οιήθη ν ε ν ν τέ τ κ </w:t>
      </w:r>
      <w:r>
        <w:rPr>
          <w:sz w:val="30"/>
          <w:szCs w:val="30"/>
          <w:vertAlign w:val="superscript"/>
          <w:lang w:val="el" w:eastAsia="el"/>
        </w:rPr>
        <w:t>.</w:t>
      </w:r>
      <w:r>
        <w:rPr>
          <w:lang w:val="el" w:eastAsia="el"/>
        </w:rPr>
        <w:t xml:space="preserve"> α ς σο μ ες ην ρ ου ομένως ί κ ς ν μ ν ατο μ ν ε ς λευ ίες εβαιωθείσ ς μ ς Τ α ή ο ίνα πισυ πτό ενος </w:t>
      </w:r>
      <w:r>
        <w:rPr>
          <w:b/>
          <w:bCs/>
          <w:lang w:val="el" w:eastAsia="el"/>
        </w:rPr>
        <w:t>Ο ΣΤΑ Ε Ι Σ Κ ΙΒΕ ΝΤΙ Α Ρ ΚΕ Δ Κ Ε ΑΚΗ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ΩΤΕ ΙΚ ΔΙΑ ΟΜ</w:t>
      </w:r>
      <w:r>
        <w:rPr>
          <w:b/>
          <w:bCs/>
          <w:lang w:val="el" w:eastAsia="el"/>
        </w:rPr>
        <w:t>φ ν. ντη λ ν ίω .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 / ΔΘ μα 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ΑΡΤ ΟΣ 20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14"/>
        <w:gridCol w:w="1719"/>
        <w:gridCol w:w="1493"/>
        <w:gridCol w:w="1226"/>
        <w:gridCol w:w="1493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 ΓΡ Η Ο ΙΣΜ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 ΙΣΜ ΔΙΚ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ΣΟΤ ΜΙΑ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Μ/ΝΙ Σ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ΣΟΤ ΜΙΑ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ά Η.Π.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SD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,11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ιε απ νί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PY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Δα ί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.Β.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Σ η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 Ελ 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F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,103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Ν ί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O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Β γαρ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G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Τ 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K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ορί ι Ου γαρ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UF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λό υ ολ νί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L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μαν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λά ρ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λά Κ αδά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3/2 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,4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λά ο κ Κ γκ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KD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λά Ν. ηλα δ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ZD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λά Σ γ α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G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Ν ί Κ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αντ Ν Α ρ κής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A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7,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άν Κ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Y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να Κ 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πία νδονη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50 9, 9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ίγ ιτ Μα α σ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έσο λ ππ ων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HP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ι Ρω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B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3/2 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 Ταϋλάν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 ρ ι ί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3/2 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έσο Μ ικ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XN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3/2 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9, 4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πία νδία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NR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40"/>
        <w:gridCol w:w="1719"/>
        <w:gridCol w:w="1493"/>
        <w:gridCol w:w="1226"/>
        <w:gridCol w:w="1493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 ΓΡ Η Ο ΙΣΜ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 ΙΣΜ ΔΙΚ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ΣΟΤ ΜΙΑ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Μ/ΝΙ Σ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ΣΟΤ ΜΙΑ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 ρ α νω έ ω κώ Εμι ω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ί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38 69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κίλντ Ολ ανδ κ ν τιλ ών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G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έσο ε τιν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S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6,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ά ο οσν ας ρζε ο ης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A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ηνάρι Μπ ρ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H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έσο ι ής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ύπτο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GP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 ρ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L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ελ σ 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LS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ηνάρι Ι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ηνάρι Κ β 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πία Σ κα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 ρ α Μα 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AD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0,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πία Μα κ ου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ά ρ Νιγη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GN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ιγ αλ Ο άν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 μπόα Πα αμά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,11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πία Πα ι 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ιγ αλ Κ 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ηνάρι Σ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SD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ιγ αλ Σ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A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Σ ρ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0, 6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ηνάρι νη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λά β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ρίβ α Ο κρ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AH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 ι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EF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 τή λε αντ ο 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OF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rPr>
          <w:lang w:val="el" w:eastAsia="el"/>
        </w:rPr>
      </w:pP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