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ΝΟ Η-0Λ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ή και ε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Μ Σ Ω Ο ΕΝΙΚ Υ ΣΗ Ο Λ ΓΙ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 Ε Σ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ληρο ο αν ι τ ων 3 3 χ αν ι χ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οχ δ γι κ ε ρι ό ποθέ πα ς φ ς α ς υ θ ισ φ λ πε ε σ κ οσ κ δ α ς» ι ε Χ : α υπ α ιθ.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ΣΠΡ 1 Ε ΣΠΡ 1 α . ΣΠΡ ς ρε α μ </w:t>
      </w:r>
      <w:r>
        <w:rPr>
          <w:lang w:val="el" w:eastAsia="el"/>
        </w:rPr>
        <w:t xml:space="preserve">ν τ ω γρα η ε ς μ ς, ο ν ν ξ ΦΕΚ ο ες ο ο ε 2 ΦΕΚ 13 ν ν ε χ ε μ ν ών ρο πων λλε τ ξ »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ξ ρθ ο 2 ΦΕΚ 2 , ο ες ο ο ο 2 α ς αι ξ ν ατ ο αι δ σών Υ ’ ρ 2 ΦΕΚ 17 2 αι 2 Ε 22 ν φ ι ά αθ ν α ο η ών ο ρέ ρο ο ο ι πό ε ρμ ο α ιο ι ο λή ωσ δ α ας ατ θ ρθ ο 2 α ’ ρι ράξ ιτ ο ή άπ ας λάδ ΦΕ / ο δ ατ ο οδ αρ γρά ο ρ 2 ως ο ο ο ήθ ν ε ν νωτ ω ών γρά ων αρ κύ λ ο αρ ι ίες ατ ο ρμ ότ ς η ε ς ς, ά γε ες ο ο ι ή η ι ε ε ν υ ών ρο πων ο λλο πι μ ου ιτ λο ευ ν ε ν ατ ξ ως σχ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ε αμ ν ι αι ε έ μ ο ο ο ή ο ό θ α μ α σ ι ν ε ν ου ι τ πλα ο ε λό ω σ λο δ αδ ασ ς ως ν α ν τ ’ ρ κό γρ φ η ε ς ς, ο ο ο ησ . 2 ο αρ γρα ρθ ο ΦΕΚ /14 ε τ αγωγ λ ή δ α ευ ν 2 ε ών ρο τ λλά α ε λώ ρο ο ε , ξ ν ο ν α ε ών ο ι β ι μ ο ο ή ο η τ ρ ε α έ , ό ρο ό ρο ο ε ου πο ο ν ε ι αι ο λλο ύ ση πό ο ε έ πρ ι τ βλ. ρθ 1 ν 2 ό ω ι ι </w:t>
      </w:r>
      <w:r>
        <w:rPr>
          <w:b/>
          <w:bCs/>
          <w:lang w:val="el" w:eastAsia="el"/>
        </w:rPr>
        <w:t xml:space="preserve">ι α ς υ μ ν τ τ πα φ λ υ ε α ρολ γι ή ι κ σ ο μογής υ </w:t>
      </w:r>
      <w:r>
        <w:rPr>
          <w:b/>
          <w:bCs/>
          <w:u w:val="single"/>
          <w:lang w:val="el" w:eastAsia="el"/>
        </w:rPr>
        <w:t>ο α τ σ υ ποβά ν</w:t>
      </w:r>
      <w:r>
        <w:rPr>
          <w:b/>
          <w:bCs/>
          <w:lang w:val="el" w:eastAsia="el"/>
        </w:rPr>
        <w:t xml:space="preserve">κα τ ι ε ξ σχ υ ν 2 , αδ βλ. αρ ρ ο α αγρ φ ο 2 . αρέ στ ό τ αι ε έ ο ο λ α ν τ ω ο τ γωγή ό ι η έ θ , </w:t>
      </w:r>
      <w:r>
        <w:rPr>
          <w:b/>
          <w:bCs/>
          <w:i/>
          <w:iCs/>
          <w:lang w:val="el" w:eastAsia="el"/>
        </w:rPr>
        <w:t>πανυπο υν ιτ ις</w:t>
      </w:r>
      <w:r>
        <w:rPr>
          <w:b/>
          <w:bCs/>
          <w:lang w:val="el" w:eastAsia="el"/>
        </w:rPr>
        <w:t xml:space="preserve"> ρο μέ αχ ξ ω ο ο αν 2 </w:t>
      </w:r>
      <w:r>
        <w:rPr>
          <w:b/>
          <w:bCs/>
          <w:lang w:val="el" w:eastAsia="el"/>
        </w:rPr>
        <w:t xml:space="preserve">ς τ σ ς υ α ς φ υ ος ρε ς υ μ σ ο μ π ι ε α ω ρολ γι ή ι ίκηση φ λ </w:t>
      </w:r>
      <w:r>
        <w:rPr>
          <w:b/>
          <w:bCs/>
          <w:lang w:val="el" w:eastAsia="el"/>
        </w:rPr>
        <w:t xml:space="preserve">βλ αρ ρ ο αρ γρά ο 2 αι Υ Ε 22 ν φ ε ς </w:t>
      </w:r>
      <w:r>
        <w:rPr>
          <w:b/>
          <w:bCs/>
          <w:i/>
          <w:iCs/>
          <w:lang w:val="el" w:eastAsia="el"/>
        </w:rPr>
        <w:t>ίτηση ς ο ι</w:t>
      </w:r>
      <w:r>
        <w:rPr>
          <w:b/>
          <w:bCs/>
          <w:lang w:val="el" w:eastAsia="el"/>
        </w:rPr>
        <w:t xml:space="preserve"> φ ι ά </w:t>
      </w:r>
      <w:r>
        <w:rPr>
          <w:b/>
          <w:bCs/>
          <w:lang w:val="el" w:eastAsia="el"/>
        </w:rPr>
        <w:t xml:space="preserve">οπ π ιήσ ς υ λθα ε θρο υ </w:t>
      </w:r>
      <w:r>
        <w:rPr>
          <w:b/>
          <w:bCs/>
          <w:lang w:val="el" w:eastAsia="el"/>
        </w:rPr>
        <w:t xml:space="preserve">ΦΕΚ 1 αι φ ο ατ ύ ι ό ς ρο ο α δ α α ς ατ ίας π ε ο ησ λ ί καθ ιση άρθ ο 2 , υ </w:t>
      </w:r>
      <w:r>
        <w:rPr>
          <w:b/>
          <w:bCs/>
          <w:lang w:val="el" w:eastAsia="el"/>
        </w:rPr>
        <w:t xml:space="preserve">μόζο τ σ ς υ α θε ρην κ ο </w:t>
      </w:r>
      <w:r>
        <w:rPr>
          <w:b/>
          <w:bCs/>
          <w:lang w:val="el" w:eastAsia="el"/>
        </w:rPr>
        <w:t xml:space="preserve">βλ. αρ γρα θ ο ς ν ο ν ι α τ αν ς αι ο ο α μ ο ι τ ξ ς ε ν πρ α ό τ ο ησ ν 2 ε η π’ ρ . κ μ υ κ ε κ ρα ί ου ο α γ ί ι α η ουρισ ε ιν τ φ εω ί αν </w:t>
      </w:r>
      <w:r>
        <w:rPr>
          <w:b/>
          <w:bCs/>
          <w:u w:val="single"/>
          <w:lang w:val="el" w:eastAsia="el"/>
        </w:rPr>
        <w:t>ιν</w:t>
      </w:r>
      <w:r>
        <w:rPr>
          <w:b/>
          <w:bCs/>
          <w:lang w:val="el" w:eastAsia="el"/>
        </w:rPr>
        <w:t xml:space="preserve"> ο ησ ί σ τ ρη κ ί ω ω ίς τ ν ό τ ν σ ρη ν ο σ α τ ι θ ο ο σ αί κ ο κ α ω ω σ τ ΟΠ ΙΚΗ ΠΕΡ ΓΡ Η Τ Σ ΔΙ Ι Ι Ι Ε ΗΣΗ Ο Λ Ν Κ ΤΟΝ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ρχ ε ατ θ π ρμ ε ο ό ν ά ο ό ασ ο βλ. αρ 1 α 3 . ί πό πα αίτ ρα α α ο βλ. αρ 1 θ ο σ αρ ι ρθ ο ς αι 2 Ε 17 αι 2 Ε 22 1 Κ γε τ πό ρ μ η ε χ να ο ά λη ό ε ιε , ν γρά ων ο ατ β ν πα τ ν ών αι ε τ απίστ σ λε εων αρ ι τ λ ωση α έ ισμ ρο ς βλ. πα .3 κα ρθ v ό π λε ε α ε χ λη ω ρό ά ε ο ο λ ώ ι ατ θ ί αι σά ε ι μ ρο ή ρο ) ο ς ύ ωσ ρο ασ σ ή α δ ρο ρ τ γή αι ς ή κύ ς ίτ ( . αρ κα ρ ο ν ι τ ιν ο ύ ν ε ών ο ε ρο ί τ ων τ λε ηφ ο πα τ τ ατ ι ο ι υ χ ρο ασ β σ ο κυρών ι ασ ά τ α ι ωση α ή ύ ωσ σ έ χ ι ν κλη ίτ α η ο χ αδ α α ε ε φ θ ο σ . ρ. ρθ σ μ τ παρ. κα ά θ ο . ν ι ρο σ β σ α ύ ωση υ η δ ρο ρ τ γ ε εχόμ ν σ ατ δ κτ ών ω ατ ε έ αγμ τ ή α σ σ ε ας ε έ α ς α αθ ο ν ν ατ ών ν ο ε ατ β λ ε ι τ ι ύ ς ίτ βλ. αρ ά θ ο i ν δ ρο ρι τ γ άθ λλο ο ο ο ε α σ ν σ α ν ων πό ρμ ασ ο ν σ ή τ ε ή δ α ς αν σ ατ δ κτ ών μ ων που έ ξ κα ε έ βλ. ά ο . i. α ιστ τ τ ζο ι α πο ύ ωσ ρο ασ ο β σ ο ρο έ ρθ ο βλ ν φ ό ό χ ο οδ δ ο σ ς αι ι ο ή . ε ί ση ο ιτ ων ύ ν ών ο ν φ ο ευ ν ε ώ ο λλε ρη η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ωσ ασ ή ύ ωσ ο πο τ σχ ασ ο β σ σ ε τ α κλη ίτ τ ε έ ( . ρ ο x ό σ ν ν φ ό ν α α i ρο ύ τ , ρο ε φ ι χ ι πλο δ ασ φ ο τ σ ά ς ε έ ρί ασ ή αρ α ε έ α ιστ τ πό ρξ δ ασ ς ς αι τ , ων , κο γε α ιο ρο ύ ωσ ύ ω β σ ι ε ή η αδ α ς ε ί αι πα λαγ ν ε ών ι ο ε έ ς ε έ χ α ί ς η ν κλη α . ν ι ν υ ι υ ωθ α ά ή ί , η ατ ή πο α ε ια ό ο ευ ν ε ών ι πο ρί ί α πό α ε ος ν ί ν αι ό ρχει ε ήσ ε α ί κα ρ γ χ ας αι ρό ο πο , ρο ε αν ο ηθ στ τ ατ ό βλ ρθ α α . τ ε έ ο λε α ρ καθ ρ ρο ε μ ρο τ / α ε πό πο ησ ύ α ατ ε τ σ ε α ή πό σ ος α ό ν ατ β ώ ι ρο σ ύ ς ατ ς . αρ γρα ρθ i φ σ ε σ πό α ε πα λαγή πό ό ο ο ε ή ν ν ι ν ο χ σ βλ. αρ ρθ i. τ ν τ ω ι ρ φ ς δ ασ ς ρο έ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σε ν ι ά κρέ ε έ α λε η κ ε ιο ς τ χ ευ ν ο ε ν (β . ρθ ο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ΤΗΣΗ ΓΙ Γ Ο Λ Η ΣΤΙΣ Δ Σ Ο Ν. </w:t>
      </w:r>
      <w:r>
        <w:rPr>
          <w:b/>
          <w:bCs/>
          <w:lang w:val="el" w:eastAsia="el"/>
        </w:rPr>
        <w:t>ίτ ύ σ ε ών ατ ε 2 ατ τ θε ι πό ε έ πι ε ου ε ι ε ο ατ λλως αμ α δ κάζε ατ α α ο ς α ς ( . ρ 3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ροϋ οθέ εις υπ γ ς στη α ία του 386 0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κ οϋποθ ς:</w:t>
      </w:r>
      <w:r>
        <w:rPr>
          <w:b/>
          <w:bCs/>
          <w:lang w:val="el" w:eastAsia="el"/>
        </w:rPr>
        <w:t xml:space="preserve">ύ ων ρθ ο ε ασ </w:t>
      </w:r>
      <w:r>
        <w:rPr>
          <w:b/>
          <w:bCs/>
          <w:u w:val="single"/>
          <w:lang w:val="el" w:eastAsia="el"/>
        </w:rPr>
        <w:t>ρο ο α</w:t>
      </w:r>
      <w:r>
        <w:rPr>
          <w:b/>
          <w:bCs/>
          <w:lang w:val="el" w:eastAsia="el"/>
        </w:rPr>
        <w:t xml:space="preserve">γωγή α </w:t>
      </w:r>
      <w:r>
        <w:rPr>
          <w:b/>
          <w:bCs/>
          <w:lang w:val="el" w:eastAsia="el"/>
        </w:rPr>
        <w:t xml:space="preserve">τ </w:t>
      </w:r>
      <w:r>
        <w:rPr>
          <w:b/>
          <w:bCs/>
          <w:u w:val="single"/>
          <w:lang w:val="el" w:eastAsia="el"/>
        </w:rPr>
        <w:t>σ κ</w:t>
      </w:r>
      <w:r>
        <w:rPr>
          <w:b/>
          <w:bCs/>
          <w:lang w:val="el" w:eastAsia="el"/>
        </w:rPr>
        <w:t xml:space="preserve"> όσ ί τι ή κ τ τ λαδή η </w:t>
      </w:r>
      <w:r>
        <w:rPr>
          <w:b/>
          <w:bCs/>
          <w:u w:val="single"/>
          <w:lang w:val="el" w:eastAsia="el"/>
        </w:rPr>
        <w:t xml:space="preserve">πορος </w:t>
      </w:r>
      <w:r>
        <w:rPr>
          <w:b/>
          <w:bCs/>
          <w:u w:val="single"/>
          <w:lang w:val="el" w:eastAsia="el"/>
        </w:rPr>
        <w:t>βλ. ρθ</w:t>
      </w:r>
      <w:r>
        <w:rPr>
          <w:b/>
          <w:bCs/>
          <w:lang w:val="el" w:eastAsia="el"/>
        </w:rPr>
        <w:t xml:space="preserve"> ο αρ τ χ ο ΟΛ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λυ ό ατ τ ω ε λα αρ ς) </w:t>
      </w:r>
      <w:r>
        <w:rPr>
          <w:b/>
          <w:bCs/>
          <w:lang w:val="el" w:eastAsia="el"/>
        </w:rPr>
        <w:t>α ι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ίς , ό η α κ α ρ ή ξ θε ω ημα κ φ λ τ υ </w:t>
      </w:r>
      <w:r>
        <w:rPr>
          <w:b/>
          <w:bCs/>
          <w:lang w:val="el" w:eastAsia="el"/>
        </w:rPr>
        <w:t>βλ. πα γρα ο ά θ ο 1 φ ι ά ν αι ε ή μ λη ωμ ευ ρ ε ι , ς ί ά ί α ρ ρο ό έ ε ι σε αύ υ η έ άθ έ πό ε έ λλά α ε ι σε ο α ο ο πλη ών άπο ες η τ έ ο ε σε ρο τ ς δ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ωμ ια ν ε ν ο ς υ η άπ ν ε ών ρκε α ρε ό δ μ ς λη ωμ ν ευ ρ ε ι δ μ λη ωμ ρο ο λ η ε ς, πα αίτ λε η π ι κών σ ν ί , ρ ό ι αγωγή ι </w:t>
      </w:r>
      <w:r>
        <w:rPr>
          <w:b/>
          <w:bCs/>
          <w:lang w:val="el" w:eastAsia="el"/>
        </w:rPr>
        <w:t xml:space="preserve">ι τυχ ν φ λ υ τ ύ ς ος ρε ς υ μ σ ου μ </w:t>
      </w:r>
      <w:r>
        <w:rPr>
          <w:b/>
          <w:bCs/>
          <w:lang w:val="el" w:eastAsia="el"/>
        </w:rPr>
        <w:t xml:space="preserve">οφ έ ω ο ο ατ δι α ο ο ο ή δ α ς Ε αι ων κ δι , ε ρο . , σ α στ έ ρο ρ αν ν ή ά ) </w:t>
      </w:r>
      <w:r>
        <w:rPr>
          <w:b/>
          <w:bCs/>
          <w:lang w:val="el" w:eastAsia="el"/>
        </w:rPr>
        <w:t xml:space="preserve">τ ύ λο ε υ α ποβά ύθμ ση α ς α ς υ οι ε ς φ λ υ ς δ στ </w:t>
      </w:r>
      <w:r>
        <w:rPr>
          <w:b/>
          <w:bCs/>
          <w:u w:val="single"/>
          <w:lang w:val="el" w:eastAsia="el"/>
        </w:rPr>
        <w:t>ρετ φ λ</w:t>
      </w:r>
      <w:r>
        <w:rPr>
          <w:b/>
          <w:bCs/>
          <w:lang w:val="el" w:eastAsia="el"/>
        </w:rPr>
        <w:t>ασ λο ή ευ ε λώ 2 ι έ ε α αρ γρ φ ρθ χ ι ατ ο ίε ο ών τ α τ α σ κ ι ε έ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υ </w:t>
      </w:r>
      <w:r>
        <w:rPr>
          <w:b/>
          <w:bCs/>
          <w:lang w:val="el" w:eastAsia="el"/>
        </w:rPr>
        <w:t xml:space="preserve">ν λη θ </w:t>
      </w:r>
      <w:r>
        <w:rPr>
          <w:b/>
          <w:bCs/>
          <w:lang w:val="el" w:eastAsia="el"/>
        </w:rPr>
        <w:t xml:space="preserve">ε α ω ε ς υ τα ου υ ιν α ε ς τ σ ς </w:t>
      </w:r>
      <w:r>
        <w:rPr>
          <w:b/>
          <w:bCs/>
          <w:lang w:val="el" w:eastAsia="el"/>
        </w:rPr>
        <w:t>με ι αξ ν ά αγ ν ε ών ο ρ έ ι αρ γρα ο ο τ ο ο ε λό ω πε ιο ι β μ ς κα τ ω υ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>μ ουργ θη α κ μ υ ηκε φ ε λο α ε α α έ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>στ δ οικ τ κ π όσ μα ή χ μ κ ιν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φ ο υ ο έ ση δ ο σ ύγ ή ν ι ο τ ν </w:t>
      </w:r>
      <w:r>
        <w:rPr>
          <w:b/>
          <w:bCs/>
          <w:u w:val="single"/>
          <w:lang w:val="el" w:eastAsia="el"/>
        </w:rPr>
        <w:t>υν τ κ υπ μ οφ λ</w:t>
      </w:r>
      <w:r>
        <w:rPr>
          <w:b/>
          <w:bCs/>
          <w:lang w:val="el" w:eastAsia="el"/>
        </w:rPr>
        <w:t>ερ ιτ ω, ρο έ τ έ τ ξ ο ε ν το άχ ρι ό ατ θ ί α τ ι ο ο ή οί πό αρ πό σ η ι τ ι ρά ο ου ο τ πι ρμ κασ ου ρ υ ή πι η κής ρχής ι α θ ίτ 2 πι ρμ ου ασ ό ο κρε πι ν ρμ ν ασ ί ν αι η ών ρχώ αι κό . ρώτ φ ο α αγρ φ ρ ως φ ς ρο ύ τ πό ε ιγραφ α ρα τ ή ωσ «β ι ν ι» ν θη ν ν ρο ο ν ι αγωγή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νδε τι ά . εν ρ σά μ ο 869/201 α ρ ρε μ να υ ά ό ωπ 013, ελ. 6 7 τ νη π α στη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τ ω ε ών δ ασ ύ 2 ς ρο υ ε ιο αρ ρά ο ρθ ο φ ό ση α ο ο υ στ ατ 2 ε έ ο ι ε ρ πό ατ θ ίτ έ ρο ν φ θ ρο ο ρκε ί ς ι μ ατ ό ατ θ ίτ η κείο σχ ε ί ση υ ε ιο αρ γρά ο ρ ο φ ά ό ί ν ε ν ρέ ε ί τ αρ ρα τ ωση ε φ ν τ ω αρ γρ φ ο α πό ε ιο ό ω ατ ο ά αγ ν ε λώ ο ρο ε ρώ φ αρ γρά ο θ ο λλά ς ε ο φ ς α αγρ φ βλ. μ ς ατ τ ω) νωτ ω ρέ ε αφο ε ή ε τ σ αν αδ τ αγωγή 2 ρ ό ν ι ε έ μ ρι πό π ατ θ φ α κε ρ η ό ο α ρο ό ε ό έ ν ό ω ε ών ρ πό ατ θ ίτ , φ α ο ν φ ε ή χ τ ν ε λό ο ε ών ύ ων ο φ αρ ρά ο ρθ </w:t>
      </w:r>
      <w:r>
        <w:rPr>
          <w:b/>
          <w:bCs/>
          <w:lang w:val="el" w:eastAsia="el"/>
        </w:rPr>
        <w:t>λ 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τ ύ ς φ λ ε α ιλ ε ν τ σ ύθμ ση </w:t>
      </w:r>
      <w:r>
        <w:rPr>
          <w:b/>
          <w:bCs/>
          <w:lang w:val="el" w:eastAsia="el"/>
        </w:rPr>
        <w:t xml:space="preserve">ατ ξ μ ε ο ο ι ή ο ατ ό ατ τ </w:t>
      </w:r>
      <w:r>
        <w:rPr>
          <w:b/>
          <w:bCs/>
          <w:lang w:val="el" w:eastAsia="el"/>
        </w:rPr>
        <w:t xml:space="preserve">ν έ σχύου θ ισ ε κόλυν η κ ς α ολ ς, </w:t>
      </w:r>
      <w:r>
        <w:rPr>
          <w:b/>
          <w:bCs/>
          <w:lang w:val="el" w:eastAsia="el"/>
        </w:rPr>
        <w:t xml:space="preserve">ατ ε ξ , ε έ </w:t>
      </w:r>
      <w:r>
        <w:rPr>
          <w:b/>
          <w:bCs/>
          <w:lang w:val="el" w:eastAsia="el"/>
        </w:rPr>
        <w:t xml:space="preserve">υ ύ α λή οικ τ ή, δ κ κ ή ε μ </w:t>
      </w:r>
      <w:r>
        <w:rPr>
          <w:b/>
          <w:bCs/>
          <w:lang w:val="el" w:eastAsia="el"/>
        </w:rPr>
        <w:t xml:space="preserve">ως ρο ύ τ ό ρα τ ατ ωσ ε ί φ αρ γρά ο θ ο ς ρο ό τ ία αγό ν ε ών αρ γρά ο ρθ φ ά ό ί δ ι αχ 2 υ ό ν σ ε έ κό ι ν θ ρ α ό τ κα θ α τ Ε η ε </w:t>
      </w:r>
      <w:r>
        <w:rPr>
          <w:b/>
          <w:bCs/>
          <w:lang w:val="el" w:eastAsia="el"/>
        </w:rPr>
        <w:t xml:space="preserve">εριε όμε ς τη ης αρα ητ υ τικ αφ α κ ολ γ τικ </w:t>
      </w:r>
      <w:r>
        <w:rPr>
          <w:b/>
          <w:bCs/>
          <w:lang w:val="el" w:eastAsia="el"/>
        </w:rPr>
        <w:t>ο . σ ρθ α α υ ρ ύ τ αγ γή λο ή σ ευ ε ών κα ν 2 ως , ρέ ε ν ε αμ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>ιγ α ς ιο σ α ής α ς υ τ ύ ς υ ζύ υ υ α ς φ σ σο μ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α τ π στω υ τ ύ ς α τ σ π υ υφ στα ος υ </w:t>
      </w:r>
      <w:r>
        <w:rPr>
          <w:b/>
          <w:bCs/>
          <w:lang w:val="el" w:eastAsia="el"/>
        </w:rPr>
        <w:t xml:space="preserve">λυ ν </w:t>
      </w:r>
      <w:r>
        <w:rPr>
          <w:b/>
          <w:bCs/>
          <w:i/>
          <w:iCs/>
          <w:lang w:val="el" w:eastAsia="el"/>
        </w:rPr>
        <w:t xml:space="preserve">ωνα ζ α ς α γ φ ς αι </w:t>
      </w:r>
      <w:r>
        <w:rPr>
          <w:b/>
          <w:bCs/>
          <w:lang w:val="el" w:eastAsia="el"/>
        </w:rPr>
        <w:t>α ω τ ε ο ρο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έ ν ιστ τ ών υ τ ν αι ν ο έ ν η ο ε έ ν λυ ατ σ σ ών ισμ ε ιε βλ ε λα ο ι ό λη ο ο ι κ ρα τ α ί ν φ ο ι ο ε ι α ν ι ο ευ ρο ιτ ν αι ν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ι ύ λλά ο ν ε ών , ε α ν ν αδ α ο ν πό ε ο α μ ή ε ών αι ά αγό ν ε ών ο α ν ε έ ε ε ε ξ σ α α τ ν ⮚ ν φ ά β σ π ε ραγ τ ν α μ τ ν κι ν ατ ε ρ πό ατ θ ίτ αρα τ ατ ρθ α . ρο α ι ρη ατ δ ιευ ών α οπρ ξ ν ι ε ε 2 ο έ ση ωσ πό ε έ ι ε ιε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ο ε θ σ ς φ λ υ τ ύ ς </w:t>
      </w:r>
      <w:r>
        <w:rPr>
          <w:b/>
          <w:bCs/>
          <w:lang w:val="el" w:eastAsia="el"/>
        </w:rPr>
        <w:t xml:space="preserve">ο ο, ατ ρέ ε </w:t>
      </w:r>
      <w:r>
        <w:rPr>
          <w:b/>
          <w:bCs/>
          <w:i/>
          <w:iCs/>
          <w:lang w:val="el" w:eastAsia="el"/>
        </w:rPr>
        <w:t>νει πό η ύ γ ο αι σ τι έ ντα ν ισ τ ν, ε σ α, ισ τα αι ς πάνες α ωσ δί αι κογε είας αι α ύ ς ατ κί ς ωνα πό α γ φ α ντος »</w:t>
      </w:r>
      <w:r>
        <w:rPr>
          <w:b/>
          <w:bCs/>
          <w:lang w:val="el" w:eastAsia="el"/>
        </w:rPr>
        <w:t xml:space="preserve"> ο ο υ ο η ν ι ίο τ ρώτ ε ση ο λλ ι ι ο ε ε ρ ύ ε ών ς ρό ρο ι τ ι α λλη ς ρό α ή ύ ε ών ε ση ο ιτ . τ ε πτωσ ό σ ν ί ο λλ ίτ ασ ο β α ε τ ση πο ς ίτ ασ κής ύ . ί ε τ ση α ή ύ ν ε ώ ι ι α ο ε ί κρό ε αλύ ε α έ π ρο , ω τ ρ τ ο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τ μ υ ποβά ν ν φ λ </w:t>
      </w:r>
      <w:r>
        <w:rPr>
          <w:b/>
          <w:bCs/>
          <w:lang w:val="el" w:eastAsia="el"/>
        </w:rPr>
        <w:t>πι α ίο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μ α μ ιβ ό υ στ υ α κ ρ ε κ ριο </w:t>
      </w:r>
      <w:r>
        <w:rPr>
          <w:b/>
          <w:bCs/>
          <w:lang w:val="el" w:eastAsia="el"/>
        </w:rPr>
        <w:t xml:space="preserve">. θ 5 ν πε ση δ πο ς τ σ β σ </w:t>
      </w:r>
      <w:r>
        <w:rPr>
          <w:b/>
          <w:bCs/>
          <w:lang w:val="el" w:eastAsia="el"/>
        </w:rPr>
        <w:t xml:space="preserve">. τ μ α κ κ ύθμ ση φ υ τ ύ ς </w:t>
      </w:r>
      <w:r>
        <w:rPr>
          <w:b/>
          <w:bCs/>
          <w:lang w:val="el" w:eastAsia="el"/>
        </w:rPr>
        <w:t xml:space="preserve">. ρθ α αι τ ν </w:t>
      </w:r>
      <w:r>
        <w:rPr>
          <w:b/>
          <w:bCs/>
          <w:lang w:val="el" w:eastAsia="el"/>
        </w:rPr>
        <w:t>τ μ α ρεσ υ ι τ υ υ λ υ ησ με ε ύρια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ικ α υ π ίησ ς ι υ α υ </w:t>
      </w:r>
      <w:r>
        <w:rPr>
          <w:b/>
          <w:bCs/>
          <w:lang w:val="el" w:eastAsia="el"/>
        </w:rPr>
        <w:t xml:space="preserve">ο τ χ π ασ ρ καν ο ν ι τ ν αρ λλη α ασ κ ύ ν πα ν , ων ρθ ο . θ ο 9 πα . σ σ μ αρ ν α </w:t>
      </w:r>
      <w:r>
        <w:rPr>
          <w:b/>
          <w:bCs/>
          <w:lang w:val="el" w:eastAsia="el"/>
        </w:rPr>
        <w:t>τ μ α οσ ιν ύθμ ς α ς ζή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ύριας τ σ ς </w:t>
      </w:r>
      <w:r>
        <w:rPr>
          <w:b/>
          <w:bCs/>
          <w:lang w:val="el" w:eastAsia="el"/>
        </w:rPr>
        <w:t xml:space="preserve">α ν ν ό ι </w:t>
      </w:r>
      <w:r>
        <w:rPr>
          <w:b/>
          <w:bCs/>
          <w:lang w:val="el" w:eastAsia="el"/>
        </w:rPr>
        <w:t>ε ν δ σ οσ ιν ς δ α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π ο υ αν ή τ ό ιτ ε έ ν ο ε σε ν ο β ή αν σ ή πό α ο δ ε ατ α μ ή ν ξ ν ρθ ο αρ α αδ φ σ ρο ο έ σ ων ατ β ών ρο τ ων ό π α υ α ο ό ν ν ο ο ο ο ι τ έ πό ατ θ τ ς δ ή πό α , άγε ι α πα αγή ε έ π άθ ι μ ό ο ο ν ε ών ο χ αν ύ ση ην πα λαγή π ο ο ε ών ι ο α ιο πό ίτ ε έ π κ ο είτ σ π τ β . ρθ 1 πα . 1 ν . ά ε ί ση σ ε λα α ε ή σ </w:t>
      </w:r>
      <w:r>
        <w:rPr>
          <w:b/>
          <w:bCs/>
          <w:lang w:val="el" w:eastAsia="el"/>
        </w:rPr>
        <w:t xml:space="preserve">α ε θ σ ς ικρ ο λ </w:t>
      </w:r>
      <w:r>
        <w:rPr>
          <w:b/>
          <w:bCs/>
          <w:lang w:val="el" w:eastAsia="el"/>
        </w:rPr>
        <w:t xml:space="preserve">ατ ρθ 2 ε αμ ν ί ο ε ν </w:t>
      </w:r>
      <w:r>
        <w:rPr>
          <w:b/>
          <w:bCs/>
          <w:lang w:val="el" w:eastAsia="el"/>
        </w:rPr>
        <w:t xml:space="preserve">τ μ ίπ τή ν οσ ιν υ φ λ α ον κ ά μ η υ ιλ βά τ σ </w:t>
      </w:r>
      <w:r>
        <w:rPr>
          <w:b/>
          <w:bCs/>
          <w:lang w:val="el" w:eastAsia="el"/>
        </w:rPr>
        <w:t xml:space="preserve">ι πο ν τ ιτ τ ε ρέ ι λε ι πο ξε ο ν ρο ν αρ γρ φ ρθ ο άρ ν τ ω ο ο ν πό δ α ή πό α αι η υ π τ α ή πό σ π αθ ς ρο ρ πα λαγή ό ω ή ε ιο κή ατ σ σ α τ ς ο ς α αν έ ρο ο αρ γρά ο ο ω αρ σ ν ατ ο ε σε ν βλ ρθ ο ρ. α ν στ ), ν πα λάσ ι πό ό ο ν ε ν ων τ ά ο 1 πα ν ρ ε π γ αφ ο φ ε ι α ύγ ι πα τ αθ ς α πό γρα η ωσ φ ά θ ε ιε τ (βλ. πα άγρ 2 ά θ ο 4 ν . ό ω κά γρα α </w:t>
      </w:r>
      <w:r>
        <w:rPr>
          <w:b/>
          <w:bCs/>
          <w:lang w:val="el" w:eastAsia="el"/>
        </w:rPr>
        <w:t xml:space="preserve">οσ μ ση π ί α τ τ α ν λοκ ρ α ε ς ς σ ς </w:t>
      </w:r>
      <w:r>
        <w:rPr>
          <w:b/>
          <w:bCs/>
          <w:lang w:val="el" w:eastAsia="el"/>
        </w:rPr>
        <w:t xml:space="preserve">ων αρ γρα ο ρθ ο </w:t>
      </w:r>
      <w:r>
        <w:rPr>
          <w:b/>
          <w:bCs/>
          <w:lang w:val="el" w:eastAsia="el"/>
        </w:rPr>
        <w:t xml:space="preserve">α ορίζον δ κ τ α ς π’ ιθ. ΄ α ΄ . </w:t>
      </w:r>
      <w:r>
        <w:rPr>
          <w:b/>
          <w:bCs/>
          <w:lang w:val="el" w:eastAsia="el"/>
        </w:rPr>
        <w:t xml:space="preserve">ο δ ατ τ ε ν 2 α ν ών τ ε α ο ο π η ε α ς ’ ρ θ. Σ Ρ γρα ό </w:t>
      </w:r>
      <w:r>
        <w:rPr>
          <w:b/>
          <w:bCs/>
          <w:lang w:val="el" w:eastAsia="el"/>
        </w:rPr>
        <w:t xml:space="preserve">ό ς α ά υ α υ θρου υ </w:t>
      </w:r>
      <w:r>
        <w:rPr>
          <w:b/>
          <w:bCs/>
          <w:lang w:val="el" w:eastAsia="el"/>
        </w:rPr>
        <w:t>θ ι τ , ο ς αι ο, ο ρό ό ω γρα α α άβ ν ση ε υ ν βλ.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ίτ ιο τ παρ. τ ά ο 5 . φ ά ά μ ο ο ο ή ε έ ι τ έ ε πό ή ν λυ ατ σ σ ών ο η ε ι π ο ο ο ή ε ων αρ γρα ρ ο ο ρο 2 σ αρ γρα ο υ . ε τ σ Υ 2 α Υ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ΕΙ ΗΣ Ρ Λ ΓΙ Η Ι Ι Η ΗΣ Ο Τ Ο ΡΙ Ο Η ΟΒΟΛ ΤΗ ΤΗ ΗΣ ΤΟ Ρ Ν Δ Κ Ο ορήγ ση στο φ ι έ η α τικής κ τ ης β β ω ο ε λ </w:t>
      </w:r>
      <w:r>
        <w:rPr>
          <w:b/>
          <w:bCs/>
          <w:lang w:val="el" w:eastAsia="el"/>
        </w:rPr>
        <w:t xml:space="preserve">ύ ων αρ ρα ο ρθ ο 3 2 αρ γρα υ </w:t>
      </w:r>
      <w:r>
        <w:rPr>
          <w:b/>
          <w:bCs/>
          <w:lang w:val="el" w:eastAsia="el"/>
        </w:rPr>
        <w:t xml:space="preserve">ημόσ ο π χ ε ύ α π ν κ ς τ σ ς φ λ ν π α τό ς 1 ε γ μω ημ ώ τι ή α α ω λ ρολ γι ή ι ίκηση </w:t>
      </w:r>
      <w:r>
        <w:rPr>
          <w:b/>
          <w:bCs/>
          <w:lang w:val="el" w:eastAsia="el"/>
        </w:rPr>
        <w:t xml:space="preserve">ων δι α ο ο ο δ ασ ς Κ. . α τ α ραξ ν ν Κ.Ε Ε ν λυ ε ά αιο ρο υ αι π ό α β ή ν φ ο ς κα ιο π ό κα β ή . ιση ί ό ω ατ σ σ ε ών </w:t>
      </w:r>
      <w:r>
        <w:rPr>
          <w:b/>
          <w:bCs/>
          <w:lang w:val="el" w:eastAsia="el"/>
        </w:rPr>
        <w:t xml:space="preserve">ά </w:t>
      </w:r>
      <w:r>
        <w:rPr>
          <w:b/>
          <w:bCs/>
          <w:u w:val="single"/>
          <w:lang w:val="el" w:eastAsia="el"/>
        </w:rPr>
        <w:t>λο</w:t>
      </w:r>
      <w:r>
        <w:rPr>
          <w:b/>
          <w:bCs/>
          <w:lang w:val="el" w:eastAsia="el"/>
        </w:rPr>
        <w:t xml:space="preserve"> ε α φ λ α ς π ίε θ τ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ιλ βα μ λαδή σ χόν ρούμ ο μογής υ ο φ λ σ α χόν τ κ μ φ λ </w:t>
      </w:r>
      <w:r>
        <w:rPr>
          <w:b/>
          <w:bCs/>
          <w:lang w:val="el" w:eastAsia="el"/>
        </w:rPr>
        <w:t xml:space="preserve">.χ ε ών πο έ ε χ σ ρ ση πο ίσκε σ ν λυ ή ατ σ μ ν ών </w:t>
      </w:r>
      <w:r>
        <w:rPr>
          <w:b/>
          <w:bCs/>
          <w:lang w:val="el" w:eastAsia="el"/>
        </w:rPr>
        <w:t xml:space="preserve">ρηγ ρ ϊσ ε ς ρε α υ μόδι α δ ω σπρ ς τώ </w:t>
      </w:r>
      <w:r>
        <w:rPr>
          <w:b/>
          <w:bCs/>
          <w:lang w:val="el" w:eastAsia="el"/>
        </w:rPr>
        <w:t>βλ. Ε 2 α ρμ ’ ριθ α ρο ρι Ρ . Ε ό σ πλη ωτ .Γ. Ε ) ε ί ο ή ν ρμ η ε αβ ζε πό τ τ ε ρμ ς « ν λυ κα σ βεβ ν ο ε ν α ρτ ) πό πα γρα ο ε ο ν γρά ε ι αρ σ υ ό μ βλ αρά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ατ σ σ τ ο ο ο έ τ ών s υ ο ασ , ο α ρ ε ν ό ρα α ν ή π ρο ύ ο π ό ατ β ή ) ί τ τ ξ ν λο α α ό β ση κά ο ε ή . ε ε τ ί ς ά ος ίο πρό ατ ή , αρ ι ν ό ο ι αι α ωγή υ ρ η ε ο ο ή η αρ κα τ ι πε λεκ ο κής κ ν αι αρο ο ο ι ν η ε ν Γ ή ραμ ς ω Ε ν ι κρίβ ι λη α σ σ ε ών πα αίτ ε ιέ ι υ ε ο ι ι Φ Μ. λλά α λλε τ έ ε έ π χ ς λη ο πο σα ) ε ο λλη γύ ς ρωτ ε δη αδ πό ε . ς ρώη ρυ ο . , ς χ Π.Ε , ς ευ ν ο Ε ς γ .λπ. . ι π ση αρ η ε ς ιτ ι πα α ε χ φ ν ν ε ι ή ό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 s, φ ο ν ε ών ν ν ε έ πρ πων ως υ ρο ύ τ πό ο ώ a s. ε τ ε ών πό ό ο σο τ ο φ γαμ ε έ , πα ί ιμε ε ν ο ε ιστ έ ι ε ς ν τ ω ε τ ε ι ι ν ι ι Φ Μ. ρ ε ατ ρτί ε ρα ί κα ν λυ ν ε ών ως ατ σ σ ο ο έ αι ν γρα ή ν ε ή π ρ π ό ατ β ) ο ε ατ ς τ ξ ν λο α δο ι ό σ άθ ε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ί σ ο ί ν ι ε σσ ρμ η ε ες, ό ω αρ η μ ν τ ών ε ών ε σσ η ε ες ω αρ η ε ών πό ε , πλ α χ α ς ή η ατ ε ών ί ι ό ρο μ η ε ο ρμ ος ια ι ω η ρα η ε ών ο ο ατ ρώ ε ή τ ε έ υ ν τ ω η ε π λε η ε ες ο ι ρμ ιδί ξ ρ ξ ε ών ωτ ν αφ ί , ρο ε δ σο ατ σ σ ς ο ο ο έ πε σ σ ε ς, ρα ί κε ε ν ο τ ρμ υπο ε ρα πό ρο μ η ε ς ο δ δε αι π ο ρώ η ε η ή ν λυ ή τ σ σ ν ε ών 2 α ν τ ω. τ ε τ σ υ πα γρα ο ρ ι ισυ πτ α σ σ ο ο ο ο έ η ε ς ο δ α ν α σ σ ν ρμ ν η ε ν βλ. αρ τ . α ά ι ακτ α α σ σ ε ών 2 ρ ι μο ι ο α σ σ ο ο ο έ ό ρα α σ </w:t>
      </w:r>
      <w:r>
        <w:rPr>
          <w:b/>
          <w:bCs/>
          <w:i/>
          <w:iCs/>
          <w:lang w:val="el" w:eastAsia="el"/>
        </w:rPr>
        <w:t>α ν πο ί ναπό αστ π θ …… … γγ φ Ο Υ ….. ο είτ ι ατ ς ατ ξ ις . ως σ ει, π ιο νη άθε</w:t>
      </w:r>
      <w:r>
        <w:rPr>
          <w:b/>
          <w:bCs/>
          <w:lang w:val="el" w:eastAsia="el"/>
        </w:rPr>
        <w:t xml:space="preserve"> ι ό ο ο ασ ο θε ι η ν λυ ή α σ σ μ ν ε ών 10 γάσ ) πα τ ι αι γα ύ ν ρμ ν η ε ν ι ε ρό πλ ωση κα ο ση η ν ε ε τ μ ο ο α μ ή s ι υ τ α ωγή ν ν ο ατ ρέ ε ε ιέ ι ό ω ν λυ α σ σ μ ε ών τ τ ωσ . ίτ ο ο ή ο α ή η ν λυ κής ατ ι ν ε ών ρέ ε ο λλε ι </w:t>
      </w:r>
      <w:r>
        <w:rPr>
          <w:b/>
          <w:bCs/>
          <w:lang w:val="el" w:eastAsia="el"/>
        </w:rPr>
        <w:t xml:space="preserve">ν δ ο φ λ ρε ύ ο κ γό ο υ </w:t>
      </w:r>
      <w:r>
        <w:rPr>
          <w:b/>
          <w:bCs/>
          <w:lang w:val="el" w:eastAsia="el"/>
        </w:rPr>
        <w:t>βλ. ’ ρ 5 5 2 γ αφ ρ άν ση ερ πρ πη ν ο ι ν η έ χ πό ό ») ο λλε πό τ ρό πο δη α πό ε έ πό λη ε η ο ρέ ε υ ο πό ε έ ρ ν αφ ν τ ω αι ια αρ λα α σ σ ών αρ λα ρέ ε ί ου πα γρά κα ε ών ο ρα ή α αλή τ ε έ λη ε ο ου ο ίτ οδ π ε έ ο π σ ο ς αρ λ β ν τ ω ο υ άσ ρα ο ρχε ο ε δ η ε α ι αρ κο ο ν ο ν 2 βλ. ατ ε ά ιο αρ ς). ο ν ρα ο ν τ ω πα γρ φ υ α ο λ σ ρμ ες Υ η ε ες τ Φ ο ο ή ο η . ι ευ ό αρ λα δ ς ν λυ ατ σ σ ι ν ε ώ η ε α ο ι ρμ α ή η υ ε ί ση ο ι φ ε ή π η ε ο ο ε ί ρέ ών ά ιτ α ό π ν ν ε α ρο ε ιτ ο πό ε έ ρο π ρμ η ε , ε πο λε δ ατ σ σ ών η ε ο ο ή ε ρο μέ ί πα αλα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ν τ ω ε ι ρ ή ρ ύ τ φ ς α ε ών ο ο ε ν ή τ ο ά ε πό ο π ο λη ό sne ραμ ς ληρο ο ακών υ ν λη ο ο ρ ο αρ 2 ι ν λυ ή ατ σ σ βεβ μ ν ο ε ών </w:t>
      </w:r>
      <w:r>
        <w:rPr>
          <w:b/>
          <w:bCs/>
          <w:lang w:val="el" w:eastAsia="el"/>
        </w:rPr>
        <w:t xml:space="preserve">Ο Η ΤΗ ΣΗ ΣΤΟ ΗΜ ΙΟ </w:t>
      </w:r>
      <w:r>
        <w:rPr>
          <w:b/>
          <w:bCs/>
          <w:lang w:val="el" w:eastAsia="el"/>
        </w:rPr>
        <w:t>άρθ α α . α αρ 2 ο ε ο έ σ ε έ α ) σ τ α γυ ν ρα δι ο ρά ο ο α ρ ε ια ύ ση ν ε ν ατ ξ ν 2 δ πέ ( ημ ών α ό τ ατ θ α ί ίτ ς ιστ τ ή γυ , ι η ν πε ι Υ ο γό Ο ο ών ο ος ε προ π τ ο δ (βλ ρθ α α δ 1 δι ο τ ν όμ ν ερ ών ο σ ρθ ο αι ρέ εν γε ι η ε ο υ ίου ά βλ. ρθ ο αρ ν τ ω δ ι η ε .Σ. β ζε ίτ η ε α ο ι ο ι μ ιδ ξη ρα η ν ών ων ακ ν δ α ν αι ρ ο ραφ ο ομ ο σ κ ραφ ως ς α ατ ράξ αμ ν ρα ί ο άφ πε ς ρμ α ε ε ε κ η ε ο ο ο Ο Υ ). τ ε ί ση ό ρα ο αρ λα ν ό Ο Υ ρ ς ό ι γο ίδο λή λη ν ρο ν φ θ ν ξ ν αθ ς αι έ ε ών ε ν ε ε δ ίτ . , ε ρέ ε πο λ μ ν ρα υ ικ η ε τ Ν.Σ , ρο ε ν α μ ς χ έ σ τ υ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ά τ σ αδ ό ν ρα ο τ αίτ β ζε π ι ή η ε .Σ. , τ ν ιδίδε πε η ε ο ο ο η , ν ε υ ε η ε ο ι ρμ α ι ι ξη ρ ξ ν ε ών ι ο ε α ν ι ί αδ ν ε ώ ο ν η τ ι ύ στ ν ι ε ρμ η ε </w:t>
      </w:r>
      <w:r>
        <w:rPr>
          <w:b/>
          <w:bCs/>
          <w:lang w:val="el" w:eastAsia="el"/>
        </w:rPr>
        <w:t xml:space="preserve">φ λ α ιβά τ γ α τής μόδι ρε α ς ν ό ε ρε ε ς ολ γι ής ι ίκηση στοι π ι α ίβα α μόδι ρε α υ .Σ.Κ </w:t>
      </w:r>
      <w:r>
        <w:rPr>
          <w:b/>
          <w:bCs/>
          <w:lang w:val="el" w:eastAsia="el"/>
        </w:rPr>
        <w:t xml:space="preserve">βλ. κα ω κ ά α ο </w:t>
      </w:r>
      <w:r>
        <w:rPr>
          <w:b/>
          <w:bCs/>
          <w:lang w:val="el" w:eastAsia="el"/>
        </w:rPr>
        <w:t xml:space="preserve">. ΕΡ Ε Ε ΗΣ Ρ Λ ΓΙ Η Ι Ι Η ΗΣ Ο ΗΝ Δ ΣΗ ΤΟ ΗΜ ΣΙ ΗΣ Σ ΤΟ Ν. </w:t>
      </w:r>
      <w:r>
        <w:rPr>
          <w:b/>
          <w:bCs/>
          <w:lang w:val="el" w:eastAsia="el"/>
        </w:rPr>
        <w:t xml:space="preserve">ρμ ια ιδί ξ ρ ξ η ε , ο ε έλθ ί ε ν ρο </w:t>
      </w:r>
      <w:r>
        <w:rPr>
          <w:b/>
          <w:bCs/>
          <w:lang w:val="el" w:eastAsia="el"/>
        </w:rPr>
        <w:t xml:space="preserve">ε </w:t>
      </w:r>
      <w:r>
        <w:rPr>
          <w:b/>
          <w:bCs/>
          <w:lang w:val="el" w:eastAsia="el"/>
        </w:rPr>
        <w:t>ακό ε γε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ήρηση ε ρόγ α ου α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η ο ο ο ο η ο ι ρ ι ιδί ξ αξ ών ι ο ατ τ πό ε έ ί γωγή </w:t>
      </w:r>
      <w:r>
        <w:rPr>
          <w:b/>
          <w:bCs/>
          <w:lang w:val="el" w:eastAsia="el"/>
        </w:rPr>
        <w:t xml:space="preserve">τ ρε ρόγ α α χ ο </w:t>
      </w:r>
      <w:r>
        <w:rPr>
          <w:b/>
          <w:bCs/>
          <w:lang w:val="el" w:eastAsia="el"/>
        </w:rPr>
        <w:t>ο ο κα χ ρο ι ο άφ αι ν α κώ ράξ πο ά ν πο ε δ ι σ πλ ίσ ο σ ς, ε πό ο λή ωσ ατ ν φ ι ά πα α ι σ ασ ή α ας π ν σ ή ης ων ό ω ρ ρ ατ γ , ν σ αρ γρα ή ) π ι ρά ι ν λυ κα τ ω σ κ ά α α φ σ ο ε έ ο ση ατ β ή ο ε ών ων ό ρο ρ ατ γή σ πό α ι η ό αφ ρχείο ρκε ατ χ ρη ν τ υ ό σ μ ρ τ s η ό ρα ο ρχεί ιβ λλε ι δ κυ λί πό εύ λε τ ο ή κ ν α ε αρο ο ο ώ η ε ν ε ή ραμ τ ς ω ν ο αθ ο τ α ο ατ χ ρη τ ω ν a s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α ή ων ν αφ ο αι αρ κο ν ο ν τ 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ισήγ ση ης ρολ γ κής ίκ σης ρ ο ικ υ βούλ ο ο ράτ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υ σχε ου « δ κ κ ύ συ βιβα ο » </w:t>
      </w: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υ α τ μ ς π σ ιν ς δ α ς </w:t>
      </w: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ς α τ σ γ α κ κ ρύθμ ση τ οφ λ τ υ α τ ύ ς ι κ α </w:t>
      </w:r>
      <w:r>
        <w:rPr>
          <w:b/>
          <w:bCs/>
          <w:lang w:val="el" w:eastAsia="el"/>
        </w:rPr>
        <w:t xml:space="preserve">τ , ς αι </w:t>
      </w: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α έ</w:t>
      </w:r>
      <w:r>
        <w:rPr>
          <w:b/>
          <w:bCs/>
          <w:lang w:val="el" w:eastAsia="el"/>
        </w:rPr>
        <w:t xml:space="preserve"> ε ς πόθε ς υ ρε τ </w:t>
      </w:r>
      <w:r>
        <w:rPr>
          <w:b/>
          <w:bCs/>
          <w:u w:val="single"/>
          <w:lang w:val="el" w:eastAsia="el"/>
        </w:rPr>
        <w:t>ρην δ κ ο ς ψ ς υ</w:t>
      </w:r>
      <w:r>
        <w:rPr>
          <w:b/>
          <w:bCs/>
          <w:lang w:val="el" w:eastAsia="el"/>
        </w:rPr>
        <w:t xml:space="preserve"> α ύθμ ση φ λ υ τ ύ ς </w:t>
      </w:r>
      <w:r>
        <w:rPr>
          <w:b/>
          <w:bCs/>
          <w:u w:val="single"/>
          <w:lang w:val="el" w:eastAsia="el"/>
        </w:rPr>
        <w:t>ς η ς δ σ</w:t>
      </w:r>
      <w:r>
        <w:rPr>
          <w:b/>
          <w:bCs/>
          <w:lang w:val="el" w:eastAsia="el"/>
        </w:rPr>
        <w:t xml:space="preserve"> ς τ σ ς τούς </w:t>
      </w:r>
      <w:r>
        <w:rPr>
          <w:b/>
          <w:bCs/>
          <w:lang w:val="el" w:eastAsia="el"/>
        </w:rPr>
        <w:t xml:space="preserve">βλ. αρ γρα ο ρ </w:t>
      </w:r>
      <w:r>
        <w:rPr>
          <w:b/>
          <w:bCs/>
          <w:u w:val="single"/>
          <w:lang w:val="el" w:eastAsia="el"/>
        </w:rPr>
        <w:t>ο .</w:t>
      </w:r>
      <w:r>
        <w:rPr>
          <w:b/>
          <w:bCs/>
          <w:lang w:val="el" w:eastAsia="el"/>
        </w:rPr>
        <w:t xml:space="preserve"> ν τ ω ρο ς, ώ ίν ο ε ιέ ίτ ε μ ί ε ι σ ς χ ς ρ ών ατ ρ ο 2 ν ρό σ β σ κ ί τ δ φ άς. Ο ρο α ό σ ε ιτ χ ν σ πε τ πο λη ο ρο ί ό ι τ ι ων ρ γρά ο ς ρθ ο αι ι ών π η η ατ ι α, ε ν κλη ίτ ρθ ο η ν σ » ατ ρθ ο ως α σ ό β σ ατ ρθ πο ε ί σ α ο σ σ τ ρμ ότ ομ υ ίου άτου βλ. ρθ αρ ε . ρ αν .Σ. ,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ως , </w:t>
      </w:r>
      <w:r>
        <w:rPr>
          <w:b/>
          <w:bCs/>
          <w:u w:val="single"/>
          <w:lang w:val="el" w:eastAsia="el"/>
        </w:rPr>
        <w:t>τ ωση ν πό εων ου ς ιστ τ β σ ί ν ρό σ πα δ ρακτ ο ό ρμ ο τ σμ . . Τ τ ο ή α κριση υ πό ρμ ο πο α γαν</w:t>
      </w:r>
      <w:r>
        <w:rPr>
          <w:b/>
          <w:bCs/>
          <w:lang w:val="el" w:eastAsia="el"/>
        </w:rPr>
        <w:t xml:space="preserve"> ων α ό ρ αν Σ Κ δ ρ κτ ο .Σ. αι κρι ρμ ος α ό ν ρό πο ατ ρμ ς ά ο ό ο ε τ ρ ε ο πό ων κε ριμ ρακτ τ Ν. . ι ό υ ρό ο λή ωση α ς ωσ ν πό εων ου β σ </w:t>
      </w:r>
      <w:r>
        <w:rPr>
          <w:b/>
          <w:bCs/>
          <w:lang w:val="el" w:eastAsia="el"/>
        </w:rPr>
        <w:t>ροϊσ ε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μόδι α δ ς σπρ ς ρε ς ολ γι ής ι ί ησ ς</w:t>
      </w:r>
      <w:r>
        <w:rPr>
          <w:b/>
          <w:bCs/>
          <w:lang w:val="el" w:eastAsia="el"/>
        </w:rPr>
        <w:t xml:space="preserve">βλ. ’ ριθ ρμ ότ Φ 4 ό σ .Γ. , ως σχ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λ μ τ ο σ λ ο ικό υμ ούλι υ ρά υ γηση υ ο</w:t>
      </w:r>
      <w:r>
        <w:rPr>
          <w:b/>
          <w:bCs/>
          <w:lang w:val="el" w:eastAsia="el"/>
        </w:rPr>
        <w:t xml:space="preserve">φ α τι παρ γ άφ 2 ι 3 ο άρ ο 7 ο ν 3869/ 010, αι ό ι ε ήλ σ β σ ός κ τ τί ται σ ο σ ι β σ ού ι ω έ παι ήσ ο ε β ίο ο μισυ ο ο ι ο ω παι ήσ , ο ο ε ι αμ νο ται θ ί τω ο ο ο ω ι ώ ε π αγμά ω σ λι έε αι ήσ ι ι ω ε πα ήσ ο ε ίο ο μισ ω υ γα ι π ι ήσ ό ν η αί ι φ ο το ι ω αι ν πό ο αρ κ τω ό ου 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παί σ ο ι ω ο ντι ί αι ο ο αι νάλο ο, το λλο ι θ ό σ ε ίτ ρμο ς το ίι ω ή ο ν ι ί ι πο ε ύ ι ε ι θ υ ε η ο ι ό υ ή ην ο ι αν, ε αν η ι δι σ απαλλ γή το ο έ από τι ο ή 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μφ τ αι απαί η από ο έή ο δήπο ε πι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ιβα ο ε ιχ α π α α ζε τή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κρ ε ι σε ε ε ί ση ο ό ε θ ατ ο ρμ α ό ραφ οσυ ε α ν ν ραφ ν ομ ο υ ε α ώ αι ε λο η 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 γρα α πο λ ι ασ ό ρ φ οραφ ο ομ ο Σ ο ε ε τ ό θε ό ω αρ η α ο ρμ ο ασ ραφ η υ έ γρα πο λε μ σ Κ ι ή Υ η Ν.Σ Κ ) ε ση ε ραφ ο ο υ ο ή λη ει αι ς σή η υ γρα α ο λε ι ι ή Υ η ε Ν.Σ Κ ε ε ι υ π 1 α μ ε ο ή ε α λ τ γ ό ς ι ε τ ο ή πο γρά ω ν . ομ υ ο ά . ια πο λε ε . ’ ρι Τ /1 γρα ο μ η .Γ. Ε , 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ο ε ’ ριθ ό γρα ο . . δ ε ή ρο ε ό η ε ας ι ν ρτ </w:t>
      </w:r>
      <w:r>
        <w:rPr>
          <w:b/>
          <w:bCs/>
          <w:u w:val="single"/>
          <w:lang w:val="el" w:eastAsia="el"/>
        </w:rPr>
        <w:t>t / cli k</w:t>
      </w:r>
      <w:r>
        <w:rPr>
          <w:b/>
          <w:bCs/>
          <w:lang w:val="el" w:eastAsia="el"/>
        </w:rPr>
        <w:t xml:space="preserve"> αι σ πλη ο ίε παρέ ι α ό ληρ ο ή ο η υ τ ν .Σ. τη . l </w:t>
      </w:r>
      <w:r>
        <w:rPr>
          <w:b/>
          <w:bCs/>
          <w:u w:val="single"/>
          <w:lang w:val="el" w:eastAsia="el"/>
        </w:rPr>
        <w:t>alito g kot ta k</w:t>
      </w:r>
      <w:r>
        <w:rPr>
          <w:b/>
          <w:bCs/>
          <w:lang w:val="el" w:eastAsia="el"/>
        </w:rPr>
        <w:t xml:space="preserve">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ν ι ισσ ρμ ες η ε ο ο ι ή κο ο ι ν τ ω δ σ λλε ι ς ο ν γασ α α ξ ν ρμ ν η ε ν στ ε ιέ χ ι κα ως . . ο ή , ρ ε ι δ ε ου Πρα κού γ σ ο τ ν α αιτ ν τ ε τ μ α μ ε ι ω ρο α ο α ύ ωσ δη αδ ο ρο στ ι ύ ωσ ρο σ β σ , πο α ζει δ ρο ρ τ γ ατ ι τ ε έ ν ι τ ν ο ν φ ο ι ίτ ι υ αγγ τ ς ι ά ή ε ρ ρ αι δ ς ια ν σ ή ν ατ δ κτ ών ων ατ ε έ ραγ τ α ή α σ σ ε ου ας α ος ν ν ο ο ε ατ λλε ρ ιστ τ ο ε θ ίτ βλ αρ ρα ο θ ο . ι ωση ρο α ή δ ρο ρι γή «η ύ ω ») ρο ορ τ ρτο φ ρ. ρθ (2) ν α ό τ ο ο λή ω κα θ τ α τ . ς ύ ι ς ίτ ι άβ ρα α λλη πό ι τ ι ή υ φ ς ατ ρθ ο ό ρέ κο ς ν αδ ασ τ ωση ν πό 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τ πο ς άθ ρο θ ς ι τ β αμ ν ρα σ ή γ ο ι ή σ ή ύ τ ν ο ε ών τ α τ σ ων ρθ α α ε ρο ων π ώτ φ αρ ρθ ο ι 6) ν πό ο λή ω ατ θ α τ ι ι ι κασ ή πρ πη ατ ή ι ρο ρ τ γ αι ατ ή ι ιστι ή ασ ή ύ ν ε ών ι , ρ ε άσ ν ε ό ν ρο μ ρμ ας ι ι ξη σπρα η ε ς ο ο ή </w:t>
      </w:r>
      <w:r>
        <w:rPr>
          <w:b/>
          <w:bCs/>
          <w:lang w:val="el" w:eastAsia="el"/>
        </w:rPr>
        <w:t xml:space="preserve">σ </w:t>
      </w:r>
      <w:r>
        <w:rPr>
          <w:b/>
          <w:bCs/>
          <w:u w:val="single"/>
          <w:lang w:val="el" w:eastAsia="el"/>
        </w:rPr>
        <w:t>α ν ά ζή σ</w:t>
      </w:r>
      <w:r>
        <w:rPr>
          <w:b/>
          <w:bCs/>
          <w:lang w:val="el" w:eastAsia="el"/>
        </w:rPr>
        <w:t xml:space="preserve"> κ σή σ ε ιχ α π ία α ε τή, μό ο ρα ο ομ κ ύ υμ ούλου ή ι α κ Γρα ο σ κ γόρ τ υ Δ μ σ ου π υ ε ε πόθε . </w:t>
      </w:r>
      <w:r>
        <w:rPr>
          <w:b/>
          <w:bCs/>
          <w:lang w:val="el" w:eastAsia="el"/>
        </w:rPr>
        <w:t>ρο φ ση ι τ ου ρο σ β σ ι έ ι ρο ρ γή ρο α ή άσ ν ό ν ατ ή υ ι 1 ς πό ί τ α ς πό ο λή ω ατ θ ίτ , ν ) αι σχ ισμ ο ο ο ρο η ε τ ι ν τ σ ο ρί ό ιμο ο πλο α α ας, πο ε π ρμ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ε ο ο ι ο .Σ. </w:t>
      </w:r>
      <w:r>
        <w:rPr>
          <w:b/>
          <w:bCs/>
          <w:lang w:val="el" w:eastAsia="el"/>
        </w:rPr>
        <w:t xml:space="preserve">ο , π ίο α ι σή σ σ υ ου οδ κ κ ύ μ ιβασ ο σ α υ τ μ ς οσ ιν ς α ς α μ ζε α ος ε ς α ν ποσ ριξ ο ση σ </w:t>
      </w:r>
      <w:r>
        <w:rPr>
          <w:b/>
          <w:bCs/>
          <w:lang w:val="el" w:eastAsia="el"/>
        </w:rPr>
        <w:t xml:space="preserve">ι ό ο </w:t>
      </w:r>
      <w:r>
        <w:rPr>
          <w:b/>
          <w:bCs/>
          <w:lang w:val="el" w:eastAsia="el"/>
        </w:rPr>
        <w:t>μόδι ρε α πορε δ ο α ς .Σ.Κ. α ν σή σ ς ψ ς ζή σ ς α ν ρι κ κ ή ύθμ ση φ λ υ τ ύ ς μ ρ ν σ ε γ τ α α ς λόγ υ ον κ ύ δ α μ π ιν α τ ορι σα κ μο.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ση ν ι αγωγή α ρε αδ κασ χ ς ευ ρ ών ατ ρ ο μ η ε ο ο ο ο η ών α γ ή ρο ρ πα λαγή πό έ ο ό άσ ν , αθ ς β ε ί σ υ δ ύ ωση ρο α κού β σ π ο ρ γή . ο ς σή η υ , π λε ρ ο ραφ ο ομ υ ο σ ό ρ φ ό τ ου ο χ ε η ό </w:t>
      </w:r>
      <w:r>
        <w:rPr>
          <w:b/>
          <w:bCs/>
          <w:lang w:val="el" w:eastAsia="el"/>
        </w:rPr>
        <w:t>ε ιεχόμε ε σή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στοι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δ φ τ ν ε ι ο ε ή ν πρ τ Ν.Σ Κ π ο ι η ι </w:t>
      </w:r>
      <w:r>
        <w:rPr>
          <w:b/>
          <w:bCs/>
          <w:lang w:val="el" w:eastAsia="el"/>
        </w:rPr>
        <w:t xml:space="preserve">ς ν ομ ς α κ οϋποθέ α ν πα υ φ λ ς α ς υ π ρίζο θρ τού </w:t>
      </w:r>
      <w:r>
        <w:rPr>
          <w:b/>
          <w:bCs/>
          <w:lang w:val="el" w:eastAsia="el"/>
        </w:rPr>
        <w:t xml:space="preserve">αι ε ι ρά ο ι ε ά ιο αρ ς, α ρο ο φ φ ρό πο ε έ φ ο ς ε έ ρο ο, αθ ς ίση αι </w:t>
      </w:r>
      <w:r>
        <w:rPr>
          <w:b/>
          <w:bCs/>
          <w:lang w:val="el" w:eastAsia="el"/>
        </w:rPr>
        <w:t xml:space="preserve">ομή κ οϋποθ υ α τ ύ ς τ σ ς </w:t>
      </w:r>
      <w:r>
        <w:rPr>
          <w:b/>
          <w:bCs/>
          <w:lang w:val="el" w:eastAsia="el"/>
        </w:rPr>
        <w:t>τ σ ο ο ε ί ώς από Φ ο ι η . ο ν νωτ ω ρο ι ρί α έ χ πό α ιο λα ο ιας τ ρθ α α λλά α ρο ο σ ς, αδ λα ο ι ωση ρο α ο β σ αθ ς αι α ή τ τ α δ ρ ρ γή ε δή έ ό ο π ρά τ αρ β σ αδ σ ς ο ο ο πα τ ε χ αι ν ρο ο ν υ ν ρο ε ή ρο τ η πρ τ Ν.Σ ρμ η ε α ο ο ή η ρέ ι ραγ τ α σ ο ου α ασ σ 2 αι τ .Σ. η ν ατ λλη ων α ών γε ν ι ά ν ε ό ν ου ό ρο ύ τ άβ υ ν θε ρέ ε ο ε ωσ κε ρ ών ν γ ο ν ε ρμ ο σ ν ρό π τ ου ς ρο ρ φ θ σε ρ ο , ι τ α κό ο : ο ο ι αγωγή ιτ ρο τ ξ ι ων ρ ο αρ λε η χ αν ς, αι ε ή δ μ λη ωμ ν η ι ό ν η τ ώ ε ών ρο λή ε ς αι αρ ών ρο ο τ λ ά αι προ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φ ά ά </w:t>
      </w:r>
      <w:r>
        <w:rPr>
          <w:b/>
          <w:bCs/>
          <w:lang w:val="el" w:eastAsia="el"/>
        </w:rPr>
        <w:t xml:space="preserve">ς τι ής κ τ τ </w:t>
      </w:r>
      <w:r>
        <w:rPr>
          <w:b/>
          <w:bCs/>
          <w:lang w:val="el" w:eastAsia="el"/>
        </w:rPr>
        <w:t xml:space="preserve">ατ ό ατ θ ο, ε ί ση ο ρ α η ε α π σε ιτ ν ώσε ρξ ή σ ι ς, </w:t>
      </w:r>
      <w:r>
        <w:rPr>
          <w:b/>
          <w:bCs/>
          <w:lang w:val="el" w:eastAsia="el"/>
        </w:rPr>
        <w:t xml:space="preserve">ίς οβε λ α οπ ς γ ώ </w:t>
      </w:r>
      <w:r>
        <w:rPr>
          <w:b/>
          <w:bCs/>
          <w:lang w:val="el" w:eastAsia="el"/>
        </w:rPr>
        <w:t xml:space="preserve">ρέ ε ι ν η χ υ ρ ι πό ρ η ν ι ν ε έ ρέ αρ τ ά , ν αι ση κο γασ ν . ρκε πώλε ο ι διό ς σ άθ ε ση α ν ο δ πο λε ετ ι αύ ο ι ασ ω η ά, ρί α ρο ωση ακο ή γασ ν ε άθ ε τ άν , λε ο ή ω ι κ ή γ σ ρέ ε ρο σ π ο ο ο ο ι ρο ς , ρέ ε </w:t>
      </w:r>
      <w:r>
        <w:rPr>
          <w:b/>
          <w:bCs/>
          <w:lang w:val="el" w:eastAsia="el"/>
        </w:rPr>
        <w:t xml:space="preserve">ση σή σ α ι ιπ ς λ υ π α λ α οπ ς γ ώ ικρ ον κ ά μ ι ν α ε τ σ ς ρην δ κ ο </w:t>
      </w:r>
      <w:r>
        <w:rPr>
          <w:b/>
          <w:bCs/>
          <w:lang w:val="el" w:eastAsia="el"/>
        </w:rPr>
        <w:t xml:space="preserve">ι αγωγή αθ ς ω ε έ ο τ χ ή α α ο ς ο ε αχ ε πτωσ ο ε έ α ι ο , φ ς ε ιέ αύ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ωμ ν ό ε τ χ ων αρ γρα ο ρθ ο 2 Πτ χ ο Κ δ α. ρ ε μ ρρυθμ ς ρ ς μ ρρυθμ ς όρρυθμ ς ρεία π ία ε πορι ή α ριότ τ τι ή κ τ τ βλ. ρθ ο αρ τ χ δι α), ς ο ε αχ ξ ν φ θ ν ν τ ω ά ωσ ακο ή γασ ν ρώη ό ο σχ αι ια κ γασ ν υ ό ρ ε ς ο ρ ο , ρο ε ρι τ αγωγή ε σ ν 2 τ χ ή αν αγγε μ τ ο ο ι , α ατ σ ε αγγέ τ ο άγο ι ν ο ως τ ά ιατ , η ο ν ο , α ικοί πα .λπ. ν σ ο ο ι ι η τ δ α ι , ρέ ε ι ν ων ο αι ρ τ χ ν α ς άγο ι 2 ρ πα ο σ ρ ο ν αι εν γο ο έ ράξ , πό ο π ο ο έ δ , υ π ε ε ισσ μ ρο πι γασ ας αι πο ε δ ο ών σ ν σ α α ου αι ν λη ης ι εν τ ά κρο ωλη , ρο .λπ. . ς ι ξ ρ ο ί ς α ο » ι φ α ρα τ ς ρ ο ό ο ρτ τ ι πό κε ρ ραγ ά άθ ε ί ση , ρ ό ιμο ι πό ρμ η α ο ο ή ο ν ε α τ σ γασ ν τ ε έ ων ο ρ ε ρί ατ ε ση π σ αγωγή η μ ν 2 ⮚ φ ά α ή δ μ λη ω η ρό ν η τ ών ών ο ε ρο η ς σχ ισμ ι ο υ ρο ό πλή ωσ π ο ε σε ν ρ π χ ρό α ατ ε ών ξ ε ών ατ ο ό ρο ή ε τ τ η ε α ς αι η ύ ση ο λ ωσ ατ θ ι πό υ ό ε έ έ ε ξ ν υ ό ε ών α τ υ γωγή σ δ δ ασ τ ν 2 φ ι ά </w:t>
      </w:r>
      <w:r>
        <w:rPr>
          <w:b/>
          <w:bCs/>
          <w:lang w:val="el" w:eastAsia="el"/>
        </w:rPr>
        <w:t xml:space="preserve">φ λ υ υ ιλ φ ε ο ε θ σ ς φ λ ς τ σ ς </w:t>
      </w:r>
      <w:r>
        <w:rPr>
          <w:b/>
          <w:bCs/>
          <w:lang w:val="el" w:eastAsia="el"/>
        </w:rPr>
        <w:t>ρέ ε έ χ αγωγή υ ν ε ο α ή α φ ι ί ι τ ξ α ε ν ε ών π ών ρο , ρο ε η α ε υ πό ύ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δε ι Ειρ ρο 1/ 015 Ειρ υ 4/2 14 Ειρ μισού 87/ 01 , Ει Καλυ ν 4/2 13, Θ β 18 201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φ ο ί ο ι ε ο αρ λε θ πό ο, ν αι ί τ ατ ο ία ν α ε ν ε ών ά αγό ν δε ι .χ υ σμ ό ν σ ή ρο ε ν η ι έ ξ α ν σ ύ ) αιτ ω, έ ε ε ζ ν ε έ ε ι ν ι ν λυ ή α σ σ ι ν ε ών ο η η ε έ π ο ο ο η ατ δ ι ό ο ή τ βλ. ν λυ ν φ ό ά αιο ε π ο ι ατ σ πα ν ο ε ι ί βλ. ο αρ γρά ρ ο , δ λη ο ακο ρα τ » βλ ε ά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ση δ μ ας υ ο ησ τ ν ε ών ο α ο ι ίτ μ ιβ ς ς ρο αρ η αι υ ν ι ι α ο υ τ ρό ατ ρ ο . α α έ ί (συ ά γρα α , πο τ ι α μ ο. φ ι ά η ό α κρ ίτ ς ρο ε ι ρα ν ε χ σ ε ι ά γ αφ ο ι πτ ι ί δη ώ ο ο ς σο αι ν κι ν ατ σ σ ς .λπ. , ση ε αιτ ά ι αθ η ε ι λη ό α κρ β ίτ ς ρο ε ι ρα ν τ ν α ιο ς τ τ γη ο α αθ </w:t>
      </w:r>
      <w:r>
        <w:rPr>
          <w:b/>
          <w:bCs/>
          <w:lang w:val="el" w:eastAsia="el"/>
        </w:rPr>
        <w:t xml:space="preserve">α ήκον λ κ ν ς λ ς» </w:t>
      </w:r>
      <w:r>
        <w:rPr>
          <w:b/>
          <w:bCs/>
          <w:lang w:val="el" w:eastAsia="el"/>
        </w:rPr>
        <w:t>ο ρύ ιτ ε έ αρ σ ο ου πό ο ριά μ ε ο ε ή πό ρ η της α βλ. ά θ 1 πα . 1 ν . ξ ν ε τ σε ν λε ης ρ ο ν α αδ τ ο ρέ ε ι ι πό ρμ η ε ν φ ά ο ιστί τ ατ ατ ο ν ρμ ο η ε α ο ε ι έ ε ου ν ατ λλως μ πρό , ο ω πα άδ α ίτ ιο αρ ρ ο π ο πα λ γ ε έ πό έ ίο φ αρ θ ο υπ ή ί ρ πό άρ π πό ρ η ο ο ε φ αρ ρθ υπο ς ί ρ πό άρ ν π πό ρι η ρο ο ίτ πτ ση ε έ α ρ ση λό ω π ρά σ κα ο ρ δ ω ) κ. π. ό ί ν ι σ μο σχ ισμ ου τ υ ί ν τ ω ατ φ ο ή μέ ο ν βλ. ατ τ ω αι , ι πα αί τ ών ι η α α ρί η ε ς, σ ο ι υ α ό ω ι πτ ι ση , ό υ ι ρ μο β σ ή αι πό ρο ή ι ά έ ου όπως ε ί τ σ ο έ ε πο ρ ίτ ό ω ο ν ρο ο ν ρθ αι ι ν ό ος ν ε ών , ρί ιμο ί ι πό ασ ό ν ρό π . . ι ρ ι δ ή ατ α ωση ρο ασ συμβιβασμού ή συζήτησης για έκδοση προσωρινής διαταγής, καθώς, όπως έχει αρ τ ράξ ό ω άλο ρι ν ο ν αι χ της διαδικασίας στο στάδιο αυτό, περιορίζεται εκ των πραγμάτων η δυνατότητα του η ά ’ ι υ αγγ τ ς σ ν ατ τ μέ ν ά ε ο ό ών ε γρά ων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Τέλος, πρέπει να επισημανθεί ότι το ύψος των οφειλών στη Φορολογική Διοίκηση τ ρ ε αμ ν ι τ α ό στ α εξέταση υποθέσεων με αξιόλογο οικονομικό αντικείμενο.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ii. </w:t>
      </w:r>
      <w:r>
        <w:rPr>
          <w:b/>
          <w:bCs/>
          <w:lang w:val="el" w:eastAsia="el"/>
        </w:rPr>
        <w:t xml:space="preserve">επί του σχε ου « οδ κ κ ύ συ βιβα ο » α. </w:t>
      </w:r>
      <w:r>
        <w:rPr>
          <w:b/>
          <w:bCs/>
          <w:lang w:val="el" w:eastAsia="el"/>
        </w:rPr>
        <w:t xml:space="preserve">Στ ρο ομ υ ιο ά η ε ο ο ο η ών π ή β σ ι κε ρ ν αι υ ε ε ί ση ί , ε ώσ ν ρ κή ύ ν ε λώ ρο ο ό ρί υ ι ν ί ε αι ν ο ώ ι τ ν ι σ η ο ρέ αμ ν ι ’ ιν </w:t>
      </w:r>
      <w:r>
        <w:rPr>
          <w:b/>
          <w:bCs/>
          <w:lang w:val="el" w:eastAsia="el"/>
        </w:rPr>
        <w:t xml:space="preserve">το ύ ψ ς λ υ τ ύ ς </w:t>
      </w:r>
      <w:r>
        <w:rPr>
          <w:b/>
          <w:bCs/>
          <w:lang w:val="el" w:eastAsia="el"/>
        </w:rPr>
        <w:t xml:space="preserve">ο ι ο ο </w:t>
      </w:r>
      <w:r>
        <w:rPr>
          <w:b/>
          <w:bCs/>
          <w:lang w:val="el" w:eastAsia="el"/>
        </w:rPr>
        <w:t xml:space="preserve">ικον μ κ α ιουσ α ή α τού </w:t>
      </w:r>
      <w:r>
        <w:rPr>
          <w:b/>
          <w:bCs/>
          <w:lang w:val="el" w:eastAsia="el"/>
        </w:rPr>
        <w:t xml:space="preserve">ως ρο ύ τ πό ί α ά γρ φ συ πτ ι υ δη ώσε ο ο α ν κι ν ατ σ σ ς, σε ών ίτ ι .λπ ), ε αι ω κά α ο μα στην Υπηρε αι </w:t>
      </w:r>
      <w:r>
        <w:rPr>
          <w:b/>
          <w:bCs/>
          <w:lang w:val="el" w:eastAsia="el"/>
        </w:rPr>
        <w:t xml:space="preserve">οβα μό α ση τ σ υ ημοσ ο που περιλαμβάνονται στην αίτηση </w:t>
      </w:r>
      <w:r>
        <w:rPr>
          <w:b/>
          <w:bCs/>
          <w:lang w:val="el" w:eastAsia="el"/>
        </w:rPr>
        <w:t>(π.χ. με εγγραφή υποθήκης).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 έ ου β σ ρ ε ι λ ε ζε , ο υ ι τ αι σ η ε ν ο ε οθ άπ π ό ρ ι αρ γρα τ ά ο 7 ν ι λό ο υ ε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&gt; η δυσμενής αντιμετώπιση των απαιτήσεων του Δημοσίου στο σχέδιο β σ ρι πα λλων ι ν φ η ό η ν ι ο πα ν ρο κό ρα τ ς , θ ασ ά ό ω ράγ τ σ ά ε ς ατ ρθ α . ολ ως .λπ. τ έ χ ν αμ ν ό η ε ό ρ ή α ράγ σ ά ε ) πο ε ρο καν ο ν πα ν α ό ο ρο ν γυ μη ρο ) τ , ν π ιτ ου ν ο ρ ο ’ τ πα τ λλ ν ι τ ν δι ρο κό ρα τ α ν ρο α β ή ν ο αλύ ο ο πό ρο ε ι λλο ιστ ρί ι α η υ κ ιση ν ραγ τ ς σ α σμ τ ιτ ν π ο ι ν λο α ό ο α ε τ ι αδ πό ος ν πα ν αι ό αρ η ράγ τ σ ά ε α .ο κ. βλ. ε τ αρ γρ φ ρθ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παίτ ισ τ ο ντ τ θ τα ν κανοπο είτ ι νά ο ση ς ά υς πισ τ ς θ </w:t>
      </w:r>
      <w:r>
        <w:rPr>
          <w:b/>
          <w:bCs/>
          <w:lang w:val="el" w:eastAsia="el"/>
        </w:rPr>
        <w:t xml:space="preserve">⮚ ύ ν πα τ ν β σ ατ στ ρο τ α α μ ή β σ </w:t>
      </w:r>
      <w:r>
        <w:rPr>
          <w:b/>
          <w:bCs/>
          <w:i/>
          <w:iCs/>
          <w:lang w:val="el" w:eastAsia="el"/>
        </w:rPr>
        <w:t>ε ι σ έστ κονο κά έσ πό υτ α α ε χ ν, ν νε ζ ν αδικασ α πα γή ει τ πό ς ει ς</w:t>
      </w:r>
      <w:r>
        <w:rPr>
          <w:b/>
          <w:bCs/>
          <w:lang w:val="el" w:eastAsia="el"/>
        </w:rPr>
        <w:t xml:space="preserve"> αδ ν ν α κή ασ ών ατ ρθ α α 2 . ε ση αρ γρά ρθ . ό ο υ ρέ κρ ρο έ ο ε έχον ι ο α ο ι λο αι λο θ ια ύψος ί ς ο ο ν μ αθ π ασ ε ση ασ ή ύ ατ ρθ ο σ α ε ά α ε έ ρ πο ησ ε ας ε έ π καθ ρ ατ ρ ο αρ αι ατ ξ ν πα ν ο υ ος ρο ια ρο σ ύ ς α ς π πο ησ α ρθ ο αρ , ν ι ρο α ς α ή πό ο λ ε ι σ . σ ε ί κλησ ο υ ν .χ ε λέτ ν ή ξ ς ιο κ χ ρί αμ ν ό η ρο τ π ύ ι ατ ), π πο ν ο ω ο ε σ μ ι α ύ αν ο ησ τ ου κρ μ τ πρ σ σ β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μ ισ αί λλο τ χ ν άρ ε ό ς ών ο ι μ ν ι ως ε ί ση ο ί α ο ι ε έ γε κά ρό πα ε λέτ ς ν υ πρ πο ν ε ών αν η ε σ τ πα αί λε ηφ ς ι ν ι τ ν ι ίτ η σ . ί ση γ παρα ρ φ 3 ά θ ο 7 . ι α άρθ ο α . , ο άπ ου πό ν τ ω ό ο η β σ ι α ή ι ωσ κ ν έ μη λε ηφί ο ών ι ν ι τ ν ατ αρ γρα ο ρθ α ς ε ι σ ηφ ν θε σ ρ ιο μ ατ χ η α δ μ ο ε ν ο τ σ α ό τ Ε η ς ρο τ π ε έ ιση ν ρο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 τ ω ό , πο λε ετ ί ρο κασ ό σ ε ί ση έ ρο ι αγωγή ς ξ τ ν 2 κα ς κα γ πα τ ου ο δ ε τ σ ε α μ ή ν τ ν φ θ ε ν τ ω ά ε ιε σή η ρο α ο β σ αι ε τ ο ρό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σ ί φ άς ε δ σ ς α ρ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ρέ ε ο , ι ν ν ρ ασ σ ε α ν ι </w:t>
      </w:r>
      <w:r>
        <w:rPr>
          <w:b/>
          <w:bCs/>
          <w:lang w:val="el" w:eastAsia="el"/>
        </w:rPr>
        <w:t xml:space="preserve">τ σ ς ε α ω π ί </w:t>
      </w:r>
      <w:r>
        <w:rPr>
          <w:b/>
          <w:bCs/>
          <w:lang w:val="el" w:eastAsia="el"/>
        </w:rPr>
        <w:t xml:space="preserve">ωση π εων ί ου β σ ν φ ι ά π ι ρέ ί πό ρό πο ο ι α ν πα ν ι ό ο υ ρμ ι ιδί ξ ρα η ν ε ών υ ν η ε ο ο ο ο η αρ κα ε ι </w:t>
      </w:r>
      <w:r>
        <w:rPr>
          <w:b/>
          <w:bCs/>
          <w:lang w:val="el" w:eastAsia="el"/>
        </w:rPr>
        <w:t>κ ιν , μ τ ο ν ν α 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 ς, ε π ίτ , οκε μ υ α στ ε δ θε α τό κ γρ ς τ σ ς, μ κ ποχ υ π φ λ ς ά ς . υ θρο υ α , τ κ ίπ , υ σ γ ς τ σ ς, α έ υ π ν α τ ητ ίτ μ κ όσ α ρ μ κ ε τ θ τ υ ε σ ου π οδ κ κ ύ συ βιβα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α τ μ ς οσ ιν ς δ α ς </w:t>
      </w:r>
      <w:r>
        <w:rPr>
          <w:b/>
          <w:bCs/>
          <w:lang w:val="el" w:eastAsia="el"/>
        </w:rPr>
        <w:t>ε ρο ρι γή ο η η πό η ατ ι ι τ α αγγ τ ς α α ύ ω ο ασ ή α δ ρο ρ γή ων αρ γρα ο ρ ο 2 ι θ ή ο χ ή ε πρ ρι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α σ ή τ ν κα ω τ ών μ ων ατ ο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δ τ η πραγ τ ή κα ν ή κ σ σ π ας τ κα ⮚ ος ν ί ν ν ο ο ε ατ β λλε ρο π τ πο έ σ ε η σ α ή ρο ρ γ ρέ ε ι ν ο ή ξ ά λων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πα δ α τ τ ο ε έ ⮚ σ ο ν πρ ο ν τ ά θ 1 ν ⮚ ρο α ας αρ γρ φ ρθ η κα ρ λή τ ν και ⮚ ν γκη ρο α ι τ α ά ιση ο ου πο έ ρο ρ δ γ κα τ ε ο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ς ως ρο ν φ θ ε ν τ ω ό α πό ο α ρο ύ τ ο ν νωτ ω ρο ο ν έ ε ε ι α ν ι η ο ο ι η ρ . . ι ρο ρ γή α, ε ση ο ν ρο ο ν ρθ ο αρ ι 2 σή η έ ε ε ι αμ ν α ί ι πό ρ η ι ρο ρ τ γή , , ε ί ση ξ ί α ε ν ε ών ρο ο, ρ ε η ε α υ ν α ό πρ ρ δ α κή ρο σ . τ λο πές πε τ σ π χ αρ β σ ν ασ ς), ου α ρο ρ γή ί ατ ε τ σ ν λο τ απ ας αρ β σ πό η η α άβ ου ατ δ ρο ρ δ γ . ε ά, ιση ι ό ράγ τ έ ο ο ρθ ο ρέ ε ι ατ ρχήν ν ό ή η ρο ρ ασ ή ρο ας ε ρο ς ρο ρ γή α λί τ ο ό σ ρο ρ ν σ ή μ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φ ατ β λ ε πό ε ο ο ή α σ ο ων ρ ι α ι αρ γρα θ ο ί ε ε σε ς ο έ ατ ρθ ο αρ ι ε σ ιο ο ο ρο σ μ ων α ών δ ν βλ. κα κατ ω Κ ά αιο Ζ κ ι φ πρ γμ τ ή ι ή κα σ σ ε ιο ς ά φ ά ατ β αί ν ν ς ε ιε ρο ρ τ γή , ρο έ </w:t>
      </w:r>
      <w:r>
        <w:rPr>
          <w:b/>
          <w:bCs/>
          <w:lang w:val="el" w:eastAsia="el"/>
        </w:rPr>
        <w:t xml:space="preserve">μ ε η α λή </w:t>
      </w:r>
      <w:r>
        <w:rPr>
          <w:b/>
          <w:bCs/>
          <w:lang w:val="el" w:eastAsia="el"/>
        </w:rPr>
        <w:t xml:space="preserve">ο ν ν ο ρο ορ ο ι ρι ζετ </w:t>
      </w:r>
      <w:r>
        <w:rPr>
          <w:b/>
          <w:bCs/>
          <w:lang w:val="el" w:eastAsia="el"/>
        </w:rPr>
        <w:t>α ολ μ η, τ σ υ α ά ά ε στω ν γο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ψ ς ς τ σ ς υ λαδή στοι γί ς ά ε φ λ ς υ λου φ λ ίς βά πόψ π ιοδ π τ ον μ ο α πρ α ε ση κ ιου π στ </w:t>
      </w:r>
      <w:r>
        <w:rPr>
          <w:b/>
          <w:bCs/>
          <w:lang w:val="el" w:eastAsia="el"/>
        </w:rPr>
        <w:t>ε ε τ σ ο ο η πό ε ίτ ια ρο ν ατ β ών ς ή ύ ι ς τ η ό τ πό ε έ ι τ ο η τ ρο σμ ν ο λη ο ρο ρο ν ό ν π χ η ι τ χ ατ ατ ρο α αρ β ρι ν αι ν ίων ο ι αρ γρα ο θ ο η χ δ ρο κ έ ν ι τ ν ατ , ο, ς ιστ έ η μ ρξ ατ ών ρο ρ γή ων ό ς ρο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χ η ε γέ π ο ρ δ ατ γ , κα ν τ ω.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ι ά ι ς α ρχήν τ τ ου ς α ή </w:t>
      </w:r>
      <w:r>
        <w:rPr>
          <w:b/>
          <w:bCs/>
          <w:i/>
          <w:iCs/>
          <w:lang w:val="el" w:eastAsia="el"/>
        </w:rPr>
        <w:t>ν ιαί ων ο ιτ ν ει α ατ ι υς νεισ ς ατ θεσ ίτ</w:t>
      </w:r>
      <w:r>
        <w:rPr>
          <w:b/>
          <w:bCs/>
          <w:lang w:val="el" w:eastAsia="el"/>
        </w:rPr>
        <w:t xml:space="preserve"> . ρά ρα ο ο , ρέ αρ τ ι ρο α μ ή υ ς ρ ε ο ο, α ς ε ί σ υ ατ β ή ς » μ ατ β ή ι ή ε ατ ι έ η δ ατ β ή θ σ τ ο ρο ύ πό άθ ε , ω </w:t>
      </w:r>
      <w:r>
        <w:rPr>
          <w:b/>
          <w:bCs/>
          <w:lang w:val="el" w:eastAsia="el"/>
        </w:rPr>
        <w:t xml:space="preserve">φ α γρ φ ρθ ο : </w:t>
      </w:r>
      <w:r>
        <w:rPr>
          <w:b/>
          <w:bCs/>
          <w:lang w:val="el" w:eastAsia="el"/>
        </w:rPr>
        <w:t xml:space="preserve">θ ο ο ω ε α ή ι ί τ β </w:t>
      </w:r>
      <w:r>
        <w:rPr>
          <w:b/>
          <w:bCs/>
          <w:lang w:val="el" w:eastAsia="el"/>
        </w:rPr>
        <w:t xml:space="preserve">σ α ζ τ τα ά ς ν ν α ω ς δίο α ν τ ς κ ά </w:t>
      </w:r>
      <w:r>
        <w:rPr>
          <w:b/>
          <w:bCs/>
          <w:lang w:val="el" w:eastAsia="el"/>
        </w:rPr>
        <w:t xml:space="preserve">ω υτέ ο ε ι ται πό α ο υβ η ι ς δι ι υ ά ο . 224 0 3 ο ο νω έ πό α ω υτ ι ται ην α ικ ο ο ι Ο Π ο ι ε ε θ ο ι α ι ι η ι ι ο νο α απάν ω ι ς σ ά ο ο ο ε η </w:t>
      </w:r>
      <w:r>
        <w:rPr>
          <w:b/>
          <w:bCs/>
          <w:lang w:val="el" w:eastAsia="el"/>
        </w:rPr>
        <w:t>σ ν τ ι α τ 0% ν α ω ν α β ν σ ν α θ ς ίσ ς θ ι τά ν ί α ς α ω ς ι α ν τ ν ς κ ά α ι ς σ τ ά σ σ κ κ τ β ς δα σ δ ι τ ν σ 40 α ω</w:t>
      </w:r>
      <w:r>
        <w:rPr>
          <w:b/>
          <w:bCs/>
          <w:lang w:val="el" w:eastAsia="el"/>
        </w:rPr>
        <w:t xml:space="preserve"> . δε ι 127/ 009 η 010, 182 </w:t>
      </w:r>
      <w:r>
        <w:rPr>
          <w:b/>
          <w:bCs/>
          <w:lang w:val="el" w:eastAsia="el"/>
        </w:rPr>
        <w:t xml:space="preserve">ρο ατ σή . ο ς η ν τ ω ίο ς ρο έ ρ ο ε ρο η ς ι φ ου ν ί ν ο ρο ρο ρι γή </w:t>
      </w:r>
      <w:r>
        <w:rPr>
          <w:b/>
          <w:bCs/>
          <w:lang w:val="el" w:eastAsia="el"/>
        </w:rPr>
        <w:t xml:space="preserve">ς ύριας τ σ γ α δ κ κ ύθμ ση οφ λ </w:t>
      </w:r>
      <w:r>
        <w:rPr>
          <w:b/>
          <w:bCs/>
          <w:lang w:val="el" w:eastAsia="el"/>
        </w:rPr>
        <w:t xml:space="preserve">έρ ν ν ε ών ν ο ο ή ρο .Σ. ο αρ ι ν τ ω υπό , ι λ η ει ύ ι ς ίτ α ρθ α α 2 ρτ ν ι α ό τ δι ο κά α ι ράγ τ έ ρο ο ς ρ ο γωγή τ αι ν ε ών υ ρ τ ξ ε σ ν ε ό ν ου η ρέ ε ζ πό ρι η ίτ , λλά α ά ι αν ο ν α αι ς πι τ πλα σ τ δ ασ ς τ ν 2 ων α ρ ι ο ο ς ρέ ε ί λη ων ι τ ν α ών ο ρο λα ο σ ύ έ ρο ει ν ίσ ί άβ ν .χ ν ο η ί α π πο ύ ι ς τ ς λ ά α λλω ατ σ ν αι ε ο μων ε ι κών ν ι ν ρο π ε α ν ν ατ β ών ι τ λη άσ ο έ ν ρέ ε ι ν , ω ν κρι ο ς ο ς α ας βλ. ολ α ε ι ζετ πό ε ί ασ ύ α ο ευ ών ο ρο ε α ε αθ ο ε ο ο ύ , υ ό κ α ει ι ε πό ρο ί ρ ε υ στ ατ σ σ υ ων πρ τ σ ο ι ρο έ ε ά σ ύ ση ν ε ών ι σ ν ά θ ων 8 κα 9 α βλ. κατ ω σ κε ά αι , ση ιτ ν ι πα λαγή ε π έ τ δ α χ ς ρο ε ν θ ο 2 ρ ε έ χ ι, θ ο η ο ν ε δι ών πρ ο ν τ πα αγρ φ 1 ά θ α </w:t>
      </w:r>
      <w:r>
        <w:rPr>
          <w:b/>
          <w:bCs/>
          <w:lang w:val="el" w:eastAsia="el"/>
        </w:rPr>
        <w:t xml:space="preserve">Ν ΜΕΣ ΕΠΕΙ Ο ΤΗ ΟΛ ΚΛ ΡΩΣΗ Κ Ε ΗΣ ΤΗ Τ Σ Σ </w:t>
      </w:r>
      <w:r>
        <w:rPr>
          <w:b/>
          <w:bCs/>
          <w:lang w:val="el" w:eastAsia="el"/>
        </w:rPr>
        <w:t>ρι πό αρ θ ν ν ν ε ν ι μ ο ο ο η πα τ ρέ ν ί ο ε ή ιση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δ ι Ειρ ι ς 39/2012 Ν 2012 σε . 144 , Ειρ αν ρο ο ης 13 201 ρώ ν ι ι ρία α ν σ ώ υ α θε α ν λοκ ρ α ε ς ς τ σ ς υ φ λ ρην δ κ α α ν ρα ν π ν ι, ατ χ αι ρο ό πό ι λ ωμ τ ών ν ρο ό ρο ς, ατ τ ίτ ι ρ ο γρα α α α ο η ά λη ο ο ν αρ γρά ων αι ρθ ο αι ατ β η πα α ί τ (β . κα α τ ω υ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λ ωση ατ ρο ο </w:t>
      </w:r>
      <w:r>
        <w:rPr>
          <w:b/>
          <w:bCs/>
          <w:lang w:val="el" w:eastAsia="el"/>
        </w:rPr>
        <w:t xml:space="preserve">μ ομη α κ ρ ς υ οδ κ κ ύ μ ιβα ο ζή σ ς τ μ ς οσ ιν ς α ς </w:t>
      </w:r>
      <w:r>
        <w:rPr>
          <w:b/>
          <w:bCs/>
          <w:lang w:val="el" w:eastAsia="el"/>
        </w:rPr>
        <w:t xml:space="preserve">σε ε ί ση ε ύ ωση ρ κασ ο αι </w:t>
      </w:r>
      <w:r>
        <w:rPr>
          <w:b/>
          <w:bCs/>
          <w:lang w:val="el" w:eastAsia="el"/>
        </w:rPr>
        <w:t xml:space="preserve">) η κ μος α σ ζή σ ς ατ σ ς </w:t>
      </w:r>
      <w:r>
        <w:rPr>
          <w:b/>
          <w:bCs/>
          <w:lang w:val="el" w:eastAsia="el"/>
        </w:rPr>
        <w:t>ε ε τ σ ο κ ο α ε αδ ασ χ ς ευ ρ ών ατ θ ο 2 ο λή ωση ατ ί ρ ί ι άσ μο ια ή υ , αθ ς ε ί υ αβ ατ δ ο ή ρο ρ γή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ο ύ ωση ρο ασ ή ι ρο ρ τ γ αι ή ί ρο ορ ι ράξ η τ δ ο ρ φ </w:t>
      </w:r>
      <w:r>
        <w:rPr>
          <w:b/>
          <w:bCs/>
          <w:lang w:val="el" w:eastAsia="el"/>
        </w:rPr>
        <w:t xml:space="preserve">ε τε ο </w:t>
      </w:r>
      <w:r>
        <w:rPr>
          <w:b/>
          <w:bCs/>
          <w:lang w:val="el" w:eastAsia="el"/>
        </w:rPr>
        <w:t xml:space="preserve">ρέ ε ν </w:t>
      </w:r>
      <w:r>
        <w:rPr>
          <w:b/>
          <w:bCs/>
          <w:lang w:val="el" w:eastAsia="el"/>
        </w:rPr>
        <w:t xml:space="preserve">ι ν ε χ ν υ μ υ ό α ς φ λ ύθμ ση π ί τ τ φ λ ς </w:t>
      </w:r>
      <w:r>
        <w:rPr>
          <w:b/>
          <w:bCs/>
          <w:lang w:val="el" w:eastAsia="el"/>
        </w:rPr>
        <w:t xml:space="preserve">ο ς </w:t>
      </w:r>
      <w:r>
        <w:rPr>
          <w:b/>
          <w:bCs/>
          <w:lang w:val="el" w:eastAsia="el"/>
        </w:rPr>
        <w:t xml:space="preserve">α π σμ φ λ ος ς π ίε χ ν ι μ ε , ρ σιμο ο ε θ σ ς φ λ υ ι τ σ υ φ λ </w:t>
      </w:r>
      <w:r>
        <w:rPr>
          <w:b/>
          <w:bCs/>
          <w:lang w:val="el" w:eastAsia="el"/>
        </w:rPr>
        <w:t>αι λη ο ι κό τ , ω ρο ν φ θ αν τ ω ό , ρέ ε ε ι ρά ο ν ε ώ , ι αμ ν ν α α ο ν πό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μ ή ε ών ι ά αγό ν ε ν ν έ ε ξ ασ 2 ε ε ί ση ο α ο ευ ε ών ε η α ε , ε ες ν π ζον ι ό ο ε ε έ ύ ν ο ι ε , ι πο α α ε σ ο ρχι ά ρο ρ δ γ κα σ τ ο ιστι ή ασ α ό α τ ό δ ασ ς, α ε ών ο σ ι υ αιτ ι η ρ αθ ς ως ρο ν φ θ </w:t>
      </w:r>
      <w:r>
        <w:rPr>
          <w:b/>
          <w:bCs/>
          <w:lang w:val="el" w:eastAsia="el"/>
        </w:rPr>
        <w:t>ν ν ρεθ κ ιο όμα α μο ο οσ ι ς α ς φ λ ι π ίε χ ε ο ε θ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λ ς τ σ ς , στρ φ ού κ κ ύθμ ση φ λ υ χ ιλ φ ε τ σ </w:t>
      </w:r>
      <w:r>
        <w:rPr>
          <w:b/>
          <w:bCs/>
          <w:lang w:val="el" w:eastAsia="el"/>
        </w:rPr>
        <w:t>βλ. ίο φ αρ ρθ ο σ μ τ ε φ πα . τ ά ο 8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τ ω ι ν ν ρα ι ν ε ες πο ε έ χ ι πό ο ο λ ση κα θ α σ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ρεύε α ψη α κ ικ έ ρω ου ε λέ η ο ορ ις αιτ σ ι ω ι τωτ υ ουν εριλ φ ί τη τησ </w:t>
      </w:r>
      <w:r>
        <w:rPr>
          <w:b/>
          <w:bCs/>
          <w:lang w:val="el" w:eastAsia="el"/>
        </w:rPr>
        <w:t xml:space="preserve">αι ή ραγ τ ή ι ή τ ς ι βλ. ά θ 4 πα . τ ν τ πα ό ί τ α ν γκα ρ ξ κατ ι ν κι ν ατ σ πα ας δ ρ ρά τ λε .λπ. ί , ι θ ο ο ο ή πέ α πό γρα ή ο , αρ ο ρό ε α ο ν γκα α η , θ ς πό ν ο ί ς ί ο ν 2 ρ θε πα ό ε τ α γρα ή ρ ώ ν ο η πό τ ι τ υ δ α ν πα ό ε ο β λλ ε αδ πα ό ε ή ραγ τ ή α ατ σ σ π ας τ ε ε τ ο ο ο ο η ά ο ε ατ ο ό σ πό ο λή ση ατ τ ς ίδο υ , δ ατ ο ό ο ά κό ν ση πα ό ε , ε ρε α ς ή η υ ν ιν ατ αρ σ έ ν μ υ ’ αρ 2 ΟΛ α ακτ ή λ ε ς .Σ Κ κρι μ ω αι ν φ ι τ ν α αγό ε λ ης μ ων β άλλων δ ξ ν ι άν ς πα ε φ ά ή ων ατ ε έ α τ ) αι ο λλων ρο πων ο ι λλη ε γύ ς α γι ο πο έ πε ι θ σ α τ τ πα ό ε </w:t>
      </w:r>
      <w:r>
        <w:rPr>
          <w:b/>
          <w:bCs/>
          <w:u w:val="single"/>
          <w:lang w:val="el" w:eastAsia="el"/>
        </w:rPr>
        <w:t>ι α ι ωση ρο ασ ο β σ ή έ δ ρο ρ δ γή ατ ά ο 5 ν</w:t>
      </w:r>
      <w:r>
        <w:rPr>
          <w:b/>
          <w:bCs/>
          <w:lang w:val="el" w:eastAsia="el"/>
        </w:rPr>
        <w:t xml:space="preserve"> ό έ ι δ ασ ς α τ τ ι τ ή η ων ι αξ ν ν ι τ υ . ο αρ ε ι 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ίπ υ ε οδ κ κ ς μ ιβασ ς» α κ ρ ε κ κ τ ρη δ κ </w:t>
      </w:r>
      <w:r>
        <w:rPr>
          <w:b/>
          <w:bCs/>
          <w:lang w:val="el" w:eastAsia="el"/>
        </w:rPr>
        <w:t xml:space="preserve">ατ ά ο 5 τ ν σ σ μ ξ ρ ο αρ ίτ ν κα ε υ α ς βλ. ε φ αρ γρά ο θ ο αι ως αι ο ο ι τ ο δ ασ πό β σ ς ρο ύ ν πα ν ράξ πό α ο ι ών ε ί ση ων ί ο ν ρο ν ρθ ο αρ ν ο τ ε ατ ρθ ο ς β , ίσ τ ή ης ν γκα ών ων </w:t>
      </w:r>
      <w:r>
        <w:rPr>
          <w:b/>
          <w:bCs/>
          <w:u w:val="single"/>
          <w:lang w:val="el" w:eastAsia="el"/>
        </w:rPr>
        <w:t>αξ</w:t>
      </w:r>
      <w:r>
        <w:rPr>
          <w:b/>
          <w:bCs/>
          <w:lang w:val="el" w:eastAsia="el"/>
        </w:rPr>
        <w:t xml:space="preserve"> ε έ ο χ </w:t>
      </w:r>
      <w:r>
        <w:rPr>
          <w:b/>
          <w:bCs/>
          <w:u w:val="single"/>
          <w:lang w:val="el" w:eastAsia="el"/>
        </w:rPr>
        <w:t>ε ί ση</w:t>
      </w:r>
      <w:r>
        <w:rPr>
          <w:b/>
          <w:bCs/>
          <w:lang w:val="el" w:eastAsia="el"/>
        </w:rPr>
        <w:t xml:space="preserve"> φ ση ε ρο ο ε σ </w:t>
      </w:r>
      <w:r>
        <w:rPr>
          <w:b/>
          <w:bCs/>
          <w:u w:val="single"/>
          <w:lang w:val="el" w:eastAsia="el"/>
        </w:rPr>
        <w:t>β σ α</w:t>
      </w:r>
      <w:r>
        <w:rPr>
          <w:b/>
          <w:bCs/>
          <w:lang w:val="el" w:eastAsia="el"/>
        </w:rPr>
        <w:t xml:space="preserve"> ι ν πα ν ο σ </w:t>
      </w:r>
      <w:r>
        <w:rPr>
          <w:b/>
          <w:bCs/>
          <w:u w:val="single"/>
          <w:lang w:val="el" w:eastAsia="el"/>
        </w:rPr>
        <w:t xml:space="preserve">. ε δε ι Μ Θ 15 40/ 11, </w:t>
      </w:r>
      <w:r>
        <w:rPr>
          <w:b/>
          <w:bCs/>
          <w:lang w:val="el" w:eastAsia="el"/>
        </w:rPr>
        <w:t xml:space="preserve">Πατ 54/ 010 Η ακ 4 0/2 10 Ειρ ορ 165/ 013 Ειρ Σ ο 3 /20 β σ ι ατ β λη ρό </w:t>
      </w:r>
      <w:r>
        <w:rPr>
          <w:b/>
          <w:bCs/>
          <w:lang w:val="el" w:eastAsia="el"/>
        </w:rPr>
        <w:t xml:space="preserve">α ο α ίπ π υ ε τ χθε βιβα κ λ σ τ ς δ α ρά δι α κ ς μ ιβα ό ) α θρο υ ε ο ο ς α α α </w:t>
      </w:r>
      <w:r>
        <w:rPr>
          <w:b/>
          <w:bCs/>
          <w:lang w:val="el" w:eastAsia="el"/>
        </w:rPr>
        <w:t>αι ς άσ μο ύ ς τ ι α ή ύ χ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ίπ </w:t>
      </w:r>
      <w:r>
        <w:rPr>
          <w:b/>
          <w:bCs/>
          <w:lang w:val="el" w:eastAsia="el"/>
        </w:rPr>
        <w:t xml:space="preserve">πο ς πό ρα ρο ασ ο </w:t>
      </w:r>
      <w:r>
        <w:rPr>
          <w:b/>
          <w:bCs/>
          <w:lang w:val="el" w:eastAsia="el"/>
        </w:rPr>
        <w:t xml:space="preserve">δ σ ς οσ ιν ς α ς </w:t>
      </w:r>
      <w:r>
        <w:rPr>
          <w:b/>
          <w:bCs/>
          <w:lang w:val="el" w:eastAsia="el"/>
        </w:rPr>
        <w:t>πό η βλ. ρ αρ τ ης ν γκα ών αι ασ α ών ων α ς αι τ χ ς ν σ ή ή ης ν δη αδ αι έ ο ατ λα ν ρο ρ τ γή ατ άρκε ρο ριν τ γή , ρτ ν ι πό ε υ ι τ ε ν κλη ρο ρ γή βλ. ατ ά α α Η ό π ύ 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ύ ων ρθ αρ 2 ε τ ο ρο ρ τ γή α ρθ αρ υ ρέ ε έ ο ο λλ ν ο ι ωση ρο α ή δ ρο ρι γή η ό ρ ο ασ ιο ο άζε ατ δ α α ν σ α ι ών ων σ ή τ ε ή ς ο ε ι ρ ε έ βλ. ρθ αρ . πό α σ α ιστ ών ων ο ί τ ό ω ίτ τ </w:t>
      </w:r>
      <w:r>
        <w:rPr>
          <w:b/>
          <w:bCs/>
          <w:i/>
          <w:iCs/>
          <w:lang w:val="el" w:eastAsia="el"/>
        </w:rPr>
        <w:t>υς ς ισ τ ς ο ν ε θ ί ίτ ωνα α γ φο α ντος , νε ς ά υτ ν κκινή ι αδικασ ες ναγκασ κή κτέ σης ις ει τ</w:t>
      </w:r>
      <w:r>
        <w:rPr>
          <w:b/>
          <w:bCs/>
          <w:lang w:val="el" w:eastAsia="el"/>
        </w:rPr>
        <w:t xml:space="preserve"> ο ς αι ν ωθ σ ατ κ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ε ε ί ση </w:t>
      </w:r>
      <w:r>
        <w:rPr>
          <w:b/>
          <w:bCs/>
          <w:lang w:val="el" w:eastAsia="el"/>
        </w:rPr>
        <w:t xml:space="preserve">ριστι ής κ κ ς ύθμ ση ε υ τ ύ ς α θρ α υ α τ τ α κ ς τ ς </w:t>
      </w:r>
      <w:r>
        <w:rPr>
          <w:b/>
          <w:bCs/>
          <w:lang w:val="el" w:eastAsia="el"/>
        </w:rPr>
        <w:t>. κα ω σ κε ά ιο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ε ε τ π ρ ψ πό α ο ιας ίτ πτ ε έ πό ασ κα ρθ α ν κλη π α λλ ό κύ ωσή ατ σ η . κ. ε ι χ ν γκα ή ραξ ο ν </w:t>
      </w:r>
      <w:r>
        <w:rPr>
          <w:b/>
          <w:bCs/>
          <w:u w:val="single"/>
          <w:lang w:val="el" w:eastAsia="el"/>
        </w:rPr>
        <w:t>ι ν χ ε τ ο έ σ ρο πε</w:t>
      </w:r>
      <w:r>
        <w:rPr>
          <w:b/>
          <w:bCs/>
          <w:lang w:val="el" w:eastAsia="el"/>
        </w:rPr>
        <w:t xml:space="preserve"> ας αυ </w:t>
      </w:r>
      <w:r>
        <w:rPr>
          <w:b/>
          <w:bCs/>
          <w:u w:val="single"/>
          <w:lang w:val="el" w:eastAsia="el"/>
        </w:rPr>
        <w:t>αδ ασ χ ο ε ών</w:t>
      </w:r>
      <w:r>
        <w:rPr>
          <w:b/>
          <w:bCs/>
          <w:lang w:val="el" w:eastAsia="el"/>
        </w:rPr>
        <w:t xml:space="preserve"> ά ε ί ση κο ο </w:t>
      </w:r>
      <w:r>
        <w:rPr>
          <w:b/>
          <w:bCs/>
          <w:u w:val="single"/>
          <w:lang w:val="el" w:eastAsia="el"/>
        </w:rPr>
        <w:t>ι α ρε ή δ α α ς ευ</w:t>
      </w:r>
      <w:r>
        <w:rPr>
          <w:b/>
          <w:bCs/>
          <w:lang w:val="el" w:eastAsia="el"/>
        </w:rPr>
        <w:t xml:space="preserve"> ρ ε ών ατ ρθ ο ό β δ ο ή ρο ρι γή , πα ε ή ης ατ δ κ ών ων πό ο λή ωσ α ς ή ό ίτ . ό ίν τ ίτ α η υ ρο ρι πα λαγή πό ο ε α ν ι ίτ ο ό σ πό δ α ή πό α ό ρκε ρο ρ πα λαγή ε έ </w:t>
      </w:r>
      <w:r>
        <w:rPr>
          <w:b/>
          <w:bCs/>
          <w:i/>
          <w:iCs/>
          <w:lang w:val="el" w:eastAsia="el"/>
        </w:rPr>
        <w:t>ναστ ντ ι σ ύσ ως τ κά α δ ωκτ κά ναντ ον »</w:t>
      </w:r>
      <w:r>
        <w:rPr>
          <w:b/>
          <w:bCs/>
          <w:lang w:val="el" w:eastAsia="el"/>
        </w:rPr>
        <w:t xml:space="preserve"> βλ. αρ γρα ο ρ ο 2 . ν τ ω ρο ρι πα λαγή α κό ο ν σ ή ων ε ε τ σ ή η ε έ πτ πό αθ ς ρο ρ πα λαγή , τ δι α ό αρ γρά ο 2 κα ά ο 5 ε φ ά ατ χ ρη πα ό ε ν σ ή ης ων τ ό ω δ ή ρο ρι γή πό α σ α ών μ ων σ a s μ η ε α τ ο ο ο ο η αρ κα ε ι πε ε λεκτ ο ή ακυ ν αι α ο ο ο ών η ε ν ε ή ραμ ς ω ν ρο αρ ν ε ε ί ση ο ατ σ τ χ ρη s πα ατ χ ρη ιμέ α ρα ο ρχεί </w:t>
      </w:r>
      <w:r>
        <w:rPr>
          <w:b/>
          <w:bCs/>
          <w:lang w:val="el" w:eastAsia="el"/>
        </w:rPr>
        <w:t xml:space="preserve">τέ λ τ αρα αφ αι ήσε ω ισ ω ου ου συμπ ριλ φ ί σ η τ ση βλ ά θρ 4 π . 6 το μου) </w:t>
      </w:r>
      <w:r>
        <w:rPr>
          <w:b/>
          <w:bCs/>
          <w:lang w:val="el" w:eastAsia="el"/>
        </w:rPr>
        <w:t xml:space="preserve">α σ ή αρ γρ φ ισχ </w:t>
      </w:r>
      <w:r>
        <w:rPr>
          <w:b/>
          <w:bCs/>
          <w:u w:val="single"/>
          <w:lang w:val="el" w:eastAsia="el"/>
        </w:rPr>
        <w:t>ς στ ή π α ιτ ς</w:t>
      </w:r>
      <w:r>
        <w:rPr>
          <w:b/>
          <w:bCs/>
          <w:lang w:val="el" w:eastAsia="el"/>
        </w:rPr>
        <w:t xml:space="preserve"> κα άρ κα 9 ν ερ ιτ ω: ε τ σ πο ίτ αι ασ ύ ν ε ών ιστι ή π α α ρ α α α ή τ ε ε ν σ ή αρ γ αφ πα ν ου ί α ο φ ε αρ γρά ρθ 1 ε τ ξ ε πτωσ αι ο φ ου ε ί ση α αγρ φ ρθ 2 α ε τ σ ατ ο ες </w:t>
      </w:r>
      <w:r>
        <w:rPr>
          <w:b/>
          <w:bCs/>
          <w:i/>
          <w:iCs/>
          <w:lang w:val="el" w:eastAsia="el"/>
        </w:rPr>
        <w:t>α γ φή υτ νασ τ ι πίσ . ια ικό άσ σ ο ια ο ο ί η εί πό ο νυπό ο ατ υτ ία ετ α α γ φ ναστ ο ς ευκ νσ τι ή ατ ίτ ό ίτ κ σ κή πό ασ ίτ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 δε ι σ πό ίτ πό ο νεξ ν ι ωθ ί ν ν ι π ο . …… τς ε τ ις υτ ς α΄ αι α γ φή νε ζ τ ι ναστ ς αι α α ε τ ση νεται ν σ ι να 1 πό ξ ίτ ναστ ς α άσ ως π ωση τι ή ατ ίτ ναστ ς ψ ναγκασ κών τ ν ντ σ »</w:t>
      </w:r>
      <w:r>
        <w:rPr>
          <w:b/>
          <w:bCs/>
          <w:lang w:val="el" w:eastAsia="el"/>
        </w:rPr>
        <w:t xml:space="preserve"> μ ς ν τ ξ ε ση α ο φ ε ί ση α αγρ φ ρθ ί σ αι ί τ σ αρ γρά ο ρθ 2 α μ ή α ε τ ο δ ασ ο λη ω ρί α αδ ρι πό ή ύ ας ί , ι ωση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σ τ α ι ωση » «προ σ β σ » α ρθ ο γε ο δ ς α ή ύ ί βλ. ρ ο . ε ί ση υ ι ύ ω β σ ή ν σ ή αρ γρ φ ο ρο ε αρ γρα ο ρθ ο 2 αθ ς χ κλη τ έ ς ο ν σ ή ο ρο έ ν τ ω ξ 1 κ ι 4 α τ σ ή ε τ ασ ς ς ευ ρ ε ών ατ </w:t>
      </w:r>
      <w:r>
        <w:rPr>
          <w:b/>
          <w:bCs/>
          <w:u w:val="single"/>
          <w:lang w:val="el" w:eastAsia="el"/>
        </w:rPr>
        <w:t>ρθ ο</w:t>
      </w:r>
      <w:r>
        <w:rPr>
          <w:b/>
          <w:bCs/>
          <w:lang w:val="el" w:eastAsia="el"/>
        </w:rPr>
        <w:t xml:space="preserve"> 2 ν σ </w:t>
      </w:r>
      <w:r>
        <w:rPr>
          <w:b/>
          <w:bCs/>
          <w:u w:val="single"/>
          <w:lang w:val="el" w:eastAsia="el"/>
        </w:rPr>
        <w:t>ή αρ γρα ή ε ι θ σ ρο έ ε</w:t>
      </w:r>
      <w:r>
        <w:rPr>
          <w:b/>
          <w:bCs/>
          <w:lang w:val="el" w:eastAsia="el"/>
        </w:rPr>
        <w:t xml:space="preserve"> τ ν σ ή </w:t>
      </w:r>
      <w:r>
        <w:rPr>
          <w:b/>
          <w:bCs/>
          <w:u w:val="single"/>
          <w:lang w:val="el" w:eastAsia="el"/>
        </w:rPr>
        <w:t xml:space="preserve">τ τ ών ων αδ ατ σ ρο ρ </w:t>
      </w:r>
      <w:r>
        <w:rPr>
          <w:b/>
          <w:bCs/>
          <w:lang w:val="el" w:eastAsia="el"/>
        </w:rPr>
        <w:t xml:space="preserve">πα λαγή ε </w:t>
      </w:r>
      <w:r>
        <w:rPr>
          <w:b/>
          <w:bCs/>
          <w:u w:val="single"/>
          <w:lang w:val="el" w:eastAsia="el"/>
        </w:rPr>
        <w:t>βλ. τ ω ό μ ε τ αρ γρά ο</w:t>
      </w:r>
      <w:r>
        <w:rPr>
          <w:b/>
          <w:bCs/>
          <w:lang w:val="el" w:eastAsia="el"/>
        </w:rPr>
        <w:t xml:space="preserve"> ρ ο </w:t>
      </w:r>
      <w:r>
        <w:rPr>
          <w:b/>
          <w:bCs/>
          <w:u w:val="single"/>
          <w:lang w:val="el" w:eastAsia="el"/>
        </w:rPr>
        <w:t>ε ιε άτ η ε ί ση</w:t>
      </w:r>
      <w:r>
        <w:rPr>
          <w:b/>
          <w:bCs/>
          <w:lang w:val="el" w:eastAsia="el"/>
        </w:rPr>
        <w:t xml:space="preserve"> α αγρ φ </w:t>
      </w:r>
      <w:r>
        <w:rPr>
          <w:b/>
          <w:bCs/>
          <w:u w:val="single"/>
          <w:lang w:val="el" w:eastAsia="el"/>
        </w:rPr>
        <w:t>ρθ 2 α ε τ σ ατ ο</w:t>
      </w:r>
      <w:r>
        <w:rPr>
          <w:b/>
          <w:bCs/>
          <w:lang w:val="el" w:eastAsia="el"/>
        </w:rPr>
        <w:t xml:space="preserve"> : </w:t>
      </w:r>
      <w:r>
        <w:rPr>
          <w:b/>
          <w:bCs/>
          <w:i/>
          <w:iCs/>
          <w:lang w:val="el" w:eastAsia="el"/>
        </w:rPr>
        <w:t xml:space="preserve">Η α γ φή υτ </w:t>
      </w:r>
      <w:r>
        <w:rPr>
          <w:b/>
          <w:bCs/>
          <w:i/>
          <w:iCs/>
          <w:u w:val="single"/>
          <w:lang w:val="el" w:eastAsia="el"/>
        </w:rPr>
        <w:t xml:space="preserve">ναστ τ ι πίσ ι ικό άσ σ ατ ο ο ι σ ί ο α πιδ ξ ι ίσ ξ ο ς ναγκασ κά </w:t>
      </w:r>
      <w:r>
        <w:rPr>
          <w:b/>
          <w:bCs/>
          <w:i/>
          <w:iCs/>
          <w:u w:val="single"/>
          <w:lang w:val="el" w:eastAsia="el"/>
        </w:rPr>
        <w:t xml:space="preserve">, </w:t>
      </w:r>
      <w:r>
        <w:rPr>
          <w:b/>
          <w:bCs/>
          <w:i/>
          <w:iCs/>
          <w:u w:val="single"/>
          <w:lang w:val="el" w:eastAsia="el"/>
        </w:rPr>
        <w:t xml:space="preserve">γω ναστ ς κτέ σης ο η εί άτ ξ ό τ ς </w:t>
      </w:r>
      <w:r>
        <w:rPr>
          <w:b/>
          <w:bCs/>
          <w:i/>
          <w:iCs/>
          <w:lang w:val="el" w:eastAsia="el"/>
        </w:rPr>
        <w:t xml:space="preserve">ε τ σει υτ ς α΄ αι </w:t>
      </w:r>
      <w:r>
        <w:rPr>
          <w:b/>
          <w:bCs/>
          <w:i/>
          <w:iCs/>
          <w:u w:val="single"/>
          <w:lang w:val="el" w:eastAsia="el"/>
        </w:rPr>
        <w:t>α γ ή ε ζ ται ξ ναστ ς</w:t>
      </w:r>
      <w:r>
        <w:rPr>
          <w:b/>
          <w:bCs/>
          <w:i/>
          <w:iCs/>
          <w:lang w:val="el" w:eastAsia="el"/>
        </w:rPr>
        <w:t xml:space="preserve"> αι α α ε τ ση </w:t>
      </w:r>
      <w:r>
        <w:rPr>
          <w:b/>
          <w:bCs/>
          <w:i/>
          <w:iCs/>
          <w:u w:val="single"/>
          <w:lang w:val="el" w:eastAsia="el"/>
        </w:rPr>
        <w:t xml:space="preserve">ν νεται ν σ ι να </w:t>
      </w:r>
      <w:r>
        <w:rPr>
          <w:b/>
          <w:bCs/>
          <w:i/>
          <w:iCs/>
          <w:u w:val="single"/>
          <w:lang w:val="el" w:eastAsia="el"/>
        </w:rPr>
        <w:t xml:space="preserve">1 </w:t>
      </w:r>
      <w:r>
        <w:rPr>
          <w:b/>
          <w:bCs/>
          <w:i/>
          <w:iCs/>
          <w:u w:val="single"/>
          <w:lang w:val="el" w:eastAsia="el"/>
        </w:rPr>
        <w:t xml:space="preserve">πό </w:t>
      </w:r>
      <w:r>
        <w:rPr>
          <w:b/>
          <w:bCs/>
          <w:i/>
          <w:iCs/>
          <w:lang w:val="el" w:eastAsia="el"/>
        </w:rPr>
        <w:t xml:space="preserve">ίτ νασ ς α άσ ως ο ωση τι ή ατ ίτ </w:t>
      </w:r>
      <w:r>
        <w:rPr>
          <w:b/>
          <w:bCs/>
          <w:i/>
          <w:iCs/>
          <w:u w:val="single"/>
          <w:lang w:val="el" w:eastAsia="el"/>
        </w:rPr>
        <w:t>αν σ ς η των αν γκασ κών τ ν</w:t>
      </w:r>
      <w:r>
        <w:rPr>
          <w:b/>
          <w:bCs/>
          <w:i/>
          <w:iCs/>
          <w:lang w:val="el" w:eastAsia="el"/>
        </w:rPr>
        <w:t xml:space="preserve"> ν</w:t>
      </w:r>
      <w:r>
        <w:rPr>
          <w:b/>
          <w:bCs/>
          <w:lang w:val="el" w:eastAsia="el"/>
        </w:rPr>
        <w:t xml:space="preserve"> φ ά τ χ ρη ν σ ή αρ γρα a s ρμ η ε α ο ι οί α ακα ε τ πε λεκ ο κής κ ν αι αρο ο 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ε ν ε ραμ ς ν ν ρο αρ ν ε ε ί ση ο ατ σ τ α χ ρη a s πα ατ χ ρη μ ε σ τ ο χ ρα ο ρχείο </w:t>
      </w:r>
      <w:r>
        <w:rPr>
          <w:b/>
          <w:bCs/>
          <w:lang w:val="el" w:eastAsia="el"/>
        </w:rPr>
        <w:t xml:space="preserve">π χε α λ ι </w:t>
      </w:r>
      <w:r>
        <w:rPr>
          <w:b/>
          <w:bCs/>
          <w:i/>
          <w:iCs/>
          <w:lang w:val="el" w:eastAsia="el"/>
        </w:rPr>
        <w:t>σ</w:t>
      </w:r>
      <w:r>
        <w:rPr>
          <w:b/>
          <w:bCs/>
          <w:lang w:val="el" w:eastAsia="el"/>
        </w:rPr>
        <w:t xml:space="preserve"> ν ρα ή τ ωση </w:t>
      </w:r>
      <w:r>
        <w:rPr>
          <w:b/>
          <w:bCs/>
          <w:lang w:val="el" w:eastAsia="el"/>
        </w:rPr>
        <w:t xml:space="preserve">ης ύ ιση υκ λ η μ μα κής ολ ς τη ποί υ ό ου υπ ί φ ι έ που π ριλ β σ η τ ση </w:t>
      </w:r>
      <w:r>
        <w:rPr>
          <w:b/>
          <w:bCs/>
          <w:lang w:val="el" w:eastAsia="el"/>
        </w:rPr>
        <w:t>ι α σ ο υ ως ι ά α ο υ σμ ε έ ν ι ατ ι ή αχ ε α ε ί ση ο ευ ό τ ή α β ή ο α ατ ό ο λή ωση ατ θ ί 2 αχ ε έ ο ε ι α ν ό ω ί αδ ι ο τ ύ σ 2 λλά α ε έ ε λαμ ν ι υ αδ ε ο ες ιτ ν α πό ο ν ε ών έ χ ι ή πώ ε , αδ πώλε ς ρο ρώτ π αν τ ω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μιουργ ί ου μου π χρ ση ου φ ι έ η ρ αί υμμέ ρως ε η ια ε ολέ ος ους ισ τ ου </w:t>
      </w:r>
      <w:r>
        <w:rPr>
          <w:b/>
          <w:bCs/>
          <w:lang w:val="el" w:eastAsia="el"/>
        </w:rPr>
        <w:t xml:space="preserve">ων ι </w:t>
      </w:r>
      <w:r>
        <w:rPr>
          <w:b/>
          <w:bCs/>
          <w:i/>
          <w:iCs/>
          <w:lang w:val="el" w:eastAsia="el"/>
        </w:rPr>
        <w:t>δ φι ΄ α γ φου τ ό »</w:t>
      </w:r>
      <w:r>
        <w:rPr>
          <w:b/>
          <w:bCs/>
          <w:lang w:val="el" w:eastAsia="el"/>
        </w:rPr>
        <w:t xml:space="preserve"> ό ω ο έ ση ρ ύ τ ά θ ο αρ ε . αι φ ά ο ό σ ο α πό ο λή ωση α θ ί ς α ύ ω ο ασ ή δ ρο ρ γή . αρ β σ έ ση αρ ίτ ε έ άπο λλ ρν ή ε ρί ς αι πο λε τ ρο η πό ς ι ι ν ρο . ι τ ε ή ρ ρι γή , πα ά σ τ ο έ ση α ί κ τ χ η ι ό ω ατ β έ πα τ ι τ ί ι ως αι ν ι ων δ ξ Κ Ε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ν 2 ως ι , αρ ε τ ό ω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έ ση ρο α ς ί σ χ ας ευ ρο ε </w:t>
      </w:r>
      <w:r>
        <w:rPr>
          <w:b/>
          <w:bCs/>
          <w:u w:val="single"/>
          <w:lang w:val="el" w:eastAsia="el"/>
        </w:rPr>
        <w:t>ν ατ</w:t>
      </w:r>
      <w:r>
        <w:rPr>
          <w:b/>
          <w:bCs/>
          <w:lang w:val="el" w:eastAsia="el"/>
        </w:rPr>
        <w:t xml:space="preserve"> ρθ ο 2 αρ ε ο ό σ πα ά ρα ο 6 ά ο 4 </w:t>
      </w:r>
      <w:r>
        <w:rPr>
          <w:b/>
          <w:bCs/>
          <w:u w:val="single"/>
          <w:lang w:val="el" w:eastAsia="el"/>
        </w:rPr>
        <w:t>γί</w:t>
      </w:r>
      <w:r>
        <w:rPr>
          <w:b/>
          <w:bCs/>
          <w:lang w:val="el" w:eastAsia="el"/>
        </w:rPr>
        <w:t xml:space="preserve"> άπο κ ι </w:t>
      </w:r>
      <w:r>
        <w:rPr>
          <w:b/>
          <w:bCs/>
          <w:lang w:val="el" w:eastAsia="el"/>
        </w:rPr>
        <w:t xml:space="preserve">ρ ση α ε τ </w:t>
      </w:r>
      <w:r>
        <w:rPr>
          <w:b/>
          <w:bCs/>
          <w:u w:val="single"/>
          <w:lang w:val="el" w:eastAsia="el"/>
        </w:rPr>
        <w:t>ι α</w:t>
      </w:r>
      <w:r>
        <w:rPr>
          <w:b/>
          <w:bCs/>
          <w:lang w:val="el" w:eastAsia="el"/>
        </w:rPr>
        <w:t xml:space="preserve"> υ ρού ς μ ε κ ροπ ιούν </w:t>
      </w: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 τ ν ε ολ τ α τ ε ξ τ ς κ κ ς δ α κ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lang w:val="el" w:eastAsia="el"/>
        </w:rPr>
        <w:t xml:space="preserve"> κλη πρ ρι δ γ πε ν σ ή α δ κτ κώ ων πό ρ </w:t>
      </w:r>
      <w:r>
        <w:rPr>
          <w:b/>
          <w:bCs/>
          <w:u w:val="single"/>
          <w:lang w:val="el" w:eastAsia="el"/>
        </w:rPr>
        <w:t>ψ ίτ</w:t>
      </w:r>
      <w:r>
        <w:rPr>
          <w:b/>
          <w:bCs/>
          <w:lang w:val="el" w:eastAsia="el"/>
        </w:rPr>
        <w:t xml:space="preserve"> α ή ύ ε ν ατ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ρθ ο τ ν 2 πτ α ό αθ ς πρ ρ απα λαγή κατ ά θ ν κ. π.) </w:t>
      </w:r>
      <w:r>
        <w:rPr>
          <w:b/>
          <w:bCs/>
          <w:lang w:val="el" w:eastAsia="el"/>
        </w:rPr>
        <w:t xml:space="preserve">Τ ΟΛ ΗΣΗ Ο Η Λ ΓΙ Η Ι Ι Η ΗΣ Ι ΙΚΗ Ι Ι Ι </w:t>
      </w:r>
      <w:r>
        <w:rPr>
          <w:b/>
          <w:bCs/>
          <w:lang w:val="el" w:eastAsia="el"/>
        </w:rPr>
        <w:t xml:space="preserve">ο ο ή ο κησ ε ε αρ κο ο έ α ή σ ς αγωγή ε ε ν ξ α </w:t>
      </w:r>
      <w:r>
        <w:rPr>
          <w:b/>
          <w:bCs/>
          <w:lang w:val="el" w:eastAsia="el"/>
        </w:rPr>
        <w:t xml:space="preserve">μ ώ σ μ ax s υ τό κ , ρόγ α χ ο υ ρε α ς ε ολ υ ν σιο τής, οκε μ υ ζε ρθή α μ α ιση ε λ </w:t>
      </w:r>
      <w:r>
        <w:rPr>
          <w:b/>
          <w:bCs/>
          <w:lang w:val="el" w:eastAsia="el"/>
        </w:rPr>
        <w:t xml:space="preserve">βλ. ν τ ω ε λα ο . π ί ί άθ τ σ πό πο .Σ. ο ο ο κησ σ πρ πη ου ε ν ι ασ ό ν ρ πο ο . . ό ου στ ε τ σε ο ί ι ρ ο ό ραφ ο , </w:t>
      </w:r>
      <w:r>
        <w:rPr>
          <w:b/>
          <w:bCs/>
          <w:lang w:val="el" w:eastAsia="el"/>
        </w:rPr>
        <w:t xml:space="preserve">μόδι ρε α ς ρ λογ κ ς ι ίκηση κ ι τ κ ε κ κ π όσ υ ημοσ ου, οκε μ υ μ ώ α ν ρε α ς κ κ ς α κ α . </w:t>
      </w:r>
      <w:r>
        <w:rPr>
          <w:b/>
          <w:bCs/>
          <w:lang w:val="el" w:eastAsia="el"/>
        </w:rPr>
        <w:t>ο ο ασ ών πο ά ν .χ πό σ ύ ση ι ισμ κα ρ στ α ρθ α πό α πα λαγ πό ό ο ε ν ατ ρθ ο π α ρ ρ πα λαγή α ρθ , πό α πτ πό ύ πα λαγή ατ ρθ α .λπ. α ών ράξ ν .χ ι υ ωμ σ ο ρ τ γ ) λλων ράξ ν π χ κ υ ε οδ ο γων κα ρ α πο ησ κ ε έ τ ν ίτ ν ι ν π χ ί ν κλη , ο ου ν .λπ. ο ί ι ι ή η ε .Σ. ζ ι ρμ η ε ο ι , ο ο λε ν ρα α υ ν ρμ ε η ε έ ε ωθ βλ. α τ ω σ κ λ ιο 2 ο έ ή ό ω αδ ασ ς. κε ριμ , ων ρθ ο ραμ θ η ε ε τ ι λφ β ρχε ο ν ο πων ο ο λ ν ε ών α ξ 2 ο γρά ι τ ν ι ο ν ιτ ν α πο ά ο δ ι η ν ε τ ι ό χ ο α χ ρο ν τ ω α ι ό λη η ρα. α α υ ο ι ων τ δι α ι α τ ω ά ο τ σ ε ατ ν ασ ών πο ά ν ο δ λα δ α ς 2 ι δί ς ατ ά ν ε ί αγωγ α ή ύ ατ ρ α αι ά ν ι ώ ρ σ ασ κός β σ ατ ρθ α α υ ν . ύ ν ρθ ο ό ω πο ά ε ι ε α ν ίρε α ρθ ολ δ ε ί ση ο ίτ ε έ ί ο δ ε π α ιδό ε ο, π τ ε ο ατ δ ο , τ ι η τ σ ι ν κο ή , ως ο ί ί , αρ λε η ρ ε ης ι σ η ο πα τ ωσ σή η πό ρο μ μ ας ι ξ αξ η ς ο ή η ρ ό άτ ο ί ε αρ β σ αν ασ ο ο α σ ρο λ ό α ό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ΣΗ Ο Ι ΣΤΟ ΠΛ ΙΟ Τ Σ Δ Κ Ι Ν. 3 69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Ρύθ ση β ει π κυρωμ υ κ τι ού συμβι ασ ού </w:t>
      </w:r>
      <w:r>
        <w:rPr>
          <w:b/>
          <w:bCs/>
          <w:lang w:val="el" w:eastAsia="el"/>
        </w:rPr>
        <w:t>ως ν φ θ ν τ ω ε λα ο ε τ σ ο τ α ύ ωσ δ ι ωση ρ σ ο ή ια ρο ρ τ γ ργ α, ς ύ ί οδ ο ο δ ασ ς, σ ι υ ωθ α ά, α θ α ν στ , ί ν κα ε υ ί ς α ο, ως α ό ο ο στ τ χ σ , ι π σ ς ρο ν πα ν πό α ο ι ν ι β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 τ ε τ ο ατ ρθ ολ ε ση ωσ ε έ ρο ε σε σ ο ο ι ο η ο άβ α γκα ή σπρα η ο ο σ κα σ λη ι ρ ίση , σ πε πτωσ μ ε πλ ωση από τ ε έ τ ο ε σε ν ε χ α π πό β σ σ η α τ αν κλη τ δ α ή α ό α , τ ο ο α ε ι υ ώθ ατ ς ε έ ξ θ ο ολ σ η αι μ ο πο , ό ε ο ε η β σ ε τ πο π β σ α ν τ ω, ο ο κή ο ο ιδι ξ ν γκα σπρα η ο ν μ ν ε ε έ ρ ε ου ς υ αρά λη α, ν τ ο ή ασ β σ ε ό ο ν κλη ρθ ο ν β ν κρ κί ι ε ή ατ ά ο 2 Κ </w:t>
      </w:r>
      <w:r>
        <w:rPr>
          <w:b/>
          <w:bCs/>
          <w:lang w:val="el" w:eastAsia="el"/>
        </w:rPr>
        <w:t xml:space="preserve">Ρύθ ιση β ει πρ σωρι α α </w:t>
      </w:r>
      <w:r>
        <w:rPr>
          <w:b/>
          <w:bCs/>
          <w:lang w:val="el" w:eastAsia="el"/>
        </w:rPr>
        <w:t>τ ρ ο αρ ρο έ ο ι ρ α ατ τ ατ ε α μ ή τ ν ο ο ν ο Ε η η κα ε τ πο μ ω δ ν πο πρ ε ατ β λλε ε λέτ τ ατ ρκ α γή , α ε τ ο ιθα ο ε τ ι έ ι ε έ σ ως ό ν γί , ά ρο ή τ ε ς, ν αρ έ άλυ δών ν γκών .λπ. ων θ ο αρ ό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ο πρ ορ σ χ μ ων ή μ ών δ ν ατ λε ων </w:t>
      </w:r>
      <w:r>
        <w:rPr>
          <w:b/>
          <w:bCs/>
          <w:lang w:val="el" w:eastAsia="el"/>
        </w:rPr>
        <w:t xml:space="preserve">μ έ </w:t>
      </w:r>
      <w:r>
        <w:rPr>
          <w:b/>
          <w:bCs/>
          <w:lang w:val="el" w:eastAsia="el"/>
        </w:rPr>
        <w:t>ι τ . ατ β έ ν ι ων σχ ατ ξ Ε Ε αι 2 ιτ ο χ αδ α . ατ β ή ι η ν ο α β λε άθ ι ν λο ο ος πα αδ ν ν λο ί άθ ή ο ν ε ν ρί αμ ν ι η ο ο ρο ράγ τ α ά ση άπο ο ς η ί σ ο ρο ρι ατ γή α ε ι ό δη αδ ς ρ ο ν ιστ ν) ν ατ β ών ρέ ε ί ι σ ν λο ί ν ε ών ρο ί ο ν ε ών στ αθ ί ν ατ β ώ ο ο ο ή σχ ρο ρ γή ρκ ων βλ ρ ί φ ρ. θ ο , ρ ό ς ύ ς ό ρη πο α ε γ σ κ ι ό ο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έρ ν ε τ ο ν κλη τ προ ρ γή ζη ι ό ω φ σ ε ο έ σή ίε ατ β έ , α μ ο ι ξ αρ γρά ο ρθ ο βλ. τ ε ά α ) ν κλη ρρ ρο ρ ατ γή πό ο ς αι πό ο η ατ ρθ ολ σ σ ολ α θ ε ί ση ο υ α ε τ ι πό ραγ τ ά ε ιστ ά λλά αι πό ο ε ν ατ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ρο ρ ν τ γ , λλά ή θ ν ό η πό ο ς ό ί ν ι σ ι πό ρι η ρο ρ γή π χ ο κή α ε ών πό υ ο ν ν π χ ν έ ν κρί ρο ε ι ρ φ ε κή σ τ ή α σ σ ) ο ν ρο η πό ο ατ ή ρο ρ γ , ο ε ί ί λη ν ι ν κλη ό ω ή ε μ , ή ρρ ση τ προ ρι δ ατ γή , ν . ε άθ ε ί ι σ η ί ν κλη ρρ ρο ρ γή πό ο, π ιτ τ σή η ρ ρμ ς ι ω η ρ ξ η ε ς ο ο κής ρο ομ Σ άτ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ύθ ιση β ε ιστική δ κ τι ής α όφ η </w:t>
      </w:r>
      <w:r>
        <w:rPr>
          <w:b/>
          <w:bCs/>
          <w:lang w:val="el" w:eastAsia="el"/>
        </w:rPr>
        <w:t xml:space="preserve">ως προ ύ τ α ό τ δ ξ ρ πα &amp; 5 τ 2 ι ή ασ ή πό α ο άν τ ω ε ύ ι ε έ </w:t>
      </w:r>
      <w:r>
        <w:rPr>
          <w:b/>
          <w:bCs/>
          <w:lang w:val="el" w:eastAsia="el"/>
        </w:rPr>
        <w:t xml:space="preserve">α α ολ υ στ , α ον κ ά μ ι η α ω σ </w:t>
      </w:r>
      <w:r>
        <w:rPr>
          <w:b/>
          <w:bCs/>
          <w:lang w:val="el" w:eastAsia="el"/>
        </w:rPr>
        <w:t xml:space="preserve">ι ρο ορ σμ ο ν ο ν αμ ν ι ό η πό η ν γκη άλ ης ν ό ων πα β ση ε έ α ν ρο τ ν ών ο ς ων α ι αρ γρα ο θ ο ι α β έ ν ι ων ς ξ Ε α 2 </w:t>
      </w:r>
      <w:r>
        <w:rPr>
          <w:b/>
          <w:bCs/>
          <w:u w:val="single"/>
          <w:lang w:val="el" w:eastAsia="el"/>
        </w:rPr>
        <w:t>λές</w:t>
      </w:r>
      <w:r>
        <w:rPr>
          <w:b/>
          <w:bCs/>
          <w:lang w:val="el" w:eastAsia="el"/>
        </w:rPr>
        <w:t xml:space="preserve"> ο χ αδ α . ό ω ατ β ί ι </w:t>
      </w:r>
      <w:r>
        <w:rPr>
          <w:b/>
          <w:bCs/>
          <w:u w:val="single"/>
          <w:lang w:val="el" w:eastAsia="el"/>
        </w:rPr>
        <w:t>μ έ</w:t>
      </w:r>
      <w:r>
        <w:rPr>
          <w:b/>
          <w:bCs/>
          <w:lang w:val="el" w:eastAsia="el"/>
        </w:rPr>
        <w:t xml:space="preserve">ρο ι τ , ν ο ν πτ ε ν τ ω εν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lang w:val="el" w:eastAsia="el"/>
        </w:rPr>
        <w:t xml:space="preserve">λι ό ο κ μ ι πολ γί ο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ο ά θρο . α ι α ολ υ υ φ λ </w:t>
      </w:r>
      <w:r>
        <w:rPr>
          <w:b/>
          <w:bCs/>
          <w:u w:val="single"/>
          <w:lang w:val="el" w:eastAsia="el"/>
        </w:rPr>
        <w:t>ν α</w:t>
      </w:r>
      <w:r>
        <w:rPr>
          <w:b/>
          <w:bCs/>
          <w:lang w:val="el" w:eastAsia="el"/>
        </w:rPr>
        <w:t xml:space="preserve">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ς ν σ ς ριστι ής φ ς </w:t>
      </w:r>
      <w:r>
        <w:rPr>
          <w:b/>
          <w:bCs/>
          <w:lang w:val="el" w:eastAsia="el"/>
        </w:rPr>
        <w:t>ως ε α ς ατ β έ α ρκ ρο ρ γή ί σ ο έ α έ ε , ως ό ν γί , ρ ρο ή τ ε ς ν αρ έ σό ι άλυ η δών ν γκών ε έ λλ ό ο ν λο η ρύ ς, ρο ο ο μ έ κό α έ α β έ βλ. ρθ ρ. . τ τ σ υ α ή πό α ο ε ε ι άσ μο γ ε αν πρ τ ύ ου ν δ ν η ν ν αρ γρα θ ο ψ ς η ω α ολ υ ρίστηκα ε ν φ πορεί οπ π ιηθε ε ε η φ ατ ι ς ε ι τ ο δε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αδ πό ατ , ο ο </w:t>
      </w:r>
      <w:r>
        <w:rPr>
          <w:b/>
          <w:bCs/>
          <w:i/>
          <w:iCs/>
          <w:lang w:val="el" w:eastAsia="el"/>
        </w:rPr>
        <w:t>και είτ ι πό γενέστ εγο ό ς ε σ ακή ατ σ και των εισ των τ ει τ</w:t>
      </w:r>
      <w:r>
        <w:rPr>
          <w:b/>
          <w:bCs/>
          <w:lang w:val="el" w:eastAsia="el"/>
        </w:rPr>
        <w:t xml:space="preserve"> τ ρκ ε ιό ύ » αδ ν ί ν ατ β ών ο σ ι πό α ε έ ση γάζε ατ λλη γα α ατ β λλε ο η ρο ά ε ε ν λο η γασ ς αθ ς αι στ ο ρα α ά ατ ς, γα ς ή ε γο κα ς κα κά α η βελτ σ ν ε ν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 ι κών ν ων α ι αρ γρα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ρθ 8 , ων ρ φ ο ρα ρά ο θ ο ε τ σ ο α κε ε ι ύ ε ε έ ε ιο κά ιτ α ν τ ε ο ε θ αν ο ησ τ ν πι τ ν τ ή τ αξ ας αυ ν ύ ων ρ ο ε ί ση α ό ατ θ ί ε ο μ ε από ο α ρο κα σ τ ολ πο ς ρί ι πα ίτ αν ο ησ ν ι τ ν σ ή πό α ο άν τ ω ε , ύ ι ίτ ε έ </w:t>
      </w:r>
      <w:r>
        <w:rPr>
          <w:b/>
          <w:bCs/>
          <w:lang w:val="el" w:eastAsia="el"/>
        </w:rPr>
        <w:t xml:space="preserve">ρίζε κ α ιστής </w:t>
      </w:r>
      <w:r>
        <w:rPr>
          <w:b/>
          <w:bCs/>
          <w:lang w:val="el" w:eastAsia="el"/>
        </w:rPr>
        <w:t xml:space="preserve">σ ό γο χ ε ιο ς α </w:t>
      </w:r>
      <w:r>
        <w:rPr>
          <w:b/>
          <w:bCs/>
          <w:lang w:val="el" w:eastAsia="el"/>
        </w:rPr>
        <w:t xml:space="preserve">ν π ίησ </w:t>
      </w:r>
      <w:r>
        <w:rPr>
          <w:b/>
          <w:bCs/>
          <w:lang w:val="el" w:eastAsia="el"/>
        </w:rPr>
        <w:t xml:space="preserve">ή μ λλε </w:t>
      </w:r>
      <w:r>
        <w:rPr>
          <w:b/>
          <w:bCs/>
          <w:lang w:val="el" w:eastAsia="el"/>
        </w:rPr>
        <w:t>ιου α ώ ιχ υ ρίζο τή α κ π ίησ στω οϊόν ς π ίησ ς μ ς α ς ί α 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λΔ λαδή θρω 9 ε α 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πο </w:t>
      </w:r>
      <w:r>
        <w:rPr>
          <w:b/>
          <w:bCs/>
          <w:lang w:val="el" w:eastAsia="el"/>
        </w:rPr>
        <w:t>ρείτ , ε κ κ φ , ί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λ υ ησ ε ε ύρια ικί υ σ ποβλ θε κ τ μ α τ οφ λ και π ρού σχε κ κ ιτ ρια υ μ υ </w:t>
      </w:r>
      <w:r>
        <w:rPr>
          <w:b/>
          <w:bCs/>
          <w:lang w:val="el" w:eastAsia="el"/>
        </w:rPr>
        <w:t>ρ τ ι σ ν γ ε λό ω ε α ο 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ρο ε </w:t>
      </w:r>
      <w:r>
        <w:rPr>
          <w:b/>
          <w:bCs/>
          <w:lang w:val="el" w:eastAsia="el"/>
        </w:rPr>
        <w:t xml:space="preserve">α α κ ε υ χ ζου </w:t>
      </w:r>
      <w:r>
        <w:rPr>
          <w:b/>
          <w:bCs/>
          <w:lang w:val="el" w:eastAsia="el"/>
        </w:rPr>
        <w:t>δη αδ ιτ γωγή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ο ατ θε ι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ώ </w:t>
      </w:r>
      <w:r>
        <w:rPr>
          <w:b/>
          <w:bCs/>
          <w:lang w:val="el" w:eastAsia="el"/>
        </w:rPr>
        <w:t xml:space="preserve">ο ς α ά υ υ θρου υ π σχυε </w:t>
      </w:r>
      <w:r>
        <w:rPr>
          <w:b/>
          <w:bCs/>
          <w:u w:val="single"/>
          <w:lang w:val="el" w:eastAsia="el"/>
        </w:rPr>
        <w:t xml:space="preserve">ιν </w:t>
      </w:r>
      <w:r>
        <w:rPr>
          <w:b/>
          <w:bCs/>
          <w:lang w:val="el" w:eastAsia="el"/>
        </w:rPr>
        <w:t xml:space="preserve">ν οπ π ίησ υ ε 4 </w:t>
      </w:r>
      <w:r>
        <w:rPr>
          <w:b/>
          <w:bCs/>
          <w:lang w:val="el" w:eastAsia="el"/>
        </w:rPr>
        <w:t xml:space="preserve">βλ ξ ρθ αρ ο αρ γρά ο ρθ 2 , δ ξ ύ ι ς ατ ς </w:t>
      </w:r>
      <w:r>
        <w:rPr>
          <w:b/>
          <w:bCs/>
          <w:i/>
          <w:iCs/>
          <w:lang w:val="el" w:eastAsia="el"/>
        </w:rPr>
        <w:t xml:space="preserve">ν πε ίνει πό ο πό ς σ ο σ ς ατ ξ ις ο φο πό τ τ κατοικίας, π υξ ο κατά πεν τοις ε ατ </w:t>
      </w:r>
      <w:r>
        <w:rPr>
          <w:b/>
          <w:bCs/>
          <w:lang w:val="el" w:eastAsia="el"/>
        </w:rPr>
        <w:t xml:space="preserve">⮚ ρο ε </w:t>
      </w:r>
      <w:r>
        <w:rPr>
          <w:b/>
          <w:bCs/>
          <w:lang w:val="el" w:eastAsia="el"/>
        </w:rPr>
        <w:t xml:space="preserve">α α κ ε υ χ ζου </w:t>
      </w:r>
      <w:r>
        <w:rPr>
          <w:b/>
          <w:bCs/>
          <w:lang w:val="el" w:eastAsia="el"/>
        </w:rPr>
        <w:t xml:space="preserve">ν τ ω ν , </w:t>
      </w:r>
      <w:r>
        <w:rPr>
          <w:b/>
          <w:bCs/>
          <w:lang w:val="el" w:eastAsia="el"/>
        </w:rPr>
        <w:t xml:space="preserve">ν ά α υ θρου π σχύε ε ν οπ π ίησ ς ε θρο υ 0 </w:t>
      </w:r>
      <w:r>
        <w:rPr>
          <w:b/>
          <w:bCs/>
          <w:lang w:val="el" w:eastAsia="el"/>
        </w:rPr>
        <w:t>ο α ή αν ν τ τ ς ρ ξ ρο ύ ας ατ ς ι ν ρό ρο ο ι α υ πό πο ησ ν φ ι ά φ ο κ φ ο υ ς γάσ μο ν ή βάσε Κ δ α ο Τ απ ών ε τ σ ο ε ατ ε κί ρο α τ ό ν τ ω ο αι ρο ο , δ κ ε έ ο ε η ο ηθ ς ατ «δ τ » ο υ ρ ε ί κρ ύ δ σ ν ό ρξ ς α 1 2 α ε ν ο ρχί ο πό 1 ρώτ ε ση ια ρο κής ατ ίας» πα τ τ ι α υγ ε κ ο ο ε η η ς ατ ία, η ε σ με ο ησ ο έ ε 2 αρ γρα ο 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, πα ι λ ο ν τ ω ρο ό , ό ς δ ό κ ε λέτ ε η μο ο πλά ατ , α λ ς κύ α κα η λέ « ι » πρ μ τ , ν ρο α ύ ς α ς πτε λή η υ α ν ό διο ’ υ π κ ιό ς λλά α ι ή α αρ θ ς ι δα ά ’ ν π α μ τ ) ό α ή πό α ιρε τ ι π πο ησ η ύ ι α ε έ </w:t>
      </w:r>
      <w:r>
        <w:rPr>
          <w:b/>
          <w:bCs/>
          <w:lang w:val="el" w:eastAsia="el"/>
        </w:rPr>
        <w:t xml:space="preserve">α κη α ολ υ στ ρισμ υ σ ύ ς υ ο κ ύ α μ ς π ρ ή υ α ορίζε τή, </w:t>
      </w:r>
      <w:r>
        <w:rPr>
          <w:b/>
          <w:bCs/>
          <w:lang w:val="el" w:eastAsia="el"/>
        </w:rPr>
        <w:t xml:space="preserve">ο ο ατ ε β ο ισμ ε τ ς ιάν έ ων ό α αρ γρα ο ρθ ος α β ο α ε ι π η σ ν ών ρι ν ο ια ο α ρέ ε η θ η κρ ύ ν δ σ ν ο ρχί ο π 8 ς αι πό λε ά α ε ν ο ρχί ο πό 1 2 π λλη αθ ς ρώτ ε τ αρ γρα ο ρθ ο ως ο ο ε 2 η ε τ ν τ ω πα άγρ φ , ό ω τ ο ο ήθ μ ν η ν η τ σ αδ δ ασ ο ρχί πό 2 ριτ α ατ αθ ο ν ατ β ών ι </w:t>
      </w:r>
      <w:r>
        <w:rPr>
          <w:b/>
          <w:bCs/>
          <w:i/>
          <w:iCs/>
          <w:lang w:val="el" w:eastAsia="el"/>
        </w:rPr>
        <w:t>ισ κανότη πο</w:t>
      </w:r>
      <w:r>
        <w:rPr>
          <w:b/>
          <w:bCs/>
          <w:lang w:val="el" w:eastAsia="el"/>
        </w:rPr>
        <w:t xml:space="preserve"> λέτ α </w:t>
      </w:r>
      <w:r>
        <w:rPr>
          <w:b/>
          <w:bCs/>
          <w:i/>
          <w:iCs/>
          <w:lang w:val="el" w:eastAsia="el"/>
        </w:rPr>
        <w:t>ο ο α ναν ισ τ ς ε σ ναγκασ κή κτέ</w:t>
      </w:r>
      <w:r>
        <w:rPr>
          <w:b/>
          <w:bCs/>
          <w:lang w:val="el" w:eastAsia="el"/>
        </w:rPr>
        <w:t xml:space="preserve"> στ ύ ατ ρθ α . 2 ε ιέ χ ι </w:t>
      </w:r>
      <w:r>
        <w:rPr>
          <w:b/>
          <w:bCs/>
          <w:i/>
          <w:iCs/>
          <w:lang w:val="el" w:eastAsia="el"/>
        </w:rPr>
        <w:t>ναίνεσ ς ι κονο κή έσ πό υτ ο α α σ ο τ ν ε τ σ ναγκασ κή κτέ σ</w:t>
      </w:r>
      <w:r>
        <w:rPr>
          <w:b/>
          <w:bCs/>
          <w:lang w:val="el" w:eastAsia="el"/>
        </w:rPr>
        <w:t xml:space="preserve"> ια ρο ι ν ό ω ρι ν δ ε α ο οδ α αγρ φ ρθ ρι 2 ράξ τ Εκτελε ή Επιτ ο ή άπ ας τ λάδ (Φ 2 Β / σ ι ρ τ ρ ορ σμ α ς π λη ωμ ε α ο ο άμ ν τ ί ση ν γκα ή τ λα α ς θ ο αρ . 2 ο ο ο μ τ υ ’ ρι ό έ γρα τ Υ η ς μ ς. ι δ ασ ες ο ρχί ο πό 1 άρθ αρ ω 2 ο ε ε αιτ ω, έ ρε ά ι υ ρο ο . ρτο φ αρ ρ ο τ ι ά υ ης πό τ λη ο μ ς α β ή α α ε ύ ι ς α ς, α ε έ ια δι ο αθ σ ς, ν ρι ν αι ου ου πο λη ωμ ν ν ι σ σ ύ ιας ατ ίας ε έ α ν ρι ί ν ρο ορ σμ άχ ο άς ε δ ε ατ οδ αρ γ ά ο ρ ο ’ ρ ό α ν ο γών ι ο ς, πτ η ισμ α ι ο ών ΦΕΚ /16 θ ισμ ν αι ρο ο ι α μ αρ γρά ο ρ ο . ΦΕΚ 13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ν ά ε ί ση δι ε ών ι α ε ύ ς ατ ς ο ιέ ί ε έ α γ ο ο ν δ φ ε πλα κα ών φ ι ά τ </w:t>
      </w:r>
      <w:r>
        <w:rPr>
          <w:b/>
          <w:bCs/>
          <w:lang w:val="el" w:eastAsia="el"/>
        </w:rPr>
        <w:t xml:space="preserve">όπ ικ π ίησ ς τ σ τ π στ α ς α ολ υ α ρεσ ς ύριας ικί </w:t>
      </w:r>
      <w:r>
        <w:rPr>
          <w:b/>
          <w:bCs/>
          <w:lang w:val="el" w:eastAsia="el"/>
        </w:rPr>
        <w:t>ε έ πό τ ε πο ησ ρ ε ν ί α ο δ 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τ </w:t>
      </w:r>
      <w:r>
        <w:rPr>
          <w:b/>
          <w:bCs/>
          <w:lang w:val="el" w:eastAsia="el"/>
        </w:rPr>
        <w:t xml:space="preserve">α κ ε χ ζου ι α </w:t>
      </w:r>
      <w:r>
        <w:rPr>
          <w:b/>
          <w:bCs/>
          <w:lang w:val="el" w:eastAsia="el"/>
        </w:rPr>
        <w:t>ατ β έ τ ν δ γι ε α ρε τ κύ ι ς κα ς πρ κα ν ί ι αι ε ίπτ ση υ όπως αι ατ β ή α ρθ αρ ο ρο έ ια ο ό άσ ν ν μ ρο τ βλ. ρ φ ο ρα ρά ο ρ ο 2 ό ως τ ο ο ο ε 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α κ ε υ χ ζουν </w:t>
      </w:r>
      <w:r>
        <w:rPr>
          <w:b/>
          <w:bCs/>
          <w:lang w:val="el" w:eastAsia="el"/>
        </w:rPr>
        <w:t xml:space="preserve">ν τ ω τ έ ρ ε ί ι </w:t>
      </w:r>
      <w:r>
        <w:rPr>
          <w:b/>
          <w:bCs/>
          <w:i/>
          <w:iCs/>
          <w:lang w:val="el" w:eastAsia="el"/>
        </w:rPr>
        <w:t>τά ν κ φ γή ω π. Π</w:t>
      </w:r>
      <w:r>
        <w:rPr>
          <w:b/>
          <w:bCs/>
          <w:lang w:val="el" w:eastAsia="el"/>
        </w:rPr>
        <w:t xml:space="preserve"> α ων ξ ε ί α τ η ν ν ολ βλ. ατ έ τ φ αρ γρά ο ρθ ο 2 ως ο ο ε , ς α ν ρο όν ε πο ε ών ν ο ε . ν τ ω ό ί ο ς τ ω ’ ρ ι , ιστι ή ασ κ πό α α ί ύ α ε έ ι ασ ή ύ σ ν χ ε ν τ κα ⮚ σ </w:t>
      </w:r>
      <w:r>
        <w:rPr>
          <w:b/>
          <w:bCs/>
          <w:lang w:val="el" w:eastAsia="el"/>
        </w:rPr>
        <w:t xml:space="preserve">μ ε η α ολ η α σ α κ ά μ ι </w:t>
      </w:r>
      <w:r>
        <w:rPr>
          <w:b/>
          <w:bCs/>
          <w:lang w:val="el" w:eastAsia="el"/>
        </w:rPr>
        <w:t xml:space="preserve">ο ο ο ι ατ ο ί πό ε π ατ θ ς δ ι ή πό α </w:t>
      </w:r>
      <w:r>
        <w:rPr>
          <w:b/>
          <w:bCs/>
          <w:lang w:val="el" w:eastAsia="el"/>
        </w:rPr>
        <w:t xml:space="preserve">ε ο ν υ φ λ ε ν ρησ ς ύθμ ση </w:t>
      </w:r>
      <w:r>
        <w:rPr>
          <w:b/>
          <w:bCs/>
          <w:lang w:val="el" w:eastAsia="el"/>
        </w:rPr>
        <w:t>ο ι έ ατ β ε ε ση ών ρ ου α β ών δ π σ ο ε στ ά ι αν πρ ορ ν ί ν ατ β ών άρθ ο αρ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ίζ κ α ιστής α α ορίζ ν α ήκον τού </w:t>
      </w:r>
      <w:r>
        <w:rPr>
          <w:b/>
          <w:bCs/>
          <w:lang w:val="el" w:eastAsia="el"/>
        </w:rPr>
        <w:t xml:space="preserve">ς ρο χ κα π ησ ε ς άρθ ο αρ ⮚ </w:t>
      </w:r>
      <w:r>
        <w:rPr>
          <w:b/>
          <w:bCs/>
          <w:lang w:val="el" w:eastAsia="el"/>
        </w:rPr>
        <w:t xml:space="preserve">ι π ίησ με σ ιουσ α ώ ιχ υ φ λ </w:t>
      </w:r>
      <w:r>
        <w:rPr>
          <w:b/>
          <w:bCs/>
          <w:lang w:val="el" w:eastAsia="el"/>
        </w:rPr>
        <w:t xml:space="preserve">ι αν ο ησ ν ι τ ν ε τ σ τ γ πο ί κα ό ο ε πο (άρθ ο 9 πα . τ ν ⮚ α ρε πό πο ησ ύ ατ ε έ α ατ </w:t>
      </w:r>
      <w:r>
        <w:rPr>
          <w:b/>
          <w:bCs/>
          <w:lang w:val="el" w:eastAsia="el"/>
        </w:rPr>
        <w:t xml:space="preserve">α ολ σ α ον κ ά μ κ σ α ρεσ , </w:t>
      </w:r>
      <w:r>
        <w:rPr>
          <w:b/>
          <w:bCs/>
          <w:lang w:val="el" w:eastAsia="el"/>
        </w:rPr>
        <w:t>ιάν α ν οσ α τής άρθ ο α . α ι ε ες ρο έ κ πό α ρο ο ως ή ν φ θ ύ αρ η πε ακών σ ν ν ο ο ν η ε πο ησ πα αίτ καν ο ν ι τ ν αι ί α ύ ς ατ ς α ό α ο ς ιστι ή ασ ό α ν τ θε καθ ρ χ ση ν ε ι ακών ν ε έ ο ρο ο υ α ατ ι πο μ λλ λ ο ό αρά λ α μ ν τ ω πό α ου γ ι ο στ υθμ σε ς» α ε α ω φ λ ρολ γι ή ι ίκηση υ υ ε α κ ία α θρο . υ α ία α θρο . υ δ ου μ υ μ ο έ ο ά, ν λο α τ τ κτ τ π α ο ο ς ό ω ή σχ ν τ ω πό α , πα ου ο χ αδ σ αν ο ι λέ ο λη ωμ ν ρθ αρ α ρθ ο α . αθ ς αι π ρ ό μ λλε ε π ησ πε ου ς ο έ α τ ε καθ ρ , ρέ ε ι ν ν αρ γρα ο ρθ καθ ρ ο ζετ ν τ α ή π α α μ ο ι ν λό ως ξ τ χ ο δ ν 2 ε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ια ο γο υ ε δι ά π ασ ή πό α ο ο ς ατ ν λο η α μ αρ γρά ο ρθ ο τ χ ο α πα τ ρο ό π καθ ρ πο ο ό ς ι ψη ο γη ο ε ιο ς ε αθ ς α θ λλη λλα ή ο λαί τ ε καθ ρ τ ν 2 ερ ιτ ω α ε ι ν λο ι α σ ε καθ ρ τ ν 2 η 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 ρ. Ε Ε ν δ ως σχ , α ρο έ ο ν ών ι σ η πό ο ν ο ή α ί κα ατ ξ , ο π ) ρχ ε π λή δ κα ρο μ ρμ ς ια ι ξ αξ η ε ς ο ο ο η αι γό ο ών ι ή η ε .Σ. ), ων άτ η αρ γρά ρθ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Ε , ν τ ω τ ξ Ε α μ ε α ια κε ν σ ι π τ χ α 2 . Ο 2 ίες γ ε σπρα χ ε ν πτ χ ν ο ε λετ ν . </w:t>
      </w:r>
      <w:r>
        <w:rPr>
          <w:b/>
          <w:bCs/>
          <w:lang w:val="el" w:eastAsia="el"/>
        </w:rPr>
        <w:t xml:space="preserve">. Ρ Η Ο Λ Η ΤΗ Ι ΤΙΚΗ ΜΙΣΗ ΕΡ ΠΤΩ Ε Π ΩΣ Σ ΤΟ Ο ΕΙ Η Ο ΤΗ ΔΙ Ι Ι </w:t>
      </w:r>
      <w:r>
        <w:rPr>
          <w:b/>
          <w:bCs/>
          <w:lang w:val="el" w:eastAsia="el"/>
        </w:rPr>
        <w:t>ι τ έ ο γο ι τ ρο ρι ατ γή ι, , ασ π α ν ι ων ξ αι 2 ε έ ο χ δ α α. ο ο ο ή η αρ κο ο φ σ ε έ αν τ ω υ ο 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συμμόρφ ση ου οφ ι έ η ε ρύθ ιση β ι πρ σ ρι ς δ ς </w:t>
      </w:r>
      <w:r>
        <w:rPr>
          <w:b/>
          <w:bCs/>
          <w:lang w:val="el" w:eastAsia="el"/>
        </w:rPr>
        <w:t xml:space="preserve">ύ ων αρ γρα ο ρ ο ί σ ο αθ ε ατ β ή π ο ο στ ά β ξ ν ί ν ως υ αθ ο σ ρο ρ τ γ , ό ι τ α ρ ς ρων ν πό γία ό ν κλη δη αδ πό ο ό ατ αθ ο ο ν θ ο ξ ν ν ν ατ θ τ τ ν κλη ρο ρ γή ο ίστη ε α ή ν ν ν κλη άθ λλο ρο η ν σ λ ο ο η ν ι δ α ε αγωγή 2 ρχί ο 1 2 α μ ή αρ γρα ο ρ ο ς ο ο ε τ ο α, ια ο ν κλη α ατ ή π ε ο ο θ ο ε ί ξ ν ίων ν ρέ ε έ σ </w:t>
      </w:r>
      <w:r>
        <w:rPr>
          <w:b/>
          <w:bCs/>
          <w:i/>
          <w:iCs/>
          <w:lang w:val="el" w:eastAsia="el"/>
        </w:rPr>
        <w:t>«ετησίως»</w:t>
      </w:r>
      <w:r>
        <w:rPr>
          <w:b/>
          <w:bCs/>
          <w:lang w:val="el" w:eastAsia="el"/>
        </w:rPr>
        <w:t xml:space="preserve"> α τ ωση . ο ς ξ υ ρακ ή α ή συ ράξ ε σε ς ο ρο ρι γή ρκε άχ σε ν κ ρό ε η αρ γ άφ ρθ ο ρο έ ς ν τ τ ρκ ρο ρ τ γ ) ι λή ε έ αι ν ο ών ι ν ρο έ ε ι ρ α ών ρι πό α ν κλη . η ν ια σ ν κλη ό ω ωσ έ τ ατ β έ πα τ τ ατ αθ η ε ε α ε ρο ε ια αδ α αγωγ 2 ό ρξ ς α 1 ο ρχί π 1 ρκε ν κειμ ό ε αθ βλ. ρ ο 2 ι ς ό α η , ό ο ε π ο ο σ υ χ , ρ ε ά ε ί ση αμ ν ό η, στ ο ε ο ή ίτ ρσ ρο ρ α ή ρο σ ς ί σ ο α ε ε πο μ ν αί ο ή μ α αι ατ ή ο σχ ρο ρ ατ γ . λλη λ ά, , αρ ε έ α η πό α δ ση ο ν αι αθ ών ν ατ λη ραγ τ ών ε ιστ ών κή ίτ ρρ ρο ρ γή α ρ ο ολ . ε ο φ αρ γρά ρθ ο 5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ν ο ε έ ατ β ή ν ατ δ ρο ρ γή ο ε ρο ό α ή τ κύ ς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υμμόρφ η ε ύ ιση ει ριστι ής κ τι ής όφ η τ ση τ υ οφ ι έ η α ό τη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ιστι ή ασ πό α ο α ε έ άγε δ α α ν πτ ε αι ν ι τ ν ο σ ι υ ι πα ν ιστ τ ν ο τ χ αδ ασ αν ο ού λέ ως ρο ν φ θ ν ατ β ώ ρθ ο α . αι ρ ο α . αθ ς ι πό ρ μ λλ π ησ ε ιο ς έ πό καθ ρ αι άρ η ξ ο ε ι ς ε ό ω πό α ν σ ή τ ών ατ δ κτ ών ω ατ ε ου ς έ α αξ πα τ ν ο χ αν δ ασ ε υ ο ε α πό σ ν ξ ν ρ ο αν λο ι ή α ή ξ ν τ χ ο δ α λη ωμ τ ά ρ τ δ ατ ξ 2 ρθ 9 αρ δι σμ καθ ρ γ χ ιση κών ν ε έ α ρ α ς αι, ι ά, πό ν α ο ο ς ν σ λε ή η ων ν γκα ή ατ υ κ ν ε έ φ ν ι ο ε σε ι αξ τ ς ν γκα ή τ αρ π ε ί ση η δι ύ ρθ ο αρ α ύ ι άσ ση ύ ς ατ κί ς, ό ε ρο ο ί ι σ πα άγρ φ 3 τ ί ά θ φ ι ά τ δ τ ν γκα αξ πό ι τ λα σιο δ ασ ς 2 κε ρ ν ο ν ο ι ατ β η σ πό , ε τ ωσ ε υ α ατ τ κό ι ν ί τ τ α άρ ράξ ν ε τ ε ν τ ω ιφύ αξ ρ ο αρ ς ω τ ν τ ν πε κ ν σ ν τ ε έ α ε κα ρισ ο ο ς αρ τ θ ατ ω ο ε τ ν κλη σ κής πό α ε αγωγή 2 πτ σ ε έ πό κασ ε τ σ φ ση ο έ σ ατ β ών σ ασ ή πό α ατ ί ο ς κα τ ου άρθ ο αρ ρο </w:t>
      </w:r>
      <w:r>
        <w:rPr>
          <w:b/>
          <w:bCs/>
          <w:lang w:val="el" w:eastAsia="el"/>
        </w:rPr>
        <w:t>ν τ τ λ σ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κ ς φ ς γ η μ ό φ ς υ φ </w:t>
      </w:r>
      <w:r>
        <w:rPr>
          <w:b/>
          <w:bCs/>
          <w:lang w:val="el" w:eastAsia="el"/>
        </w:rPr>
        <w:t>υ κ ριμ ε ί ση πο ε λέτ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α υ ε </w:t>
      </w:r>
      <w:r>
        <w:rPr>
          <w:b/>
          <w:bCs/>
          <w:lang w:val="el" w:eastAsia="el"/>
        </w:rPr>
        <w:t xml:space="preserve">πλή ωση ν ο ε σε ν πό ύ </w:t>
      </w:r>
      <w:r>
        <w:rPr>
          <w:b/>
          <w:bCs/>
          <w:lang w:val="el" w:eastAsia="el"/>
        </w:rPr>
        <w:t>α ον κ ά μ με τε τ τ 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</w:t>
      </w:r>
      <w:r>
        <w:rPr>
          <w:b/>
          <w:bCs/>
          <w:i/>
          <w:iCs/>
          <w:lang w:val="el" w:eastAsia="el"/>
        </w:rPr>
        <w:t>σ εί επανε α στ τή τη θ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δε ι ιο τσ ο ρατο άκ ο ί, η, πό σ ησ ς ώ τά ο ό ο 869/ 01 , γη ο ι άρι ι όρ ς ηνο ι η ι ς ς σ η 9 0.9 01 , μ ό ο ο 01 , . 490 . εν ρ α σά μ ο 869/2010 ρ ρε μ να υ ι ό ωπ 01 , . 00 ο ί αι ό ο ι ναλο ι ρμο ο ρ ο αρ. 2 ο Πτ ι Κώ ι β το άρ ο 15 ο ν 38 9/2 10. . Β ι η ό π. . 401 άκ ι Δί ι 2012, σ . 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τ , ο ς αι </w:t>
      </w:r>
      <w:r>
        <w:rPr>
          <w:b/>
          <w:bCs/>
          <w:u w:val="single"/>
          <w:lang w:val="el" w:eastAsia="el"/>
        </w:rPr>
        <w:t xml:space="preserve">ο, ο ε </w:t>
      </w:r>
      <w:r>
        <w:rPr>
          <w:b/>
          <w:bCs/>
          <w:lang w:val="el" w:eastAsia="el"/>
        </w:rPr>
        <w:t xml:space="preserve">α ιο </w:t>
      </w:r>
      <w:r>
        <w:rPr>
          <w:b/>
          <w:bCs/>
          <w:lang w:val="el" w:eastAsia="el"/>
        </w:rPr>
        <w:t xml:space="preserve">ητ σ υ φ λ </w:t>
      </w:r>
      <w:r>
        <w:rPr>
          <w:b/>
          <w:bCs/>
          <w:u w:val="single"/>
          <w:lang w:val="el" w:eastAsia="el"/>
        </w:rPr>
        <w:t xml:space="preserve">α κ α υ </w:t>
      </w:r>
      <w:r>
        <w:rPr>
          <w:b/>
          <w:bCs/>
          <w:lang w:val="el" w:eastAsia="el"/>
        </w:rPr>
        <w:t>αι ο ς νά λη ασ ή π</w:t>
      </w:r>
      <w:r>
        <w:rPr>
          <w:b/>
          <w:bCs/>
          <w:u w:val="single"/>
          <w:lang w:val="el" w:eastAsia="el"/>
        </w:rPr>
        <w:t xml:space="preserve">ό α ο ευ αν </w:t>
      </w:r>
      <w:r>
        <w:rPr>
          <w:b/>
          <w:bCs/>
          <w:lang w:val="el" w:eastAsia="el"/>
        </w:rPr>
        <w:t xml:space="preserve">ε έ κα δ ατ ξ υ τ σ α πρ ν ι ν ό </w:t>
      </w:r>
      <w:r>
        <w:rPr>
          <w:b/>
          <w:bCs/>
          <w:u w:val="single"/>
          <w:lang w:val="el" w:eastAsia="el"/>
        </w:rPr>
        <w:t xml:space="preserve">σ ων τ θ πο υ ο ε </w:t>
      </w:r>
      <w:r>
        <w:rPr>
          <w:b/>
          <w:bCs/>
          <w:lang w:val="el" w:eastAsia="el"/>
        </w:rPr>
        <w:t xml:space="preserve">ρ ν τ ω ό ο π ση φ </w:t>
      </w:r>
      <w:r>
        <w:rPr>
          <w:b/>
          <w:bCs/>
          <w:u w:val="single"/>
          <w:lang w:val="el" w:eastAsia="el"/>
        </w:rPr>
        <w:t xml:space="preserve">ο ι βα ύ </w:t>
      </w:r>
      <w:r>
        <w:rPr>
          <w:b/>
          <w:bCs/>
          <w:lang w:val="el" w:eastAsia="el"/>
        </w:rPr>
        <w:t xml:space="preserve">ρθ ο 2 ν γο ι αδ </w:t>
      </w:r>
      <w:r>
        <w:rPr>
          <w:b/>
          <w:bCs/>
          <w:u w:val="single"/>
          <w:lang w:val="el" w:eastAsia="el"/>
        </w:rPr>
        <w:t xml:space="preserve">η υ α </w:t>
      </w:r>
      <w:r>
        <w:rPr>
          <w:b/>
          <w:bCs/>
          <w:lang w:val="el" w:eastAsia="el"/>
        </w:rPr>
        <w:t xml:space="preserve">ύ ρο σ ύ ς α ί </w:t>
      </w:r>
      <w:r>
        <w:rPr>
          <w:b/>
          <w:bCs/>
          <w:u w:val="single"/>
          <w:lang w:val="el" w:eastAsia="el"/>
        </w:rPr>
        <w:t xml:space="preserve">ς άρθ αρ , η </w:t>
      </w:r>
      <w:r>
        <w:rPr>
          <w:b/>
          <w:bCs/>
          <w:lang w:val="el" w:eastAsia="el"/>
        </w:rPr>
        <w:t xml:space="preserve">ο ς ε ς ε τ </w:t>
      </w:r>
      <w:r>
        <w:rPr>
          <w:b/>
          <w:bCs/>
          <w:u w:val="single"/>
          <w:lang w:val="el" w:eastAsia="el"/>
        </w:rPr>
        <w:t xml:space="preserve">ν γκα ή τ ατ </w:t>
      </w:r>
      <w:r>
        <w:rPr>
          <w:b/>
          <w:bCs/>
          <w:lang w:val="el" w:eastAsia="el"/>
        </w:rPr>
        <w:t xml:space="preserve">ι αρ γ αφ ρθ ο </w:t>
      </w:r>
      <w:r>
        <w:rPr>
          <w:b/>
          <w:bCs/>
          <w:u w:val="single"/>
          <w:lang w:val="el" w:eastAsia="el"/>
        </w:rPr>
        <w:t xml:space="preserve">αρά ύ , ο ε αι </w:t>
      </w:r>
      <w:r>
        <w:rPr>
          <w:b/>
          <w:bCs/>
          <w:lang w:val="el" w:eastAsia="el"/>
        </w:rPr>
        <w:t xml:space="preserve">πο η, ο η π ση π </w:t>
      </w:r>
      <w:r>
        <w:rPr>
          <w:b/>
          <w:bCs/>
          <w:u w:val="single"/>
          <w:lang w:val="el" w:eastAsia="el"/>
        </w:rPr>
        <w:t xml:space="preserve">σ 2 α ό ω </w:t>
      </w:r>
      <w:r>
        <w:rPr>
          <w:b/>
          <w:bCs/>
          <w:lang w:val="el" w:eastAsia="el"/>
        </w:rPr>
        <w:t xml:space="preserve">η δι ύ ση ρθ ο </w:t>
      </w:r>
      <w:r>
        <w:rPr>
          <w:b/>
          <w:bCs/>
          <w:u w:val="single"/>
          <w:lang w:val="el" w:eastAsia="el"/>
        </w:rPr>
        <w:t xml:space="preserve">αρ </w:t>
      </w:r>
      <w:r>
        <w:rPr>
          <w:b/>
          <w:bCs/>
          <w:lang w:val="el" w:eastAsia="el"/>
        </w:rPr>
        <w:t xml:space="preserve">ρο ν φ ό ό ο ο ο ι </w:t>
      </w:r>
      <w:r>
        <w:rPr>
          <w:b/>
          <w:bCs/>
          <w:u w:val="single"/>
          <w:lang w:val="el" w:eastAsia="el"/>
        </w:rPr>
        <w:t>αρ γρα ο ρθ ο τ α</w:t>
      </w:r>
      <w:r>
        <w:rPr>
          <w:b/>
          <w:bCs/>
          <w:lang w:val="el" w:eastAsia="el"/>
        </w:rPr>
        <w:t xml:space="preserve"> δ ο λ ο π α φ ο σ πα άγρ φ 3 ά θ ο 9 ά τ πό ν τ ω, </w:t>
      </w:r>
      <w:r>
        <w:rPr>
          <w:b/>
          <w:bCs/>
          <w:lang w:val="el" w:eastAsia="el"/>
        </w:rPr>
        <w:t xml:space="preserve">ήρυξ κ ριο υ φ λ υ </w:t>
      </w:r>
      <w:r>
        <w:rPr>
          <w:b/>
          <w:bCs/>
          <w:lang w:val="el" w:eastAsia="el"/>
        </w:rPr>
        <w:t xml:space="preserve">τ ση π ίτ πτ σ </w:t>
      </w:r>
      <w:r>
        <w:rPr>
          <w:b/>
          <w:bCs/>
          <w:lang w:val="el" w:eastAsia="el"/>
        </w:rPr>
        <w:t xml:space="preserve">ν κ , ρά </w:t>
      </w:r>
      <w:r>
        <w:rPr>
          <w:b/>
          <w:bCs/>
          <w:u w:val="single"/>
          <w:lang w:val="el" w:eastAsia="el"/>
        </w:rPr>
        <w:t>λαδή λι ή κ κ ε θ σ</w:t>
      </w:r>
      <w:r>
        <w:rPr>
          <w:b/>
          <w:bCs/>
          <w:lang w:val="el" w:eastAsia="el"/>
        </w:rPr>
        <w:t xml:space="preserve"> φ λ υ α </w:t>
      </w:r>
      <w:r>
        <w:rPr>
          <w:b/>
          <w:bCs/>
          <w:u w:val="single"/>
          <w:lang w:val="el" w:eastAsia="el"/>
        </w:rPr>
        <w:t xml:space="preserve">α λ τ π στ </w:t>
      </w:r>
      <w:r>
        <w:rPr>
          <w:b/>
          <w:bCs/>
          <w:u w:val="single"/>
          <w:lang w:val="el" w:eastAsia="el"/>
        </w:rPr>
        <w:t>ίτ πτ σ έ ε ο</w:t>
      </w:r>
      <w:r>
        <w:rPr>
          <w:b/>
          <w:bCs/>
          <w:lang w:val="el" w:eastAsia="el"/>
        </w:rPr>
        <w:t xml:space="preserve"> η </w:t>
      </w:r>
      <w:r>
        <w:rPr>
          <w:b/>
          <w:bCs/>
          <w:u w:val="single"/>
          <w:lang w:val="el" w:eastAsia="el"/>
        </w:rPr>
        <w:t>ς οθε ία ω η δ μ ουργ α τ υ λ γου ς</w:t>
      </w:r>
      <w:r>
        <w:rPr>
          <w:b/>
          <w:bCs/>
          <w:lang w:val="el" w:eastAsia="el"/>
        </w:rPr>
        <w:t xml:space="preserve">ι κλή ο ε κα τ ν λο ώ </w:t>
      </w:r>
      <w:r>
        <w:rPr>
          <w:b/>
          <w:bCs/>
          <w:u w:val="single"/>
          <w:lang w:val="el" w:eastAsia="el"/>
        </w:rPr>
        <w:t>ι τ ν ρο έ ε ρο απέ</w:t>
      </w:r>
      <w:r>
        <w:rPr>
          <w:b/>
          <w:bCs/>
          <w:lang w:val="el" w:eastAsia="el"/>
        </w:rPr>
        <w:t xml:space="preserve"> ών ρι πό ή ί </w:t>
      </w:r>
      <w:r>
        <w:rPr>
          <w:b/>
          <w:bCs/>
          <w:u w:val="single"/>
          <w:lang w:val="el" w:eastAsia="el"/>
        </w:rPr>
        <w:t>πτ ση φ ι ά ρο ε</w:t>
      </w:r>
      <w:r>
        <w:rPr>
          <w:b/>
          <w:bCs/>
          <w:lang w:val="el" w:eastAsia="el"/>
        </w:rPr>
        <w:t xml:space="preserve"> ό πτ «κα η </w:t>
      </w:r>
      <w:r>
        <w:rPr>
          <w:b/>
          <w:bCs/>
          <w:u w:val="single"/>
          <w:lang w:val="el" w:eastAsia="el"/>
        </w:rPr>
        <w:t>πλή ωση ο σε ν ι ο ό</w:t>
      </w:r>
      <w:r>
        <w:rPr>
          <w:b/>
          <w:bCs/>
          <w:lang w:val="el" w:eastAsia="el"/>
        </w:rPr>
        <w:t xml:space="preserve"> λύ ο ν ι ν </w:t>
      </w:r>
      <w:r>
        <w:rPr>
          <w:b/>
          <w:bCs/>
          <w:u w:val="single"/>
          <w:lang w:val="el" w:eastAsia="el"/>
        </w:rPr>
        <w:t>αν δ ί σ τ η</w:t>
      </w:r>
      <w:r>
        <w:rPr>
          <w:b/>
          <w:bCs/>
          <w:lang w:val="el" w:eastAsia="el"/>
        </w:rPr>
        <w:t xml:space="preserve"> ύ », ιση ί ι τ α ό ο </w:t>
      </w:r>
      <w:r>
        <w:rPr>
          <w:b/>
          <w:bCs/>
          <w:u w:val="single"/>
          <w:lang w:val="el" w:eastAsia="el"/>
        </w:rPr>
        <w:t>φ ά ρώτ υ ν</w:t>
      </w:r>
      <w:r>
        <w:rPr>
          <w:b/>
          <w:bCs/>
          <w:lang w:val="el" w:eastAsia="el"/>
        </w:rPr>
        <w:t xml:space="preserve"> ως ν ε α φ ι ά </w:t>
      </w:r>
      <w:r>
        <w:rPr>
          <w:b/>
          <w:bCs/>
          <w:u w:val="single"/>
          <w:lang w:val="el" w:eastAsia="el"/>
        </w:rPr>
        <w:t>ί γ ν κλη πρ ρ δ τ γή λ</w:t>
      </w:r>
      <w:r>
        <w:rPr>
          <w:b/>
          <w:bCs/>
          <w:lang w:val="el" w:eastAsia="el"/>
        </w:rPr>
        <w:t xml:space="preserve"> ω καθ ν μ ί ν κα β ών </w:t>
      </w:r>
      <w:r>
        <w:rPr>
          <w:b/>
          <w:bCs/>
          <w:u w:val="single"/>
          <w:lang w:val="el" w:eastAsia="el"/>
        </w:rPr>
        <w:t>τ τ ση πό ο</w:t>
      </w:r>
      <w:r>
        <w:rPr>
          <w:b/>
          <w:bCs/>
          <w:lang w:val="el" w:eastAsia="el"/>
        </w:rPr>
        <w:t xml:space="preserve"> ο ι ρέ πο ε ε ν </w:t>
      </w:r>
      <w:r>
        <w:rPr>
          <w:b/>
          <w:bCs/>
          <w:u w:val="single"/>
          <w:lang w:val="el" w:eastAsia="el"/>
        </w:rPr>
        <w:t>κα η ατ ε ε π μ</w:t>
      </w:r>
      <w:r>
        <w:rPr>
          <w:b/>
          <w:bCs/>
          <w:lang w:val="el" w:eastAsia="el"/>
        </w:rPr>
        <w:t xml:space="preserve"> ό ν τ ς ς ά, </w:t>
      </w:r>
      <w:r>
        <w:rPr>
          <w:b/>
          <w:bCs/>
          <w:u w:val="single"/>
          <w:lang w:val="el" w:eastAsia="el"/>
        </w:rPr>
        <w:t>ν γε ι α ε</w:t>
      </w:r>
      <w:r>
        <w:rPr>
          <w:b/>
          <w:bCs/>
          <w:lang w:val="el" w:eastAsia="el"/>
        </w:rPr>
        <w:t xml:space="preserve"> έκτ κ αι α ο η ύ η </w:t>
      </w:r>
      <w:r>
        <w:rPr>
          <w:b/>
          <w:bCs/>
          <w:u w:val="single"/>
          <w:lang w:val="el" w:eastAsia="el"/>
        </w:rPr>
        <w:t>ο ε σε ν άλυ η ών</w:t>
      </w:r>
      <w:r>
        <w:rPr>
          <w:b/>
          <w:bCs/>
          <w:lang w:val="el" w:eastAsia="el"/>
        </w:rPr>
        <w:t xml:space="preserve"> ν γκώ .χ ι ν πι κ </w:t>
      </w:r>
      <w:r>
        <w:rPr>
          <w:b/>
          <w:bCs/>
          <w:u w:val="single"/>
          <w:lang w:val="el" w:eastAsia="el"/>
        </w:rPr>
        <w:t>σ ας) φ ι ά ο ό ο π</w:t>
      </w:r>
      <w:r>
        <w:rPr>
          <w:b/>
          <w:bCs/>
          <w:lang w:val="el" w:eastAsia="el"/>
        </w:rPr>
        <w:t xml:space="preserve"> ση , ιση ί ι ων </w:t>
      </w:r>
      <w:r>
        <w:rPr>
          <w:b/>
          <w:bCs/>
          <w:u w:val="single"/>
          <w:lang w:val="el" w:eastAsia="el"/>
        </w:rPr>
        <w:t>ο ί αν ο λη</w:t>
      </w:r>
      <w:r>
        <w:rPr>
          <w:b/>
          <w:bCs/>
          <w:lang w:val="el" w:eastAsia="el"/>
        </w:rPr>
        <w:t xml:space="preserve"> ωμ ν έ ν ε έ ν α </w:t>
      </w:r>
      <w:r>
        <w:rPr>
          <w:b/>
          <w:bCs/>
          <w:u w:val="single"/>
          <w:lang w:val="el" w:eastAsia="el"/>
        </w:rPr>
        <w:t>ε ε ως ρώ</w:t>
      </w:r>
      <w:r>
        <w:rPr>
          <w:b/>
          <w:bCs/>
          <w:lang w:val="el" w:eastAsia="el"/>
        </w:rPr>
        <w:t xml:space="preserve"> ο π ση , α ε ατ β ή ν αρ η πό ιστ τ </w:t>
      </w:r>
      <w:r>
        <w:rPr>
          <w:b/>
          <w:bCs/>
          <w:i/>
          <w:iCs/>
          <w:lang w:val="el" w:eastAsia="el"/>
        </w:rPr>
        <w:t xml:space="preserve">ις ε σει ατ ο ο ί ει ή κτ ή κπ ση πο ωσή ια </w:t>
      </w:r>
      <w:r>
        <w:rPr>
          <w:b/>
          <w:bCs/>
          <w:lang w:val="el" w:eastAsia="el"/>
        </w:rPr>
        <w:t>ως ρο ύ π ν τ ω, ο ο μ πό ο ί ς ε ο πα τ αιτ α ε ε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δε ι Κι τσ ο ρατο άκ ό π. σ . 149 , Β ι η, ατ π. σ . 543 . ε δε ι Ειρ ν /20 4, Δ νη 014, 6, ηΔι 2015 20. . άκ , . 99 τά ο ο ι ό ο τω ο έη νάκ η ς η πό σ ς π ε ε θ ησ ηρ μηνι ί ό η ρ ι ς ο άρ ο 9 αρ. 2 κ τά ην πα . 3 υ ο . δε ι Β ι , Κα σ π , . 4 μ παρ πο ή σ σ ι ν ολο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ως ά ο σ ε π ο, σ η τ ση π ο, πα τ η ρο μ ρ ας ξη ρα η η ε ς ο ο ή πρ τ Νο Σ Κ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ση ου φε λέ η αρά ασ ς ου ο ο ι κρι ύς λ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ρθ αρ π ν τ ω υπό ό ο π ση ο ν γο ι ωσ ε ες ατ β έ ύ , ρο έ τ ο ου ι τ η τ σ α ο τ ση έ ια ό ο ο ν γο αρ β θ ο ι ρ ωσ », ο ρύ π ατ θ ίτ αι α ρκ α ση . ο ο ε η π ση ε έ ι κό ρο ό ό α γο ι σ δ ή ρ ε ο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αρ β σ ο έ ση ο ή λι ρ ωσ ια ιο κ α τ α η τ α ή δ α α ο α χ ε πό τ ατ θ τ ίτ , αι κα πε τ ρύ ση ή ⮚ αρ λ ά ατ ι τ ν ο ε ιέ ί ατ ρθ ι τ ισμ π τ . ί πτ άπ ον πό ν τ ω ό ο , ρ ε ο η πό ο ό ατ ο ι τ ο ιτ τ πτ ση λ ο ή ε έ ε α αι ω λη ο ο ή ε αρ η τ ρα ε α ργό ο ι πό έ ε πα λαγ ε π ό ο ν ε ών ων ά θ πα . 1 ν . α τ ω σ κε λα ο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Η ΤΟ Λ Η Ο ΤΟ ΟΛ Ι Ο ΤΩΝ Χ Ν ΤΟ </w:t>
      </w:r>
      <w:r>
        <w:rPr>
          <w:b/>
          <w:bCs/>
          <w:lang w:val="el" w:eastAsia="el"/>
        </w:rPr>
        <w:t xml:space="preserve">ύ ων α άγρ φ ρ ο α ή ε πό ε έ ν ο ε σε ν ο ιβ ή αν ασ ή πό α ο δ ε ατ α μ ή ν ξ ν ρθ ο αρ α αδ φ σ ρο ο έ ση ων ατ β ών ρο ο ι τ ων ό πό α υ α ο ό ν ν ο ο ο ο ι τ έ πό ατ θ τ ς δ ιστι ή πό α , άγε πα λαγ ε έ πό </w:t>
      </w:r>
      <w:r>
        <w:rPr>
          <w:b/>
          <w:bCs/>
          <w:i/>
          <w:iCs/>
          <w:lang w:val="el" w:eastAsia="el"/>
        </w:rPr>
        <w:t>ά ε φι ο π ιπο ει ς</w:t>
      </w:r>
      <w:r>
        <w:rPr>
          <w:b/>
          <w:bCs/>
          <w:lang w:val="el" w:eastAsia="el"/>
        </w:rPr>
        <w:t xml:space="preserve"> ν φ ι ε έ ο χ αν ύ βλ. αι ν τ ω ε ά ιο πα λαγή έ χ ων ι αίν αι ι αρα ο πή ς αρ γρά ο ρ ο 1 ρο ν ι αξ ο ι τυ ε ι υ ή η ι ταξη η αραγρά ο ρθ ο ο ό ου αι ε λμ η ν φ αι σ ην ε ό ω ι ταξη, ε ι πό ην ρο ο ο σ ο ό ο ε ο . 36/ 15. ι θ ι μην ο ό ου άγ αι ι ε ι αξ ά λ ην ν ίο ε ι ο έ ι ταξ ο ε αί α της παρ γρά 1 ο άρ ο 1.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πιφ ξη ν ν ζ τ ι α γ φο</w:t>
      </w:r>
      <w:r>
        <w:rPr>
          <w:b/>
          <w:bCs/>
          <w:lang w:val="el" w:eastAsia="el"/>
        </w:rPr>
        <w:t xml:space="preserve"> ρα πο η ρ , ό ω ύ ξ ν φ ε ι τ ν γκα ή τ ε ο ρέ ό πτωσ δι ύ ρθ ο αρ αδ σ ύ ιας ατ ίας, ό ό ρο ο ο ι αρ γρα ο ρ ο ν έ ε πα λαγ ρκ η χ ο ά ι ) ύ ρ ο ρί ε άζε ι ο λη ω αι ατ β έ συ ο υ ) ύ ση ρθ αρ τ ς ν έ ο ν γκα κή ατ ι ρ ο 9 αρ ε τ σ ε ς ο ί , στ ι πο η πα λαγ ε έ ρέ ε ο λ ωθ αι ατ β έ ά θ πα . 2 ν ε τ ο τ ό π λλα ή κρ κ π ε ιο κών ω ε πό καθ ρισ αν ο ι τ ν κρ πο ώλυμ α ι έ πα λαγή κα τ πι ο α απ τ δ σ πε τ σ α ς ο </w:t>
      </w:r>
      <w:r>
        <w:rPr>
          <w:b/>
          <w:bCs/>
          <w:i/>
          <w:iCs/>
          <w:lang w:val="el" w:eastAsia="el"/>
        </w:rPr>
        <w:t>π ίπ ει ς</w:t>
      </w:r>
      <w:r>
        <w:rPr>
          <w:b/>
          <w:bCs/>
          <w:lang w:val="el" w:eastAsia="el"/>
        </w:rPr>
        <w:t xml:space="preserve"> πό ο π λλά ι , φ ο λή ωση π ησ α ν ρο υ τ ρθ ο αρ ν χ αδ ν ό λ ό ο ο ν ε ώ α β έ ρ ο α ρ ξ ο ν ι ο τ γη ν πα ν ι τ ν ρο π ησ ατ ο ο λή ω δ α ς ε κα ρι ό ω ν τ ω ο λαπλών ι υ άξ ν ό ο ε πα λαγή ε πό ό ο ε ών </w:t>
      </w:r>
      <w:r>
        <w:rPr>
          <w:b/>
          <w:bCs/>
          <w:lang w:val="el" w:eastAsia="el"/>
        </w:rPr>
        <w:t xml:space="preserve">α τ τ ιχ ο α μογή ς γ ν α ρολ γι ή ι ίκηση τ κ κ φ ί στοπ ίησ τής </w:t>
      </w:r>
      <w:r>
        <w:rPr>
          <w:b/>
          <w:bCs/>
          <w:lang w:val="el" w:eastAsia="el"/>
        </w:rPr>
        <w:t>π ρά ο ό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πό α ν γ ρι ό ρα τ α) </w:t>
      </w:r>
      <w:r>
        <w:rPr>
          <w:b/>
          <w:bCs/>
          <w:lang w:val="el" w:eastAsia="el"/>
        </w:rPr>
        <w:t xml:space="preserve">ιεχόμε τής ίσ ά ε ρά ς μ α ά α ν τ ς α ς α ε φ λά ς πό οπ ίε τ χόν τ τή </w:t>
      </w:r>
      <w:r>
        <w:rPr>
          <w:b/>
          <w:bCs/>
          <w:lang w:val="el" w:eastAsia="el"/>
        </w:rPr>
        <w:t xml:space="preserve">ι πα λαγή πό ό ο ε ών ι ο α ιο π ε ο ο ο ε ι τ βλ. ρθ αρ . </w:t>
      </w:r>
      <w:r>
        <w:rPr>
          <w:b/>
          <w:bCs/>
          <w:lang w:val="el" w:eastAsia="el"/>
        </w:rPr>
        <w:t>πορεί οβλ θε ιγ μ στ μ α ημόσ ο, χό σ ρισ ό ί η α κ ς π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ποχ ε υ φ λ , </w:t>
      </w:r>
      <w:r>
        <w:rPr>
          <w:b/>
          <w:bCs/>
          <w:lang w:val="el" w:eastAsia="el"/>
        </w:rPr>
        <w:t>ί τ σ ή ρο ί πτ σ α αθ ο ο ατ ή αν ι ά α πρό . ή ε τ ση χ ς ε ρο ε ν ατ ρθ ο πα αγή ε έ π έ ατ ρθ ο αρ έ χ άρ ο ο ασ ρο ρ πα λαγή , ρκ ς ν ο τ χ ασ κ πό α α ό ρο ό ε η υ πτ πό αθ ς ρο ρ πα λαγή , ό ω ή ε ιο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δ ι Κι τσ ο ρα ο άκ ό π. σ . 149 , Β ι η, ατ π. σ . 480 16 . Κλε ν Ρ « ε χ έα πρ α κ ι λε ο γί Ν 3869/ 10, 2 10, . 294 ατ σ σ ι ς ς ψαν έ ρ ο αρ γρά ο ο ω αρ σ ν ατ ο ε σε ν βλ ρθ ο αρ ι ν ) ρο ς ε έ ι τ πέ πό δ ασ ό αρ β σ αθ ο ρ ωση ατ ε έ ξ πα αγρ ο 1 τ ά ο 1 τ ν (β . ν τ σ ε I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ά ε τ ση </w:t>
      </w:r>
      <w:r>
        <w:rPr>
          <w:b/>
          <w:bCs/>
          <w:lang w:val="el" w:eastAsia="el"/>
        </w:rPr>
        <w:t xml:space="preserve">πόλ ιπ φ λ χ ό π υ τ ύ ς φ λ υ πή η ς οσ τι δ α ς υ κ έ α ία π σ θ χόν ίτ οσ υ θ λεγγ ε τό ημοσ ου </w:t>
      </w:r>
      <w:r>
        <w:rPr>
          <w:b/>
          <w:bCs/>
          <w:lang w:val="el" w:eastAsia="el"/>
        </w:rPr>
        <w:t xml:space="preserve">βλ. ά θ ο τ ν . έ ο , έ ε </w:t>
      </w:r>
      <w:r>
        <w:rPr>
          <w:b/>
          <w:bCs/>
          <w:u w:val="single"/>
          <w:lang w:val="el" w:eastAsia="el"/>
        </w:rPr>
        <w:t xml:space="preserve">θε α έ θ πτ σ </w:t>
      </w:r>
      <w:r>
        <w:rPr>
          <w:b/>
          <w:bCs/>
          <w:lang w:val="el" w:eastAsia="el"/>
        </w:rPr>
        <w:t xml:space="preserve">ε έ π δ κασ </w:t>
      </w:r>
      <w:r>
        <w:rPr>
          <w:b/>
          <w:bCs/>
          <w:u w:val="single"/>
          <w:lang w:val="el" w:eastAsia="el"/>
        </w:rPr>
        <w:t xml:space="preserve">2 πα λαγ αι ιστ </w:t>
      </w:r>
      <w:r>
        <w:rPr>
          <w:b/>
          <w:bCs/>
          <w:lang w:val="el" w:eastAsia="el"/>
        </w:rPr>
        <w:t xml:space="preserve">υ πό σ </w:t>
      </w:r>
      <w:r>
        <w:rPr>
          <w:b/>
          <w:bCs/>
          <w:u w:val="single"/>
          <w:lang w:val="el" w:eastAsia="el"/>
        </w:rPr>
        <w:t xml:space="preserve">ε α τ ο ή ν ε ν , αθ ς </w:t>
      </w:r>
      <w:r>
        <w:rPr>
          <w:b/>
          <w:bCs/>
          <w:lang w:val="el" w:eastAsia="el"/>
        </w:rPr>
        <w:t xml:space="preserve">ων ρ ε ιο </w:t>
      </w:r>
      <w:r>
        <w:rPr>
          <w:b/>
          <w:bCs/>
          <w:u w:val="single"/>
          <w:lang w:val="el" w:eastAsia="el"/>
        </w:rPr>
        <w:t xml:space="preserve">αρ γρά ο ρθ ο </w:t>
      </w:r>
      <w:r>
        <w:rPr>
          <w:b/>
          <w:bCs/>
          <w:lang w:val="el" w:eastAsia="el"/>
        </w:rPr>
        <w:t xml:space="preserve">ί πτ σ τ ε έ λό ω μ </w:t>
      </w:r>
      <w:r>
        <w:rPr>
          <w:b/>
          <w:bCs/>
          <w:u w:val="single"/>
          <w:lang w:val="el" w:eastAsia="el"/>
        </w:rPr>
        <w:t xml:space="preserve">τ η τ κα ο ε λι ρ δ ωση (βλ </w:t>
      </w:r>
      <w:r>
        <w:rPr>
          <w:b/>
          <w:bCs/>
          <w:lang w:val="el" w:eastAsia="el"/>
        </w:rPr>
        <w:t xml:space="preserve">ν τ ω ά α ο , ε </w:t>
      </w:r>
      <w:r>
        <w:rPr>
          <w:b/>
          <w:bCs/>
          <w:u w:val="single"/>
          <w:lang w:val="el" w:eastAsia="el"/>
        </w:rPr>
        <w:t xml:space="preserve">ο η ι α έ ε </w:t>
      </w:r>
      <w:r>
        <w:rPr>
          <w:b/>
          <w:bCs/>
          <w:lang w:val="el" w:eastAsia="el"/>
        </w:rPr>
        <w:t xml:space="preserve">απα λαγ αυ λα ο ύπ </w:t>
      </w:r>
      <w:r>
        <w:rPr>
          <w:b/>
          <w:bCs/>
          <w:u w:val="single"/>
          <w:lang w:val="el" w:eastAsia="el"/>
        </w:rPr>
        <w:t xml:space="preserve">α α α η α ω </w:t>
      </w:r>
      <w:r>
        <w:rPr>
          <w:b/>
          <w:bCs/>
          <w:lang w:val="el" w:eastAsia="el"/>
        </w:rPr>
        <w:t xml:space="preserve">ρολ γι ή ι ίκηση φ λ </w:t>
      </w:r>
      <w:r>
        <w:rPr>
          <w:b/>
          <w:bCs/>
          <w:u w:val="single"/>
          <w:lang w:val="el" w:eastAsia="el"/>
        </w:rPr>
        <w:t xml:space="preserve">υ α κ α υ </w:t>
      </w:r>
      <w:r>
        <w:rPr>
          <w:b/>
          <w:bCs/>
          <w:lang w:val="el" w:eastAsia="el"/>
        </w:rPr>
        <w:t xml:space="preserve">ε ν σ ς </w:t>
      </w:r>
      <w:r>
        <w:rPr>
          <w:b/>
          <w:bCs/>
          <w:u w:val="single"/>
          <w:lang w:val="el" w:eastAsia="el"/>
        </w:rPr>
        <w:t xml:space="preserve">ς υ φ λ στοπ ίησ </w:t>
      </w:r>
      <w:r>
        <w:rPr>
          <w:b/>
          <w:bCs/>
          <w:lang w:val="el" w:eastAsia="el"/>
        </w:rPr>
        <w:t xml:space="preserve">τής κ ριο α </w:t>
      </w:r>
      <w:r>
        <w:rPr>
          <w:b/>
          <w:bCs/>
          <w:u w:val="single"/>
          <w:lang w:val="el" w:eastAsia="el"/>
        </w:rPr>
        <w:t>θρο . υ μ , α ώ α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ρθή λ γή υ όπ υ υ όν υ α ρω α α ς τώ ρολ γι ή ι ίκηση βά </w:t>
      </w:r>
      <w:r>
        <w:rPr>
          <w:b/>
          <w:bCs/>
          <w:u w:val="single"/>
          <w:lang w:val="el" w:eastAsia="el"/>
        </w:rPr>
        <w:t>μ κ μ ιχ ω ά ε πόθε ς.</w:t>
      </w:r>
      <w:r>
        <w:rPr>
          <w:b/>
          <w:bCs/>
          <w:lang w:val="el" w:eastAsia="el"/>
        </w:rPr>
        <w:t xml:space="preserve">ι αρ ών ι ρμ α ι ι ξη ρ ξ η ε ο ι ο α ακα ε πε ι φ ε ν ό α ς φ γυ ς α λλων ν ατ ο ν άξ ν τ Γε ή Γραμ ς ν Ε ν </w:t>
      </w:r>
      <w:r>
        <w:rPr>
          <w:b/>
          <w:bCs/>
          <w:lang w:val="el" w:eastAsia="el"/>
        </w:rPr>
        <w:t xml:space="preserve">α α τ μ </w:t>
      </w:r>
      <w:r>
        <w:rPr>
          <w:b/>
          <w:bCs/>
          <w:lang w:val="el" w:eastAsia="el"/>
        </w:rPr>
        <w:t>ό λυ τ σ σ ν φ ών δι ο ρ ω 1 ως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α γ α ροϊσ ε ς τ υ τ ύ Τμή α Δ οίκ σ ς ε κ ς Γρα μ Δ μ σ ω Ε δ ΕΩΡ ΙΟΣ ΠΙΤΣΙ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ΟΔΕ ΤΕΣ ΠΡ Σ ΕΡ ΕΙ </w:t>
      </w:r>
      <w:r>
        <w:rPr>
          <w:b/>
          <w:bCs/>
          <w:lang w:val="el" w:eastAsia="el"/>
        </w:rPr>
        <w:t xml:space="preserve">ε ο . ο Ε χ Με ά ων Ε ι ή ν (Κ. ΜΕ. .) ο Ε χ Φ ο ο ο ν Με άλο Πλο (Κ. Φ . .) ι η ακή Μον δ σπρα </w:t>
      </w:r>
      <w:r>
        <w:rPr>
          <w:b/>
          <w:bCs/>
          <w:lang w:val="el" w:eastAsia="el"/>
        </w:rPr>
        <w:t xml:space="preserve">. ΟΔΕ ΤΕΣ ΓΙ ΟΙΝ ΟΠΟΙ ΣΗ </w:t>
      </w:r>
      <w:r>
        <w:rPr>
          <w:b/>
          <w:bCs/>
          <w:lang w:val="el" w:eastAsia="el"/>
        </w:rPr>
        <w:t xml:space="preserve">ο π κα έ ς κα Γ΄ ( ν α ο τ ν πρ ε ε ο γε α τ πα άκλ ν ο ο ηθ ο γε Ο ο ας, πτ η α ου ι . Γρα ε ο ο γο ε ή Γρα τ α Ε ο κα Προ σ ας Κ τ ν λωτ ο η ο ύ λο ο ο ο Σ α αφ Σύ λο </w:t>
      </w:r>
      <w:r>
        <w:rPr>
          <w:b/>
          <w:bCs/>
          <w:lang w:val="el" w:eastAsia="el"/>
        </w:rPr>
        <w:t xml:space="preserve">. Ε ΩΤ ΚΗ ΔΙ ΜΗ </w:t>
      </w:r>
      <w:r>
        <w:rPr>
          <w:b/>
          <w:bCs/>
          <w:lang w:val="el" w:eastAsia="el"/>
        </w:rPr>
        <w:t>ραφ κ. Υ ο γο ραφ κ. πλη ωτ Υ ο γο ραφ κ. Γε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 ρο μ Γε ή ε Φο ο ι η ράξ ν Γ, ραμ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Μ πόδε γμ ι υ π ητικ ύ γ φου ίτη ια ορ γ ση λυτικ ς τάστασ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ι οφ ι τ’ άρ ρο 2 π ρ 4α το 3869/2010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η η ιθ ……….. τη ής α π σ το ό γγ α ο, σπ το μήμ ο τ εις ω εβ ω φ ιλ α η ορολ ικ οίκη ω η ά α ο α ο θρ ο 869/2010, ία οστέθηκ η π ρ ο ο ά θρ 2 το 4336/201 (Φ Κ 9 Α ) σ κ ιμ . τα η η Ο. . …………. ίτ ρολ γο ι ρέη ρομ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………………, π εμ α ζο α οι ατ μ κ ς οφ ιλ ς α . τα Ο.Υ ………………… τλ ρεώ τ α ρομ α ………………, π μ α ζο α φ ιλ ς εβαιω ς ρίτα όσω ια ι π ίες ί τα α π οσω κ κ α γγ ε σα σ ω μ τι σχ ες δια ά ις ι ς τ εις μ α ζο α εβαιωμ φ ιλ τα α τοι ί ριπ τ εβαίωσης ε φ ιλ ο ίδος τία φ ιλ ο χ κ σό εβαίωσης, ο ρέχ ξόφ ο λ ιπ ή ληξ π όθεσ ι ρέχ ες οσα εις όκ ι κ όθεσ κ ολ μ το οπ ίο επ βαρ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ς τέρω α ά ις ημειώ τ ιρόγρ α ο τόκ ο σοστό οσα ης όκ κ όθεσ α ο , ο π ίο ρίζετ ά ις σχ ες ια ά ις α γα ο ίδος ο ό εβαίωσης ε φ ιλ η ιώ τ τι ια ις φ ιλ ς χ εβαιωθεί /1/ 01 ως 1/3/ 015 ισπρά τ τα όστιμ όθεσ α ο ω α θρ 7 ο 174/ 013 ο .Ε.Δ Ε. βλ θρ 9 321/2015 ΕΚ 2 ο ς ο π ίο λ γίζ τ κ τη είσπ α π ις φ ιλ ς μ ζ ς τά εις χ εί ε μ ση ω ις ια ά ις ο ………. ι μ αι με ς τη ιθ ……….. 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ωγή στη ρ μ 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σημαί τ ό ι στις σ ς κα α τά εις ριλ ά φ ιλ ς εβαιωμ τη ορολ γικ οίκη η ο ώδικ ίσπ α σίω σόδω .Ε.Δ Ε. . 56/1974) ο ώδικ ορολ γικ α ι ί 4174/2013), ε </w:t>
      </w:r>
      <w:r>
        <w:rPr>
          <w:b/>
          <w:bCs/>
          <w:lang w:val="el" w:eastAsia="el"/>
        </w:rPr>
        <w:t xml:space="preserve">ε </w:t>
      </w:r>
      <w:r>
        <w:rPr>
          <w:b/>
          <w:bCs/>
          <w:lang w:val="el" w:eastAsia="el"/>
        </w:rPr>
        <w:t xml:space="preserve">ριλ ά τ β βα ω ς οφ ιλ ς σα ε τελ ία κ </w:t>
      </w:r>
      <w:r>
        <w:rPr>
          <w:b/>
          <w:bCs/>
          <w:lang w:val="el" w:eastAsia="el"/>
        </w:rPr>
        <w:t xml:space="preserve">ε ί τα ιάκρισ </w:t>
      </w:r>
      <w:r>
        <w:rPr>
          <w:b/>
          <w:bCs/>
          <w:lang w:val="el" w:eastAsia="el"/>
        </w:rPr>
        <w:t>τα ε λ π ο το δίο φ μ γή ο 869/2010 φ ιλ π δε ε π ο σε α ό, κ ά τις δια ίσ ις το ά θρ 1 το τέρω μ μμ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……………………………………………………………………………… ……… …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 Μ ικ ποιη κ ί ρ ρ 1 7 τ υ 3 69/2010 Φ Α΄ 130/3.8.2010) </w:t>
      </w:r>
      <w:r>
        <w:rPr>
          <w:b/>
          <w:bCs/>
          <w:u w:val="single"/>
          <w:lang w:val="el" w:eastAsia="el"/>
        </w:rPr>
        <w:t>πω ισ ύ</w:t>
      </w:r>
      <w:r>
        <w:rPr>
          <w:b/>
          <w:bCs/>
          <w:lang w:val="el" w:eastAsia="el"/>
        </w:rPr>
        <w:t xml:space="preserve"> ι μ τά τη τ ποπ ίησή του μ το 4336/2015 ΦΕΚ Α΄ 9 /14 015) ι το 4346/2015 ΦΕΚ Α΄ 1 2/20 1 015)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ώ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ι α εις α τ ε ς </w:t>
      </w:r>
      <w:r>
        <w:rPr>
          <w:b/>
          <w:bCs/>
          <w:i/>
          <w:iCs/>
          <w:u w:val="single"/>
          <w:lang w:val="el" w:eastAsia="el"/>
        </w:rPr>
        <w:t xml:space="preserve">ου α α ί ε α ό </w:t>
      </w:r>
      <w:r>
        <w:rPr>
          <w:b/>
          <w:bCs/>
          <w:i/>
          <w:iCs/>
          <w:u w:val="single"/>
          <w:lang w:val="el" w:eastAsia="el"/>
        </w:rPr>
        <w:t>9 015</w:t>
      </w:r>
      <w:r>
        <w:rPr>
          <w:b/>
          <w:bCs/>
          <w:i/>
          <w:iCs/>
          <w:lang w:val="el" w:eastAsia="el"/>
        </w:rPr>
        <w:t xml:space="preserve"> α πο ν α ά η έ νία ύ ωνα η α ου υ η ποπα ο ου υς του ν 4336 015 8986 015 208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ι ε πτ ε ς α ά εων ου 869 010 ου ποποιή η α υ ον 346 015 α α α υν τ ε ς ου α α ί ε α ό 016 α ου υ 4 ου 346/ 015) α ί ε α α ο ε ω α ά εων δη ε ς πω ποποιή η α ον 336 015 α σ ουν α τ ε ς ου α α ί ε α 1.12/ 015 ε έ υ ω ποποιή η α ον 346 015 σ ουν α τ ε ς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 α ί ε α ό 1 01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άρ ρ 1 7 ν 3869/2010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1 . </w:t>
      </w:r>
      <w:r>
        <w:rPr>
          <w:b/>
          <w:bCs/>
          <w:lang w:val="el" w:eastAsia="el"/>
        </w:rPr>
        <w:t xml:space="preserve">ικά όσω τερο ωχ ικ κ τη α η α ο θρ ο 588/ 007 χ ριέλ ει, ρ ς όλ , ε μ ε κ α ωμ π όθεσ ηματ φ ιλ ο ικ ο βά το μ διο ικ τή ιο τη η ια μ ση ω φ ιλ ο ά ις ια ά ις ο ό ς μο η ξ όλ δεικ ι στωτή π ή ο ε λ τη ω ις ια ά ις ο ό ο μο έη ο π ς ά ριγράφο τη τ η η α ρά ο ο θρ π τρέπ τ α ο ά π τ η στωτ π ία ε χ ι ρι θ ί τη τη ε π εά α α τη δι ι ία δ ε έτη ης τω ο ε λ το α το ς κ ά το π ό μο.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τ δίο φ μ γή ο ό ο μο μ ει ο λ ω φ ιλ ω οσώ η α ρ ο ς ο διώτες τ δίο φ μ γή ο ό ο μο ριλ ά α π σης: ι εβ ω ς φ ιλ ς τη ο ολ γικ οίκη ω ο ώδικ ορολ γικ α ικ ί Κ Φ.Δ , ο ώδικ ίσπ σίω σόδω Κ Ε. Ε.) ο ελ ια ώ ικ π ς χ ια ρ ω εί ά η ις οσα εις ο όκ κ όθεσ ολ ις π βαρ ) ι εβαιωμ ς φ ιλ ς ος ο ργα σμ οπ κ οδ οίκη ης Ο Τ.Α ) ΄ α μ α μι όσω ώ π ς χ ια ρφ θ ί ά η ις οσα ει ο όκ κ όθεσ α ολ ριλ α μέ ω φ ιλ οκ ο ισφ ρά ε ήμα η τα ροπ ισφ ρά η ε ήμα ω ος ω η μέ διοκ ιώ ω 337/1983 ό ο έλ ος ο σιο ο ργα σμ οπ κ οδ οίκη ης φ στικ ς φ ιλ ς ς ο ργα σμ ι κ σφάλ σης, π ς έχ δια ρφ θ ί μ βάση τις π οσα εις κ το τόκ εκ όθεσ κ α ολ α ε όμ τα ιχ ία , ό ω ε τρέπ α στο ο λ ω στωτώ ο το ς ι φ ιλ ς ο ος ά βά α ε μ ση ά ο ό μο μ μ τις οφ ιλ ς το π ος το ιδ ώ ες π στωτές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τ ια ικ ία μ σης ο μο α ο φ ιλ ς ο δα ί ' η α ρ ο ι π ίες χ ε εί τος ι ά ση η τη ης ) εβαιώ τη ορολ γικ οί η τ α η η η κ η ο ικ ώ ος ο ικ γρά ο π ιο ή τε ίκ οηθή ος σο π ο μ δίο ικ τη ίο οσφ ή π ο ιοι ικ χ χ ι η ρομ α ά εση τη ης π ο ο μ διο ικ τη ίο ά ο ό μο, φ σο ι θέσεις εμ π ο ω μ δίω δικ τη ίω κ διοικη ικ χ δε έχ α μ σ εί. τ δίο φ μ γή ο ό ο μο ’ π γή ο φ ιλ τη ο π σης ι φ ιλ ς ο ι π ίες ά ρομ α ά εσ η τ εω ο φ ιλ τη ια η ωγή τ ια ι ία ο ό ο μ ελ ε τολ ιοικ ικ ικ ικ κ ο μο χ εί ε μ ση ιε λ η μημ ικ α ολ π ία ί ε σχ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 ο το ίο φ μ γή ο ό ς μο ι φ ιλ ς ι π ίες τε χ θ ί εβαιωθεί ελ α ο ος ι η ά εση η τ ης η ρά ο ο θρ , ίτε ) η ο γή ηκ ίκ ελ σθηκ ο φ ιλ τη όλ α εία λ ια ίτε ) στα ε ιοικ ικ όστιμ ημα ικ ς ι ς ίτε ) ορ τη χ έω η ι ρο ής ο κ έκ ριορ σμ ς ο δα ί τοι ίο δε ισχ ι όσο α ορ τις οφ ιλ ς το εδα ί β' τη π ρά ο 3 τ π ό ο ά θρ </w:t>
      </w:r>
      <w:r>
        <w:rPr>
          <w:b/>
          <w:bCs/>
          <w:lang w:val="el" w:eastAsia="el"/>
        </w:rPr>
        <w:t>ρ 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αδι σία π δικ στι ύ σ μ β 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α ρη ι η βολ η τη ο θρ ά ρα ος ο ό ο οσφ ο τη ια ικ ία η ια σολ ης. ε ρίπ ωση π γεί ή ι ικ ί ει, φ ιλ τη α έσει η τη η ο θρ ο ό ο π ο ο μ διο ιρη δικ ίο ο ε όμ το θρ ο ό ο ριεχόμε , ώ γρ ο ο α κ τ α η ια σολ ηση ετά η βολ η τη ης ο θρ π ο ο μ διο ικ τη ίο φ ιλ τη εο α λ ήσει η οβλ π μ το θ ο ια ικ ί τ σι ο οδικ τ κ ιβ μ φ ιλ τη α ά ο ικ ρομή ο γ ρο ο α α τή, η π τροπ ιλ α σμ οβλ π α το θρ 1 ο 251/1994 Α 91) η σης α α τώ ί γ γρα το ητ ώο οβ π τα η . ο θρ 0 ο 25 /1994 ο εσο ητ ρ ζ ικ π εσι ικ όρο </w:t>
      </w:r>
      <w:r>
        <w:rPr>
          <w:b/>
          <w:bCs/>
          <w:i/>
          <w:iCs/>
          <w:lang w:val="el" w:eastAsia="el"/>
        </w:rPr>
        <w:t>ι α ο α α α η α η α 3 υ 1 ου 161/ 013 43/ 4.6.2013</w:t>
      </w:r>
      <w:r>
        <w:rPr>
          <w:b/>
          <w:bCs/>
          <w:lang w:val="el" w:eastAsia="el"/>
        </w:rPr>
        <w:t xml:space="preserve"> α στωτικ δρ α χ εο σα ε έκ ργά ιμ ς ρε η βολ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χε ικ τή ς ο ε λ τη α ώσο ρ ς π βάρ η ικ ά τ η ω ος ά φ ιλ ά φ ο, όκ ξ δα ώ ο π τόκ ο ο π ίο κ οκ ζετ φ ιλ ώ ο ρώσ γγ ά ω ια ο σό στοιχ ί στο 10% η ελ α α ε ρης δόσ π γός ικ μί α ω στικ τη ιλ α π βά ι ια ε ά η η χ έω ης η ο α ρά ο όστ μ ρχ τ σια ως έκ λ ά ες ώ. ι α γ λ ες ια ις α ις ές α ίθε τη ε κ ραμμ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τ το Υπ γείο Οικ μί Α α στικ τη κ ι α </w:t>
      </w:r>
      <w:r>
        <w:rPr>
          <w:b/>
          <w:bCs/>
          <w:lang w:val="el" w:eastAsia="el"/>
        </w:rPr>
        <w:t xml:space="preserve">.α </w:t>
      </w:r>
      <w:r>
        <w:rPr>
          <w:b/>
          <w:bCs/>
          <w:lang w:val="el" w:eastAsia="el"/>
        </w:rPr>
        <w:t>ο σιο, ι ρ α σμ ί οπ κ οδ οίκη ης α μ Ο Τ.Α ) α μι όσω ώ ι ργα σμ ί οι κ σφάλ σης χ εο όπ βολ χε ικ τή ος ο φ ιλ τη ώσο ε ό ς η τέρω οθεσ α ικ κ ά τ η: α τ βεβαιωμ οφειλ στη Φορολ γι Δ ίκ η σ ω μ το ώδικ ορολ γι α ικ ί Κ .Δ ) ο ώδικ ίσπ σίω σόδω Κ Ε.Δ Ε.) μ ε φ ο, οσα εις όκ κ όθεσ α 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ο α ο π τ κ ο κ όθεσ α ολ ) ω εβ ω φ ιλ ος ο ργα σμ οπ κ οδ οίκη ης Ο Τ.Α α μ α μ κ όσω ώ π ς ριγράφο τ . δά ι τ ιχ ίο ` ο θρ ο ό ο μο μ ς ε φ ο, οσ εις όκ κ όθεσ α ολ ) ω εβαιωμ α φ στι οφ ιλ π ος το Οργα σμ Κοι κ Ασφάλ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ρ εί τη η στωτή ος ρίτο κ ο α ε χ ια οικ δρα τη κ π κ ε α φ ίλ ι ρίσ ι ί ο τη λ κ ά εια ο θρ 42 ο ώδικ ολ τι κ μί ο σ ο ιήσει τ φ ιλ τη έ ι η σ οπ ίηση ε ρε α ς κ ος ελ α ος κ ρ ή τη ης ια οικ ή έδρα στ Ε κ Επ κ 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3 ρ διο δικ στή ο αδι 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ρμ διο ικ τή ιο ι η κ ί η η τη ης οβλ π τ η ά ρα ο ο θρ ί ο ιρη δικ ίο τη ριφ ρεια ο π ίο φ ι τη χ ι η οικ ο ς η η ια ο ο μ διο ιρ δικ ίο ικ ι η ια ικ ία κ ιας ικ οδοσίας.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τάθε α τησ ς κ ι ε γ φ . </w:t>
      </w:r>
      <w:r>
        <w:rPr>
          <w:b/>
          <w:bCs/>
          <w:lang w:val="el" w:eastAsia="el"/>
        </w:rPr>
        <w:t xml:space="preserve">ια η ξ η ι ικ ίας, φ ιλ τη α έτει τ η το ρα έα ο μ διο ικ τη ίο δε μ γγ α α η α ρ ο ο ό ο θρ τη η ο φ ιλ τη έπ ι έ ει: ριο ιακ ά τ η ο δί ο ο α ης εω ισοδήματ ο ) ο στωτές ο ις εις ο μ ς ω μ τα οριζόμε στις π α ρά ο 4 κ 4α το ά θρ 2 το π ό ο μο γ) τ τα ιβ εις μ α μάτ ικ ω ω ο π ω ις π ίες φ ιλ τη οέβη η ελ α α ριετία ι η ρομ α ά ε ης η τ ης, ) ό η ια ι ρα ή ω εώ ο ιζόμε το θρ ° ό ο μο χ διο ια ιε έτη η ω φ ιλ ο ά ι ψ γο ρόπ χέ ισ α έ ο α ω στωτώ η ριο ία, α ισοδή α ις ς ια ίω ης ο δί η ικ γε ία ο η οστα ία ια οικ ο ω α οβλ π τη ά ρα ο ο θρ ο ό ο μο ε ι φ η ω π γώ ικ μι ικ μί α ω στι τη ιλ α ο ισ κ οσ α ά ια ρωπί κ ω ω ργα ί οι κ σφάλ σ οι κ γγ α κ οθεί ς ς 1) ς η η σίε η ο ό ο μο οσδ ορί ος η τη ης η ο α ρά ο π ιημέ δείγμ α α το δε ικά έγγ α α κ δικ ολ γ ικ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τη η α ρ ο έπ ι δ τα : γγ α α φ ιλ τη χ ι τη ιά εσή ο ορ τη ριο ία α ισοδήματ ο δίο ο ο τα ε ης ισοδήματ ο το στωτές ο ις τ εις ο ) γγ α η ή σ ο φ ιλ τη σ ορ η ρθότ α ο ριεχομέ η τή εω η α ρά ο . . ο θρ 2 ο 599/1986, ς κ α ά η η ά ρα ο 3 ο θρ ο 479/1997 Α 7) φ μ ζ τα ια η ή σ ο οηγ δα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η α ή ωτοκ λ η η τ ης ω γγ ά ω η ρά ο , ρα εία ο ιρη δ κ ί οβαί ι ρ ς τια τέρηση ο γότε ο ς 2) ργα ίμ ρώ α η το ικ λ γ ή σο ορ ότ α ο ριεχόμ η ω γγ ά ω η δε η α ο ο το ε έ οβλ π τα η ίμ μοθ σία ς ο θεση ια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ό η η η τη ης. ε η ά εση τη η ίγει το μ διο ικ τή ιο ά λ ς ο φ ιλ τη το π ίο οποθ το α ριμ ρα εία λ γγ α α κ τοιχ ία α ορ στη α τη ή τ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φόσ ο τέρω λ γχ ε ια τώθηκ π ι ή ε ιψ σο ορ ο ριεχόμε τη α τ ης, τα σ δε ικά ή έγ ρα α ή τ ολ α α τη ω για η η η τ α τη ης τε όπ ς α ά π ο διο ίζο α στις π α ρ ο 1 κ 2 το π ό ς θρ τη η ο φ ιλ τη ισάγ τ σα ος οσδιορι μ ικ ίμ ια η η η η ά ριζόμε τη ρα ο ο θρ 3 ο ό ο μο φόσ ά ο τέρω λ γ ι στ θ τι τ η, οσκομισ έ γγ α α ικ ολ γ ικ ε ο ις ο θέ εις ο μο ε ί ιβ η, ρα εία ο ικ τη ίο οσ ί ο το ίτε γ ρά ω ίτε σω η ομ ιοτ α κ ρο α ρομ ίο οβεί τις ες ιε ι σει ιορθώ εις ώσ ις η η ης, ω ικ ολ γη ικ ω δε ικώ γγ ω ς οθεσ α εκ 15) ρώ η η χε ι όσκλ ης, τά α η έλ η η π ία άκ λ ς η τη ης ίθετα το χ ίο. τέρω οθεσ α α α ί χ ι 1) φ σο ό π β α ις ή ς ο ίδος ω τ ιχ ίω έπ ι ωθ έχρις το ωθ ι λ ίψ ις π σημά ηκ ρα ε α ο ικ η ίο ε χ ι λ κ ω εί ια ικ ία η εσης η τη ης ε ε δ ός ο π οσ ιορισμ ς δικ ίμ για η σ η τη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ικ ιμ ς ια η η η τη ης ο φ ιλ τη οσδιορί τ χ εω ικ ς ς ξ 6) ρομ α λ κ ωσ η εσής η φ ιλ τη έπ ι ς εκ 15) ρώ η λ ωσ η ά εσης η τή εώ ο π δώσει γρα ο ή το στωτές ο γγ ές ο ε η λ κ ωσ η ά εσης η τη ης οσδιορί τα π σης ρα κ ωσ ά α ίτε κ ώ τα εχ μ ς οδικ τι ς ι α μ ς ιρη δίκ ίτε είτ εχ μ τη ια η οση οσω ι ια α ή η ολ ικ τρω ’ φ μ 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άρ ρο 781 το Κώδ κ Πολ ικ Δ κ μί ρα π κ ωσ οσδιορί τα χ εω ικ ς ς 2) η κ ωσ η εσης η η ης. ρα η η τή εω ο θ ο α οσδιορί τα χ εω ικ ς ς 2)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λ κ ωσ η εσης η τη ης. έχρι η ρα η κ ωσ η η ης η τολ η ης η τ εω ο θρ α ορε τα ιωκτ κ τρω ά ο φ ιλ τη σο ορ ιςτ εις τω στωτώ π έχ ριλ θ ί τη α τ η τ κ μ α ολ τη α ματ μ κ κ ά τ ης τη π ριο ίας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ι φ η ω π γώ ικ μί α ω στικ τη α ιλ α κ οσ α ά ια ρωπί κ μ ω η σιε τ τη φημ ρίδα η ερ σεως ορί δείγματ ω στοπ ιητ η σ α τ εω χε ίω διε έτη ης οφ ιλ π π οβλ στο μο α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δικ 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 ιλ τ έπ ι ς ε 15) ρώ η ά εση π δώσει η τη η το στωτές ο γγ ές. ς ς η π δοση ι στωτές φ ίλ α έσο το ά λ ις ψ ις ο ια ο χέ ιο μ σης ω φ ιλ ο το ς ι στωτές ρο ο σ λ ω τοιχ ίω οβλ π το οη ο θρ . ο ο θέσεις ση ω ο θρ ά ρα οι ο ό ο επ ρ τα ο οδικ τικ ς σ ιβ μ τω μερ Ο σ βασμός τω μερ π κ ώ τα ο ιρη δίκ τη α εί α ρα ά ρα 10 π 93 .Π λ Δ , επ φ ρει τ α η τ α η 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η π φ ω ια ά ω ο ρο α ο ό ο μο ε π λ ε ιβ μ π κ ωσ ιρη δ κ φ ίζει ρα π κ ωσ ό τή ος ο φ ιλ τ ς κ ω στωτώ έ ο τη τη η επ γ ως ια ε ήζ ι ο ω ι μ σεω ω α θρ 45, 51 81 ολ δίως ια η το ω ιωκτ τρω ο φ ιλ τη η ια ή η η ικ μι ά τα ης η ριο ία ο ο ς ω α ω όσεω φ ιλ τη χ εο α ά ι ος ο στωτές χ ριλ θ ί τη τ η. ια η ρήγ η τέ ω οσω ι ια α ιρη δ κ θα λ εί τα ο α ε ό η τή εω ο ε λ τη ) η ωσ ω ο θέσεω ω ρά ω ο ρο ο ό ο ) η ή ηση η οδικ ίας η α ρ ο ο θρ ό ο μο ) η οστ ίας ο ικ ώ ος, σ η εξασφ ση τ οπ ίο α βλ ι η π οσω ι δι α κ το επ ίγο α ή ο κ σ η τέρω οσω ι ια α ή ε ρεί βαί ι ε ιά κ ια ο ξ 6)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ς, λ ιζ μ η ριόδ το ης α ιω ικ τρω χ μ η ωσ η ά εσης η τη ης φ σο η η η ιαςτή εω χ ι οσδιορι θεί ε ραχ ερο ό ως η ρα η ης η ιας τή εω ο ο ε λ τη π οσω ι δια ή α ίτ μ τα ρ μ ζετ κ ο ά θρ 781 ΚΠ λ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σό ω α ω όσεω ια ά σο α η οσω ι ι α ή η α ρ ο ά τα τ ως ος ο στωτές ι α ες α ολ ς εση η τ ης χ ι η κ ση ρισ ικ φ υ λ γίζ το ο κ ιά τη α ο ο θρ ά ρα ος . ορι μ ς ο σο ω ελ α ω ρω α ω ολ έπ ι ξ φ ζει η ότ γω α ια ίω ης ο δίο ω οστα ε μ λ η ικ γέ ιά ο π ς έ κ τοτε οσδιορί αση ο ερ τ κ ο ο α ίρι ης ιωτικ ρέο ι ο 224/2013 χ ις το κ οθεί τέρω φ η, π ς ές οσδιορί η ε ικ μι ρο λ γισμ Ε Ο.Π ιε ργ ί ε ό λ κ τ ιστικ π εσί τις π ί ς ριλ ά α ι α ς ι κ φ σης α ο φ ιλ τη σ όσο ο τέρω σό ε ρεί ί ώτερο ο 0 ω α ω σεω ώ φ ιλ ά ι ε ο α ιστές χ ι η ά εση η τ ης. ά ε σό λ ίπ α τά η ρεση ο σο ει ις γες α ς ια ίω ης ο ο ος ω οστ ε μ λ η ικ γέ ιά ο ια τα τρω το στωτές ε ε ίπ ωση, ο λ στο λ κ σό ολ το α ιστές ε ρεί λ ίπ τα α ά 40) ώ α ω ξ ρεση α ριζόμε τα ά ι , τρέπ τ φ σο τώ οί ις ο θέσεις ο θρ ά ρα ς ο ό ο μο π τε ί ός οσδιορι μ ς η α όσεως ε σό λ ίπ τ ω τέρω ρίω ρισ ς μ ε κ δόσεω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 τ ε ς ου α ί ε α α τ ε ς ου α α ί ε α ό </w:t>
      </w:r>
      <w:r>
        <w:rPr>
          <w:b/>
          <w:bCs/>
          <w:i/>
          <w:iCs/>
          <w:u w:val="single"/>
          <w:lang w:val="el" w:eastAsia="el"/>
        </w:rPr>
        <w:t xml:space="preserve">016 </w:t>
      </w:r>
      <w:r>
        <w:rPr>
          <w:b/>
          <w:bCs/>
          <w:i/>
          <w:iCs/>
          <w:u w:val="single"/>
          <w:lang w:val="el" w:eastAsia="el"/>
        </w:rPr>
        <w:t xml:space="preserve">1/ 2/ 15 </w:t>
      </w:r>
      <w:r>
        <w:rPr>
          <w:b/>
          <w:bCs/>
          <w:i/>
          <w:iCs/>
          <w:u w:val="single"/>
          <w:lang w:val="el" w:eastAsia="el"/>
        </w:rPr>
        <w:t>4336 015 4346 015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5α χεί Δ ε θέτ ση Μ κ οφ ι </w:t>
      </w:r>
      <w:r>
        <w:rPr>
          <w:b/>
          <w:bCs/>
          <w:lang w:val="el" w:eastAsia="el"/>
        </w:rPr>
        <w:t>. φόσ ο οφειλ τη α δεικ ι σω ε ικ ς ότι: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η ρα βολ η τη ης π κ ωσ ε ια έτει π ια ή ε η ριο ία ε ι οβεί ε ά ιά εσης ριο ίας ά η ελ α ριετία ι ά εση τη ης, ) α ιπ ριο ιακ τοιχ ία ο ίτε ς ικ ο ίτε ς ικ ο ριλ α μέ ω έσεω ο ε στω ικ δρ α ε ρβαί ε α ο σό ω λ ω 1.00 ) ώ, ) ι φ ιλ ς ριλ ά τη τη η ο ά ο ρο ά ρ ος ο ό ο μο στο ο λ ω χ εώ εω ο φ ιλ τη ) ο ς ω φ ιλ ο ε ρβαί ι ις ίκ σι λ ά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20.0 0) ώ, ριλ α μέ όκ δω ης ε ς οσα εω ) ριλ α με ς τη τη η φ ιλ ς ε ί ξ ρετέες ο δίο φ μ γή ο ό ο μο ω η ρα ο ο θρ ) ε χ μ α μάτ ς π ιο ή τε ρό φ σμ ι στ τές τ) α ης εω ι οδή α ο φ ιλ τη η ι κ ια ο ελ α ο ο ι η ρ η π κ ωσ ί ε κ ί ργ ιμ ς ο ώδικ ο γί εσπίστη π φ η ρά ζ η λ ος ωσ η π τρο ιστωτι σφα στικ εμάτ Β' 289/27.8. 014) ιρη δ κ α όπ χε ι τή ος ο φ ιλ τη φ σο ι α ιστές ριλ ά τ τ η ε ι βητ ά ο ό η ης η τή εω η ρομή ω τέρω ο θέσεω ια ά ι, ικ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ρίπ ωση τα ο η ριο ιακ σοδηματ κ τα η ο φ ιλ τη ιά κ ια οσω ι ή ί ό τη η ι ή τε χ ι ν μ έ ο π ο ο μ δίο ιρη δ κ ίο π ία ικ τα ά η ι ικ ί η κ ιας ικ οδοσίας, φ ιλ τη εί κ ωτος ο εστώς οσω ι ή θεί τολ ω ομικώ α ιωκτ τρω ο ο φ σο ό δικ ολ είτ α η μετα ολ τη π ριο ιακ ή εισοδηματ το κ ά τ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 ς ριπ ώσεις η ο α α ρά ο ό βολ ο τή ος ο φ ιλ τη ά ο ό α μο ε κ ιτα το ρι ρισ ο θρ ά ρα ος δά ι φ σο δε π όκ ιτα ια βολ ο αιτή ος στο π σι το π ό ς ά 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ι τή εις διωτώ στωτώ ί ξ φ σμ ς ιδικό ο μ ο μ ά ματ ικ ω χ ζο κ οκ ζο χ ι η οση ρι τικ φ π η τή εω π τόκ ο ρης φ ιλ ι ιπ ς ή εις η ι π ί η η τη ης ο μι α ι όκ ι φ ι ς ές εω ο π όθεσ ς λ γίζ η ρέχ α ο ό ι π ίηση η τη ης α ο *Η ά ρα ος γή ηκ η .1. ο θρ 4 ο 161/2013,ΦΕΚ 43 14.6.2013).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το η τικ κ έλ σ ρεί η εί τά κ οση η ρισ ικ φ ης, φ σο χ ι κ εί μ όθεσ φ ση ο φ ιλ τ ολ ρηγ ίτ ά θ λ είτ τι έλ ση α οκ εί ιώ η η τα έ ο α ο το ς τι α κ μ ει τη η. ήγ η η το ετ οδ κ ω η όρε η δ εσης τω π ριο ιακ στοιχ ίω τ οφ ιλ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7 </w:t>
      </w:r>
      <w:r>
        <w:rPr>
          <w:b/>
          <w:bCs/>
          <w:lang w:val="el" w:eastAsia="el"/>
        </w:rPr>
        <w:t>τότητα συμ στική επίλυσης της διαφορά . ι φ ιλ τες ι στωτές ιβ τά η ρα π κ ωσ η ρομ α ης η τη ης ε π ιοδή τε ά ιο η ια ικ ίας, τε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α ζο α π ο ο ιρη δίκ βά ο χέ ιο ο η π κ ωσ ο ο χέ ιο π κ ώ τα ο ιρη δί κ ά ο σχ ικ ικ ιβ μ τη η γ α ρ μ ση κ α α τις φ ιλ ς α ίτ α οδ κ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α ίθε το χέ ιο στωτές τή εις βαί ο σ ο λ κ π σο τω τή εω στο οπ ίο π ριλ ά α σε κ π ρίπ ωση ο σ λ ω στωτώ μ μάτ ς ξ φ σμ τ εις στω ές τή εις ρβαί ο σ ω ό ργα ι τή εω ιρη δίκ κ ισ ε π ιοδή ε τά ιο ια ικ ίας η λ ιψ κ ά εσ ω στ τώ τίθε α α ηστ κ το ι α μ . τ ρίπ ωση ή εω είτα τι π ε ιβ μ τη η ι η α έ ί α οδ κ ω φ ιλ τη χ εο α π δώσει το π στωτές οι οπ ίοι δε σ κ ί ε α ρα ο, το επ κ ωμ σχ δίο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επ τρέ τα κ ά τα τη σ κ ε ης π στωτή ότα η τη η ο πιστωτή α τίθετα δε ικ π ιείτα σε α γο, σε σχ ση με το ά π στωτές α μ ή β) σε ρίπ ωση φ μ γή χε ίο στωτή τίθετα εικ ι τι α ριέλ ει ε μ στερη ικ μι έση ή τη π ί α ριερ α χ ζότ ια ικ ία ο φ ιλ τη ις φ ιλ ς ) ι βητ ί α τη η φ ιλ τ π ιο ή τε π στωτ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στωτές ε ο τη η ά φ ιλ τη ια α ξ α ις α ς η ο γο α τη δ α ικ ία το σ διο δ ε έτη ης οφ ιλ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στική θμιση χρ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ο χέ ιο ε ί τ εκ ό ο στωτές ω α ρι μ τη ρα ο ο οηγ ρο κ η θ ρρ εις ά ο χε ίο ιε έτη ης ω φ ιλ ε κ στα ές ω α ριζόμε το οηγ θρ , ο ικ τή ιο λ γ ι η ξ ω ι βητ τή εω η ωσ ω ο θέσεω ο θ ο ια η μ ση ω φ ιλ ή ο φ ιλ τη φ η ε ίδετ οτερα ότη ε ρίπ ωση στω ή ε ι α εί τ χέ ιο ιε έτη ης ο φ ιλ τη ε χ ι κ εί ό ι έμ α η, ο ικ τ ιο μ ζει ις τή εις ο ά ο θρ 44 ο ώδι ολ τικ κ μί ια ά ι η ε ά η ά ρ ο τ ά θρ 748 το Κ δικα Πολ τι Δ κ α ορίζο α α δικ μ . ο ικ τ ιο ρρ ψ ι η τη η ο φ ιλ τη ε ρεί βλ εί α τ η ι τη π ο ο ε ς έτο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α ριο ιακ τ ιχ ία ο φ ιλ η ε ί π κ ο ικ τ ιο, ο αιρέσει ο σό τείτ ια η ω γω α ια ίω ης ο δίο ω οστα ε μ λ η ικ γέ ιά ο π ς ές κ τοτε οσδιορί φ ο ερ τ κ ο α ίρι ης ιω ικ ρέο ι ο 224/2013 χ ις το κ οθεί τέρω φ η, π ς ές οσδιορί τη ε ικ μι ρο λ γισμ Ε Ο. .) ιε ργ ί ε ό λ κ τ ισ ικ π εσί τις π ίες ριλ ά α ι α ς ι κ φ σης ο φ ιλ τη ια ά σει η ολ α ω ια ο κ ι τη ριώ 3 τώ σο μ ι ά η α ριο ιακ τοιχ ία α εω ισοδήματ ο ια η ίηση ω τ εω τ π στωτ σ τρω δια μόμ ε η φ η ρε ρισ εί τι ο σ ό οσαρμόζετ ια τή α ρίζο α ε ή η ικ ιμ κ εί ορ α ο ο σο ί τ είας το στωτές κ ός ρίζει ια ορ τικ ο ικ τή ιο. ε ρίπ ωση ά η ιά κ ι η ριόδο μ σης ριέλ ο το φ ιλ τη ριο ιακ τ ιχ ία τία α ο φ ιλ τη χ εο α ια έσει ια κ ίηση ω στωτώ ο σ η α ώ ε ρίπ ωσ ι βητ τη η, π ία χ ι α εί τη μ ση ρρι θ ί ελ σίδικα ι ιπ ί τωτές κ ίσ α τη έση ο στωτή η ι βητ τ ης χ ό ω η α ο τη γί στοιχ ί το έ ο σο ισέπρα ξ τία η η τη ης τη μ σ ε ρίπ ωση ε εί τη μ ση ι βητ τη ξ η π ία π ε εί λ ω ελ σίδικη φ η, στωτή κ ίσ α α η γία τη ο τις έσει ω λ ίπ στωτώ ια α σά γο τη τη η ο χ ι ο ω η α ολ ω σώ ισέπ α ξ τία η α η τη ης ο τις μ ση φ ι ς ο ικ τ ιο ρεί ια ι η ά εση το α ίο α α α ίω ω ηματ κ α μώ στοιχ ε ι βητ τ η χ ι εί ε ση χ ι η π ε η η ελ σίδικη ικ ικ φ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ιλ τη φ ίλ ι ργά τ η ιά κ ια η ριόδο σης η οηγ α ρ ο ε ά ρ α ία ε γά τα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ά ι γη οσ εια ια η ξ εση γη ργα ίας. οσπ ε α εσης ργα ίας εκ ρετα φ σο φ ιλ τη χ ι γγ α ε το ητ ώο ργω ο ργα σμ π χο εω ργα ι κ χ ι τα ργ α ε χ ι κ ο ει ικ ο γ α ότ η ο ργα σμ ια ργα ίας. φείλ ι π σης σ οπ ιεί σα ε τρα εία ο ικ τη ίο ε τα ολ ικ α ργ ίας, ή ργοδότ ώ ε όλ η ε ίωσ ω ισ δ ω ο ω ριο ιακ τοιχ ίω σ ε ρώ τα ο φ ς π τη είτα σ ω μ τη π ά ρα ο 5 το ά θρ 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 α τη το οφ ιλ η ή στωτή π ε δίδ τα μ σα σε έ μ τη βολ τη στο μ διο ικ τή ιο, ρεί ροπ ιείτ μ ση φ ιλ η φ η οηγ π ρά ως π ος το ς τω α ω κ α ο ότ τ ο δι ο γείτ τα ε στ ρα εγ τ τα ο ς η ριο ιακ ά τ ης ω ισοδημά ω ο ο ε λ τη σχ η αση ροπ π ιεί η μ σ ρεί ρέχ ι ο ό βολ η τη ης ροπ π ίησ ε ρίπ ωση ολ ο φ ιλ τη ε στωτές γα ερο σο ό χ ι ρισ εί ο ικ τή ιο ω η ά ρα ο , φ ιλ τη χ ο α ικ π ι ει σ τρω όλ τ π στωτές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ε ριπ ώσεις ξ τία ρετικ ριστά εω π ς ό α ργ α ρ ς τιότη α ο φ ιλ η οβαρά οβλ εία κ ς ι όδη ια η τοιχ ιω ώ ιοτικ κ ο φ ιλ τη γω δια ο ά στο α η α οσδιορί η φ η α ες α ολ ς κ ο ε κ ς ο ικ τή ιο ρεί η δια φ ρίσ ι, χ ρίτερα ε ς, α ικ ιμ ια επ οσδιορι μ τ μ α ω κ 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η ρίζει α ες ολ ς ί σω κ ελ στ ε τρέπ α ικ τικ α τολ η Δ κ τικ δα δε ε δικ τα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1/ 2/ 015 </w:t>
      </w:r>
      <w:r>
        <w:rPr>
          <w:b/>
          <w:bCs/>
          <w:i/>
          <w:iCs/>
          <w:u w:val="single"/>
          <w:lang w:val="el" w:eastAsia="el"/>
        </w:rPr>
        <w:t>4336 015</w:t>
      </w:r>
      <w:r>
        <w:rPr>
          <w:b/>
          <w:bCs/>
          <w:lang w:val="el" w:eastAsia="el"/>
        </w:rPr>
        <w:t xml:space="preserve"> . </w:t>
      </w:r>
      <w:r>
        <w:rPr>
          <w:b/>
          <w:bCs/>
          <w:lang w:val="el" w:eastAsia="el"/>
        </w:rPr>
        <w:t xml:space="preserve">φόσ χ ι ε οπ ιήσιμ ριο ία, κ ίηση π ία ί τα α τ η ια η κ ίηση ω στωτώ τα ο ικ τή ιο ί ι ο α λ ήσει βοηθή ει κ έλ σ ω ρω μ σης ω φ ιλ ια η ή ο φ ιλ τη έη η ξ φ ση ω ε ω στωτώ ρίζετ κ α ισ κ ισ ή ρεί ρίζετ ο όσ πο οτεί στωτές ι π ίοι π οσω η ιοψ ί ω στώσ ω όσω ο γο ω ματ γ μ οβλ π τ το θρ 71 ο Π λ γο ο κ α ισ ή ί ό οσδιορί τα ιδικ η φ η ο ιορισμ ο , ε ε ρίπ ωση, ια ίρι η ριο ίας ο φ ιλ τη ια φ σή η ε ο μι ς η ι ω στωτώ όσφ ρη κ ίησή η ο μ α κ ίηση ω στωτώ χ μ ά μ η φ ι το </w:t>
      </w:r>
      <w:r>
        <w:rPr>
          <w:b/>
          <w:bCs/>
          <w:i/>
          <w:iCs/>
          <w:u w:val="single"/>
          <w:lang w:val="el" w:eastAsia="el"/>
        </w:rPr>
        <w:t>4346 015</w:t>
      </w:r>
      <w:r>
        <w:rPr>
          <w:b/>
          <w:bCs/>
          <w:lang w:val="el" w:eastAsia="el"/>
        </w:rPr>
        <w:t xml:space="preserve"> . </w:t>
      </w:r>
      <w:r>
        <w:rPr>
          <w:b/>
          <w:bCs/>
          <w:lang w:val="el" w:eastAsia="el"/>
        </w:rPr>
        <w:t>φόσ χ ι ε τοπ ιήσιμ ριο ία, κ ίηση π ία ί τα α τη η ια η κ ίηση ω στωτώ α ο ικ τή ιο ί ι α λ ήσει βοηθή ει η κ έλ ση ω ρω μ σης ω φ ιλ ια η ή ο φ ιλ τη α έη ξ φ ση ω ε ό ω ω στωτώ ρίζετ κ α ισ ή κ ισ ή ρεί ρίζετ ο όσ πο οτεί στω ές ι π ίοι π οσω η ιοψ ί ω στώσ ω όσω ο γο ω ματ γ μ οβλ π τ το θρ 71 ο Π γο ο κ α ισ ή ί ό οσδιορί τα ιδικά η φ η ο ιορισμ ο , ε ε ρί ωση, ια ίρι η η ριο ίας ο φ ιλ τη ια φ σή η ε ο μι ς η ι ω στωτώ όσφ ρη κ ί ή η ι μή ο οϊό ος η κ ίηση το στωτές ι ια ά ις ο κ ιο ά μα τρη κ π ί η ω στωτώ ι ια ά ις ο τ χε ικ ώδικ ρί ίκ φ μ ζ γως το κ α ισ π η ε τοπ ιήσιμ ριο ία ο φ ιλ η ξ ρο α ά ματ ρίζο α ς ά χε ε φ μ γή ω ια ά ω ο θρ 53 ο Π λ ι τή ις ω στωτώ κ π ιο ω α ριζόμε το Π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χε ικ ώδικ ρί ίκ φ μ ζ ως το κ α ισ π η ε τοπ ιήσιμ ριο ία ο φ ιλ η ξ ρο ά ματ ρίζο α ς ά χε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μ γή ω ια ω ο θρ 53 ο Π λ λ ριο ία ο φ ιλ τη ε ξ ρείτα ά ση ά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 53 Π λ α ά χε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ιείτα κ κ π ίησ ω α ιστώ ι ή εις ω στωτώ κ π ιο ω ριζόμε το Π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γ α τ ε ς ου α ί ε α </w:t>
      </w:r>
      <w:r>
        <w:rPr>
          <w:b/>
          <w:bCs/>
          <w:i/>
          <w:iCs/>
          <w:u w:val="single"/>
          <w:lang w:val="el" w:eastAsia="el"/>
        </w:rPr>
        <w:t xml:space="preserve">1/ 2/ 015 </w:t>
      </w:r>
      <w:r>
        <w:rPr>
          <w:b/>
          <w:bCs/>
          <w:i/>
          <w:iCs/>
          <w:u w:val="single"/>
          <w:lang w:val="el" w:eastAsia="el"/>
        </w:rPr>
        <w:t>4336 015</w:t>
      </w:r>
      <w:r>
        <w:rPr>
          <w:b/>
          <w:bCs/>
          <w:u w:val="single"/>
          <w:lang w:val="el" w:eastAsia="el"/>
        </w:rPr>
        <w:t xml:space="preserve"> . </w:t>
      </w:r>
      <w:r>
        <w:rPr>
          <w:b/>
          <w:bCs/>
          <w:u w:val="single"/>
          <w:lang w:val="el" w:eastAsia="el"/>
        </w:rPr>
        <w:t>φ ιλ τη ρ ί</w:t>
      </w:r>
      <w:r>
        <w:rPr>
          <w:b/>
          <w:bCs/>
          <w:lang w:val="el" w:eastAsia="el"/>
        </w:rPr>
        <w:t xml:space="preserve"> βά ι το ικ τή ιο ότα η κ ά ισ ώ α ξ ρεθ ί η κ ί η εβαρη μ ά ματ φ ια ο, ησιμ ι ς ια οικ α ο ε ι φ η ω γώ ικ μί π δομ ιλ α ο ισ κ οσ α ά ι ρω κ ω ω κ ίδ τα ε η η σίε η ο ό ς ορί α ιτή ια έπ ι ο οκ ιμ εξ ρεθ η κ ία οικ το ις ια ις η ο ο α ρ ο δίω ς ος η κ ιμ κ α ο ο ο ς ο λ ω φ ιλ ο ό λ κ ωσ η ά εσης τη ης ο κ ό τή ιο ικ γε ια εισόδ τ οφ ιλ τη ξ έτη η η φ ιλ ί τ π τόκ ο ε ρβαί ι ό η ρης φ ιλ ο σο π τό ο τεγα τικ α ίο μ π τόκ ο σχ ω ο τα ιστικ ε ίο η ρά η ς ά ο ε α ο ια ο π ίο ί τα α τρη η, οσαρμοζόμε π τόκ ο ορ ό ω ρά ω ιας ημα οδ τη ης η ωπα κ ε ρικ ρά ε ρίπ ωση ορι μ τα ερο π τοκ ο ο σο π τόκ ο τεγ τικ α ίο ια γη η μ σης ρίοδο, π ς μ ίως οκ ει ο τα ιστικ ελ ίο η ρά ζ λ ος ρ ς κ σμ . ι τ εις </w:t>
      </w:r>
      <w:r>
        <w:rPr>
          <w:b/>
          <w:bCs/>
          <w:i/>
          <w:iCs/>
          <w:u w:val="single"/>
          <w:lang w:val="el" w:eastAsia="el"/>
        </w:rPr>
        <w:t xml:space="preserve">γ α τ ε ς ου α α ί ε α ό </w:t>
      </w:r>
      <w:r>
        <w:rPr>
          <w:b/>
          <w:bCs/>
          <w:i/>
          <w:iCs/>
          <w:u w:val="single"/>
          <w:lang w:val="el" w:eastAsia="el"/>
        </w:rPr>
        <w:t>016 4346 015</w:t>
      </w:r>
      <w:r>
        <w:rPr>
          <w:b/>
          <w:bCs/>
          <w:u w:val="single"/>
          <w:lang w:val="el" w:eastAsia="el"/>
        </w:rPr>
        <w:t xml:space="preserve"> . </w:t>
      </w:r>
      <w:r>
        <w:rPr>
          <w:b/>
          <w:bCs/>
          <w:u w:val="single"/>
          <w:lang w:val="el" w:eastAsia="el"/>
        </w:rPr>
        <w:t xml:space="preserve">έχρι </w:t>
      </w:r>
      <w:r>
        <w:rPr>
          <w:b/>
          <w:bCs/>
          <w:lang w:val="el" w:eastAsia="el"/>
        </w:rPr>
        <w:t xml:space="preserve">η 1η κ μ ρί 018 </w:t>
      </w:r>
      <w:r>
        <w:rPr>
          <w:b/>
          <w:bCs/>
          <w:u w:val="single"/>
          <w:lang w:val="el" w:eastAsia="el"/>
        </w:rPr>
        <w:t>φ ιλ τη</w:t>
      </w:r>
      <w:r>
        <w:rPr>
          <w:b/>
          <w:bCs/>
          <w:lang w:val="el" w:eastAsia="el"/>
        </w:rPr>
        <w:t xml:space="preserve"> ρεί ά ι το ικ ιο ότα η κ ά ισ χέ ιο ιε έτη ης φ ιλ ώ ξ ρεθ ί η κ ίηση εβαρη μ ά ματ φ ια ο, φ σο το όσω ο φ ιλ τη ο ω ε ικ ι ξ ο θέσεις ο κ κ ιμ ο ησιμ ς ια οικ ο ) ο α ο ια έσι ικ γ ια ο ισόδημα ε ρβαί ι ις γ ς α ς ι ίω ης, π ς ές οσδιορί τη ρα ο ο θρ ο ό ο οσα ς ά βδομ α οις κ ό 70% , ) κ ιμ κ α η ιας οικ α ο ό η η τη ης ε ρβαί ι ις κ ό γδ λ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180. 00) ώ ια ο α φ ιλ τη οσα ά ά ά ες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40.0 0) ώ ια ο γγ φ ιλ τη ά ί σι λ ες 20 000 ώ έκ χ ι ρία 3) έκ ) φ ιλ τη ί ργ ιμ ς α ιολ ά ει ο ώδικ ο γία α ζ ός φ μ ζ τα . ο διο ιε έτη ης φ ιλ α οβλ π ι τι φ ιλ τη α α ι ο γιστο η ότ α ωμ ο τι ά ι σό έτ ιο σ ε ι στωτές ο ε α ρεθ ρ ς η σή ο ε ιρό ερη ικ μι έση ή τη π ί α ρί κ ε ρίπ ωση α τικ εκ έλ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φ η η ρά ζ η λ ος π ία α κ οθεί ς ριά 30) 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σίε η ο ό ο ρίζο ια ικ ία α ιτή ια ά ψ ια ο οσδιορι μ η γιστη κ τ α π ωμ ο φ ιλ τη ο οσδιορι μ ο σο ο π ίο α λ α ι στω ές ε ρίπ ωση τικ κ έλ ση ώ ια ο οσδιορι μ η εχ μ α ω στωτώ έχρι η 1η κ μ ρί 018, τις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ριπ ώσεις ά ις π ίες το όσω ο φ ιλ τη ο ω ε ικ ι ξ ο θέσεις ο κ ιμ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ησιμ ι ς ια οικ ο ) ο α ο ια έσι ικ γ ια ο ισόδημα λ ίπ τα ί σο ω γω α ια ίω ης, π ς ές οσδιορί τη . ο θρ ο ό ος, ) κ ιμ κ α η ιας οικ α ο ά ο ό ης η τη ης ε ρβαί ι ις κ ίκ σι λ ά ες 120. 00) ώ ια ο α φ ιλ τη οσα α ά λ ά ες 40.0 ώ ια ο γγ φ ιλ τη ά ίκ 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ά ες 20.0 0) ώ έκ χ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ρία έκ ) ί ργ ιμ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ιολ η ει ο ώδικ ο λ γί ρα π 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μ ζ τα ) ρί κ τα ε α ματ α ωμ ω α ω ολ π ς ές ρίζο α το χέ ιο ιε έτη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ιλ η οηγ α ρά ο ια φ ζετ , τι ι σ ωτές ε α ρεθ ρ ς η σή ο ε ιρότερη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μι έση ή τη π ί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ρί κ ε ρί ωση τι κ έλ σης, μ το α λ ο τρόπ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ιλ τη βά ι τ η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κ σιο ια ρική ο σο η α α α ολ ο χε ίο ιε έτη ης φ ιλ ο ό ο θρ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ίο ρίζει ι τικ φ η. φ ιλ τη χ εο α α ά 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γιστο η ότ π ωμ ο ε ε ρίπ σ χ εο α η α ο λ στ ισφ ρά ισφ ρά ο λ κ σίο τ α διο ιε έτη ης φ ιλ ε ρεί ρβαί ι ε ιά κ ια α ρία 3 τη κ ά τα στ π στωτές τη ο θεση τι φ ιλ τη 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τη α λ η λ στ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ισφ ρά ε φ η ω π γώ ικ μί ο ισ ικ μι π ία α κ οθεί ως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μ ρί 015, ο ίζο α ιτ ια οσδιορι μ ο η ισ ορ ο σίο η λ τη ισφ ρά ο φ ιλ τη ώ ι ιδικό εροι ροι ο θέσεις ια η φ μ γή η ο α έχρι 1 κ μ ρί 016 ο σιο χ ι η ότ οβεί ρική η ια ορ τα ο σο α ι φ ιλ τη οί ις α ο θέσεις ο σο ρίζετ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χέ ιο ιε έτη ης φ ιλ τ ρίπ ωση ή ο χέ ιο ιε έτη ης φ ιλ εω είτα τι ξ ετείτα π ιοδή τε α έ σό φ οπ ιείτ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ιπ μ σό ο χε ί ιε έτη ης φ ιλ ι ροι ο θέσεις η ξ φ ης η φ ιλ ή ο λ κ σιο το στωτές ια ο 16 ρίζο α μ ίως η τέρω φ η ω π γώ ικ μί ο ισ ικ μι ξ έτη η η φ ιλ ί τ π τόκ ο ε ρβαί ι ό η ρης φ ιλ ο σο π τό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τεγα τικ α ίο μ π τόκ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 , ω ο τα ιστικ ελ ίο η ρά η ς ά ο ε α ο ια ο π ίο ί τα α τρ η, οσαρμοζόμε π τόκ ο ορ ό ω ά ω ιας ημα οδ τη ης η ωπα κ ε ρικ ρά ε ρίπ 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ορι μ τα ερο π τοκ ο ο σο π τόκ ο τεγ τικ α ίο ια γη μ σης ρίοδο, π ς μ ίως οκ ει ο τα ιστικ ελ ίο η ρά η λ ος ρ ς οκ σμ . ια ο οσδιορι μ η ριόδο οκ χ εολ ικ ξ φ ης η ριζόμε λ κ φ ιλ ά τ ψ ο λ κ ς η φ ιλ ι κ ότ ο φ ιλ τη ρίοδος ς ή ε ρεί ρβαί ι α ί σι 20) τ κ ός ιά κ ια ω ά εω ι ω ίω ρηγ η ι στώσ ις το φ ιλ τη γα ερη ω ίκ σι 20) τώ τε ιρη δίκ α οσδιορί ει γα ερη ι ια π ία ς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ρβαί ι α ριά 35) τη ι τ εις ω στωτώ κ π ιο ις α ολ ς ο φ ιλ τη ά η η ο α ά ρ ο γι φ μ γή τω ά θρ 9 4 επ ΚΠ λ ά η ι κ ια ωμ ο χε ίο ιε έτη ης ε λ φ ιλ τη λή ει η ια οι α ο ο ίμ λη η ρ α ι ο σό η ιε ετη α ια φ ιλ π ς ή ορί τ η ικ τικ φ η, ια η π ία χ ι γγ ε οσημ ίω η θήκ τη ια οικ α ότ ο σ η ια ορ α μετα ρ ω γ ο μ ο στωτώ ε ε ρίπ ωση ο σό ο ίο ά ι ε στωτή μή, ε ρεί ί τερ ο σο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 ο χε ίο ιε έτη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ιλ ξ σχ ς ο ο α α ρά ο ρίζετ α 1 ίο 2016. οηγ σχ ι φ σο φ ιλ τη ρίδιο επ α ώ χ ι η κ π α λ ιότη α δα κ ρί ιο επ α ώ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φόσ ι α ες α ολ ς η α ρά ο θρ α ματ π ιο ι η ια μή ο ιμ ος η λη ο ο ι ο μ ο ι υ θηκ ι α ιστές έχ ε ές ο λ ω τ εω ο φ μ ζ μ ω ι ά ω ω θρ 159 κ 160 το τ χε ικ Κώδικ ως ισχ ι.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ρί ωση ι, . ο θρ ο 869/2010, α μα οπ ιηθείσες α ς το στωτές λ ίπ ώ ρίζο α η ρισ ικ φ ο ικ τη ίο ά ρα ρα ος ά ρα ος , φ ιλ τη χ εο α ξ φ ει το π σό τη δι ορ π λ ίπ τ . ο σό ο ει π ώ τ ς σα ε τος ω ολ ο θρ ά ρ ος ο θρ ά ρ ος π τό ο ό ω ρά ω ιας ηματ ότ ης η ωπα κ ική ρά ζ ο α ά μ σ κ οστ α ες μ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10 θήκ ε λικ ύς δ λω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 ιλ τη ι η χ έω η β ι ιλ κ ι ή σ ια ριο ιακ τοιχ ία ισοδήματ ο ό ο ά η ι ικ ί χ ζει η ολ η τ ης η α ρ ο ο θρ σο η ρίοδο μ σης ω φ ιλ α ά η χ έω ης ή όλ α ιά λ ι π ία ρεί π σθεί τη η ο π ιοσδήπ τε στωτή φ σο δε έχ ι π έ ε έ έτος απ τό ε π τ π οφ ρήθη , π ετ , η π φ ό ι κ η ρρι ο τή ος ια μ ση φ ιλ ω ο θρ η κ ωση μ ση φ ιλ η ή έχ ι ήδη φ ισ εί. ο διο τέλ σμ ο διο ρο ρχ τα τη ρίπ ωση φ ιλ τ α ίψ ι ολ ω α ιά λ ι ριλ ει στωτές τη τα η η ρίπ ωσης β τη π α ά ο 1 το ά θρ 4. τ η ή ρεί βλ εί χ ι τη τά η π η η ή ο φ ιλ τη φ ιλ ς ο ρι η οδο τώ η ρρ ψ ια η τία ή τη ης το οφ ιλ τη ή τ έκ ωση τ εί α ά εκ η βολ α α τη ης.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 ιλ τη ε α τρέπ ι το στωτές η όσβ η ε τοιχ ί ικ η ικ μ κ ο ά η α ρέχ α ισοδ α ο α ά η η χ έω ης ή όλ α ιά λ ι ρεί, ά η ίσ ο ικ τη ίο π φ ρει τη α ρρι τη α τη ης για ρ μ ση οφειλώ κ α 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τερα τη η τωτή το π ίο ι ί ι π δοση οβλ π τα τη ά ρα ο ο θρ ία ια ιβ α σω μ διο ισαγ ελ α ργοδότ μ δια εσί μ διος ικ μι ς φ ρος ί εω ι ί ε ήσιμ οφ ρία γ τη ρι ιακ κ τα κ α εισοδήματ ο ο ε λ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11 παλλαγ α ό υ όλοιπ χρ . </w:t>
      </w:r>
      <w:r>
        <w:rPr>
          <w:b/>
          <w:bCs/>
          <w:lang w:val="el" w:eastAsia="el"/>
        </w:rPr>
        <w:t xml:space="preserve">έλ σ ο φ ιλ τ ω χ εώ εω βά η φ η κ ίδετ ε φ μ ή ω α ρά ω , ο θρ π φ ρει, η π φ ω σω ρίζο α τη ά ρα ο ο θρ τη ά ρ ο ο θρ , η ή ε ό ι τά λ ιπ φ ιλ λ ω στωτώ μ κ ί ε γ ιλ ις τή εις ο ο ικ τή ιο τη η ο φ ιλ τη ι π ιεί α το στωτές στ π ιεί η ή ο ο λ ιπ ω φε λ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ρίπ ωση φ ιλ τη τερεί η κ ωσ ω χ ε σ ω η μ ση φ ιλ ια ο κ ι τη γα ερο ω ριώ τροπ ί π ιλ τη ή ηση μ σης, ο ικ τή ιο ια ά ι κ ωση ο φ ιλ τ η μ ση τά τ η ιγόμ στωτή ίθετα ο γότε ο σα ε έσσερις ς η η ο γία το λ γο έκ ωσης. Κά ε κ ε α ματ ιείτα π ι δε ε η ρες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ρίπ ωση ε δωθεί ις φ ιλ ς η ι ικ ία ο ό ο μο ι τή εις ω στωτώ π ρχ α το ς το π ίο α ρί κ ε ίχ βλ εί τη η η α ρά ο ο θρ . ια ο οσδι ρισ ο ω τ εω κ ίετα φ σο ίχ ί ι εκ τη η α ρ ο ο θρ , ο σμ ς π ίηση η τη ή το στωτές αιρο σά έχ κ λ εί α το οφ ιλ τη </w:t>
      </w:r>
      <w:r>
        <w:rPr>
          <w:b/>
          <w:bCs/>
          <w:lang w:val="el" w:eastAsia="el"/>
        </w:rPr>
        <w:t xml:space="preserve">ρ ρο 12 κ ι τα γ π σ ω ώ ι έ ι ε γ η ώ </w:t>
      </w:r>
      <w:r>
        <w:rPr>
          <w:b/>
          <w:bCs/>
          <w:lang w:val="el" w:eastAsia="el"/>
        </w:rPr>
        <w:t xml:space="preserve">α ικ ώ α ω σ ωτώ φειλ τώ γγ ώ ο ε λ τη ώ ικ ώ α ω μ α μάτ ς φ σμ στωτώ π ο γγ κ ιμ ε ίγο . φ ιλ τη σετα ω γ ώ ω ις κ ο χ εω ικ ο σε α ωγή </w:t>
      </w:r>
      <w:r>
        <w:rPr>
          <w:b/>
          <w:bCs/>
          <w:lang w:val="el" w:eastAsia="el"/>
        </w:rPr>
        <w:t xml:space="preserve">ρ 13 ρ ση Αρ είου Αιτήσ ω . </w:t>
      </w:r>
      <w:r>
        <w:rPr>
          <w:b/>
          <w:bCs/>
          <w:lang w:val="el" w:eastAsia="el"/>
        </w:rPr>
        <w:t xml:space="preserve">τ ραμμ εία ε ιρη δικ ίο η είτα αβη ικ χ ίο ω οσώ χ βά ι η η η η α ρά ο ο θρ , το π ίο γγ ά ο α α ματ ω το ρεία ω τή εω ο ι φ εις κ ίδο . τ ιρη δικ ίο θη η είτ ε κ ρχ ίο, το π ίο ρ ζο α ο τοιχ ία ια κ η η ρ π ο χ ίο ια ρά ο α τος τά η βολ ω τ εω λ α τοιχ ία η ο ια ές, φ σο ι ή ε ς ρρι θ τά ο α σε σ ιβ σ ω μ τα ά θρ 5 κ 7 το π ό ος. ρόσβα η ε οφ ρ ες ο χ ίο ρεί χ ι ε ια ε όμ ς. ετά η οδο τί α τη ε λ η τ α τε σμ ω η π α ρά ο 1 το ά θρ 11 π όσβ η σε τοιχ ία ο φ ιλ τη το χ ίο π τρέπ τ ια ο λ γ η ρομής η ο θεσης η α ρά ο ο θρ . ε φ η ο π γο κ οσ α ά ια ρω κ ω ω ορ ζετ ε π ομ ρεια χε ικ η ή ησ ω α χ ίω κ τη ό βαση σε α ά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ρι η τη ης φ ιλ τη βά τ ω η ά ρα ο ο θρ ο ό ο ο ιρη δικ ίο λ γχ ι επ γ ως το α χ ίο κ εμ ί τη ι ο φ ιλ τη ό χ ι κ οθεί φ η ι μ ση τις φ ιλ ς το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 ιρη δικ ί η π κ ά εια ετα η είτ κ ωμ λ οφ ριακ η Ο Π. .) ιτ εω ακ τ π ίο ρά ο λ α το χε ω τή εω ρεί ω θέσεω ε φ η ο π γο κ οσ α ά ια ρω Δ κ ω κ ορί οι λ μ ρειες α κ λ ιτο γία το Ο.Π Σ.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ωτ βο α η ραμμ εί ω ιρη δικ ίω σο ι η εμ ίς τή εις ο ό ο μο σο ι τή εις βά τά η ξ σχ ς ο ό ο μο η ο ιοπ ιο γα : ο ω φ ιλ ) ο ς η ριο ίας κα τω εισοδ ω τ οφ ιλ τη Οι σημα ικ τερες μ βάση τα α τέρω κ ιτ ια τή εις οσδιορί ά οτερ ότη ο ορ η η ή ο ε φ η ο π γο κ οσ α ά ια ρω κ ω ω ορ ζο α ι ομέρ ιες φ μ γή τη π ο α π α ρ ο "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14 ικ σα </w:t>
      </w:r>
      <w:r>
        <w:rPr>
          <w:b/>
          <w:bCs/>
          <w:lang w:val="el" w:eastAsia="el"/>
        </w:rPr>
        <w:t>ι φ εις ο ικ η ίο κ ι ε φ ση ε ρεση ω ο θρ 60 ο Κώ ικ Πολ τι Δ κ μί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15 ογικ ε γή δ ατάξ </w:t>
      </w:r>
      <w:r>
        <w:rPr>
          <w:b/>
          <w:bCs/>
          <w:lang w:val="el" w:eastAsia="el"/>
        </w:rPr>
        <w:t xml:space="preserve">ια η μ ση ή εώ ικώ οσώ φ μ ζ , π π βά τ , η επ φ ειδικ ερ δια ά ω το π ό ος, οι δια ά ις το Πτ χε ικ Κώδικ </w:t>
      </w:r>
      <w:r>
        <w:rPr>
          <w:b/>
          <w:bCs/>
          <w:lang w:val="el" w:eastAsia="el"/>
        </w:rPr>
        <w:t xml:space="preserve">ρ ρο 16 ρ τ ρ σης κ ι χ σης δεδ μ </w:t>
      </w:r>
      <w:r>
        <w:rPr>
          <w:b/>
          <w:bCs/>
          <w:lang w:val="el" w:eastAsia="el"/>
        </w:rPr>
        <w:t>ό ς ή ηση α στωτικ δρ α ρίτο ι ώ εδομέ ικ μι ριφ ρά έ ο α τη ια ικ ία ο ό ος μο ε ρεί ρβαί ι ο ο κ ιά τη ω ριώ τώ η λ η η ή α έη ω ο π ώτο εδά ι τη π ρά ο 1 το ά θρ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αγ φή α α τήσ </w:t>
      </w:r>
      <w:r>
        <w:rPr>
          <w:b/>
          <w:bCs/>
          <w:lang w:val="el" w:eastAsia="el"/>
        </w:rPr>
        <w:t>ια τή εις στωτι δρ ω ια ρά ο α ο ό α μο φ μ ζ τα ά ρ ος 0 ο θ ο 0 ο 789/2000 Φ Κ 1 ) ι ρα όμ κ ο ν α ά ισ α σοδα ήση ς η π ί ργείτ ι ρα οκ ιμ ια ο οσδι ρισ ω ορ γη έω ρδώ φ λ ια κ α η ια ρα ή ό ε εω είτα εισ δη κ ίμ σε φορολογ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