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D E V E L O P M</w:t>
      </w:r>
      <w:r>
        <w:rPr>
          <w:i/>
          <w:iCs/>
          <w:lang w:val="el" w:eastAsia="el"/>
        </w:rPr>
        <w:t>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 NENCY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Α Τ ΔΗ Σ Ε Ο Ν Δ ΥΘ Ν Τ Λ Ι ΚΑ Ε /Ν Η Τ Λ Ι ΚΩ Δ ΙΚΑΣΙ /Ν Η ΣΤ Τ Γ Σ Τ Λ Ι ΚΩ Λ Ι Π Ρ Σ Ω /Ν Η ΔΑ Μ Γ Θ Μ Τ ΚΑ Λ Ο ΝΟΜ ΚΑΘ ΤΩ /Ν Η Ε ΚΑΙ Φ /Ν Η ΗΛ ΚΤΡ Υ Υ Δ η : </w:t>
      </w:r>
      <w:r>
        <w:rPr>
          <w:lang w:val="el" w:eastAsia="el"/>
        </w:rPr>
        <w:t xml:space="preserve">. Σ ρ ίας </w:t>
      </w:r>
      <w:r>
        <w:rPr>
          <w:b/>
          <w:bCs/>
          <w:lang w:val="el" w:eastAsia="el"/>
        </w:rPr>
        <w:t xml:space="preserve">Κωδι α : λέφων : a ail </w:t>
      </w:r>
      <w:r>
        <w:rPr>
          <w:lang w:val="el" w:eastAsia="el"/>
        </w:rPr>
        <w:t xml:space="preserve">ust ot n t g </w:t>
      </w:r>
      <w:r>
        <w:rPr>
          <w:b/>
          <w:bCs/>
          <w:lang w:val="el" w:eastAsia="el"/>
        </w:rPr>
        <w:t xml:space="preserve">ΕΜ : ο ση ης ιθμ. ΡΓ Ξ20 Κ Ο οπ ο ση ης ιθμ. 6Α Ξ α ό ης ο ν ο αμμ έ η ο ί ν σό ων ο πο γ ί ι ο ικώ ς ρο ην ι θρ ση α ο α ο ισμό α ΄ ν μ ι ητ ιδι ών πο ε ρωμένω α εριφ ρει ών λωνε ών πη εσιώ α ώς α ώ ι ά ων ο ού την α ΄ ν α την α ά ό ο αρμ ι ητ Τ λων ί ν </w:t>
      </w:r>
      <w:r>
        <w:rPr>
          <w:lang w:val="el" w:eastAsia="el"/>
        </w:rPr>
        <w:t>ν ο μ νη ΥΟ λ ο νται α ειρά πό γαν τ ές γέ τ ο ελ ν ια ής π εσ α , ε υνέχει ν γώ ο η χ ν έ ε ρ. .ΟΡ . Ξ2 πό α η Γ Ε Ε Β΄ , α ο ν ή η ε αρ.πρ ΔΣ Ε Ξ 2 γκύ λ ο τ Υ η σίας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ξη χ ων ι ά ων ης ο ενη ό ης ί κ ό ων ι ά ων πο ού </w:t>
      </w:r>
      <w:r>
        <w:rPr>
          <w:lang w:val="el" w:eastAsia="el"/>
        </w:rPr>
        <w:t>α μ ν ί ο μ νί ας αι ραφείο Ε υτ , χύς ν ων αρχίζει ημέ ες πό δη ίε ση τ απ αση ην αύση ν ίο σ γί ν ίο ΄ αι να ξ ιτ γίας ς ν ίο ΄τάξ δ τλ αι δρα, χ ς ων ρχί ει 1 ημ ρες απ δ ίε ση τ π αση τ Ε η ρίδα υ ε εως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τα ν ν ί ν ρισα , α λ ί ι τρ ν τ πά στώμ να ραφεία Ο αι ελ ν ια ή ριφέρ ια χ ΐ ς να ξ σχ ν ων α αθο ιστ ί μ μ γεν τ ες α ο ά 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η ν κ ρε γαν τ κές λ γές ο έρ ι νο κά α ο ιο ο ο νται ά η τ υση ο πηρ τ ί ι από ε ιεχό ν τ ς αρακά ί: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λ ω η π λ σ τικ ς ι κη η αι υν σμ ργο ιτ ν γαν κ ς δ ελ ν ια ής π ε ία , υγκ η ιών σχ ρ ν ε ν ια ώ ριφερ ιών ι ε ν ι κές ριφέ ειες ια τ κέ ρμ ι τ πο ία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αθο ή η η γο ν ν ίων π ν η ν κ υ ν ι κη η ιών εραρχι ών πι έδων ξύ ν εων εντ ι ής π σίας ες χ ν αραγωγή κή ετ κ γο αι αθ ισ ν τ ατ ικώ αι πιχει ησι κών τ ν εν κή ελ ν ίων αι .ΦΚ ι ν ε ν ίων ο ν ν ο τική κ ι τ ς επ χ ιρη ια ο σχ η π σμ κό ν ε ν ίων τ ι χ ί ιση ν αραβάσε ν αι φαρμ ή τ ν ων αν γκαστικής είσπ αξ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γκρ ν ι ύ ια Α΄ άξ ) αι ξ ρ να ελ ν ία ΄ ΄ ξ ) αι ρμ ι τ ν κ ιων Τ λ ν ίων π ριέρχ τ ι η συ κή δια εί ιση ν σημ ν κών τ ν ια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αραβάσε ν ρε ιών βε αίω η αι α ισ αραβάσ ων αρμ ή ν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ΔΕ αι ι χ ίριση ν ο σεων ρ φ γ ν ατ ρ ων ν λ ν ίων τ ιο κη κά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ικαστ ια), ο ες δια ιστ ν ι σ χωρική α μ ι ν εξ τ ν ν τ ς ν ίων ξ ί εσ κή αι εσσα κη , μ ι ι χ ίριση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ποθέσεων ρ φ γών τά ρ ων ν ε ν ί ν τ ι κη κά ι αστ ια σκείται π ελ ν ια ές Π ριφέ ειες ττ κή κ ι Θ σα κη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 ί ι υ καθ ίζε ι ίπεδ ν ελ ν ίων ρ ς, ά η , , ιλ ίς εσ ά α , ράν , σ γί , λ δ αι θύ ό ΄ά ε ίπεδ / η ) ε ΄ά ε ί εδο τ λ ς τ ) α ς υνε ί ο ν σκ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λ ό νε π ι τάξ ις . Β΄ , ρμ ι ς ν ελ ν ίων Α΄ τ ικ λ ν ια ό φείο σύ ο π πά πό λ ν ί ω αι πάγε ι φε ελ ν ί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σο φ ά μα μάκια χ ν στ εί αι ιτ γο ν ε υ κεκ ι να ν ία υτ ε κ ο ν να ι ρ ν απ Τ λ ν ία αυτ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 ση ν κ ν τ ρ ν λ ν ια ών γ ων ν ρ κών ν ια ών γχων αι ί ξ ια α π η θρ μ ο ίο α α μ ι φυ ή αι ύ η κο σι υ ωσης ε να ερ βάλ άθ νση ν ι ητικ πλ ο ή ε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ο σμ ν λ γχων ατ ι κ ερ ί η ν ν ια ών ι π εων ο ξ πη έτ η ί αι κ τα ο η τ ραφει ατ α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σο φ ά κ στ ρων γχ ς</w:t>
      </w:r>
      <w:r>
        <w:rPr>
          <w:lang w:val="el" w:eastAsia="el"/>
        </w:rPr>
        <w:t xml:space="preserve"> Τ ν λα άν ν συντ στικ τ </w:t>
      </w:r>
      <w:r>
        <w:rPr>
          <w:u w:val="single"/>
          <w:lang w:val="el" w:eastAsia="el"/>
        </w:rPr>
        <w:t>λ γχ ς αγ τ ο νται ό λ</w:t>
      </w:r>
      <w:r>
        <w:rPr>
          <w:lang w:val="el" w:eastAsia="el"/>
        </w:rPr>
        <w:t xml:space="preserve"> ν ία σω ι βί αση τ ιών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διεξ γωγή τ ν κ ν υ τ ρ ν ελ γχων κ ι α ακο θηση τ ν α ο σμ ν αυ ν ί ιο νδ νά η ργ ν Λ Τ κή αι εσσα ης ς κ ν σ ρ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γχ ς υτ ς νι χύ ι να πιπλ κ ν στ ρων λ γ ων νώ υτ ο αύο ν σκο ν ς ρ ι ο χετ ζ ι ξιο η η ν χ τ κών ρ ίων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ήγη η ιστ η ών ΕΟ αι δ ιών πλ σ υ νω ι δ κα ιών τ ς κο ο ς ο ίς, ο ο ε τ ιβ ζο ι ν τ χ τ ε ν ια έ ριφ ρειε τ κή αι ε σαλ κη αθώς αι ε ν ία ό , α λ ί , αβ λας, έρ υ α , τ , ο , ρ αι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τρ ν σο φ ά ς ρ κο ς γχ αι ί ξ</w:t>
      </w:r>
      <w:r>
        <w:rPr>
          <w:lang w:val="el" w:eastAsia="el"/>
        </w:rPr>
        <w:t xml:space="preserve"> γ ρ ν ι πιπ ο π ιν ς μ δ ς λ γχ ο ε ύν ται ιτ γ ν αι έρ ν ο λ ό νου ια ς η ιες η εσ ε αν κο ρα ίο , ρ Φ Κ ΄/ θ΄ ι ρκεια βδο δ ς ρμ ι ν ν λ ν ί ν τίθετ ι υντ σμ ν ξ ρ νω ς ν ί ν τ διε γωγή ν ε χων πιπλ ο η ρ.Δ.ΟΡ . Ξ2 πό αση Γ Ε Φ Κ Β΄ , τ Τ τ ής χει εί η αι ι βίβα η ιών λ γχο ο ύ ια ν ία αι ς ιν ς μ δ λ γχ ι χει υστ θεί α σσίω λ γχων τ ο ν ει ιχ ιρη ια ή ρή η ν ύ ν λαθρ μ ο ικ φ ν ε ν ια ής π εσ α τ ο ο α ν να δ αστ ιο ο ντ ι στ θα σσι χώρ αθ ό 2 ρ ιδι ό ρα αι ο ο ς η ν κ ρε ές φ ν γ ν ση αι ς ρμ ι ς ν ε ν ια ών ριφ ρειών ύ ι αι ξ ν ελ ν ί αι ελ ν ί εν κ α ς αι ν Τ σας γνωρ ζο ακ α: . ΚΕΣ ΠΕΡ Ρ Ι Σ</w:t>
      </w:r>
      <w:r>
        <w:rPr>
          <w:u w:val="single"/>
          <w:lang w:val="el" w:eastAsia="el"/>
        </w:rPr>
        <w:t xml:space="preserve">ταργ ν ι ελ ν ι κές ριφέ ειες , ωδεκαν , ακ ίο αβάλ ς, έ κ ας, τ , τρ ν ρ αι ρ ν ρ ι ν ς τ έρ ι τ ς λ ν ια έ ριφέρ ι ς κή ε σ λο κη αι Α α α ες ν λα άν η κό ό </w:t>
      </w:r>
      <w:r>
        <w:rPr>
          <w:u w:val="single"/>
          <w:lang w:val="el" w:eastAsia="el"/>
        </w:rPr>
        <w:t>δια εί ιση τ ν ανθρώ ιν ν π ων</w:t>
      </w:r>
      <w:r>
        <w:rPr>
          <w:u w:val="single"/>
          <w:lang w:val="el" w:eastAsia="el"/>
        </w:rPr>
        <w:t xml:space="preserve"> ι ε ν ια έ ιφέρ ιες υνδρά ν ε κή / η ε ν ίων ι Φ ρ χ π ό εσ αι ο ό εσ ο αμ τ σμό ο χω η ελ ν ια ής π εσ α μ τ ν γ αίο ρ ωπικ αι τ π μό ωσης τ ρ ωπι ι πίτ υ ν ν ρω ων ν τ εν κή / η ε ν ίων αι Φ , ξ μην α κθ σε η η ιτ γία ν λ ν ίων ρ ι ς ποβο π ο σεων στ Γ νι ή εύθ νση ε ν ίω αι ΕΦ δ κό ρα: ) ς κθ σεις φο ν ς ν γκ ς ε ο ω ικό α π πώνε ι έλ σ ατ ν ν γαν κών έ εων, ε ν ίο αι , α ι σφαλίζε ι ύρ θ ιτ γία ν δ ν ι ο δι ισ ν παι νω γαν κών έσε ν ρ πει μβ ν ι πό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• δ α τερ α ακτ ι τ ά ά ε ν ί ρη ιτ ρ ία π υ ν ώρ , κ ν ια ών αρασ τικών, λ ι ρ ία ιν ν Ο δ ν Ε γχο . π.)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• λ γέ ρ ερ α ία έφ ρε λ η αραγωγι ή ιτ γία τ CI n t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• ίωση ν λ γχων ατ ι δ κασί λ ν σ αι π στ σεις ν ι δ κασι ν αι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• αν κη ελ σ ο η η κ ι ενδυν ση ν ε ν υ τ ρων λ γχ ν κ ι ωξης, ) ς θέσ ις ο φ ο ν πιμ ωση ρ ωπι ο , α ρ ν ι ιδ κε μ νε ρ κ κές παιδε τ κέ ράσε ς ια πα ν λ ν ίων ριφέρ α π.χ.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κπ ί ευ η ρ ωπι ν ιν ν μ δ ν ίωξ τ λ γχο τ ό ων ο ε α ι γαν ν ι π ριφέρ ια υνε γασ α ς ρ ι ς ει εν κή η ελ ν ίων κ ι Ε Κ αθώς κ ι λ ς αρ ι η ε ίες αι ο είς πιπλ ο ς ρ ία ν γαν κ ν ν ν ε ν ίων ι ν ο στα ν ν ς ελ ν ια ς ιφέ ει ς ί ν ρα θ ν ία η </w:t>
      </w:r>
      <w:r>
        <w:rPr>
          <w:u w:val="single"/>
          <w:lang w:val="el" w:eastAsia="el"/>
        </w:rPr>
        <w:t xml:space="preserve">ι ρ γ ο ν ε κ ς λ γ ς τ πο </w:t>
      </w:r>
      <w:r>
        <w:rPr>
          <w:u w:val="single"/>
          <w:lang w:val="el" w:eastAsia="el"/>
        </w:rPr>
        <w:t xml:space="preserve">πί ξ </w:t>
      </w:r>
      <w:r>
        <w:rPr>
          <w:u w:val="single"/>
          <w:lang w:val="el" w:eastAsia="el"/>
        </w:rPr>
        <w:t>ν τ ν ει ν ίων ταχ ρ νται CI n t</w:t>
      </w:r>
      <w:r>
        <w:rPr>
          <w:u w:val="single"/>
          <w:lang w:val="el" w:eastAsia="el"/>
        </w:rPr>
        <w:t xml:space="preserve"> θώς ι ποβά </w:t>
      </w:r>
      <w:r>
        <w:rPr>
          <w:u w:val="single"/>
          <w:lang w:val="el" w:eastAsia="el"/>
        </w:rPr>
        <w:t>ν ρ εις τ η α ική ν ια ν γ ν ι ραβά</w:t>
      </w:r>
      <w:r>
        <w:rPr>
          <w:u w:val="single"/>
          <w:lang w:val="el" w:eastAsia="el"/>
        </w:rPr>
        <w:t xml:space="preserve"> εων ια ν προ </w:t>
      </w:r>
      <w:r>
        <w:rPr>
          <w:u w:val="single"/>
          <w:lang w:val="el" w:eastAsia="el"/>
        </w:rPr>
        <w:t>α μ ή ν ν ά ει ξ ξης κ κή α ι ς</w:t>
      </w:r>
      <w:r>
        <w:rPr>
          <w:u w:val="single"/>
          <w:lang w:val="el" w:eastAsia="el"/>
        </w:rPr>
        <w:t xml:space="preserve"> ι ν εω της </w:t>
      </w:r>
      <w:r>
        <w:rPr>
          <w:u w:val="single"/>
          <w:lang w:val="el" w:eastAsia="el"/>
        </w:rPr>
        <w:t>κ ι δα μ ο ο ι υγής ο ίζο ι σε τ ι επ π ο ρ ρα σμ άλ ψη τ ν λ ι ρ ικ ν ανα κών τ ν ν ίων ι ε ν ια έ ρι έρ ιες, έπ ι η γήσο ν να ώ</w:t>
      </w:r>
      <w:r>
        <w:rPr>
          <w:u w:val="single"/>
          <w:lang w:val="el" w:eastAsia="el"/>
        </w:rPr>
        <w:t xml:space="preserve"> ο α νη ρώνε ι υνεχώ ο α ατ γ άφ ι τ ρια ές ο ς, ξ λ σ αι σα ί </w:t>
      </w:r>
      <w:r>
        <w:rPr>
          <w:u w:val="single"/>
          <w:lang w:val="el" w:eastAsia="el"/>
        </w:rPr>
        <w:t>ο ι θέ ν λ ν ία ν γκ ς ντήρη</w:t>
      </w:r>
      <w:r>
        <w:rPr>
          <w:u w:val="single"/>
          <w:lang w:val="el" w:eastAsia="el"/>
        </w:rPr>
        <w:t xml:space="preserve"> ή ς αθ ς αι άθε β ς </w:t>
      </w:r>
      <w:r>
        <w:rPr>
          <w:u w:val="single"/>
          <w:lang w:val="el" w:eastAsia="el"/>
        </w:rPr>
        <w:t>άση ν ρω χ ία αι ς ρ γ τικ ς γκ</w:t>
      </w:r>
      <w:r>
        <w:rPr>
          <w:u w:val="single"/>
          <w:lang w:val="el" w:eastAsia="el"/>
        </w:rPr>
        <w:t>ες ο π ν, ελ ν ια έ ριφέ</w:t>
      </w:r>
      <w:r>
        <w:rPr>
          <w:u w:val="single"/>
          <w:lang w:val="el" w:eastAsia="el"/>
        </w:rPr>
        <w:t>ρ ι ς, α π ά ν ρ εις εν κή εύθυνση</w:t>
      </w:r>
      <w:r>
        <w:rPr>
          <w:u w:val="single"/>
          <w:lang w:val="el" w:eastAsia="el"/>
        </w:rPr>
        <w:t xml:space="preserve"> λ ν ίων αι Κ αι τ ς μ ι / εις </w:t>
      </w:r>
      <w:r>
        <w:rPr>
          <w:u w:val="single"/>
          <w:lang w:val="el" w:eastAsia="el"/>
        </w:rPr>
        <w:t>εν κή / η ε ν ίων αι Φ , ια γκαιρ</w:t>
      </w:r>
      <w:r>
        <w:rPr>
          <w:u w:val="single"/>
          <w:lang w:val="el" w:eastAsia="el"/>
        </w:rPr>
        <w:t xml:space="preserve"> ρα σμ ά ψη ιτ </w:t>
      </w:r>
      <w:r>
        <w:rPr>
          <w:u w:val="single"/>
          <w:lang w:val="el" w:eastAsia="el"/>
        </w:rPr>
        <w:t>γικών αν γκών τ ν λ ν ίων χεδι σμ ά λ ν ια ής Υ η ε ία ι ελ ν ια ές ρι έρ ιες, ε νεργασί ς</w:t>
      </w:r>
      <w:r>
        <w:rPr>
          <w:u w:val="single"/>
          <w:lang w:val="el" w:eastAsia="el"/>
        </w:rPr>
        <w:t xml:space="preserve"> / ις ντρ π εσ α ν λαμ </w:t>
      </w:r>
      <w:r>
        <w:rPr>
          <w:u w:val="single"/>
          <w:lang w:val="el" w:eastAsia="el"/>
        </w:rPr>
        <w:t>άν ν ιώδ ό ε α υν κή ι δ κασί</w:t>
      </w:r>
      <w:r>
        <w:rPr>
          <w:u w:val="single"/>
          <w:lang w:val="el" w:eastAsia="el"/>
        </w:rPr>
        <w:t xml:space="preserve"> εσ κή ρρύ ση , ξιο </w:t>
      </w:r>
      <w:r>
        <w:rPr>
          <w:u w:val="single"/>
          <w:lang w:val="el" w:eastAsia="el"/>
        </w:rPr>
        <w:t>η η πο ο κό ς αι π λ σμ κ ς ν</w:t>
      </w:r>
      <w:r>
        <w:rPr>
          <w:u w:val="single"/>
          <w:lang w:val="el" w:eastAsia="el"/>
        </w:rPr>
        <w:t xml:space="preserve"> ν ίων αι ο διορ σ ερ εχ </w:t>
      </w:r>
      <w:r>
        <w:rPr>
          <w:u w:val="single"/>
          <w:lang w:val="el" w:eastAsia="el"/>
        </w:rPr>
        <w:t>ν ν κάσ ν γκαί ν λ γών ς γαν κ</w:t>
      </w:r>
      <w:r>
        <w:rPr>
          <w:u w:val="single"/>
          <w:lang w:val="el" w:eastAsia="el"/>
        </w:rPr>
        <w:t xml:space="preserve">έ ο ς αι ς ρ ι ς ν ο ν αυτ ν </w:t>
      </w:r>
      <w:r>
        <w:rPr>
          <w:u w:val="single"/>
          <w:lang w:val="el" w:eastAsia="el"/>
        </w:rPr>
        <w:t>ή εφ μ ή τ λ ν ια ής νο εσίας</w:t>
      </w:r>
      <w:r>
        <w:rPr>
          <w:u w:val="single"/>
          <w:lang w:val="el" w:eastAsia="el"/>
        </w:rPr>
        <w:t xml:space="preserve"> ι ν φο έ ν ν ί ν πο ρ ωτ κά α π ι τ ε ν ια έ ριφέρ ιες αι α αν ι π τ ς ντ ν ο σ ώ ώδικα ιο κη κή ιαδ κασί ς ά θρ 26 Ε ι ς ν ν φο έ ι βιβάζοντ ι ια πάν η τ ς εις εντ ι ής Υ η ε ία , υν ευό νε τ ς απ ει ν Τ λ ν ια ών Π ριφε ιών φ ο έμ ο α ίγ ν φο ν ε θ ση σχ ε κ αι α στικ ί ι λ ν ια ής εσίας ρ ύ ι ν γκη κδ η η ιών ε ς λ ν ια έ ρχ ρας ια ο ό φ αρ ή τ ν ια ή αι σ να ο ς αυτ ν εσίας.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 ρω π ά ι τ ς ε ν ια έ ριφέρ ι ς π ς τε αι ς κο κο ς εί , ν φο ικά φαρ σχ ο σα ν ι κή ε ία , α παν ι π υτ αι α ι βιβάζοντ ι τ ς ρ ι / ει εντ ικ π εσ α , ρωτ τα ο ν άν η ε ύτ ρ αθ αι ωτ τα ι τα ο φ ν ύ μ η ν σχ ο σ ν ε κών αι αν στικών ι τάξ ων αι χετ κέ γκ κ ες ι ταγές. ρ τ τα ο τών αι κο κών ων αθ ς αι ν φ ς ν ν ίων ποβά ι τ εντ ι ή π εσ α αρα άμ τ ς ς ρ ι ς ε ν ι κές ριφ ρειε , α ι βιβάζοντ ι σα α τ ς ια άν η κ ν φο ν εν κ ρη ύ ση αι ν γκη κδο η η ιών γι ο ό η εφ ρ ή τ τ ν ια ής και σ να ς μ αυτ ν ε ία . πιπλ ο ελ ν ια ές ριφέρ ιε χο ν υ λ υ κό αι α έχο ν τ κο κο ς εί λ ίες ια ι υ ό νσ ν λ ν ια ών ραστ ιο ν ς αι ελ ωση ν γων σ κ ς υνδρ ν ν ίων τ ρ δι ισ ν ξιών ε μ ν αι η ν</w:t>
      </w:r>
      <w:r>
        <w:rPr>
          <w:u w:val="single"/>
          <w:lang w:val="el" w:eastAsia="el"/>
        </w:rPr>
        <w:t xml:space="preserve"> ια τ απ υγή πε τ ή ων κ ι π εων. </w:t>
      </w:r>
      <w:r>
        <w:rPr>
          <w:u w:val="single"/>
          <w:lang w:val="el" w:eastAsia="el"/>
        </w:rPr>
        <w:t>ην ρμ ι ν λ ν ια ών ιφε ειών ια ε ν ία ωρική ρμ ι ς, ν ει: • υγκ ντρ η αι ηση τ χ ίων ια α μ η α ξία ν η των αι υνδρ ν λ ν ί ια τ κ κ θ ι μ ξίας α τ . • ρ δι ισ η α ξίας η των ια πιβ λ ξινό η , ηση ι γχ χε κών χ ίων αι υγκ ό η πιτ ή μ ει ο ν ν ια κτ μηση αγ τικής ατ σ ση χ ιρισ νω πιβατ κ ν αυ ιν ν • υγκ ντρ η αι ηση αθώς αι αρο ή ν ν γκαί ν τ χ ίων ια λ κ αθο ισμ ό ς ια ές χές α μ η ας αι η ς ξίας ν μ ε μ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• λ γχο αι κδο η χετ κών π άσε ν ια ρ θή η ει νω o l is αι ι δ ι ών ωλ ων τ ι μό φ η α μ η ας ξία ατ ο π να </w:t>
      </w:r>
      <w:r>
        <w:rPr>
          <w:u w:val="single"/>
          <w:lang w:val="el" w:eastAsia="el"/>
        </w:rPr>
        <w:t xml:space="preserve">τ θρ αν μ Ο , αθώ αι τ ρθ ο αν 24 ν στ χ </w:t>
      </w:r>
      <w:r>
        <w:rPr>
          <w:u w:val="single"/>
          <w:lang w:val="el" w:eastAsia="el"/>
        </w:rPr>
        <w:t xml:space="preserve">ο </w:t>
      </w:r>
      <w:r>
        <w:rPr>
          <w:u w:val="single"/>
          <w:lang w:val="el" w:eastAsia="el"/>
        </w:rPr>
        <w:t xml:space="preserve">ν ν ρ , πο ισ κή ρ ι λ ν ια ή ιφέρ ια τ κή ν ι </w:t>
      </w:r>
      <w:r>
        <w:rPr>
          <w:u w:val="single"/>
          <w:lang w:val="el" w:eastAsia="el"/>
        </w:rPr>
        <w:t>νη ρ</w:t>
      </w:r>
      <w:r>
        <w:rPr>
          <w:u w:val="single"/>
          <w:lang w:val="el" w:eastAsia="el"/>
        </w:rPr>
        <w:t xml:space="preserve">ωση π στ τ ών ο ο ιακ τ ν ίων ς </w:t>
      </w:r>
      <w:r>
        <w:rPr>
          <w:u w:val="single"/>
          <w:lang w:val="el" w:eastAsia="el"/>
        </w:rPr>
        <w:t>ο ρικ</w:t>
      </w:r>
      <w:r>
        <w:rPr>
          <w:u w:val="single"/>
          <w:lang w:val="el" w:eastAsia="el"/>
        </w:rPr>
        <w:t>ή ώλ η ν των και ρ θε ξ σ υ ν ην πο ιξ ν λ ν ίων τ ι χ ίριση ν λ ν ια ν αραβά εων αι ν τ ων κα Κ ΔΕ</w:t>
      </w:r>
      <w:r>
        <w:rPr>
          <w:u w:val="single"/>
          <w:lang w:val="el" w:eastAsia="el"/>
        </w:rPr>
        <w:t xml:space="preserve"> ι Τ ν ια ς ιφέ ει ς ρέχ ν η ίες σ λ ν ία σχ τ κ θ τ ν ια ν ραβά ε ν π ν ι θρε ι ν αρ ή ν ν γκ τ κή ίσπ αξ ι νι ρ χ τ κ ς ίμε ερ η ί ν ό ων α ξ ι ι πι λ ρακ ο ν: ) ί ν κκ μ ν ν ια ν ρα τ κ ν ι ν κκ ε ν π έ ων ε αιωμ νω ι ε αιωμέ ν ειλ ν ν ν ίων νη ρ ς χ τ κ ς ρμ ι ς ις νι ής ιεύθυ η ε ν ί ν ι Φ ι ) γκ ι η ταχ ρη η ι νη ρωσ ν π ε ν ν ικ κ ν ν ν ε ν ί ν χ κ π ύ λ λ ω νου ιακ σ τ ν Τ ν ί ο ν ν τ ρω, π ισ ι ρ ι ε ν ια ριφ ρ ια τ κή ν ι ακ θηση λ τ ι ι χ ίριση α ν ρ φ γ ν ο χ ν η εί τ ν ί ριφε ειακή ν ς ι αιώς ι ε ν ίο θη ν ρ ξ ν ν ν ί ν ι κ ρ ώπηση λ κ η ί νώ ιο ν ι κη κ ν ωτ ι ίων ι ετ ίω πέ η ρμ ι ς ε ν ια ής ιφέρ ια τ κή πό π ε ν ία κή α σχ σ ι ο ο ο η η . Φ ΄ . ις ς ν ρμ ι κ ί ε ν ια ή ρι έρ ια ε / κη ια ε ν ί Νο Θ / κη . </w:t>
      </w:r>
      <w:r>
        <w:rPr>
          <w:u w:val="single"/>
          <w:lang w:val="el" w:eastAsia="el"/>
        </w:rPr>
        <w:t>ην ρ θη η ν π στ υ νω ι δ κασ ών αι εσ κεκ ι νο ικο κ Φ έα.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 ελ ν ια ς ριφέ ειες ν λα άν ν η ν κ ό τ ρ θη η πλ σ υ νω ι δ κασ ών αι ε μ γ εκ ι ν ικ κ ο υνδρά ς τ πίτ ξ ν ν στ χ ν ο ών ν θ νται π τ ι πιχει ησι κό δι Γ Ε ι πίτ υ ν ν ρω ων λ ν ια ές ριφ ρειε ε νε γασία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υνα μ ι ις εν κή η ε ν ί ν αι Κ αρα ο ο ν ο εία ν δ ιο ο εω ν πλ στ μ νω ι δ κασι ν αι ν ισ ο η κών ΟΦ ξι ν ς ρ σει ν λ ν ίων αι ν κ κών ο έων ια πί ση ρ ν αι μ ί ν αρ σιάζ ι ς ς ν ι δ κασ ες αι ν λα άν ν ο γ ν ση χ τ κ νη ρω κ δη εω άλ ρ θη κ ργειών ι α ρη ρ θη η ν πλ τ μ νω α ι ασιών αι εσ Ο , ελ ν ια ές ιφέ ειες αθιερώ ν ι δ κασί κτ κή νη ωσης ν κο κών ων ε υγ </w:t>
      </w:r>
      <w:r>
        <w:rPr>
          <w:u w:val="single"/>
          <w:lang w:val="el" w:eastAsia="el"/>
        </w:rPr>
        <w:t xml:space="preserve">εκ ιμ νε γάσιμ ς ρ ς αι η ες ην ξιο η η τ ν κ ι ίων για τ χ ήγη η π σ η κ Φ </w:t>
      </w:r>
      <w:r>
        <w:rPr>
          <w:u w:val="single"/>
          <w:lang w:val="el" w:eastAsia="el"/>
        </w:rPr>
        <w:t xml:space="preserve">ς ρ τ έ δο η π σ ο η κών Ε . ρμ ι ν λ ν ια ών ρι ερ ιών ττ κή αι εσ αλ κ λ αραλ ή λ γχο .λ . ν ι εων ε ιλ άν τ ι αι λ χο υνδρ ν μ κ ν ν ί ν ν ρ τηρίω ο ίν ι παραί ια κδ η ιστ η κ Φ νεργασί εν κή ραμ τε α ο ο ιακώ στ φο ά γχ ο η η ν τ ν σ ά ια ν υτ τ η νω ιστικ ν λ ιακών υσ ν τ ι ν π στ ο η κ πο λ ισ κή ρ ι ελ ν ια ής ιφέρ ια τ κή ν ει ι βο υσ ς μ ι ς ρχέ α ο υ η ν ν Ε, ια ς ς ι ις κδ η ιστ η κ .Ο.Φ ατ τίθεν ι τ ώρα ς αι ια ι τ ο ι βιβάζον ι πό τ τ , ί ια τ γχ ρ τηρίω κδ η ν στοπο η ών, α ώς αι η ενη ωση τ κ ν κο κτ ο κ συ τ τ λ ιών ν Φ. </w:t>
      </w:r>
      <w:r>
        <w:rPr>
          <w:b/>
          <w:bCs/>
          <w:u w:val="single"/>
          <w:lang w:val="el" w:eastAsia="el"/>
        </w:rPr>
        <w:t xml:space="preserve">ΚΕΣ ΡΙ ΡΕΙ Σ Ι ΟΥ Μ Υ Ρ Δ Σ Τ Γ ΘΕ ΚΩ ΕΡ ΕΙ </w:t>
      </w:r>
      <w:r>
        <w:rPr>
          <w:u w:val="single"/>
          <w:lang w:val="el" w:eastAsia="el"/>
        </w:rPr>
        <w:t>ς ρ τ έ δο η αδειώ απλ σ υ</w:t>
      </w:r>
      <w:r>
        <w:rPr>
          <w:u w:val="single"/>
          <w:lang w:val="el" w:eastAsia="el"/>
        </w:rPr>
        <w:t xml:space="preserve"> νω δια ι σι ν </w:t>
      </w:r>
      <w:r>
        <w:rPr>
          <w:u w:val="single"/>
          <w:lang w:val="el" w:eastAsia="el"/>
        </w:rPr>
        <w:t>ρμ ι ν λ ν ια ών</w:t>
      </w:r>
      <w:r>
        <w:rPr>
          <w:u w:val="single"/>
          <w:lang w:val="el" w:eastAsia="el"/>
        </w:rPr>
        <w:t xml:space="preserve"> ιφερ ιών ττ κή αι σσα ωρι ή ρμ ι ε γκε ρ νο ς ς αθώ ι τ ρ ι λ ν ίων ακλ ί , αβά ς, έρ υ ας τ λήν , ώ αι ρ , ερ μβ ν τ ι λ γχ ν ν ιτ ί ν ο ίν ι παραί ια κ ο η δ ι ς πλ τ μ νω ι δ κασι ν ε υνε γασ α εν κή ραμ τ ία ο ια ών σ των φ ά λ γχ ξιο η η ν τ ων σφά ια ν τ ο η νω ιστ κών λ ιακών υστ των τ ι ντ δ ια ς ρ τ ς λ πέ δ ι ο εις ρική ρμ ι ν ε ν ια ριφε ιών τ κή ι ε αλ κη ια κ ο η ν π ν ιώ ι ιδ κ ν γκ ίσ ων ς υτ ς ν φ ρ ι υγ κ ι να τ ν ί ι ρι ισ νη ι εν συ ίπ ι μ τ ι υρ νη ρική ρμ ι θώ ν ία ό , ακ ίο , αβά ς, έρ ρ ς τ , ν ι ο , α ι γ σαν ι ς ε ν ια ιφέρ ιες, υ χί ο ν ν ς μ ι υ ς υγ κ ι νη χ ρι ή αρμ ι ιών ι ε α ς ιφέ ειες τ ής ι ε σαλ κη θώ ε ν ία , ακλ ί , α άλ , έρ ρ ς, τ , τ ών, ο ι ο , γο σαν ι ς ε ν ια ιφέ ει ς, υνεχί ν ν ρ ι γκ η ι ή ια τ θο ισμ υν κ ν ι νευ εί ν ΄ ο ία τ ι π ο νστά εω ρ ι λ ν ί ύ ν ς ι τάξ ι ρ. . ρ ρ σο φ ά ρμ ι ο χ ι η η εί ν ία ο νί ς, λε ν ρ π , α ιάς ια ή η η γκ ίσ ων τ θ τ τ νε γη κή ι θ κή ι η η υνεχί ι να υ ίστ ι ( 1 / .7 Δ 2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 ΚΗ ΠΕΡ Ε Σ</w:t>
      </w:r>
      <w:r>
        <w:rPr>
          <w:u w:val="single"/>
          <w:lang w:val="el" w:eastAsia="el"/>
        </w:rPr>
        <w:t>η ε ν ια ή ιφέ ια τ ής στ ι μ ΄ μ αία ν ρ 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ο τ ία ικ ι ιαν κή δ α », ο λ ι ς ρμ ι ς ια ραπ η να ο μ κ , ια ειρα κ ι εν κ ρα ια ο ρα ιάζο ν </w:t>
      </w:r>
      <w:r>
        <w:rPr>
          <w:u w:val="single"/>
          <w:lang w:val="el" w:eastAsia="el"/>
        </w:rPr>
        <w:t>ι ι μ δι ν ής ιδ ο τ ία</w:t>
      </w:r>
      <w:r>
        <w:rPr>
          <w:u w:val="single"/>
          <w:lang w:val="el" w:eastAsia="el"/>
        </w:rPr>
        <w:t xml:space="preserve"> ε ό τ ε ικ τε α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Τ Ι ΚΗ ΠΕΡ Ρ Ι Α Σ </w:t>
      </w:r>
      <w:r>
        <w:rPr>
          <w:u w:val="single"/>
          <w:lang w:val="el" w:eastAsia="el"/>
        </w:rPr>
        <w:t>χρι θ ισ ρό να ρ ία ν ια ής ριφέρ ια χ ΐ ς θ΄ύ ι μ ι ν ν ά ρ ο μ νη π α η α α κ ι κ α ι ς πό λ ν ια ής ριφέ ειας τ κή ια ς ακ νθ ε αλ α , ι ρ ν α , χ ΐ ς Η ία , κ δ , κ ν α κ ι η α πό ν ια ής ρι έρ ια ε σα κη ια ς ς ς, ε πρ τ α , Ιωαν ν Π εβ ζη , ρκ ας ι Λ υ α ι ρμ ι ν ν κ ντα ρική ρμ ι ν ν χ ΐ ς Ζακ νθ , ε α α , ι κ ρ ν α , ία Φ δ , ν α ι Μ ση α , ιζ να σ ά θ ο 2 ο νη ό η , α α κ ι απ τ Τ ν ίο Πα ών.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ν λυ κή α γραφή ν ρμ ι ν ν ελ ν ια ών ριφερ ιών αι ν λ ν ίων ό , α λ ίο , αβά ς, έ κ ας, τ , τρ ν αι ο , α χ ι </w:t>
      </w:r>
      <w:r>
        <w:rPr>
          <w:u w:val="single"/>
          <w:lang w:val="el" w:eastAsia="el"/>
        </w:rPr>
        <w:t>ή ρα α κ σαν α μ ι ς αι ω</w:t>
      </w:r>
      <w:r>
        <w:rPr>
          <w:u w:val="single"/>
          <w:lang w:val="el" w:eastAsia="el"/>
        </w:rPr>
        <w:t xml:space="preserve">ς Τ ν ια έ Περιφέρ ιες π ρ σιάζ τ ι στ </w:t>
      </w:r>
      <w:r>
        <w:rPr>
          <w:b/>
          <w:bCs/>
          <w:u w:val="single"/>
          <w:lang w:val="el" w:eastAsia="el"/>
        </w:rPr>
        <w:t xml:space="preserve">α άρτ μα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Ι Ε Ρ Μ Ν Λ Ι </w:t>
      </w:r>
      <w:r>
        <w:rPr>
          <w:u w:val="single"/>
          <w:lang w:val="el" w:eastAsia="el"/>
        </w:rPr>
        <w:t>στ ι ύ ια Α τάξ ) αι</w:t>
      </w:r>
      <w:r>
        <w:rPr>
          <w:u w:val="single"/>
          <w:lang w:val="el" w:eastAsia="el"/>
        </w:rPr>
        <w:t xml:space="preserve"> ρ να Β και ΄ ) ελ ν ία ν αθ ισ ν αθ΄ λ ρμ ι ν τ ξ ν ύ ιων ε ν ίων ΄ ξης αι ν ξ ρτ νω ς λ ν ίων ΄ αι ΄ ιδι ά ια έ τα φο ο ν ι χ ίριση ν ια ών αραβάσε ν ρ κ ν αι κ ν στ ων λ γχων αι ί ξ ριέρ ε ι ρ ν ρμ ι ν ν λ ν ων ΄ αι ΄ ξης, τ ς μ ι ς ν αθ΄ ρμ ι ν ν ν κ ιων λ ν ίων Α΄ τ ξης.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α ελ ν ία ΄ ξης ο ίζ ι ύ ια ε ν ία αι ΄ αι ΄ ξης ς ρ να </w:t>
      </w:r>
      <w:r>
        <w:rPr>
          <w:u w:val="single"/>
          <w:lang w:val="el" w:eastAsia="el"/>
        </w:rPr>
        <w:t xml:space="preserve">ελ ν ία τ ν ύ ιων Τ ίων Α΄ τ ξη , ν φέ ο ι στ </w:t>
      </w:r>
      <w:r>
        <w:rPr>
          <w:b/>
          <w:bCs/>
          <w:u w:val="single"/>
          <w:lang w:val="el" w:eastAsia="el"/>
        </w:rPr>
        <w:t xml:space="preserve">άρτ μα </w:t>
      </w:r>
      <w:r>
        <w:rPr>
          <w:u w:val="single"/>
          <w:lang w:val="el" w:eastAsia="el"/>
        </w:rPr>
        <w:t>1 ιαχ ίριση Παραβά ων ) ξ τ νο ν ίο μεση π ω π ο μ π π λ δ σμ ν κ ι φ 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ξ τ νο λ ν ίο ι νεργεί λ χο ς ι πι τ ν ι αι εβ ι ν ι α αβάσεις αι ποβά ι ια ν φο ά ρμ ι ι αγ ελ α ν χει λ τ ί ο ν κ δ κη αι ι χ ιρίζεται τ χό ατ σχ μ να μ ο εύ τα.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πιπλ ο τ ερ π σει ο συ σ ν π ο θ τ ι να π ώσει άμ σα ό ς ει ς ρ τ , π λ α μ αι ό ξ τ νο λ ν ί α χ ρεί ωτ λ ν ια ής ράβαση Π. .Π τ CI t κδίδει ατ ιστι ή ρ ξη αι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ισπρά ι ύ ωνα π ο λ π νη δι κη κ δια ι ασία ν έστ ες ερ π σ ς με η ω ει τ κδο 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ατ λ ισ κή άξ ίν ι π ωμ ρ τ ν πό απ ς ν ια έ α αβάσεις, λ ω α μ ν αι ων υ λ ίς εώσε α ν αι ων εφ μ ή ρθ ο α .5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29 αι φα μ ή ρθ ο απ ν κο ο η η θρε ίας) μ ση λ ω π π ν λ αθώς κ ι δασ ν αι φ ων εφ ο είλ ι ερ π ση υν λλ σ ό ν ώσ ι ει λλ ρ φύ ει ατ ατ λ ισ κή ρ , ρμ ι αρα ο θ η , λ , ι χ ίριση ακέλ ν ο υγώ ρτ ν λ ν ίο αι πρ ώ η η λ κο η ίο ν πιο ν ι κη κ ν ικαστ ίων ανή ι στ </w:t>
      </w:r>
      <w:r>
        <w:rPr>
          <w:u w:val="single"/>
          <w:lang w:val="el" w:eastAsia="el"/>
        </w:rPr>
        <w:t>ύ ιο λ ν ίο</w:t>
      </w:r>
      <w:r>
        <w:rPr>
          <w:u w:val="single"/>
          <w:lang w:val="el" w:eastAsia="el"/>
        </w:rPr>
        <w:t xml:space="preserve"> ερ τ η ο , νώ ει ίν ι υνεν η ατ ιν πιθυ α να σσό ν ια </w:t>
      </w:r>
      <w:r>
        <w:rPr>
          <w:u w:val="single"/>
          <w:lang w:val="el" w:eastAsia="el"/>
        </w:rPr>
        <w:t xml:space="preserve">ση ίσπ αξ ει αι ν ί ρ ω ήσει ε ατ χ ηση Τ.Π λ κά υνα σσ νος εν ώσει, πό ση ι βιβά ετ ι τ ύ ι λ ν ίο αι ια κλ ίσι Τ.Π ρτ νο ν ί δίδ τ ι λλ κ κή άξ τ ν φέρε ι ητά ριθμ αρ ας αση , ι βιβασ κ γγράφ ο τ λη άκε ύ ι ν ί κ ώς αι ο α ιθμ τ Τ.Π ο βε η π εση υ ί ρτ ν ν ί ά ση π ω ιαβί αση φ λ π εση τ ύ ι λ ν ίο </w:t>
      </w:r>
      <w:r>
        <w:rPr>
          <w:u w:val="single"/>
          <w:lang w:val="el" w:eastAsia="el"/>
        </w:rPr>
        <w:t>ο ξ τ νο λ ν ίο ι νεργεί λ χο ς ι πι τ ν ι αι εβ ι ν ι α αβάσεις αι ποβάλ ι ια ν ο ά ρμ ι ισαγ ελ α ν χει σ ί ο ν κ δ κη αι ι χ ιρίζεται τ χό ατ σχ μ να μ ο εύ τα.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ις ριπ σει υνα σσ νος εν ρ θε ι ώσ ι σα ς ς ει ς π ό τ , π α αι ό ), ξ τ νο </w:t>
      </w:r>
      <w:r>
        <w:rPr>
          <w:u w:val="single"/>
          <w:lang w:val="el" w:eastAsia="el"/>
        </w:rPr>
        <w:t>ν ίο ι ι</w:t>
      </w:r>
      <w:r>
        <w:rPr>
          <w:u w:val="single"/>
          <w:lang w:val="el" w:eastAsia="el"/>
        </w:rPr>
        <w:t xml:space="preserve">βάζει χετ κά ω ο ε ν ια ής ράβαση ρθρου 29 </w:t>
      </w:r>
      <w:r>
        <w:rPr>
          <w:u w:val="single"/>
          <w:lang w:val="el" w:eastAsia="el"/>
        </w:rPr>
        <w:t>αθώ α</w:t>
      </w:r>
      <w:r>
        <w:rPr>
          <w:u w:val="single"/>
          <w:lang w:val="el" w:eastAsia="el"/>
        </w:rPr>
        <w:t xml:space="preserve">ι ι θέσιμα τ χ ία π ο ο ν σ σ χ ι έ τ ν π αβάσεων στ </w:t>
      </w:r>
      <w:r>
        <w:rPr>
          <w:u w:val="single"/>
          <w:lang w:val="el" w:eastAsia="el"/>
        </w:rPr>
        <w:t xml:space="preserve">ύ ιο λ ν ίο </w:t>
      </w:r>
      <w:r>
        <w:rPr>
          <w:u w:val="single"/>
          <w:lang w:val="el" w:eastAsia="el"/>
        </w:rPr>
        <w:t xml:space="preserve">γκεκ ιμ να α ο θ </w:t>
      </w:r>
      <w:r>
        <w:rPr>
          <w:b/>
          <w:bCs/>
          <w:u w:val="single"/>
          <w:lang w:val="el" w:eastAsia="el"/>
        </w:rPr>
        <w:t>ακ η δι ι α ί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□ Η έκθεση του αρμόδιου υπαλλήλου (ή αρμόδιων υπαλλήλων) ή η πορισματική αναφορά ή η κθε η λ γχ </w:t>
      </w:r>
      <w:r>
        <w:rPr>
          <w:b/>
          <w:bCs/>
          <w:u w:val="single"/>
          <w:lang w:val="el" w:eastAsia="el"/>
        </w:rPr>
        <w:t>ξ ημέν</w:t>
      </w:r>
      <w:r>
        <w:rPr>
          <w:b/>
          <w:bCs/>
          <w:u w:val="single"/>
          <w:lang w:val="el" w:eastAsia="el"/>
        </w:rPr>
        <w:t>ν ίο α βαιών ι λ ν ια ή αράβαση ι πισ θη ε αι α π χει έση ωτ ελ ν ια ής ράβαση , ι βι άζετ ι τ αρ ι κ ρ ν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□ Στην συνέχεια το </w:t>
      </w:r>
      <w:r>
        <w:rPr>
          <w:b/>
          <w:bCs/>
          <w:u w:val="single"/>
          <w:lang w:val="el" w:eastAsia="el"/>
        </w:rPr>
        <w:t xml:space="preserve">κύριο </w:t>
      </w:r>
      <w:r>
        <w:rPr>
          <w:b/>
          <w:bCs/>
          <w:u w:val="single"/>
          <w:lang w:val="el" w:eastAsia="el"/>
        </w:rPr>
        <w:t xml:space="preserve">Τελωνείο καταχωρεί την έκθεση βεβαίωσης της παράβασης - Π.Τ.Π ξ τ νο ν ο : ) α αφικά CI αι άν ι ριθμ ατ χ ρηση Π αι ) ει ό ρα α τ ι λ ταχώρη η ω ό ελ ν ια ής ράβαση </w:t>
      </w:r>
      <w:r>
        <w:rPr>
          <w:b/>
          <w:bCs/>
          <w:u w:val="single"/>
          <w:lang w:val="el" w:eastAsia="el"/>
        </w:rPr>
        <w:t>ράδει μ</w:t>
      </w:r>
      <w:r>
        <w:rPr>
          <w:b/>
          <w:bCs/>
          <w:u w:val="single"/>
          <w:lang w:val="el" w:eastAsia="el"/>
        </w:rPr>
        <w:t xml:space="preserve"> ρ νο λ ν ί ά η τά γχ ι πι τ ν ι αράβα η αι ι βιβάζει λ ραφ α Τ.Π τ ύ ιο λ ν ίο αβά ς ο ταχωρεί Π τ CI t πό τ ο π ί ι αριθμ ατ χ ρηση . </w:t>
      </w:r>
      <w:r>
        <w:rPr>
          <w:b/>
          <w:bCs/>
          <w:i/>
          <w:iCs/>
          <w:u w:val="single"/>
          <w:lang w:val="el" w:eastAsia="el"/>
        </w:rPr>
        <w:t xml:space="preserve">α ί ση πόθ σης τ </w:t>
      </w:r>
      <w:r>
        <w:rPr>
          <w:b/>
          <w:bCs/>
          <w:i/>
          <w:iCs/>
          <w:u w:val="single"/>
          <w:lang w:val="el" w:eastAsia="el"/>
        </w:rPr>
        <w:t xml:space="preserve">CI t </w:t>
      </w:r>
      <w:r>
        <w:rPr>
          <w:b/>
          <w:bCs/>
          <w:i/>
          <w:iCs/>
          <w:u w:val="single"/>
          <w:lang w:val="el" w:eastAsia="el"/>
        </w:rPr>
        <w:t>πό νο ν ίο</w:t>
      </w:r>
      <w:r>
        <w:rPr>
          <w:b/>
          <w:bCs/>
          <w:u w:val="single"/>
          <w:lang w:val="el" w:eastAsia="el"/>
        </w:rPr>
        <w:t xml:space="preserve"> ξ ρ ν ν ατ χ ρεί ν γχο αι νη ώ ι τ θό Δια ε ριση πο σ των λ γχ ». ν ω α χ ρεί ι ο ε τ κά έν ει απο λ μ τ » κ ι στ π δί παρατηρή ις ρ ει » ν γράφετ ι άκ λ ι βιβάζεται ρ ι ύ ιο ν ί ην ν ω ν πιλ γ τ ι εδί δη ο γία Τ.Π ια ο εί τ ριθμ Τ.Π αθώς α ατ χ ηθεί πό ρ ο ελ ν ίο πι λ ο εν ρειά ε ι υμ λ ω εί η δια εί ιση ό ση . </w:t>
      </w:r>
      <w:r>
        <w:rPr>
          <w:b/>
          <w:bCs/>
          <w:u w:val="single"/>
          <w:lang w:val="el" w:eastAsia="el"/>
        </w:rPr>
        <w:t>) ύ ιο ν ίο</w:t>
      </w:r>
      <w:r>
        <w:rPr>
          <w:b/>
          <w:bCs/>
          <w:u w:val="single"/>
          <w:lang w:val="el" w:eastAsia="el"/>
        </w:rPr>
        <w:t xml:space="preserve"> ο ύ ι λ ν ίο ίν ι ρμ ι ια δο η α λ ιστι ών άξ ν ια αραβά εις ο νται τ ωρι ή ρμ ι ν ρ νω λ ν ίων αι ια ς ε ρ τ ο λ λ α μ αι πο ό εν ισπ άτ ι με α. η δ ίν ι πο ισ κά ρμ ι ια ι χ ίριση ερ ι ω ν αραβά εων ο ι πιστώνο ι τ ξ ρ ν ν ί ατ χ ηση Π κδ η ατ ισ κών άξ ν ν κρ ση ρ φ γών, ν γκαστική ίσπρα παι ε ν αι αρακ θηση ν νδ κων μ ων εκ ο ώ η η τ Δ ί Δι κη κά ικασ ια. </w:t>
      </w:r>
      <w:r>
        <w:rPr>
          <w:b/>
          <w:bCs/>
          <w:i/>
          <w:iCs/>
          <w:u w:val="single"/>
          <w:lang w:val="el" w:eastAsia="el"/>
        </w:rPr>
        <w:t xml:space="preserve">α ί ση τ όθ σης σ </w:t>
      </w:r>
      <w:r>
        <w:rPr>
          <w:b/>
          <w:bCs/>
          <w:i/>
          <w:iCs/>
          <w:u w:val="single"/>
          <w:lang w:val="el" w:eastAsia="el"/>
        </w:rPr>
        <w:t xml:space="preserve">CI t </w:t>
      </w:r>
      <w:r>
        <w:rPr>
          <w:b/>
          <w:bCs/>
          <w:i/>
          <w:iCs/>
          <w:u w:val="single"/>
          <w:lang w:val="el" w:eastAsia="el"/>
        </w:rPr>
        <w:t xml:space="preserve">πό τ ύ ο ν ίο </w:t>
      </w:r>
      <w:r>
        <w:rPr>
          <w:b/>
          <w:bCs/>
          <w:u w:val="single"/>
          <w:lang w:val="el" w:eastAsia="el"/>
        </w:rPr>
        <w:t xml:space="preserve">ο ύ ιο λ ν ί αρα μβ ν ι άκε ι θέσιμα χ ία αθ ς αι εβ ί ση λ ν ια ής αρά αση Π) πό ρ ν λ ν ί αι ρη ιμ ών ς </w:t>
      </w:r>
      <w:r>
        <w:rPr>
          <w:b/>
          <w:bCs/>
          <w:i/>
          <w:iCs/>
          <w:u w:val="single"/>
          <w:lang w:val="el" w:eastAsia="el"/>
        </w:rPr>
        <w:t>τ ια άγια ντο ι στ κο</w:t>
      </w:r>
      <w:r>
        <w:rPr>
          <w:b/>
          <w:bCs/>
          <w:u w:val="single"/>
          <w:lang w:val="el" w:eastAsia="el"/>
        </w:rPr>
        <w:t xml:space="preserve"> α χ ρεί π λ σμ λ γ ο η ο γεί ό εση αι άν ι ριθ ατ χ ρηση Π. ην υνέχει κ εί ο π νη ι κη κή ι δ κασί κλ η ε πο ία έκ η κ λ στικής π άξ κ ). </w:t>
      </w:r>
      <w:r>
        <w:rPr>
          <w:b/>
          <w:bCs/>
          <w:i/>
          <w:iCs/>
          <w:u w:val="single"/>
          <w:lang w:val="el" w:eastAsia="el"/>
        </w:rPr>
        <w:t>ην ατ γι κή ου κ ί ετ ι πό ν ίο</w:t>
      </w:r>
      <w:r>
        <w:rPr>
          <w:b/>
          <w:bCs/>
          <w:u w:val="single"/>
          <w:lang w:val="el" w:eastAsia="el"/>
        </w:rPr>
        <w:t xml:space="preserve"> ν γράφ τ ι λ ν ια ή ρχή α δια ίσ σε π βαση </w:t>
      </w:r>
      <w:r>
        <w:rPr>
          <w:b/>
          <w:bCs/>
          <w:i/>
          <w:iCs/>
          <w:u w:val="single"/>
          <w:lang w:val="el" w:eastAsia="el"/>
        </w:rPr>
        <w:t>δειγ</w:t>
      </w:r>
      <w:r>
        <w:rPr>
          <w:b/>
          <w:bCs/>
          <w:u w:val="single"/>
          <w:lang w:val="el" w:eastAsia="el"/>
        </w:rPr>
        <w:t xml:space="preserve"> χο π η π .η ο α ωτ ε ν ια ής ράβαση Π. .Π ο υν χ η ε πό ς αλ ς ν ίο ά η ε ρ νο ν ί α ατ χ ρήθη τ CI t ποσύσ ο ο ιών αι πο έ εων) π ε ν ί αβάλ κύ ι λ ν ί ) μ αριθ κ χ ρηση ιών τ ι ι χ ί ιση ν η ατ χ ημ ν π έ ε ια ς ες χο ν κδ ί ρ ξε α λ ισ , α ξ ο θήσ ν χο ν ε ν ία ο ησα ς ρ ξ ις υτ ς</w:t>
      </w:r>
      <w:r>
        <w:rPr>
          <w:b/>
          <w:bCs/>
          <w:u w:val="single"/>
          <w:lang w:val="el" w:eastAsia="el"/>
        </w:rPr>
        <w:t xml:space="preserve"> 2 ντο σ ν ε γχων ι τ ί αθ΄ λ ρμ ι τα ν ε ί ΄ άξ , χο ν ρ ι χεδι ζ ν αι υντ ν ι γωγή υ κεκ ιμ νω πιχει ήσεων ρ σε ρ κ ν αι κ ν στ ων λ χων τ ερ ο ή ωρική ρμ ι ς ν ξ ρτ νω ς λ ν ί ν ξ τ ς άν ξ τ να ελ ία ι ρ ν ιν ς μ δ ς γχ . λ ί ιο υτ σ νο ύ ι ε ν ίο ΄ά , να ι η ί κδ η υγκ ρ μ νω ντ ν λ γχ ό σ με ρ ν ελ ν ίο μ ι υτ ν ύ ιων ε ν ίων ΄ άξ , ε αμ α ε ίπ σ εν ερ ο ίζει ρμ ι ο μέ ρτ ν ε ν ίο κδίδει ντο ς ια ρ γμα ο η η γχων ίτε άσει τ ι ο ρα τισ λ χων ίτε άσει τ ευ η δ ο Τ ν ίο . πιπλ ο ια ι γ γή ν ν ιχ ιρ εων, ε ν ί ΄ άξ χο ν υντ σμ ⮚ ρή η ν σων ί αι χό υνδρ ν δ ν υ τ χ ν ι ξ γωγή α πιχεί ησ ε υ εία εωγ αφικ ερ ο ή αιτ μ ν ια ωση ιχ ίρη ρ ωπι ό κ ι ⮚ ν δ ν υ τ χο ν τ πιχεί ηση ς λ ρ ι ς ια πιβο η ιες χές. ιδι ά ε σαία υν ι κά ε ν ία ακα ιάς ζώνων ήπ ν ν ν τ ω, ν πτ ν να χέδι υντ σμ ν ράσ ων ν ξ τ νω ς ε σαί υνο ια ε ν ί ίσκ ι νο δ α ίτ ώρα ς ο ν λλ ή λ ιών λ τ σ ων αι ό ων αράν ι ίν η γα ών σων φ άς αι ο ώ ων αι τ μη η πειλής χε κά αράν ι κίν η πό κ ι ρ συ εύ σα ίτ χώρα ια ή αι λ ισ κή δια εί ιση μ ια ή αι ισ κή α εί ιση ι ξ γε ι ύμ ν ι τά ις ό Α΄ ό ως α τ ισχ ι ως α ε ν ία ΄ αι τ ρ α λ ν ία ΄ξ πό πα ς ίζο ι ό ν σ π εν ω ν ιο κη η α .1 τ ρθ ο Α΄ ό σ στα ν κ ίο ελ ν ίο αι ξ ρ να ε ν ί ΄και ΄ ξης αι τ ο ικά ε ν ια ά ρα εία πό ο στά ν πε θυ αυ ν αντίσ χ . η από αση ν σ σ ση ν ν ια ών α αστ κών α ελ ν ία ΄ ι ύ ια ε ν ία ΄ ξης χο ν ρ ι ια η πό αση ν σύ τ ση τ ν τ ν ια ών αρασ τ κών κ ι α ύ ια λ ν ία ΄ ίν ι μ ι ια η π αση ν σ στ ση ν λ ν ια ών πα αστ κώ τ ν ε ρ νω ς ε ν ίων αι τ ύ ν ω ερ π σεις π άσ ς ν ο νται τ ρμ ι ε ν ια ή </w:t>
      </w:r>
      <w:r>
        <w:rPr>
          <w:b/>
          <w:bCs/>
          <w:u w:val="single"/>
          <w:lang w:val="el" w:eastAsia="el"/>
        </w:rPr>
        <w:t xml:space="preserve">ριφέρ ια Λ Τ Σ ΚΑ ΘΕΣ ΑΛ Σ </w:t>
      </w:r>
      <w:r>
        <w:rPr>
          <w:b/>
          <w:bCs/>
          <w:u w:val="single"/>
          <w:lang w:val="el" w:eastAsia="el"/>
        </w:rPr>
        <w:t>ι Λ Τ χο ν ρ ι ω ο ν τ ων γ ο θή φαρ ή ν ρ π νω π σχ ο α θνι ή αι ν κή εσία λ ν ια ών ι δ κασι ν ι τυ ώσε ν παγο εύ εων α ερ ο ισμ ν σω ντο ισμ , ατ ο μ η αι μ ρίας πο γή ι φυγή α μ ν ό ων και πώ επ βαρ νσεων ρ η αι α στ θρ μ ο ίο πάτης, ν α ατ πιών ι εν κά ν λ ν ια ών πα αβάσε ν σωτ ρικ γχ ελ ν ίων ια σ κό ν ρμ ό νω λ ν ια ών δι δ κασι ν πιχει ησι κή νδ κ τά ι νέργεια π τ λ ν ία ν τ ω γχων α ιτ γχάν ι αρο ή λ ηση , ω ο η η αι ν λυ η ιν ύν ν άση σεω ι ν υγ έντ ωση αι π ργασία ν άση ύσ ς π μ ν ν κ ν τ ων λ γχων ο ι νε γο ντα από λ ν ία κ ν ρ ων λ γχο ια ήγ η δ ιών γκε ρ μ νου ξ γωγ α αι δ ιώ ν στ α β ΠΑ ατ ισαγ γ γα ών αι φαρμ ή υ τ ν στρ ή τ υ ρέ η ια τ αράδ η αγα ών στ ε ωτ ρικ ώ 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γκεκ ιμ να ά η ν τ ρω, Υ.Τ. ρέχ ν λ ίε ω ν λυ η ιν ύν τα κ ν στ ων λ γχ ν αραπο η νω αι ί ξ ν λ ν ίων αθώς αι τ ς ιν δ ς γχο ν ο ν ε τ . ι λ ο ο ίες </w:t>
      </w:r>
      <w:r>
        <w:rPr>
          <w:b/>
          <w:bCs/>
          <w:u w:val="single"/>
          <w:lang w:val="el" w:eastAsia="el"/>
        </w:rPr>
        <w:t xml:space="preserve">ο α λ ι ό </w:t>
      </w:r>
      <w:r>
        <w:rPr>
          <w:b/>
          <w:bCs/>
          <w:u w:val="single"/>
          <w:lang w:val="el" w:eastAsia="el"/>
        </w:rPr>
        <w:t xml:space="preserve">Λ Υ.Τ. λ ν ία πο ώνο ι ε γγ αφο τ </w:t>
      </w:r>
      <w:r>
        <w:rPr>
          <w:b/>
          <w:bCs/>
          <w:u w:val="single"/>
          <w:lang w:val="el" w:eastAsia="el"/>
        </w:rPr>
        <w:t xml:space="preserve">Ν Ι ΕΙΜ Ν ΙΝ ΝΟΥ </w:t>
      </w:r>
      <w:r>
        <w:rPr>
          <w:b/>
          <w:bCs/>
          <w:u w:val="single"/>
          <w:lang w:val="el" w:eastAsia="el"/>
        </w:rPr>
        <w:t xml:space="preserve">συ νο υ ει ) </w:t>
      </w:r>
      <w:r>
        <w:rPr>
          <w:b/>
          <w:bCs/>
          <w:u w:val="single"/>
          <w:lang w:val="el" w:eastAsia="el"/>
        </w:rPr>
        <w:t xml:space="preserve">άρτημα </w:t>
      </w:r>
      <w:r>
        <w:rPr>
          <w:b/>
          <w:bCs/>
          <w:u w:val="single"/>
          <w:lang w:val="el" w:eastAsia="el"/>
        </w:rPr>
        <w:t>α ε ω τα λ ν ίων ο είλ ν ) ξι ο ν ς λ ο ίε υ ς, ρ α ν ς τ ς αιτ ν ς νέ ειες αι νη ρών ν ς Ε ι απ λ σμ αυ ν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) νη ρών ν Λ ό αμ αι πο σ ν ι ν ργο μ νω πό υ κ ν στ ων λ γχ </w:t>
      </w:r>
      <w:r>
        <w:rPr>
          <w:b/>
          <w:bCs/>
          <w:u w:val="single"/>
          <w:lang w:val="el" w:eastAsia="el"/>
        </w:rPr>
        <w:t xml:space="preserve">ε ηνι ά η </w:t>
      </w:r>
      <w:r>
        <w:rPr>
          <w:b/>
          <w:bCs/>
          <w:u w:val="single"/>
          <w:lang w:val="el" w:eastAsia="el"/>
        </w:rPr>
        <w:t xml:space="preserve">α πο σ τα υ 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u w:val="single"/>
          <w:lang w:val="el" w:eastAsia="el"/>
        </w:rPr>
        <w:t>αι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ξιο ν ι π ς Λ , ρ ιμέ ο ύγο ι αρά ς ν ργειες π.χ. δ α πιχεί ηση να δι νερ είται έλ γχ απ τ Ε κ από Τ ν ί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ιδι ό 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ς ρ τ Ατ ής</w:t>
      </w:r>
      <w:r>
        <w:rPr>
          <w:b/>
          <w:bCs/>
          <w:u w:val="single"/>
          <w:lang w:val="el" w:eastAsia="el"/>
        </w:rPr>
        <w:t xml:space="preserve"> κή ι ρ ί ς </w:t>
      </w:r>
      <w:r>
        <w:rPr>
          <w:b/>
          <w:bCs/>
          <w:u w:val="single"/>
          <w:lang w:val="el" w:eastAsia="el"/>
        </w:rPr>
        <w:t>έν πα ή</w:t>
      </w:r>
      <w:r>
        <w:rPr>
          <w:b/>
          <w:bCs/>
          <w:u w:val="single"/>
          <w:lang w:val="el" w:eastAsia="el"/>
        </w:rPr>
        <w:t xml:space="preserve"> ια π τ ι ν λ ίων αι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.Ο.Ε. ι ν πτ ξ εδί ν ράσεων λ γχ α ρ γματ νται κτ κ ς υνα εις τ πα ν Λ Υ.Τ. κή αι / η α ική ελ ια ών λ γχων αι ραβάσεων πιπλ ο τ Υ.Τ. κ , χει ε ιέλ ει αι ρμ ι ρ μ τ η η λ ν ια ών λ χων αι ν έν ι ί ξ κο κ γκ τ λάσσι ώρο η ο γία τ α σσίω λ γχων ο ν ει πιχει ησι κή ιτ ρ ία ν ύ ν λαθρ μ ο ικών σ αφ ν τ ελ ν ια ής Υ η ε ία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ιο κη κή αι κή π τ ιξ ε ιέρχ ι ρμ ι ς ΄ λ γχο αι ο ο ν ο ατ ργεί ι αθώ αι ρμ ι ς ΄ κή Υ τ ιξ , πί η ατ ργεί ι ει μ κό γχ ν α αστ κών ν ν ια ών χών ια ν ύρ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ρ κ ν λ ν αραλ ίψ ων εν α ι νεργείται π Λ τ κή αι ντάσσε ι λ ί ιο κ ν σ ρ ν γχων ο ι νεργ νται π λ ν ία ς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δ κασί παρακ θ ίτ ι από τ Ε Υ.Τ. σ πλ σι τ σ τ κ γχ ι νερ εί στ λ ν ία σύ ωνα τ ς τ έμ νο ς ε άστ σ ο ς ο αφ ά τ αρχεί τ ν τ λ ν ια ών πα αστ κ ν ώην Δ ΕΤΑ ραμε ν ύλ ής αι ς ελ ν ια ές χές α ξ κ ο ν π λ ν ς ιδι νι υσί αρια ς ιαχ ί ιση ν λ ν ια ών ραστ κών αραστ κά γγραφα αυτ ν τ Ε ή , ν φο ικά ο μ τα ν γχων Ο ι ΟΕ ΄ ν λ σης ιν ύν Λ Τ κή , ς έντ πα ή αι ντ σμ μ άν ι ν ση ν π λ σμ ν γχων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ς ια αλ τ ο σ αι ν τ ο ο ή ς λ ο ο ίε . άση ν δ ν ΟΕ ξιο εί ι πό ΄ Λ ττ κή ε μην α α άση αι ποβάλ ι π ο σεις ρ ντρ κ ς π ε ίες τ Α ο ισμ έ γο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ς ρ ν Λ αι η ατ ική ε ν ια ν λ γχων αι</w:t>
      </w:r>
      <w:r>
        <w:rPr>
          <w:b/>
          <w:bCs/>
          <w:u w:val="single"/>
          <w:lang w:val="el" w:eastAsia="el"/>
        </w:rPr>
        <w:t>ραβάσεων ο ν π ιών για τ ς εκ ν υ ων ε γχ ς κ ι δίωξη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• ιεύθυ η ατ ικ ελ ν ια ών γχω ραβάσε ν τ λ ί ια ν ρμ ι ν σ ει τ α ική λ γχων αρέχ ς εν κές α υθύ ις αι ίες τ Υ.Τ., τ Τ λ ν ία κ ι σ ς ν ς δ ς γχ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• ι Λ Υ.Τ. ιτ ρ ν νδ ά ση ρχή ξ ε ική ιε θυ η αι ε ν ίων νώ ι νεργο ν δ α ν λ ση ν ύν ια ς λ γχο ς αι υγχ ό ι χ ν ς η ν ές λ ί ς χο ν ο ή ι ε ν ία ι τ ς ιν ς δ , ι λ γχ ν υ 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ς ρ ν Λ αι η ατ ική ε ν ια ών λ γχων αι</w:t>
      </w:r>
      <w:r>
        <w:rPr>
          <w:b/>
          <w:bCs/>
          <w:u w:val="single"/>
          <w:lang w:val="el" w:eastAsia="el"/>
        </w:rPr>
        <w:t>ραβάσεων τ α γρ φή τ ν απ λ σμ ν ν εκ ν υ τ ων ε γχω τ ν λ ν 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ιεύθυ η α ική ελ ν ια ών λ γχων ραβάσεων γκε ών ι αι ι τηρεί τ τισ κά χ ία ν πο λ σμ ν ν κ ν στ ρων γχων αι ν γχων ί ξ ν Τ ν ίων κ ν ν ο δ ν αι τ ν Λ Υ.Τ..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• ι Λ Υ.Τ. υ κεντ ώνο ν πο λ σ τα ν λ γχων ια πο γή πικα ψεων ς </w:t>
      </w:r>
      <w:r>
        <w:rPr>
          <w:b/>
          <w:bCs/>
          <w:u w:val="single"/>
          <w:lang w:val="el" w:eastAsia="el"/>
        </w:rPr>
        <w:t>λ γχ ς αι για ξιο η αι ο</w:t>
      </w:r>
      <w:r>
        <w:rPr>
          <w:b/>
          <w:bCs/>
          <w:u w:val="single"/>
          <w:lang w:val="el" w:eastAsia="el"/>
        </w:rPr>
        <w:t xml:space="preserve"> η ν λ σης ι ύν </w:t>
      </w:r>
      <w:r>
        <w:rPr>
          <w:b/>
          <w:bCs/>
          <w:u w:val="single"/>
          <w:lang w:val="el" w:eastAsia="el"/>
        </w:rPr>
        <w:t>πιπλ ο τ ς ρ ι ν Λ Υ. υ ριλ 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κ ν στ ρων λ χο ια ι πίστωση ηση ν ων αι ο ο έσε ν δ ιών πλ σ υ νω δια ι α ών κ ι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πίστωση αι γ ρ ση ια κδο η πό ελ ν ία ρμ ι ς ς ν γ άφ πο ει κών ί πρ ι λλ ν τ ν ω ο πω σ η αν μ ωνα ιζ ν ς δια ξε άρθ ο 4 (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τέ άδε γχ 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στ ι π ( ί π ο ρα εία Κιν ν Ο ων Ε γχ ε ν ία ρ μας Ξάν η , ο , νί α , ρισα , Πατρ ν κ ι Ηρα ίο ι Ε ιτ π ι ι ρ ν αι έ αν ρ π νο ια ς η ιες π εσ ε αν κ ραρί ικ ιτ τ ά ρ Φ Κ ΄/ , αι ρ γματ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 γχ ς ια πιβ λ ν ια ής αι υνα ο υ ο ο ική ε ία , ια ί ξ α ι φυγή αι ε ο , αράν ι κί η μ ε 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αι παγο ευ νω ιδ ν αθώς αι ν αραβάσ ων άθε εσί ς ια φαρ ή α χει ν τε ί ρμ ι τ ς τ λ ν ια ς ρχές, ύ ν ς δια ξε ς ρ ρ 2 Α΄ υνδρά ς αι ε κ ν στ ρων λ χο ο υ ίν τ ν γκαί απ Προ τ νο τ ε ν ίο χωρική αρ ι τ ν Κ Ε ίν ι η ακ θ ) ι .Ο.Ε. ύν ν ι ιχ ιρο ν αι τ ρική ρ ι ς ν ελ ν ίων τ πάγο ι ο ο α ή ριο ή κή ικ άτ ια ) ωρίς παι ίται άπο α ιδ κ ρη γκρ ση κδο η ό ρ ντο γχ , ς ερ τ εις υ ρ ν ι παραί ια υνέχι η α ρε να λ ωση ν γ ο ξ ρ ή χεδι σ ε ντ ωρική ρμ ι ς ν λ ν ί ν στ α υ άγο ι ) ι .Ο.Ε. να ι πιχει ο ν τ ωρ κή ρ ι ς ν λ ν ίων τ α πάγο ι ο ο α ή ερ ο ή λ κή ικράτ ια ) αι ε ριπ σεις γχω χεδι ζο ι αι αγμ νται ρχή τ υ . ην ερ τ η υτ γχο πο ικν ι χεδι ζ ι αι υν ζ ι π τ ε ν ία ο α υ γο ι νδ χ νω αι ε υνεργασία Λ Υ.Τ. τ κή αθώ αι / η ρ ική ελ ν ια ών λ γχων α ραβάσεων ( λ η η εντ ικά ο γαν μ νω επ ει ησι κών σχεδίων λ ο ). ς ς ν τ ω ερ π σεις ντο λ γχ , κδίδ ι π ο τ νο ελ ν ί τ ά ο ι .Ο.Ε. ιπλ ο πισ ί ι αιτε ται ψη αθ μ ισ υ κ ατ κδο η αι αράδ η ν ντο ν γχ ό σ με ελ ν ια ής ρχ τ πικεφα πά .Ο.Ε., ρ ιμέ πο ε γο ι χ ι ρρο , ες πο να ν ν σ κ , ι νι ι σμ αι πο λ σμ κ τ γχο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ς ερ π σει ιν μ δ λ χο ι πισ σ ι αρά α η κτ ω ική ρμ ι ς ν ί ν ει, α ο αίν ι έ φο ά ν κή διαδικασία</w:t>
      </w:r>
      <w:r>
        <w:rPr>
          <w:b/>
          <w:bCs/>
          <w:u w:val="single"/>
          <w:lang w:val="el" w:eastAsia="el"/>
        </w:rPr>
        <w:t xml:space="preserve">, </w:t>
      </w:r>
      <w:r>
        <w:rPr>
          <w:b/>
          <w:bCs/>
          <w:u w:val="single"/>
          <w:lang w:val="el" w:eastAsia="el"/>
        </w:rPr>
        <w:t xml:space="preserve">ενώ για τον διοικητικό κολασμό θα παραδίδει τα συλλεχθέντα στοιχεία στο αρμόδιο λ ν ί ύ ωνα ρθρ 1 τ Ν. ι κ έσει λ χο ο α νο ε ο ν ι πιστωθ ίσες α αβ σεις α ρ ει υντ σσ ι αι λλ ι </w:t>
      </w:r>
      <w:r>
        <w:rPr>
          <w:b/>
          <w:bCs/>
          <w:u w:val="single"/>
          <w:lang w:val="el" w:eastAsia="el"/>
        </w:rPr>
        <w:t>με α</w:t>
      </w:r>
      <w:r>
        <w:rPr>
          <w:b/>
          <w:bCs/>
          <w:u w:val="single"/>
          <w:lang w:val="el" w:eastAsia="el"/>
        </w:rPr>
        <w:t xml:space="preserve"> τ ε ία πό υνε γεία ν .Ο.Ε., ια χ ία ι κπ ραίω η τ ν π έ ων κ ι τ πιδί ξ ση ίσπρα ν ει νω ο ν α ν ία ιτ γο ν .Ο.Ε., α ρ π ι α τ ρα ή ν ερ ή ρική ρ ι ς τ ο α α ρασ ιο ο ν ι νεργ ία λ γχ , στ πιτ γχάν ι ωσ ατ ν ν νεργείω αι ιο τ νή α α ο θηση π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ερ ο ν ε υνδ ασμ ι φ ς αρα τ ο ως ρα ρ ιν ρ ι , ρα αρ ίε , β τ ύ ιακα, .λ ) ε ο ή ( α αίρι, χ ιμώνας .λ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ίπτ ση ι πίσ ση δ α τερ χν σ τος ρε ίας, ο ο ία υ α ο ν ο εί ι μ ιστ τ κ α ακτ α / η ρ τηγι ή ελ ν ια ών λ γχων αι ραβάσεων αι στ Υ. . Ατ ής και εσσα 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πιπ μ ε θύ στα νο ν Κ Ο. .: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 α α ρ ζε ι ε ί άση ό ραμ λ ων ο α ριλ ν ι ίδ αι η ία λ γχων κ ι θα απ τ λ ι στ Λ ής.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) άθε υμ ώνεται ίν κα πο λ μ ν ι ργηθέν ν γχων σύμφωνα με το συνημμένο </w:t>
      </w:r>
      <w:r>
        <w:rPr>
          <w:b/>
          <w:bCs/>
          <w:u w:val="single"/>
          <w:lang w:val="el" w:eastAsia="el"/>
        </w:rPr>
        <w:t xml:space="preserve">Παράρτημα IV </w:t>
      </w:r>
      <w:r>
        <w:rPr>
          <w:b/>
          <w:bCs/>
          <w:u w:val="single"/>
          <w:lang w:val="el" w:eastAsia="el"/>
        </w:rPr>
        <w:t>και θα αποστέλλεται με e-mail στη Διεύθυνση Στρατηγικής ελ ν ια ών Ε γχων ραβάσεων αι σ Υ. . ττ ής. α υ καλ ν ι τ κέ υνα εις ν λ ν . Ε. ρ ειμ νο ατ γρά ο ι ρ λ τα, πο ά ι ο σεις, θεν ι τ ο , ντο ίζο ι δ να ες, παιδευ κέ ν γκες αι εν κό ρα νθα ρ νε ι υνεργασ α αι υντ σ ν νεργείων ν .Ο Ε. ις ν ω υ κέψ ις να ι μ χ ν κα κπ ό π ό ς ατ ερ τ η ρμ ι ς π εσ ε , ως Λ Υ.Τ. αι / η ρ τηγι ής λ ν ια ών γχων αι Π ραβάσε ν α ίζο ι υγ εκ ιμ νοι πά ο α ν λά ο ν α κο θηση αι υντ ηση ν αρχ ν σων γχων αι η των σ ξ φαλ ζ τ ι ιτ ρ ία αι η συ χή ι θεσι τ . έ , πιση ί τ ι ια ι φάλ ση π σ τι ής ιτ ρ ία ν Ε, ο στά ν ν λ ν ίων ίλ ν ριμ ν τ εύ νο ι πάλ ν ραφεί ν ΟΕ ια ρ κό ι σ ίν ι ε ν τ ν ω ραφ ία σκο ν λ ς λ ν ια ές ργασίε ραν υ ν π αθ ίζ ι στ α ΄ ύλ ρ ι τ ραφεί ν Κ Ε. ρ βέ ν γ αφ ο τ νο υ λ ς ι κη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 ΔΙ ΥΘΥ Ι ΚΑ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Λ 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Ν ΚΑ ΔΙΑ Μ . ΓΙΑ Ε Ρ ΕΙ λ ς ελ ν ια ές ιφέρ ιε μ αρά λ η ως νη ώσ ν μ σα ε ν ία ρμ ι ς ς ΕΛ .Τ. Ατ κή αι Θε σ λο κη Δ η Δ α εί ιση Δ ίο λ κ στα νο ς νι ώ / εων ) ε ν ίων αι Φ , Ηλε τ κή ιακυ έρ η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ρώπ ν υνα κ , )Υ ο ν αι π ε ι ν ο ο ική ικο ν ν ών )Οικ κών π εσ ών ε) η ια ιο σία αι ο ν ελ ν ριο 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/ εις )Γ νι ή ιεύθυ η λ ν ίων αι Φ , )Δ α εί ιση ν ώπινο υναμικ Ηλεκ κή ιακ β η Γ Ε, )Υπ ι τ ο κών π σιών )Σ ατ ικ δι σμ ικο κή ιο κη η , Διαχ ί ισ π ισ κών π ο ν αι ) εχνι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Αυτ λ ς μ Δι κη η . Γ Α Κ ΙΝ ΠΟΙ / ει , υτ λ τα αι υτ λ ρα εία Γ Ε( ν ν φερο νω τ πο έ τ ια ενέ γεια) Απ έκ ς Πί κα Α΄ Β΄, Γ΄(πλ ν ανα ε ο νω στ ς απ έκ ς ια ενέ γεια), Ε΄ αι Σ ΄ Μ δ Ε ωτ ικ λ γχο υτ λ η ν ρ πιν υναμι ο αι γάν ση εν Γ αμ ία ο ο ιακών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στ ν αι Διο ητική π ιξ Υ γείο ικο κ ν Ο ο ί ε ν ια ν Υ α ν Ε δ ς Ο Υ ) κα η α Τ Αθή Ενώσει ε ν ια ν Υ αλ ν Ε δ Τ Ε Ο ο ί κ λ ν σ ν Ε δ ς α αϊσκ Τ Πειραι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ΓΙΑ Ε Ε ΚΗ Δ Α Γραφεί . Υ γο Γραφεί κ κ. Αν λ ω ν Υ γών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Γραφεί κ κ. Γ νι ν Γρ μμ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Γραφεί . Ειδικ ρα τέ Σ ΟΕ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ο σ μέ ν ν τ ν Γεν κών Δ εων τ Γ Ε, ( λ τ ν ανα ερ νω τ ς απ έκ ς ια νέργεια Δ η Υ ιξ Ηλ κών Υ η εσ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η Ο γάν η σταμ νη κ ι Τ Α΄ Β΄ Γ΄ αι Δ΄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ΑΡΤ ΜΑ Ι.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ΛΩ Ε ΕΡΙΦΕ Ε Σ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58"/>
        <w:gridCol w:w="2045"/>
        <w:gridCol w:w="3958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ΔΙ Τ Μ Β ΤΗ Χ Ι Α Μ ΔΙ Τ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ής, ς, οι ς, Κορι ίας, γ 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καδίας Δ ε αν σ λάδ Σ μο σβ Χ ακ ίο Χ νίω , Ρ θ η αι Λασ ίου.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ής, οι ς, ς, ι θ 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 α αι καδί ς·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ΑΡΜΟ ΙΟΤΗΤΑ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(1)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Τμήμα Α' - Διοικητικής Υποστήριξης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αα ξ η η η ι ουργίας ων λ ί ν αι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γκώ ους ε υ ο ς κ ι ν ρ π ς πό ου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ο η η η λ ο η ων ο οτικ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ν ων Τ νεί γγ) Η συνο ή αξιο η η τ ν δομ ν τω Τε νεί ν.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γ ση ο ν π ι ήσεω λ γ 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υν ργ σία η /ν η ρ τηγι ή λ ι κώ γ ν αι ρ άσ ω αι λ ς ιε ρ υμμ το τω λ ί ν.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εε)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υση ων π ιδευτικ ν γκώ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 ν αι γ σ ξει ε μ νων α τι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αι υτι ώ ά εων ια ς υπ λ ς.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σ συλ ή στοι ί ν γι τι Δ ν ει τη &amp; Ε Κ.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ζζ)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ήγη η τ ς οϊ τ μ νου ων νεί ν,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ανονικ ν κ ι ώ αδειώ η έ κριση τω ε τό έ τακι εων.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γχο ω οβλ π νων ρο σμ ν, φορά τ ση αι τ κ αθάρ η ων κ ρεμ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αρα ατ θηκ ν τω μ μ ν ρ η νων Τ νεί ιι ρ μ τειακ ξυ η έτηση η ωτοβ θμι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ρ ή λ νει κώ μ βητή εων Π.Ε Τ Α. ι α αι η ι ρ ή ε ημ ριώ ου ρ ου ου 960 2 01 (Α 265 ν ό λ νει κό Κώδικ » ιαι ) αρα βή αι αταχ ηση ων ογρ μ ν λ ι τ ια μο αι τωχε εων αι ο ο η υτών νεί ρ η ά η αι ις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ι κέ Π ριφέ ε ς ιβ) H διο η ικ υ ο τ ιξ τη ριφέ ειας ι ρ η ες ω υτές αθο ίζο αι τ 18/ 9 7( 304 « ρί τε νιστών»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(1) Τμήμα Α'- Διοικητικής Υποστήριξης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η πο ά εων π τ οφών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εω τ ως ι π α έν ω ων νεί ν ΄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άξ αι λ γή ου νεί π τ οφή 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παιτε αι π τ οφή πό ον ω ό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ροϋπο μο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υγκ ότη η η ι οπή ια ο λ γ η ιστικ πο ή η π ι ήσεω ο αρα μ ά ν μ ο εύμ τα τ ύθερε ώ ς ο ι ου γ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(Ι)Τμήμα </w:t>
            </w:r>
            <w:r>
              <w:rPr>
                <w:b/>
                <w:bCs/>
                <w:i/>
                <w:iCs/>
                <w:smallCaps w:val="0"/>
                <w:color w:val="000000"/>
                <w:u w:val="single" w:color="000000"/>
                <w:lang w:val="el" w:eastAsia="el"/>
              </w:rPr>
              <w:t>Α</w:t>
            </w:r>
            <w:r>
              <w:rPr>
                <w:b/>
                <w:bCs/>
                <w:i/>
                <w:iCs/>
                <w:smallCaps w:val="0"/>
                <w:color w:val="000000"/>
                <w:u w:val="single" w:color="000000"/>
                <w:lang w:val="el" w:eastAsia="el"/>
              </w:rPr>
              <w:t xml:space="preserve">' </w:t>
            </w:r>
            <w:r>
              <w:rPr>
                <w:b/>
                <w:bCs/>
                <w:i/>
                <w:iCs/>
                <w:smallCaps w:val="0"/>
                <w:color w:val="000000"/>
                <w:u w:val="single" w:color="000000"/>
                <w:lang w:val="el" w:eastAsia="el"/>
              </w:rPr>
              <w:t>-Δι</w:t>
            </w:r>
            <w:r>
              <w:rPr>
                <w:b/>
                <w:bCs/>
                <w:i/>
                <w:iCs/>
                <w:smallCaps w:val="0"/>
                <w:color w:val="000000"/>
                <w:u w:val="single" w:color="000000"/>
                <w:lang w:val="el" w:eastAsia="el"/>
              </w:rPr>
              <w:t>ο</w:t>
            </w:r>
            <w:r>
              <w:rPr>
                <w:b/>
                <w:bCs/>
                <w:i/>
                <w:iCs/>
                <w:smallCaps w:val="0"/>
                <w:color w:val="000000"/>
                <w:u w:val="single" w:color="000000"/>
                <w:lang w:val="el" w:eastAsia="el"/>
              </w:rPr>
              <w:t>ικη</w:t>
            </w:r>
            <w:r>
              <w:rPr>
                <w:b/>
                <w:bCs/>
                <w:i/>
                <w:iCs/>
                <w:smallCaps w:val="0"/>
                <w:color w:val="000000"/>
                <w:u w:val="single" w:color="000000"/>
                <w:lang w:val="el" w:eastAsia="el"/>
              </w:rPr>
              <w:t>τ</w:t>
            </w:r>
            <w:r>
              <w:rPr>
                <w:b/>
                <w:bCs/>
                <w:i/>
                <w:iCs/>
                <w:smallCaps w:val="0"/>
                <w:color w:val="000000"/>
                <w:u w:val="single" w:color="000000"/>
                <w:lang w:val="el" w:eastAsia="el"/>
              </w:rPr>
              <w:t>ικής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 Υποστήριξης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ανελ ή ί ιση π ρ βή πο ή ε ση ή ηση ρ ο , ν αι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αρά η ων ε νει κώ σων λ γχου ο πο ι νύον αι πό η ι ύθυνσ ρ τηγι ή λ ι κώ γ ν ι ρ βά εων η νικ Δ ύθυν η Τ νεί κ ι Φ.Κ. α α βή αι χ ί ιση ων ι τισμ ων π λ ων νεί η ι ράτειας, αθώ αι ή ηση ρ ο πη εσ κώ τ υτοτή ω αυ ών. χ ί ι η ανε ά, ι μ τω ρ ω ικ ν σιώ α απ ώ ια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αι υτι ο ς σκο ο 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92"/>
        <w:gridCol w:w="2756"/>
        <w:gridCol w:w="311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ής, ς, οι ς, ι ίας, γ 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καδίας Δ ε αν σ λάδ Σ μο σβ Χ ακ ίο Χ νίω , Ρ θ η αι Λασ ίο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ής, οι ς, ς, ι θ 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 α αι καδί 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ΑΡΜΟ ΙΟΤ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(2) Τμήμα Β'- Δικαστικού και Νομικής Υποστήριξης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εε)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π ρ ιώ ρο α Τ νεί κ ι απ ν η η 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φο ές τους.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σ υλ ή πό α νεί , ιμ ίω τ ί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 κ ρεμ ελ νει κά αρα τ τικ αι κ ρε ί πο έσει βεβαι μ ν κ ι βε αιω νων ο ει η αρα ο θη η η γκ ιρη ατα ρη η αι νη ρωση ων πο έσεων ων των ι α τ ο ο CISn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(2) Τμήμα Β'- Δικαστικού και Νομικής ποστ ριξης ( ο γ τ Ν Μ ΑΤ Κ )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ί ιση ακέ ροσφ γών α ά ράξ ω λ νεί ν ου ττ ή αι κ ροσώπ η ου ο η ίο νώπι ων ι η ικ ν ωτοδ ί ν αι ετεί ν ττ ή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ββ ύ α η κ εση π ο των ο ατατίθε αι πό το προσφ ύγο ες. γγ) λ τη αι χ ί ιση ων αστικ πο άσ ω π ων ροσφυγών, σκη η φέ εων αι ε ίω η ν κ λητω πο άσ ω δ βίβ ση ο Σ Κ. πο άσ ω ια η σκη η αναίρε η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(2) Τμήμα Β'- Δικαστικού και Νομικής ποστ ριξης.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μ αρμο η α)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(3) Τμήμα Γ' - Τελωνειακών Διαδικασιών και Ε.Φ.Κ.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αα αρο ιώ α λ ί αι πά η η 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φο ές τους.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πάν η η ε ρωτή τα ο ών αι π ι ήσε ν. νη ρωση α αροχ λ οφορι αι υμβο ν τ ε ι ι ήσει δ αρα ο θη η αι ξ η η η φα μο ή ων π σ ευμ νων δ ασι ν αι ων Φ αι ροώ η η τω απ σ ευμ νων δ ασι κ ι ων Ε εε) χ ί ιση εμ τω .Π Α. ο φορο ν ις ελ νει κέ ασί ς αι τ Ε Φ.Κ.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σ κ η πο ά εων αθο ισμο πό τ ης σ ο ρου ν ρων πο αγματοπ ων Τ νεί 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(3) Τμήμα Γ' -Τελωνειακών Διαδικασιών &amp; ΕΦΚ.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η π ν έτασ ρ ο ο η αι ν κλ η ω ι ν ν ή γγύη η 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 γή πό η π έωση ύ τ σης γγύη η αι μ μ νη γγύη η ο π ήση το α εστ το δ μ τακό η.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κ η ρ ο ο η ν στ ν κλ η αι π ν ξέταση ι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 σ ευμ νων ασι ν ι αγω ών ξαγωγώ ον λ γ ν ων ιτη ίων, λ ου λ γ ξ η η ων τρων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σφ ι ς ω υτομ οπο νων ιστικ λ οφορι κώ συσ η των κ η π ξέτα ρ ο ο η αι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κλ η δ ι ν γκ κ ιμ νου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 τ /πα α η ια ο αθεσ ώς η μ τακό η , γκ κ ιμ νο πο τ ια η ι τ ο η ου ο ικ ρ κτή α 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 ευμ των, γκ κ ιμ νο πο τ α ια η κ η ν ιτύπο γχου αι γκ κ ιμ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(3) Τμήμα Γ' - Τελωνειακών Διαδικασιών και Φ.Κ.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γγ)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γ αι πο από ιψη υτών ιτή εων Φ. γχο ν ω ριτη ίων, λ ου λ γχου ιο η η ων τρων σφ ι ς ω υτομ τοπο νων ιστικ λ οφορι κώ υσ η ν αι κ η ι τ ο ικ ν Ε Φ.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ιβι ) Η διαβού υση ις ρ ς ρ ς βού υση ω ρ τών λ ν η Ε ια ς ις ιτή ει έ δο η πι τ ο ικ Φ ο ατατίθεν αι τ ρ ς αι ια α ιτή τα ο βιβάζο αι πό α η τ λ ίσι ου γ ων ριτη ίων κ η ι τ ο ικ ν Φ. νη ρωση ου ο ικ κ ρ υσ ή τος λ οφορι τω Ε Φ.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ιγι ) κ ε ίω η ανελ ά, ω ν ιτύπω γχου , ων α α ατ ώ μ τακό η ο α του ι όγρ ες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"/>
        <w:gridCol w:w="6737"/>
        <w:gridCol w:w="233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αρα τη R αι δ ι ήση πλ σ ευμ νων δ α ιώ μ τ κό η ια μ ο εύμ τ ο ταφέρο αι σω γωγώ ιι κ η ρ ο ο η αι η ν κλ η δ ι ν γκ κ ιμ νων πο η ε τών Φ.Κ., γγε ρ μ νω αρ λ τώ αι πο τ ω ροϊ ων Φ. ., γκ κ ιμ νων πο η ε τώ ο ικ ν ων αι α α ωγή ιο ν ο νων απ κ ός θεσ ώτο ν σ ολ . ιαι ) υγκέ ρ η ι π ξε γ σία τ ί ν ε τώ ρ τών αι ν γρ ερίο ό ρομ εύτρ ς τ ιρεί ς μ ο ίας γρ ε ίων, αι βίβαση ων τ ί ν αυ ών σ α νε 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γκρό η π ρ ή ια ον αθο ισμό η ν μ ό η ς ων ι υμ τοπο ί ν ατη ορί ς ατό ι πο ο νσ ά εως τ ρ ε νεί ύμφω ις τά εις η αρ. Β.1 ου θ ου το 969 01.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α ίε , ν ω ε ί ν ευν ς αι κ ων στ ων λ χ ιό η ας ων αρα ατ ώ ο /κο ή μ τακό η αι πό ι ης ο ικ ρ κ ή α μ ο ευμ των, αθώ κ ι ω Δ λ ίω Α .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0"/>
        <w:gridCol w:w="3733"/>
        <w:gridCol w:w="322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ής, ς, οι ς, ι ίας, γ 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καδίας Δ ε αν σ λάδ Σ μο σβ Χ ακ ίο Χ νίω , Ρ θ η αι Λασ ίο 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ής, οι ς, ς, ι θ 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 α αι καδί ς·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ΑΡΜΟ ΙΟΤΗΤΑ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(4)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Τμήμα Δ' - Δασμολογικών Διαδικασιών, ικώ Κ ε τώ κ ι ιών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ταίο φιο η ε ίπτωση σ σ νη ρωση ια η ι ράτεια,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 υσ ή τος ξ ν λ οφορι κο υσ ή τος λ ί ν ις ιμ ς ική ώ η των αι ρ θ το ξοπ μο υτών» ιβι ) αρ κο θη η ια η ι ράτει 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 ών ά η ο α εστ ς ε νει κώ τελ ι ν αι ρο ωρινή ι γωγή αι ι αι των ο ν α α εί ι έ τά εις μο ικ ν αι ορολογι ώ παλ γώ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(5)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Τμήμα Ε' - Αμοιβαίας Συνδρομής και ο τασί ς ι αι τ ι νο τι ής δ τ σ ς·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αα α α βή ατ χ ρη η αι γκ ιση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θν ώ ιτή εων α έμ ασ ια ροϊ α ο αρα ιάζο ν Δ Ι κ ι έ δο πο τ ε ν ώ πο άσ ω στα λ ί ό τη χώρα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α βή ατ χ η αι π ξερ ασία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νωσιακ ν πο άσ ω αρ μ ασ ο χου κ εί ε ά η η Ε αι κ ρ ή ο ο η τών α λ ί τη χώρ ς. γγ) ίβαση α λ νεί λ οφορι κώ π ι ό ων μ των χ ικ ροϊ α ύπο τα γι π ρ πο η δ ρ ία έν ς χ ς ων ώ ρατώ ν η Ε ια έμ τα ο φορούν τ ε σι κέ απο άσ ι πα έμ ασ 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εε)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ο νία α λ νεί η ρα αι α η ορι ά α εί ο κ ροσωπ ν ι ταιρίε δ αι ς Δ Ι σ σ ν ό ι ι μό εμ των μ αίας υν ομ ί πρ ης αι ή εων τα 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(4) Τμήμα Δ' - Δασμολογικών Διαδικασιών, ικώ Κ ε τώ κ ι ιών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α α βή ι ή ω γ αι η ικ ν, κ η ρ κο θη η ρ ο ο η αι ν κ η ι ν λ ι κή πο αμί υση , πο η ώ οσωρινή πό εση , πο η ώ ν φο σμο ο ικ ν ω γ ώ ροϊ ω α ο ιο ν αι π τ οφή , κε ριμ νων α ωγέ ν αι λ ι κή πο ή ε ση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 η ρ ο ο η αρά α η ροθεσμ ς ης η δ ι ς, η ρ ασ ροθεσμ ς ης ου αθεστώτο αι η ν κλ η δ ι ν πα ωγή τ αθεστώ ου ο οο ισμο , η ι . ος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ν ξαγ γή η λ ι . ρος π ι αγω ή αι τη Με απ. υ ό τε νει ό έ γχο.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ιι)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χορήγη η αρ τάσ ω τ πα ή ου .Π Α. η ι αγωγή γ θ ν ο ροο ίζο ι ια ξαγωγή ια ρ η ε πο ε νους τ .Π Α. γκ τεσ η νους ε λ ά ος λ η Ε ιαι ) υ κρότη η ι ρ ώ αι κ η χ τι ώ πο ά εων ια ο αθο ι μό η υμμ το ρώτω τ α ά ω 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ροϊ α ε ι ο η ο ροκ πτο ν πό ις ργασ ς ελ ι ο η αι ρόκ ι αι π ν ξα ού η υμμ οχής ρώ ων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 ρ ωγα οϊ ι η πα γή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.Π Α. ων ι αγόμ νω ο ευμ των ι ων ν ε στώ ν ση Φ.Κ. τ αρα όμ ν ροϊ α ια η π τ οφ ου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Φ.Κ π τω ε α έν ων πρ ων.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λ γχος, ύν αξ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πο ολή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τι ώ κ έσεω ων ρο ν φε όμ νων ε ιπτώσεω ια α λ ί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(4) Τμήμα Δ' - Δασμολογικών Διαδικασιών, Ειδικών θ τώ κ ι ιών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αα α οχ ιώ τ ελ ί αι π ν η η 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φο ές τους.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 η η σε ρωτή α πο ώ κ ι π ι ή εων.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νη ρωση αι αροχ λ οφορι αι υμβο ν τ ε ι ι ήσει γγ) Η σύ αξ υγκεν ωτικ ν α ασ άσ ω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γρ φών π τ οφών σ ν τω Τε νεί ν δ ρ τ ί ν, σ ου υ τ τος ν αλ γ λ οφορι γι το Φ. . IE , τ Τε νεί εε) χ ί ιση εμ τω Π Α. ο φορού τ ι ά αθεστώτ κ ι στις σμο ικ ς δ α ίε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σ υγκέν ρ ση ι ή ηση ων χ τι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 ίω ι α ωγή , γκέ ρ η ή ηση αι αροχ ων ν γκαί ν τ ί ν ια ον ελ ό αθο ισμ πό ις ελ νει κέ χ ς η σμο η έας ξ ς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των.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ροσδ ισμό η ο η έας ξ των η ε ι ολή ου έ ς τα ιν η , τή ηση κ ι έ γχος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τι ώ οι ί ν αι υγκρότη η π ρ ή μ ε ογν ν ια η κ ίμ η η α μ ικ ατάστ σης τα ι ισμέ ε ι ατ ώ αυτο ι ω υγκέντρ ση ή ηση αι αροχ ων γκαί ν τ ί ν ια ον ελ ό α ορισμ πό ις ελ ι κ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ς η μο η έα αι ορολογη έα ξ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 ο ε μ των.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γχος θε οι ί αι κ η χ τι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 άσ ω ια η ροσθή η ει νων o l αι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ώ ω εω η μ φ ση η σμο η έ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 ς, π ν γ οι ί ν ια η μ φ ση σμο η έας α ίας ό ο ίν ται π ρ ίτη ο.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ζζ)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παρ κο η η η θ αρ ή δ α ίας σ ολ α βολ ου .Π Α. ατ ι αγωγή γ θών αι ου υσ ή τος ν ιστρ ή πο έωση ■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ττ ή . αρα βή ιτή εω λ χ αι η ικ ν κ η δ ι ν ια α εστ ς ε νει κή πο ή ε ση , παγω ή ρίω ε αθεσ ώς ελ ι ο η ρο π ξαγωγή πα ωγή γχωρίω ε α εστ ς ελ ι ο η με αποί η 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)ΛΩ Ε ΕΡΙΦΕ Ε ΣΣ Ι Σ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0"/>
        <w:gridCol w:w="2762"/>
        <w:gridCol w:w="3838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ΔΙ Τ Μ Β ΤΗ Χ Ι Α Μ ΔΙ Τ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ς, εσ αλ ίκ ς, ί , ς ρί ς, ερ ώ 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λ ι ικής υ εριλ μβαν νη ς ε ι ς ί ρου 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στο ι ς, ά ης ι ας, ά ς, ράμ ς οδό ης,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άνθη ρισ ς, γνη ίας ρικ λων, Φθιώ α , υ νίας ρεβ νώ κ ι ρ ίτ ας.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θ ς, σσ λ ίκ ς, ί , λ ς,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ρί ς, ερρώ ι ική , το ι ς, ά ης,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ρεβ νώ κ ι ι ας.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ΑΡΜΟ ΙΟΤΗΤΑ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(1) Τμήμα Α' - Διοικητικής Υποστήριξης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(1) Τμήμα Α' - Διοικητικής Υποστήριξης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ρ η ες υτές ου ίστοι τος η ριφέ ειας Ατ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ί ς μο η ες μ υτ ς ου ν ίσ οι μή τος τη Π ριφέ εια Ατ ικ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όσθ τη αρμ η α γι Ν Θ σσαλ η .: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π ει ατα ιστικ ν ράξ ω λήσεω ε πο ία αι ώ γρ φω ων κ ός εσσα η Τ νεί ν, νομ Θ σσαλ η 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(2) Τμήμα Β'- Δικαστικού και Νομικής Υποστήριξης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μο η ε υτές ου ν ίστοι τος η ριφέ ειας τικ ια νεί ου ε /ν η , π λ ο ρ η ι α λ ί ου ν η 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ί ιση ιτή εω ν στ κ ελ εως η ικ ν ράξ ω 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ρ 0 ου 717 199 Α 7) ώδ α ι η ικ ι ο ς» αθώ αι α τ ώ πο άσ ω ου ρ ου 06 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(2) Τμήμα Β'- Δικαστικού και Νομικής Υποστήριξης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 ς μο η ες μ υτ ς ου ν ίσ οι μή τος τη Π ριφέ εια Ατ ικ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(3) Τμήμα Γ' - Τελωνειακών Διαδικασιών και Ε.Φ.Κ.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μο η ε υτές ου ν ίστοι τος η ριφέ ειας Ατ ικ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(3) Τμήμα Γ' - Τελωνειακών Διαδικασιών και Ε.Φ.Κ.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ρ η ες υτές ου ν ίσ οι μή τος τη Π ριφέ εια Ατ ικ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(3) Τμήμα Γ' - Τελωνειακών ι δ ασιώ κ ι Φ Κ.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γγ)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γχο αι πο πό ρ η υτών ιτή εων Φ λ γ ν ω ριτη ίων, λ ου λ γχου ξ η η ων τρω σ άλ ι ς ων υτομ τοπο νων τ ώ λ οφορι κώ υσ η τω αι κ η π τ ο ικ ν Ε Φ.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(4) Τμήμα Δ' - Δασμολογικών Διαδικασιών, Ειδικών Καθεστώτων και ιών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ι ς ρ η ε υτές ου ν ίστοι τος η ριφέ ειας ττ ή ,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τ λ υ ίο δ φίο ς ε ί τ η στ τ)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νη ρωση ια η ι ράτεια, ου π υσ ή τος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ξ ν ου λ ο οριακ υσ ή τος νεί ν ις ιμ 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ική πώ η ο τω κ ι ρόσθετου οπλ μο υτών» ■ 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(4) Τμήμα Δ' - Δασμολογικών Διαδικασιών, Ειδικών θ τώ κ ι Αξιών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μο η ες υτές ου ν ίστοι μή τος τη Π ριφέ εια Ατ ικ 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ΛΩ Ε ΕΡΙΦΕ Ε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22"/>
        <w:gridCol w:w="3349"/>
        <w:gridCol w:w="589"/>
      </w:tblGrid>
      <w:tr>
        <w:tc>
          <w:tcPr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ΔΙ Τ Μ Β ΤΗ Χ Ι Α Μ ΔΙ Τ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Αχ ΐας Η ίας Μ σ νίας, Λ κω ίας κα νανίας, Φ ί α φα νίας, Ζ κύ ου ρ υ ας, Λ υ άδ ς ωαν ίνω Θεσπ ω ς,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έβε α αι Άρτ ς·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Αχ ΐας Η ίας Μ σ νίας, Λ κω ίας καρνα ίας Φ ί α , Κ φα νίας αι Ζ κύ θου·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 Μ ΔΙ Τ Α κ μί ) \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(1) Τμήμα Α'- Διοικητικής- Νομικής Υποστήριξης και Δικαστικού·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 ς ρ η ες μ :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) ο ν ί τ μή ΄ ι η ικ ο τ ιξη η νει κή ριφέ ειας ττ ή , α εσ η μο η ρ μ τειακ ξυπη έτηση η ωτοβ θμι ς ι ρ ή νει κώ μ ισβη ή εω Π.Ε Τ Α.)» ) ν ίστ ρ ες ου τος ι α τ ο αι ή ο τ ι ης η Τ νει κή Π ριφέ ειας Ατ ικ ■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(1) Τμήμα Α'- Διοικητικής- Νομικής Υποστήριξης και ι αστ ού·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κό θη μο η α μή τος ΄η νε κή ριφέ ειας Ατ ικ : κ η πο άσ ω π τ οφών εω τ ως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πρ χ έν ω ω λ ί ν ΄ά ης αι λ γή ου λ ί π τ ο ή , ο παιτε αι π ρ ή π ον κ δικ π οϋπο ισμ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(2) Τμήμα Β'- Τελωνειακών - Δασμολογικών Διαδικασιών, </w:t>
            </w:r>
            <w:r>
              <w:rPr>
                <w:b/>
                <w:bCs/>
                <w:i/>
                <w:iCs/>
                <w:smallCaps w:val="0"/>
                <w:color w:val="000000"/>
                <w:lang w:val="el" w:eastAsia="el"/>
              </w:rPr>
              <w:t>Ε·Φ·Κ·,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 Ειδικών θ τώ κ ι ι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ι κό θες ρ η ες ου μή τος η νει κή ριφέ ειας ττ ή: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αα Η π ρ ιώ τ λ νεί κ ι απ ν η η σε φορέ το ς.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απ η η ε ε ω ή α πο ών κ ι π ι ήσεω αι διαβί ασ τ ρ ς υ ύν ει η αι Φ.Κ. ων ρω η των ο ήζ πάν η η ε ύ ερο α μό αι ω ρ τη των ιτη ων ο φορούν τ ρ ο ο χ ο σώ ε ικ ν αι ανονι τ ώ τά εων κ ι γκ κ ταγ ν.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νη ρωση αι ρ λ ο οριώ αι υμβο λ ν ις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ι ήσει δ αρ κο θη η αι ξ η η η φαρμο ή ων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πλ σ ευμ νων ασι κ ι ων Ε Φ.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 οώθη η τω απ τ μ νων δ ασι κ ι ων Φ.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εε)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 ιση εμ των Φ. Α. ο φορού ις ελ ι έ δ ασί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αι στον Ε Φ.Κ.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σ κ η πο σεων αθο ισμο πό τ ης σ ο ρου ω ρων απο αγματοπ τω Τε νεί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(2) Τμήμα Β'- Τελωνειακών - Δασμολογικών Διαδικασιών, Φ , ικώ Κ θ τώ κ ι ι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ι κό θε μο η ες ου μή τος η λ ι κή ριφέ ειας Ατ ικ 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ιαι ) υγκέν ρ ση αι π ξεργασ τ ί ε τών αρα τών αι χ γρ ερίο πό ρομ εύ ρ 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ταιρεί ς μ ο ίας γ α ρίω αι βίβαση ων τ ί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υτών σ α νεί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ι κό θες ρ η ες ου μή τος ΄η λ νε κή ριφέ ειας Ατ ικ :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ιι)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χορήγη η αρα άσ ω τ παλ γή ου .Π . η ι αγωγή γ θώ ο οο ίζο αι ια ξ γωγ ια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αρά η ε πο ε νους τ .Π Α. γκ τε τ νο ς ε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κ ά ος λ τη Ε ιαι ) υγκ ότη η ι οπώ αι κ η ικ 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πο άσ ω γι το κ ορισμ τη συμ το π ώτων λ ν τ αρά ωγα οϊ α ε ι ο η , η υμμ το ρώτων ν τ αρά ωγα ροϊ α ια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12"/>
        <w:gridCol w:w="1362"/>
        <w:gridCol w:w="28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ι κό θες ρ η ες ου μή τος η λ ι κή ριφέ εια ττ ή: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αα π ρ ιώ α τ λ νε κ ι απ ν η η σε φορέ το ς.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πά η η ε ρωτή τα ο ών αι π ι ήσε ν αι βίβ ση τ μό ς ι υ ύν ει η αι Φ.Κ. ω ρωτη των ο ήζ ν απ η η ε ύτε ο α μό κ ι ω ε ωτη τ ν ιτη τω π φορούν η ύθ η χ ο σών ετικ ν αι ανον τ ώ τ ξ ω αι ε κυκ ν τ γών. ε ρωση κ ι π ρ π οφορι κ ι υμβο ν στις π ι ήσει γγ) ύν ξ υγκεν ρ τι ώ αταστ σεων ω γ α ών π τ οφώ σμώ ων Τ νεί δ ρ τ ί ν, ω ου υσ ή ος α ή λ ο οριώ ια ον Φ.Π Α.( IE , τ Τελ νεί εε) ί ιση εμ ων .Π Α. ο φο ούν α ι ά αθεσ ώτα αι τ δ μο ικ ς δ α ίε 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 σ υγκέντ ωση αι ή ηση ων τι ώ ιμ ίω ι αγωγή , υγκέντ ωση ή ηση α αροχ ω ν γκαί ν τ ί ν ια ον ελ ό αθο ι μό πό ις ε νει κέ χ η σμο η έας ξ ω των, ο ε νίζ αι τ λ ί η νει κή ριφέ ειας.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ροσδ ι μό η ορ η έας ξ ς τω η π ο ου έλ ς α ινόμ η , ή ηση αι λ γχος χ τι ώ τ ί ν αι υγκρότη η π οπή μ ε ογν μ ια η κ ίμ η ραγμ τικ ατάστ σης τα ι ισμέ ε ι ατ ώ αυτο ι ω υγκέντρ η ή η η αι αρο ων ν γκαί ν τ ί ν ια ον ελ ό αθο ι μό πό ις ελ νει κέ ρ ς η σμο η έα αι ορολογη έ ς ξ ς ων μ ο ευμ των, α ο ελ νίζ αι τ λ ί τη Τ νει κή Π ιφέρει ς.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α είται πό ις ρ ες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α α φ ούν ο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υ ίο δ φιο ς ερίπτ η στ τ)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ρωση ια η ι ράτεια, ου πο υσ ή τος ξ ν ου λ οφορι κο υσ ή τος λ ί ν ις ιμ ς ική πώ η ο των κ ι ρόσ ετου ξοπ μο υτών»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παλ γή το .Π . ων ει γόμ νων εμ ο ευμ ων κ 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ων υ ε στώ ν ση Φ.Κ. τ αρα να ροϊ α ια η π τ οφ ου Φ.Κ π ν α ντων ροϊ 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73Η</w:t>
      </w:r>
      <w:r>
        <w:rPr>
          <w:b/>
          <w:bCs/>
          <w:u w:val="single"/>
          <w:lang w:val="el" w:eastAsia="el"/>
        </w:rPr>
        <w:t xml:space="preserve">- </w:t>
      </w:r>
      <w:r>
        <w:rPr>
          <w:b/>
          <w:bCs/>
          <w:u w:val="single"/>
          <w:lang w:val="el" w:eastAsia="el"/>
        </w:rPr>
        <w:t xml:space="preserve">Ρ Δ ΤΗ Σ Τ ΠΑ Σ, ΛΟ </w:t>
      </w:r>
      <w:r>
        <w:rPr>
          <w:b/>
          <w:bCs/>
          <w:u w:val="single"/>
          <w:lang w:val="el" w:eastAsia="el"/>
        </w:rPr>
        <w:t xml:space="preserve">, </w:t>
      </w:r>
      <w:r>
        <w:rPr>
          <w:b/>
          <w:bCs/>
          <w:u w:val="single"/>
          <w:lang w:val="el" w:eastAsia="el"/>
        </w:rPr>
        <w:t xml:space="preserve">ΡΟΔΟ </w:t>
      </w:r>
      <w:r>
        <w:rPr>
          <w:b/>
          <w:bCs/>
          <w:u w:val="single"/>
          <w:lang w:val="el" w:eastAsia="el"/>
        </w:rPr>
        <w:t xml:space="preserve">, </w:t>
      </w:r>
      <w:r>
        <w:rPr>
          <w:b/>
          <w:bCs/>
          <w:u w:val="single"/>
          <w:lang w:val="el" w:eastAsia="el"/>
        </w:rPr>
        <w:t xml:space="preserve">ΚΕΡΚ ΡΑ </w:t>
      </w:r>
      <w:r>
        <w:rPr>
          <w:b/>
          <w:bCs/>
          <w:u w:val="single"/>
          <w:lang w:val="el" w:eastAsia="el"/>
        </w:rPr>
        <w:t xml:space="preserve">, </w:t>
      </w:r>
      <w:r>
        <w:rPr>
          <w:b/>
          <w:bCs/>
          <w:u w:val="single"/>
          <w:lang w:val="el" w:eastAsia="el"/>
        </w:rPr>
        <w:t xml:space="preserve">ΗΡΑ Υ Κ Ι ΜΥ Σ </w:t>
      </w:r>
      <w:r>
        <w:rPr>
          <w:b/>
          <w:bCs/>
          <w:u w:val="single"/>
          <w:lang w:val="el" w:eastAsia="el"/>
        </w:rPr>
        <w:t xml:space="preserve">αα κ η πο άσ ω π τ ο ών χ εωστή ω ι πρ χ έν ω ων νεί ν ξ ι γή ου λ ί π τ οφή , ο παιτε αι π τ οφή απ το κ δι ό π οϋπο ισμ . ββ </w:t>
      </w:r>
      <w:r>
        <w:rPr>
          <w:b/>
          <w:bCs/>
          <w:u w:val="single"/>
          <w:lang w:val="el" w:eastAsia="el"/>
        </w:rPr>
        <w:t>υ κρότη</w:t>
      </w:r>
      <w:r>
        <w:rPr>
          <w:b/>
          <w:bCs/>
          <w:u w:val="single"/>
          <w:lang w:val="el" w:eastAsia="el"/>
        </w:rPr>
        <w:t xml:space="preserve"> η ι οπή ια ον γ η </w:t>
      </w:r>
      <w:r>
        <w:rPr>
          <w:b/>
          <w:bCs/>
          <w:u w:val="single"/>
          <w:lang w:val="el" w:eastAsia="el"/>
        </w:rPr>
        <w:t>ιστικ πο ή η</w:t>
      </w:r>
      <w:r>
        <w:rPr>
          <w:b/>
          <w:bCs/>
          <w:u w:val="single"/>
          <w:lang w:val="el" w:eastAsia="el"/>
        </w:rPr>
        <w:t xml:space="preserve"> π ι ή εων ο α α μ άν ν ο εύμ τα ις ύθερες Ζ ς ο ι ου ού ή π όκε αι ι ουργ ουν. γγ) τή ηση δια ασι κ διατυπώ εω ια η κ η η π ξέταση, η ρ ο η αι η ν κ η ων ι ν υν ή </w:t>
      </w:r>
      <w:r>
        <w:rPr>
          <w:b/>
          <w:bCs/>
          <w:u w:val="single"/>
          <w:lang w:val="el" w:eastAsia="el"/>
        </w:rPr>
        <w:t>γγύη η</w:t>
      </w:r>
      <w:r>
        <w:rPr>
          <w:b/>
          <w:bCs/>
          <w:u w:val="single"/>
          <w:lang w:val="el" w:eastAsia="el"/>
        </w:rPr>
        <w:t xml:space="preserve"> π λ γή πό η πο έωση σύ τ η ε γύη κ ι μ μ νη ε γύη η πο πλ ήση το αθε τ το μ τ</w:t>
      </w:r>
      <w:r>
        <w:rPr>
          <w:b/>
          <w:bCs/>
          <w:u w:val="single"/>
          <w:lang w:val="el" w:eastAsia="el"/>
        </w:rPr>
        <w:t>ακό η ,</w:t>
      </w:r>
      <w:r>
        <w:rPr>
          <w:b/>
          <w:bCs/>
          <w:u w:val="single"/>
          <w:lang w:val="el" w:eastAsia="el"/>
        </w:rPr>
        <w:t xml:space="preserve"> ια η κ η η ο ο ο η η ν τ ν κ η αι η π ν έτασ ι ν </w:t>
      </w:r>
      <w:r>
        <w:rPr>
          <w:b/>
          <w:bCs/>
          <w:u w:val="single"/>
          <w:lang w:val="el" w:eastAsia="el"/>
        </w:rPr>
        <w:t>πλ στ υμ νων δ α ιώ</w:t>
      </w:r>
      <w:r>
        <w:rPr>
          <w:b/>
          <w:bCs/>
          <w:u w:val="single"/>
          <w:lang w:val="el" w:eastAsia="el"/>
        </w:rPr>
        <w:t xml:space="preserve"> ι αγωγών ξαγω ών, ον γ ν ων ιτη ίων, ου γχο ξ η η ω τ ων σφ λ ι ω υτομ τοπο νων ιστικ ν π οφο ιακώ συ τ ων του ιτο ος η ά ι , ε συνερ ασία μ α εμ κ να λ ί , ια η έ η τη ε ν έτασ τη τροπο ο η κ ι η αν κλ η </w:t>
      </w:r>
      <w:r>
        <w:rPr>
          <w:b/>
          <w:bCs/>
          <w:u w:val="single"/>
          <w:lang w:val="el" w:eastAsia="el"/>
        </w:rPr>
        <w:t>ι ν</w:t>
      </w:r>
      <w:r>
        <w:rPr>
          <w:b/>
          <w:bCs/>
          <w:u w:val="single"/>
          <w:lang w:val="el" w:eastAsia="el"/>
        </w:rPr>
        <w:t xml:space="preserve"> γκ κ ι νου πο τ α/π ρ τ γι το κ θε τ η μ τ κό η , γκ κ ι νου πο τ α ια η τ ο η ου ο ικ ρ κ ή α ων μ ο ευμ τ ν, γκ κ ιμ νο πο τ ια η κ η ιτύπο γχου αι γκ κ ιμ νου αρα τη α δ ι ήση π στ μ νων δ α ιώ μ τακό η γι ε ο εύ τα πο ταφέρο αι σ γωγώ κ ι ι η κ η η οπ ο η αι η ν κλ η ι ν </w:t>
      </w:r>
      <w:r>
        <w:rPr>
          <w:b/>
          <w:bCs/>
          <w:u w:val="single"/>
          <w:lang w:val="el" w:eastAsia="el"/>
        </w:rPr>
        <w:t>γκ κ ι νω πο η ε τών Φ.Κ.,</w:t>
      </w:r>
      <w:r>
        <w:rPr>
          <w:b/>
          <w:bCs/>
          <w:u w:val="single"/>
          <w:lang w:val="el" w:eastAsia="el"/>
        </w:rPr>
        <w:t xml:space="preserve"> γγε ρ μ νω αρ λ τώ α πο τ ω ροϊ ων Φ. ., γκ κ ιμ νων πο η ε τ ν ο ικ ν τω αι αρα ωγή ιο ν ο ν απ κ ός αθεστώτο ανα τ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δ συγκ ρ η κ ι ε ε ερ ασί στοι ί ν π λ τών ρ τών αι χ υ ρ ερίο πό π ομ εύ ρ ς αιρείε ε ο ία γρ ερίω αι η διαβίβα η τ ν στοι ί ν υτών τ νεί . εε) ή ηση δια ασι ν κ διατυπώ εω ια η α α βή ι ή ε ν, ον γ αι η ικ ν, η κ η η α ο θη η η ρ ο ο η αι η κλ η </w:t>
      </w:r>
      <w:r>
        <w:rPr>
          <w:b/>
          <w:bCs/>
          <w:u w:val="single"/>
          <w:lang w:val="el" w:eastAsia="el"/>
        </w:rPr>
        <w:t>δ ι ν</w:t>
      </w:r>
      <w:r>
        <w:rPr>
          <w:b/>
          <w:bCs/>
          <w:u w:val="single"/>
          <w:lang w:val="el" w:eastAsia="el"/>
        </w:rPr>
        <w:t xml:space="preserve"> νει κή πο αμί υση , πο η ώ οσ ρινή πό εση , πο ώ ν φο μο ο ικ ν εω γ ώ </w:t>
      </w:r>
      <w:r>
        <w:rPr>
          <w:b/>
          <w:bCs/>
          <w:u w:val="single"/>
          <w:lang w:val="el" w:eastAsia="el"/>
        </w:rPr>
        <w:t>ροϊ</w:t>
      </w:r>
      <w:r>
        <w:rPr>
          <w:b/>
          <w:bCs/>
          <w:u w:val="single"/>
          <w:lang w:val="el" w:eastAsia="el"/>
        </w:rPr>
        <w:t xml:space="preserve"> ων, α ο αι ν αι π τ ο ή , κε ριμ νων α ω έω αι ν ι κή πο ή ε σ . ρ λ βή ιτή εων, </w:t>
      </w:r>
      <w:r>
        <w:rPr>
          <w:b/>
          <w:bCs/>
          <w:u w:val="single"/>
          <w:lang w:val="el" w:eastAsia="el"/>
        </w:rPr>
        <w:t>λ γχος</w:t>
      </w:r>
      <w:r>
        <w:rPr>
          <w:b/>
          <w:bCs/>
          <w:u w:val="single"/>
          <w:lang w:val="el" w:eastAsia="el"/>
        </w:rPr>
        <w:t xml:space="preserve"> αι η ικ ν π γωγή γχω ίων ε α εσ ώς ελ ι ο η ρο π ν ξαγω ή παγω ή γ ίων ε αθε τ ς ελ ι ο η (μ ταπο η ) ια η κ η η ρ ο ο η η αρά ασ </w:t>
      </w:r>
      <w:r>
        <w:rPr>
          <w:b/>
          <w:bCs/>
          <w:u w:val="single"/>
          <w:lang w:val="el" w:eastAsia="el"/>
        </w:rPr>
        <w:t>οθ σμ ς ης η</w:t>
      </w:r>
      <w:r>
        <w:rPr>
          <w:b/>
          <w:bCs/>
          <w:u w:val="single"/>
          <w:lang w:val="el" w:eastAsia="el"/>
        </w:rPr>
        <w:t xml:space="preserve"> ι ς, η ρ τ ση ρο εσμί ς η ου αθε τ το αι η ν κλ η δ ι ν π γωγή τ αθε τ ς </w:t>
      </w:r>
      <w:r>
        <w:rPr>
          <w:b/>
          <w:bCs/>
          <w:u w:val="single"/>
          <w:lang w:val="el" w:eastAsia="el"/>
        </w:rPr>
        <w:t>ου ο οο ισμο</w:t>
      </w:r>
      <w:r>
        <w:rPr>
          <w:b/>
          <w:bCs/>
          <w:u w:val="single"/>
          <w:lang w:val="el" w:eastAsia="el"/>
        </w:rPr>
        <w:t xml:space="preserve"> η ι ο η ρος π ν ξα ωγή η λ ι ο η ρος ε ανεισ γωγή κ ι η εταπο η υπό τε </w:t>
      </w:r>
      <w:r>
        <w:rPr>
          <w:b/>
          <w:bCs/>
          <w:u w:val="single"/>
          <w:lang w:val="el" w:eastAsia="el"/>
        </w:rPr>
        <w:t>ι κ έ γχο.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σ σ ήγη η α α ά ε ν, ορικ η πα γή ου .Π Α. η ι α ωγή γαθ ο οο ίζο αι ια ξαγω ή ια αρά η σε πο ε νους ο .Π Α. γκ τεσ η νους λ κ τος λ τη Ε ρ π ϊκ Έ ση . ζ) </w:t>
      </w:r>
      <w:r>
        <w:rPr>
          <w:b/>
          <w:bCs/>
          <w:u w:val="single"/>
          <w:lang w:val="el" w:eastAsia="el"/>
        </w:rPr>
        <w:t>ύσ ασ κ ι</w:t>
      </w:r>
      <w:r>
        <w:rPr>
          <w:b/>
          <w:bCs/>
          <w:u w:val="single"/>
          <w:lang w:val="el" w:eastAsia="el"/>
        </w:rPr>
        <w:t xml:space="preserve"> συγκ ό η Ε ι ρ ώ κ ι έ δοση σχ τι ώ απ σεω γι το αθο ισμό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ου ο οστού υμμ το ων ρώτω λ ο αρα θού ο αθε τ ς η νερ η ικ ελ ι ο η , π ων αρά ωγω π οϊ ων πο οκύ του απ τι ε γ ίε τ λ ι ο η κ ι ρόκ ι αι ε ανεξ ού ου ο οστ υμμ το ων ώτω λ ν, ο αρ λ θο ν αλ γ .Π Α., π ων αρ γώγ ν ροϊ ων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ρόκ ι αι ε χ ού ή να π ρ ούν ε ο ικ ου ί ς αι η ο ότη ας αυσί ν ο ν η αν ια η αρα ω ή το ν ροϊ ων ο χου ξαχ εί ια η π τ οφή το Φ.Κ π τω ε α έ ων π οϊ ω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5"/>
        <w:gridCol w:w="866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η άθε λ μο η α ω λ ι κώ ι ερει ν,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ο αύο ι ουργού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ο σκ ν αν πό ους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οϊ τ μ νου των α τέ ω Τελ νεί κ ός ν ά ο ίζε αι τ τά εις παρ σας απ σης.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(θθ) Συγκρότηση επιτροπής για τον καθορισμό της δυναμικότητας των Οινοπνευματοποιείων Β' κατηγορίας κατόπιν υποβολής νσ ά εως τ α μό τε ί σύμ ωνα μ ις τά εις η παρ. Β.1 το ρ ου τ 969 0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 Ο Τ 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ββ υγκ ότη η η ι ρ ή ια ον λ χ η ιστικ πο ή η π ι ή εων ο αρ λ μ ν μ ο εύμ τα τ ύθερες Ζ ς ο ι ου ού ή π όκε αι ι ουργ ουν.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γγ)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τή ηση δια ασι κ διατυπώ εω ια η κ η η π ξέταση, η ρ ο ο η αι η ν κ η ων ι ν υν ή γγύη η , π λ γή πό η πο έωση σύ τ η ε γύη κ ι μ μ νη ε γύη η πο πλ ήση το αθε τ το μ τακό η 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 η κ η η ο ο ο η η ν τ ν κ η αι η π ν έτασ ι ν πλ στ υμ νων δ α ιώ ι αγωγών ξαγω ών, ον γ ν ων ιτη ίων, ου γχο ξ η η ω τ ων σφ λ ι ω υτομ τοπο νων ιστικ ν π οφο ιακώ συ τ ων του ιτο ος η ά ι , ε συνερ ασί μ α εμ κ να Τ λ ί 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ια η κ η η π ν ξέτ ση, η ρ ο ο αι η ν κλ η δ ι ν γκ κ ιμ νου πο τ α π ρ τη ια ο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αθεστώς η μ τ κό , γκ κ ιμ νου πο τ ια η ι οπο η ου ο ικ ρ κτή α ων μ ο υμ των,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 κ ιμ νου πο τ ια η κ η ν ιτύπο λ γ αι γκ κ ιμ νου αρα τη R αι δ ι ήση πλ στ υμ νω δ α ιώ μ τακό η ια μ ο εύμ τα πο τα ροντα μ σω γω ών κ ι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 η κ η η οπ ο η αι η ν ληση ι ν γκ κ ιμ νω πο η ε τών Φ.Κ., γγε ρ μ νω αρ λ τώ α πο τ ω ροϊ ων Φ. ., γκ κ ιμ νων πο η ε τ ν ο ικ ν τω αι αρα ωγή ιο ν ο ν απ κ ός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αθεστώτο ανα τ .</w:t>
            </w:r>
          </w:p>
          <w:p>
            <w:pPr>
              <w:pStyle w:val="StructureList1"/>
              <w:spacing w:before="120" w:after="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εε)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n" w:eastAsia="en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 ηση δια ασι ν κ διατυ ώ εω ια η αρα βή ιτή εων, ον λ γ αι η ικ ν, η κ η η αρα ο θη η η ρ ο ο η αι η ν κ δ ι ν: λ ι κή πο μ υση , πο η ώ ο ωρινή πό εση , π η ώ ν φο σμο ο ικ ν εω γ ώ ων, α ο αι ν αι π τ οφή , κε ριμ νων α ωγέ ν αι νε κή πο ή ε ση αρα βή ιτή εων, λ γχος αι η ικ ν π γωγή γ ρίω ε αθε ώς ελ ι ο η ος π ν ξαγω ή παγω ή χ ίων ε α εστ ελ ι ο η με αποί η ) γι τη έ δο η τη τροπο η τη π ρ τα η π οθεσ ς λ ης η ά ι ς, η π ά α η π οθεσμί ς ης ο αθεστώτο κ η ν κ η ι ν πα γή τ αθεσ ώς ου ο οο ισμο , η ι ο η ρος π ν α ωγή η λ ι η ρος ε ανεισ γωγή κ ι η εταπο η υπό τε ι κ έ γχο. ζζ) Η σύστα η κ ι συγκ ότ η Ε ι ρ ώ κ ι έ δοση σχ τι ώ απ άσ ω γι το αθο ισμό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 ο οστού υμμ το ων ρώτω λ ο αρα θού ο αθε τ ς η νερ η ικ ελ ι ο η , π ων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αρά ωγω π οϊ ων πο οκύ του απ τι ε γ ίε τ λ ι ο η κ ι ρόκ ι αι ε ανεξ ού ου ο οστού υμμ το ων ρώτω λ ν, ο α αρα ούν πα ή .Π Α., π ων αρα ώγω ροϊ ων ο ροκ πτο ν απ τ ε γ ίε τε ι ο η κ ι ρόκ ι αι ε ανε α ούν ή να π α ούν εν ο ικ ου ί ς αι η ο ότη ας αυσί ν ο ν η αν ια η αρα ω ή το ν ροϊ ων ο χουν ξαχ εί ια η π τ οφή το Φ.Κ π τω ε α έ ων π οϊ ω η γκρότη η π ρ ή ια ο α ορισμ η μ ό η ας ων ι νευμ τοπο ί ν α η ορί ς ατό ι πο ολή νσ ά εως τ α μό τε ί σύμ ωνα μ ις τά εις η παρ. Β.1 το ρ ου τ 969 0 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 ΑΡΤ Μ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4"/>
        <w:gridCol w:w="2093"/>
        <w:gridCol w:w="374"/>
        <w:gridCol w:w="402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/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 Τ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/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 ΤΗ Τ Α Β / Γ΄ΤΑ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ή ω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στ ν ώ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 ξα ούπο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ομ η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άξ ας Ο εσ ι δ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αβ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Δ ά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Ξν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Θ σσ λ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ιλ 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ερολ να Θε σ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Ν ω ο δ ν ν.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ζώ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ο ν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Ν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α ού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Ιε ισσ 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ασ ο ιάς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Π ο μ ΐ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λ ιν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ακαβιάς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έρτζα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αυρ 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Α΄ ά ης ρ σ α η ή , ς ρος ον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υν ονι μό κ ν ε ι ι ήσ ω ε γχο ).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έβεζας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ρ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Λ υκ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ικά 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ά ης ι θου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υλ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τρ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ιγί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υλ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εσο γίο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στ κο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Ζ κύνθου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ρ οσ ολ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Ι έας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"/>
        <w:gridCol w:w="1341"/>
        <w:gridCol w:w="287"/>
        <w:gridCol w:w="259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ν ίκ ρ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 ί 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άξ ρ ώ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Ρ φή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ι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Π 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αλ μ τας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θεί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Ν άπο Βοι ν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τά ης υπα ισσ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υτιλήνη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ύριν ς Λ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Π μ 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ό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άξ αλ μ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αρ θου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Λ ρου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ω,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Π τμο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μ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τά ης εγί τ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Θή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ή 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υκ ,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Ν 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τάξη Π ρ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μο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γίο η ύκο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λείο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γίο ο 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εί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αν 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΄ τάξη Ρε ύμνου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