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 xml:space="preserve">Η Ν Ε Η Ν ΟΔ Ν Η ΝΕ Ν Η ΄ ΓΩΝ ΓΩΝ Η ΜΟ Ν &amp; Ν. Ν Τ Ν Ν Κ Τ Ν </w:t>
      </w:r>
      <w:r>
        <w:rPr>
          <w:lang w:val="el" w:eastAsia="el"/>
        </w:rPr>
        <w:t xml:space="preserve">ρ. ρ ς , </w:t>
      </w:r>
      <w:r>
        <w:rPr>
          <w:b/>
          <w:bCs/>
          <w:lang w:val="el" w:eastAsia="el"/>
        </w:rPr>
        <w:t xml:space="preserve">κα Δ ν μ ς </w:t>
      </w:r>
      <w:r>
        <w:rPr>
          <w:lang w:val="el" w:eastAsia="el"/>
        </w:rPr>
        <w:t xml:space="preserve">01 84 ήν ώργα σο ύλ υ 10 69 7 9, 10 69 7 8, t ust m @ 00 . y f i. ov r r@ t et r ιν ποί ση ς 26 6 01 φ σ . αι ρ χ ο ς οι π ι ύμε ν μ ρ ι αρ ή η .102 / 6 φασ ν ο αμ τ μ σί δω έ Θ σ ο τ ώ α γχ ι μπ ρευ ω εύ ε η : . ι σί λα ής π ο όρ οσ ι εμέν ξ ς α ά έσ μπ ρευ τ εύ ε η ώ , ι σί τ λ ς ο όρ υ ο ι ε ν ς ξ ς τ η ξ δο μπ ρευ τ π η εύ ερη ώ αι η ν λω ο ς ο σ ερ ό η ας π η σ ύ κε ο Ε 0 Β Θ ι ύ ν ν τ ημ σίευσ η ν όγ φασ α ρί ει ό η ι δι ασ π ί α φ ρ ετ ι μ ρφ λους ο ς ο ε χε ι ς ω ρχ υσ ευ έρων ο ς εκό ν υς ον ύ ορε ι ρμ δ ς ε ω ια ές χ ς σο α ι ϋπ θέσ ι: • η π λλ γή π όρο οσ ι εμέν ς ξ ς ατ ίσοδο ο τ ώ α γχ ρευ τ εύ ε η ώ ρ ρα ι ) • η π λλ γή π όρο οσ ι εμέν ς ξ ς ατ ν ρ δοσ β ση) αθ α η ροχ πη ε ντός εύ ερης ς ρθρο ) • η π λλ γή ο ρο οσ ι έμεν ς ξ ς α ά η ξ δ ε τ ο η εύ ε ης ώ ς σ ο ή κ ό υ ε ω ια ύ δ φο ς ς τ τ ς λο ράτ ς λος ρ ρο ρ. αι ) • η ατ ή ο όρ υ οσ ι έ ν ς ξ ς τ η ξ δο μπ ρε τ π ο ώρ η εύ ερης ς ο σ ερ ό ς ώρας ρ ρο ρ. ) η ο π ύ ν π φασ α ορ ν α πί ς χρε ι ω χε ι ω ευ έ ων αι γκατεσ η ν εύ ε ε ς οσ ρ ν κε υ ρί ον α η ν κή α θν μ εσ , αθ α λε χο υ α ι ν ρ ο ν α οπ ύς ρθής ρησ ς ς ο ε μ ν ς ν π φασ ι δι ασ ς ρθρ α ). </w:t>
      </w:r>
      <w:r>
        <w:rPr>
          <w:b/>
          <w:bCs/>
          <w:u w:val="single"/>
          <w:lang w:val="el" w:eastAsia="el"/>
        </w:rPr>
        <w:t>ε ά ρ κτ ρι τ ά ω υ ώ</w:t>
      </w:r>
      <w:r>
        <w:rPr>
          <w:b/>
          <w:bCs/>
          <w:lang w:val="el" w:eastAsia="el"/>
        </w:rPr>
        <w:t>μφ θρο 6 ο ν 9 3/ 2 ρ έσ ς τ ο ελ ια ύ ο ρθρ 9, ρ. υ 960 00 Ε ν ός ελων ι κός ας ΕΚ 5/ 01) π ρο ι θη ε ι ύ ι εύ ερε ς π τ ούν τ ο λων ια ύ δ φο ς η τ τ ς ι χω ι ν υ ό υ ρ ύν ισέ χ ν α ι τ ά ρεύ τ π ε ούν πό θε ώ ν στ λής α α λής ισα ω ι ασμ ό ων αι ρ μπ ρι ής λ ής ως τ β υν ο ορ , α ώ ς ι γχ μ ρεύ α π , φ σον β έ α ι ή ο τ ή ύθμ , λ ύου όγ η ισό ου υς η εύ ε η τρ υ ν έ ν α τ ύρι όγο η ξ γω . ο ύπ ει π α ρθρ 67 68 ο ν 9 3/ 2 α α ρ ρα 9 α 0 ο ν 54/9 ελων ια π ρησ ύ ερε ς έγχ υ ύπ υ σ ετ ι η πα ξ ρ ρ ξ ς ορι ν μ δ ξ δου α ι ι μ ρφ ν ρό έτο ε φεν ς ι υ ολύν τα ν όγ ή ση ο ξ ερ ό η εύ ερης ώ ς φετέρ υ π κλε τ ι ρ τ ξ δος μ ε μά ω π υτή άλλη α, α όσ πι υμ ύν ισέ θουν η εύ ε η έ ι ρέχ υν λα α ρα η α χ γγυ ι η ή ησ ε ι ώ ι τ ξ ν ό α όσ τά σο α τ φορ σ ι μπ ρεύ τ υ ισέ ν α ξ ρ ν α π ν εύ ερη ρ ύν π β λον α λέ χου λ ια ές χ ς μφ α ρ ρα 7 αι 7 ο ν 913 , α ρθ α 0 4 α 06 υ ν 454 α ώ α ρ ρο 9 ρ. 960 001 φ τ ι υν τ τ α σκησ ς ραστ ρι τ τ χαν ής μ ρ ής ύσ ς ροχ ς πηρεσ ν ς η εύ ερ ς ώ ς ή ησ η ν λογ ς ογι ι ής π θή ης ρ μ ν ι ο ε ν π ι ά ο ε , όσ υ α ν υν ε ι ή κρι π ι ε ω ια ς χ ς αι ρέχ ν λα α π ρα τ χ γγ α ι η θή φ μ γή ι ά ος μ ε μ τ η εύ ε η γμ ο ι ι η ατ γρ φή υς η γκρ εί ογ ή ήκ ς π έ μφ ί ι ι τα ι σε μπ ε μά ω ι ρέ ε ω ι κές χ ς ι π υν η α τ τ α υ ώ α όσ ύν ν ι υν γκρ ή σης ο ι ι ς ήκη ατ α ο επ μ ν ο ρ ρο η ρί μ .109 0/ 1 / 019 993 Τ π ς ει υργ ς α λέ χ υ ευ έ ων ω αι υ έρων θ κώ Ε 34/ 99 ) ίν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ορέ ς χε ς η εύ ερης ώ ς όσ υ, ατ ρθρ 00 υ ν 45 / 3 α ο θρο 9 ρ. ο 960 01, π β λλε ί η η ν ή ν ελων ί Κ ν δ υ μ ν π ε λέ η π τ ς ι η σ α ς εύ ερ ς ώ ς • π ή τ όσ οτ ετ ι σκήσ πι ε η ι ή ο ρασ ρι η ά υ ν ό ο ώρου η εύ ερης ς τ ν πει , α ρεύ α υ ρ ν α εύ ερ έ ι σ ρ λα ν ν α ο ορέ χε ς λη γκ τ σ μ ν ν ό υτή π ε ησ α γγρ φ ν α σ η η ού ν ογ θ κης α ρεύ α ού ο ς δ θ ι μ ς τ χώ ι ς γι ι ς ήκ ς ρα λ υθούν α σ η γι ι ής π ήκ ς ως τ ά ν ο οορ . </w:t>
      </w:r>
      <w:r>
        <w:rPr>
          <w:b/>
          <w:bCs/>
          <w:lang w:val="el" w:eastAsia="el"/>
        </w:rPr>
        <w:t xml:space="preserve">σ π ώ ε ω πι ι σεω υ σ ρι ποι ύν α ν ός η θ ρ ώ ς </w:t>
      </w:r>
      <w:r>
        <w:rPr>
          <w:b/>
          <w:bCs/>
          <w:lang w:val="el" w:eastAsia="el"/>
        </w:rPr>
        <w:t>π οκύ ν π η ε ν μ θεσ ι γκρ ις ι η ρησ ο ι ι ή π ήκ ς ορ γούν ι η ν ή ν ε ω ίω . ν ψ ον α α ά ρι ό ο, ι κό ου ες ι χε ω μ ρε μ τ υ ρ ον α ρ μ ν υν α ξ ρ ον α ν εύ ερ ώ ρ ή ή ση η ογι ής ήκης μφ ο γκρ έν ύπ αι τ λλη ν μ ρ ος ελ ίο έγχ υ, ν α β ι ων ελ ια ο ρακ ή α σκό ο ς ο ελων ί έγχ υ εώρ ση, φ ρμ γή ω ρι ό ν ι δι σι ι ι ι ις τ σ ρο ής α γ ατ λε η ρ υ σί υ μ ρευ ω υ χ υν ν π τ εί ν ό η εύ ε ης ς αθώ α ι ν ρ ε ν θω ρ ασι ο ραρ ή τ ς 2 ο ν 4 4/ 3, ρ χή ελ ίο έγχ υ λ ω ρ ί τ γγρ φ ι ν λε χο ογ ής π ήκ ς υ ν ρ είτ ι τήσ ση μμ ρφ υχόν ρατ ρήσε α π δε ι ω λων ια ώ χ ι η ή ή ησ ω ι ά υ ι ν η ειτ υρ ί ω ευ έρων ω μμ ο ή π λλή ου ο η πι ρηση ω αθο ι ν μ ί ισόδο ξ δου αι π έον ον ρ χε η τ ς ε θε ς ώ ς α μ ο ση λω ν γκα ν ρ ειώ υ φ ρούν η πο ομ ο ου φεν ς ηρεί α ος η ν χ ύς ελων ια ς π ή σης α ά α β επ μ ν ι ά ις ατ λλ λη ι ρφ η ρ ρ ξ αι μ ί ισό υ δου, ι τ α λέ χου λ ε έρο η υρ ούν α υ ϊέ ν ήκες η ε εσ ι ι ε α π σκο ι ί ση μπ ρευ αμ ν ν α πόψ ι ή ις σφ λε ς οσ α ς ρ χή λ ω π αί η σ αι ων ι υς λέ χου μπ ρε μ τ ωρί οσ μ α ι ν β λ ς ήψ γκ ι ς ο ε ω ίο έγ ου ι δή τ α α ε ή ι ί ν ό η ε θε ης ώ ς α ρεύ τ υ χ ν ισέ θει ε θε η ώ ο ύ ει ο θρ 7 υ ν 9 3/ 2, αθ ι ρι . .1 97 / 10/Γ 01 / 4 9 3 αι .20/ 6/ 0 9/ 995 υ θ ρί ουν ο ρ π ε υργ ς ω ευ έρ η ς ίν υν τ ν • ί εν α λε θε η υ λοφο ί , • ποβ λλον α ν θει ρ σί ς ο αρ ή τ ς 2 ο ν 45 / 3, • πά ον α λλο τε ια ό ν μ ό α εσ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ατ στρέ ον α γκατ λε ν ι ρ ο σί υ, • π στέλ ον α λλο μ ίο ν ό κτ ς ο ελων ι κού δ φους ς τ τ ς •</w:t>
      </w:r>
      <w:r>
        <w:rPr>
          <w:b/>
          <w:bCs/>
          <w:u w:val="single"/>
          <w:lang w:val="el" w:eastAsia="el"/>
        </w:rPr>
        <w:t xml:space="preserve"> ταφο τ ν α η ν μ ρ ω ορολο ι ρχών ι ι ον μ ορ ων υ τ εν α </w:t>
      </w:r>
      <w:r>
        <w:rPr>
          <w:b/>
          <w:bCs/>
          <w:lang w:val="el" w:eastAsia="el"/>
        </w:rPr>
        <w:t>ρ</w:t>
      </w:r>
      <w:r>
        <w:rPr>
          <w:b/>
          <w:bCs/>
          <w:u w:val="single"/>
          <w:lang w:val="el" w:eastAsia="el"/>
        </w:rPr>
        <w:t xml:space="preserve">αστ ρι π ι θούν α ς ο π ι μ ν ς π φ σης ι ται ι η λην </w:t>
      </w:r>
      <w:r>
        <w:rPr>
          <w:b/>
          <w:bCs/>
          <w:lang w:val="el" w:eastAsia="el"/>
        </w:rPr>
        <w:t>π</w:t>
      </w:r>
      <w:r>
        <w:rPr>
          <w:b/>
          <w:bCs/>
          <w:u w:val="single"/>
          <w:lang w:val="el" w:eastAsia="el"/>
        </w:rPr>
        <w:t xml:space="preserve">ι άτ ει ο ρ ούν εύ ε ε ς ο ς ι ν ς α , σ λον ης α λεί υ α ού ακ ρν ν ς ορε χε ς ο γαν ν ς ι α α η </w:t>
      </w:r>
      <w:r>
        <w:rPr>
          <w:b/>
          <w:bCs/>
          <w:lang w:val="el" w:eastAsia="el"/>
        </w:rPr>
        <w:t xml:space="preserve">π </w:t>
      </w:r>
      <w:r>
        <w:rPr>
          <w:b/>
          <w:bCs/>
          <w:u w:val="single"/>
          <w:lang w:val="el" w:eastAsia="el"/>
        </w:rPr>
        <w:t>οι ύ, ν γαν ν ς σ λον ης ο γαν ν ς ακλε υ ι η ν ί ο α ι ελων ί έ χου ο ελων ί γ ιρ ι , ο ελ ί</w:t>
      </w:r>
      <w:r>
        <w:rPr>
          <w:b/>
          <w:bCs/>
          <w:lang w:val="el" w:eastAsia="el"/>
        </w:rPr>
        <w:t xml:space="preserve">ο γ ώ γ σ λον ης ο ελων ί α λεί υ α ο ελων ί α ού ν ί ο α. </w:t>
      </w:r>
      <w:r>
        <w:rPr>
          <w:b/>
          <w:bCs/>
          <w:u w:val="single"/>
          <w:lang w:val="el" w:eastAsia="el"/>
        </w:rPr>
        <w:t>ρολο μετα ί η, π π υρ Φ μ ρ υμ τ υ ίν α ε ε θ ρ Ζώ</w:t>
      </w:r>
      <w:r>
        <w:rPr>
          <w:b/>
          <w:bCs/>
          <w:lang w:val="el" w:eastAsia="el"/>
        </w:rPr>
        <w:t xml:space="preserve">μφ τ ξ ις ω ρθ ων 0 α 7 ο 8 9/ 0 0 ας Π , άν α όμ ν γα χ υν π χθε η ς ισό ου υς ο σ ερ ό η ας εύ ε η , ισαγ ή ω γ θ υτώ γμ τ π ι α ν λάδ , φ σον α γ θά τά ξ ρ ν α η εύ ε η ώ ο σ ερ η ς ρολ γι ή χ έ εν τ ι ι ρο αθ α α η ό τ ο ρ ν ατ ο π ί α αθ ξ ρ ον α η εύ ερη σ ερ ό η ώρ ς ρ έ ω, ρθ ο 5 ο 85 / 00 Κ ας β έ α ι λα ές π όρο οσ ε ν ς ξ ι μπ ρεύ α υ ί εν α εύ ερη αθώ α ι π λλα ές π ρο ι ι ρα όσε τ β σε γ ώ α οχέ ε υ ν έ ν α σ ι ρα όσε γα ώ αι αγ ο ύν α ν ό ευ έρ ω δ ασ π λ ς ατ η η ιν τι ώ αι γ μ ρευμ τ ε θ ρ Ζώ ρ αι ) </w:t>
      </w:r>
      <w:r>
        <w:rPr>
          <w:b/>
          <w:bCs/>
          <w:i/>
          <w:iCs/>
          <w:lang w:val="el" w:eastAsia="el"/>
        </w:rPr>
        <w:t>α γή ι οι ο ι α υ ί τα ε</w:t>
      </w:r>
      <w:r>
        <w:rPr>
          <w:b/>
          <w:bCs/>
          <w:lang w:val="el" w:eastAsia="el"/>
        </w:rPr>
        <w:t xml:space="preserve"> η π λα ή π όρο στ ε ν ς ξ ς ατ η έσ οι τ ώ μ ρευ ω εύ ε η , ποκε ν ς ο όρο ε ι ι θέτε γγρ ο τα ορ ς ι λόγ ησης ρ υ μ ρεύ τ χ υν ατ η ίσοδό ο ς ν ρ. δη ελέσ ι εί ν σης α ο ρι μ ατ χ ησ η ογι ι ή θ κης . ται τ η ίσοδο ι τ μπ ρευ τ ε θε η ε π ι εί α πο λ ε ω ια ού ραστ τ ο , λλ ο ν φέρθ κε, τ ραφή ο ς ογ π ήκ ς υ ι ε α π ς τ η οι π ύ ν π φ ση ε πέρ ε α ά λλ γή υς ρου αι θέσ ισ δου ο τ ώ μ ε μά ω εύ ερη , π ο έ ν π ύ υσ ς ι τ ξ ις υ τ ύ ελ ι κού α, λλ ξ ι ι ύ ν α α α λ γη ι ά υ π ι εί α έτ υν α κε ν ο όρο σω ε υγχ ν ν η ε ής π λα ής </w:t>
      </w:r>
      <w:r>
        <w:rPr>
          <w:b/>
          <w:bCs/>
          <w:i/>
          <w:iCs/>
          <w:lang w:val="el" w:eastAsia="el"/>
        </w:rPr>
        <w:t xml:space="preserve">α γή ι α ου τα ε ώ η </w:t>
      </w:r>
      <w:r>
        <w:rPr>
          <w:b/>
          <w:bCs/>
          <w:u w:val="single"/>
          <w:lang w:val="el" w:eastAsia="el"/>
        </w:rPr>
        <w:t xml:space="preserve">η π λλ γή ο όρο οσ ε ν ς ξ ς ατ η ρ δοσ γ </w:t>
      </w:r>
      <w:r>
        <w:rPr>
          <w:b/>
          <w:bCs/>
          <w:lang w:val="el" w:eastAsia="el"/>
        </w:rPr>
        <w:t xml:space="preserve">ώρ μπ ρευ ω </w:t>
      </w:r>
      <w:r>
        <w:rPr>
          <w:b/>
          <w:bCs/>
          <w:u w:val="single"/>
          <w:lang w:val="el" w:eastAsia="el"/>
        </w:rPr>
        <w:t>εύ ε η , ποκε ν ς ο όρο τ ς π ε ι ι θέτε γγρ φο τα ορ ς λτί δο ε μά ω εύ ε η ώ , ε ν ω π γεγρ</w:t>
      </w:r>
      <w:r>
        <w:rPr>
          <w:b/>
          <w:bCs/>
          <w:lang w:val="el" w:eastAsia="el"/>
        </w:rPr>
        <w:t xml:space="preserve"> μ ν π ρμ δ </w:t>
      </w:r>
      <w:r>
        <w:rPr>
          <w:b/>
          <w:bCs/>
          <w:u w:val="single"/>
          <w:lang w:val="el" w:eastAsia="el"/>
        </w:rPr>
        <w:t>όσ ι η ή σ ογι ι ής θ κης ι ο πεύ υν τ φορ</w:t>
      </w:r>
      <w:r>
        <w:rPr>
          <w:b/>
          <w:bCs/>
          <w:lang w:val="el" w:eastAsia="el"/>
        </w:rPr>
        <w:t xml:space="preserve"> ς αι ε μ ν π </w:t>
      </w:r>
      <w:r>
        <w:rPr>
          <w:b/>
          <w:bCs/>
          <w:u w:val="single"/>
          <w:lang w:val="el" w:eastAsia="el"/>
        </w:rPr>
        <w:t xml:space="preserve">ελων ί έγχ υ η ε θε ης ς ι όγ σης ο κδ ε ι Π η λ αγ ο όρ οσ ε ν ς ξ ς η ρά οσ </w:t>
      </w:r>
      <w:r>
        <w:rPr>
          <w:b/>
          <w:bCs/>
          <w:lang w:val="el" w:eastAsia="el"/>
        </w:rPr>
        <w:t xml:space="preserve">ς ησης γχ </w:t>
      </w:r>
      <w:r>
        <w:rPr>
          <w:b/>
          <w:bCs/>
          <w:u w:val="single"/>
          <w:lang w:val="el" w:eastAsia="el"/>
        </w:rPr>
        <w:t>μπ ρευ τ εύ ρ , ν οι ι ύ ν αση α ι</w:t>
      </w:r>
      <w:r>
        <w:rPr>
          <w:b/>
          <w:bCs/>
          <w:lang w:val="el" w:eastAsia="el"/>
        </w:rPr>
        <w:t xml:space="preserve"> ών τα ρ σ </w:t>
      </w:r>
      <w:r>
        <w:rPr>
          <w:b/>
          <w:bCs/>
          <w:u w:val="single"/>
          <w:lang w:val="el" w:eastAsia="el"/>
        </w:rPr>
        <w:t>λτ δου χ ι ρευ τ εύ ερη ώ έγ ου πο</w:t>
      </w:r>
      <w:r>
        <w:rPr>
          <w:b/>
          <w:bCs/>
          <w:lang w:val="el" w:eastAsia="el"/>
        </w:rPr>
        <w:t xml:space="preserve"> ατ α ό υπ </w:t>
      </w:r>
      <w:r>
        <w:rPr>
          <w:b/>
          <w:bCs/>
          <w:u w:val="single"/>
          <w:lang w:val="el" w:eastAsia="el"/>
        </w:rPr>
        <w:t>ρ ρ ή τ ς τ ρ , ν ό ω λτί ηρ ται ρί ν ί υ , ο</w:t>
      </w:r>
      <w:r>
        <w:rPr>
          <w:b/>
          <w:bCs/>
          <w:lang w:val="el" w:eastAsia="el"/>
        </w:rPr>
        <w:t xml:space="preserve"> η ή μ ρευ ω </w:t>
      </w:r>
      <w:r>
        <w:rPr>
          <w:b/>
          <w:bCs/>
          <w:u w:val="single"/>
          <w:lang w:val="el" w:eastAsia="el"/>
        </w:rPr>
        <w:t>ς ν τ τ ς Γ ν ά ο ε » κα Σ ο ε ν δευ ι ώ γγρ</w:t>
      </w:r>
      <w:r>
        <w:rPr>
          <w:b/>
          <w:bCs/>
          <w:lang w:val="el" w:eastAsia="el"/>
        </w:rPr>
        <w:t xml:space="preserve"> ων α ρ δί ε ι π </w:t>
      </w:r>
      <w:r>
        <w:rPr>
          <w:b/>
          <w:bCs/>
          <w:u w:val="single"/>
          <w:lang w:val="el" w:eastAsia="el"/>
        </w:rPr>
        <w:t>ύ υν α ο ά όσ ο ορέ χε ς ς</w:t>
      </w:r>
      <w:r>
        <w:rPr>
          <w:b/>
          <w:bCs/>
          <w:lang w:val="el" w:eastAsia="el"/>
        </w:rPr>
        <w:t xml:space="preserve"> εύ ε ης ς η </w:t>
      </w:r>
      <w:r>
        <w:rPr>
          <w:b/>
          <w:bCs/>
          <w:u w:val="single"/>
          <w:lang w:val="el" w:eastAsia="el"/>
        </w:rPr>
        <w:t>γκατεσ η ν ν ό εύ ερης ς πι ε ησ , ζ α</w:t>
      </w:r>
      <w:r>
        <w:rPr>
          <w:b/>
          <w:bCs/>
          <w:lang w:val="el" w:eastAsia="el"/>
        </w:rPr>
        <w:t xml:space="preserve"> ο ν δευ ι </w:t>
      </w:r>
      <w:r>
        <w:rPr>
          <w:b/>
          <w:bCs/>
          <w:u w:val="single"/>
          <w:lang w:val="el" w:eastAsia="el"/>
        </w:rPr>
        <w:t>μπ ρευ τ γγρ φ .</w:t>
      </w:r>
      <w:r>
        <w:rPr>
          <w:b/>
          <w:bCs/>
          <w:lang w:val="el" w:eastAsia="el"/>
        </w:rPr>
        <w:t xml:space="preserve"> ται τ ν ίσοδ γχ μ ε μά ω ν εύ ερη ώ αν ο λ ί δου, σκο ον α α ε ά ρτ γ ραφ ι δ π ε γραφ ο έ τ ι ι ο τ ές ι τ ξ ις ο π ο ί ο οι τ ό α ακ ή ν γω ρε ω ο ι τ ό μ ρ ό γγ αφ υ έ ε η ήλ λ ορέ ς χε ς ς εύ ε ης ς γκα εσ η ν η εύ ερη ώ ε ησ ρ λα ν ι ο λτ δου ι ηρ ι α δ ι ομ ν » ο ν δι ό ρι μ ν φορ ς ο λ ί υ δο α η μ μ ν δ υ μπ ε μά ω η εύ ερη ώ ν ί ο α. χ ια φού ι π ρα η η τ χώ ι ογ ή π θή ης ρμ δι σω ή ησ υτ ς σ ε ί ι ο . ο γ εκρ ν λτ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 ν ο α κ υπ ν ατ στασ η ογ ι ς γγρ φ ς ο ελ υ α . ι ρ ις ή ησ ς ε ό ραφ ς ογι ι ς π θήκ ς π γκατεσ η ν ν ό η εύ ερ ς ς πι ε ησ , π ν π ετ ι ω ο ν ρ φο η ί ς υ υ θ ης υ ρ α ν ι η ε ι ογ ή γγ αφ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Μετά το πέρας των ανωτέρω ενεργειών, το Δελτίο Εισόδου, υπογράφεται από το αρμόδιο πρόσωπο για την τήρηση της λογιστικής αποθήκης και θεωρείται από το Τελωνείο Ελέγχου. Τα αντίτυπα 1 και 2 πι ρέφον α υ ύν ο μο ί υ οσ ι η ρηση ς γι ι ς ήκης ρ συμπληρωμένα στον αποθέτη-αγοραστή και στον πωλητή αντίστοιχα.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 ασ π λλ ή ης ρ δ ης αθ αι ης ρ χ ς π ρεσι γματ ποι ύν α ν ός Ε ε ρ ς ώ ς</w:t>
      </w:r>
      <w:r>
        <w:rPr>
          <w:b/>
          <w:bCs/>
          <w:lang w:val="el" w:eastAsia="el"/>
        </w:rPr>
        <w:t xml:space="preserve"> ρ 7) </w:t>
      </w:r>
      <w:r>
        <w:rPr>
          <w:b/>
          <w:bCs/>
          <w:i/>
          <w:iCs/>
          <w:lang w:val="el" w:eastAsia="el"/>
        </w:rPr>
        <w:t>α γή ατά ν α δ ση α η γα τ ς Ζ η</w:t>
      </w:r>
      <w:r>
        <w:rPr>
          <w:b/>
          <w:bCs/>
          <w:lang w:val="el" w:eastAsia="el"/>
        </w:rPr>
        <w:t xml:space="preserve"> ν π λλ γή π όρο στ ε ν ς ξ ς α ά η άδ ση τα ση) γα ώ υ δη ον ι θ κε μέν εύ ερη , ποκεί ν ς ο ό ο ητ ς π ι ε ι ι έτει: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τιμολόγιο πώλησης χωρίς ΦΠΑ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Δελτίο Μεταβίβασης Εμπορευμάτων θεωρημένο από το Φορέα Διαχείρισης της Ελεύθερης Ζώνης. </w:t>
      </w:r>
      <w:r>
        <w:rPr>
          <w:b/>
          <w:bCs/>
          <w:u w:val="single"/>
          <w:lang w:val="el" w:eastAsia="el"/>
        </w:rPr>
        <w:t>η ρ δοση α σ )</w:t>
      </w:r>
      <w:r>
        <w:rPr>
          <w:b/>
          <w:bCs/>
          <w:lang w:val="el" w:eastAsia="el"/>
        </w:rPr>
        <w:t xml:space="preserve"> γα υ δ ί ον α π ηκευ ν εύ ερη ώ </w:t>
      </w:r>
      <w:r>
        <w:rPr>
          <w:b/>
          <w:bCs/>
          <w:u w:val="single"/>
          <w:lang w:val="el" w:eastAsia="el"/>
        </w:rPr>
        <w:t xml:space="preserve">αθ ρ τ ι η οι π ύ </w:t>
      </w:r>
      <w:r>
        <w:rPr>
          <w:b/>
          <w:bCs/>
          <w:lang w:val="el" w:eastAsia="el"/>
        </w:rPr>
        <w:t xml:space="preserve">ν π αση, ρ ση </w:t>
      </w:r>
      <w:r>
        <w:rPr>
          <w:b/>
          <w:bCs/>
          <w:u w:val="single"/>
          <w:lang w:val="el" w:eastAsia="el"/>
        </w:rPr>
        <w:t>λ ί υ τα ς ρευ ω ν ό εύ ε ης ς έγχ ύπ</w:t>
      </w:r>
      <w:r>
        <w:rPr>
          <w:b/>
          <w:bCs/>
          <w:lang w:val="el" w:eastAsia="el"/>
        </w:rPr>
        <w:t xml:space="preserve"> ατ α ό ο ραρ ή ος ΙΙ.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ν γ τ ρ ται ος ι ν τ τ ς Γ ν ά ο ε ι Σ ι ε συνοδευτικών εγγράφων» από τον αποθέτη-πωλητή σε δύο αντίτυπα. Το πεδίο «ΑΚΛΑ» της Ενότητας μπ ηρ ται ο . υ χ π δ θεί μπ ρεύ τ τ ν ίσοδό ο ς Ελεύθερη Ζώνη.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Όταν πραγματοποιείται μεταβίβαση εμπορευμάτων εντός της Ελεύθερης Ζώνης, το αρμόδιο πρόσωπο για την τήρηση της λογιστικής αποθήκης διατηρεί τον ίδιο Α.Κ.Λ.Α. που είχε αποδοθεί στα εμπορεύματα ατ ν ίσοδ υς η εύ ερη α ο ί ι η ή ηση ιστορι π θ ών με ρ λλη η α α ραφ ε ι ς ρ τ ρησης ν ί ο η γι ι ή α α ώρ . ν φορ ί ι λ γι σης ο ο π έτη ς τ τ ς π ι εί α ν ν γραφ ο ι ύ ο ι λο ί ο τ τα σ ς ι γους ηρ τ τ ς ο ε η ογ ής θ κης αι υ ό υν ς ο λέ ου ο ρμ δ όσ η ή ησ η ογ ή π ήκ ς ρα α ν ι τ α σ αι ηρ ι α δ α ρ μ ν » ν ν δι ό ρ ν φο άς υ λ ί τα σ ς α η ρ ν α σ ς ω μ ρε μ τ ν ό ης Ελεύ ε ης ώ ς ν ί ο α α η ν χ ια π ν π ει λτ α σ ς κτ πω ν α ά σ ς ν ί ο ης τ ώρ ς η η ού ν ογ ή π ήκης. ρ ώ ις ή ησ ς ε γρα η ογι ι ής θ κης γκατεσ η ν ν ό η εύ ερης ς πι ε ησ , πι ν ε α ωτ αν ί ραφ η λ ς ο ί υ π θή ης υ ι μ ν ι η ε ι ή ογ ή γγ αφ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λτ α σ ς πογ άφε α ο ρ δ όσ η ή ησ ς ογ ς π ήκ ς αι ο ν ί υ υτ ύ π ρέ ε α ο π έτη ητ . σο θέ η τ σο ι ο ρ δ σ η ή ησ η γι ι ς θ κης υλ υν α ν υ ι ν ί ο α α ρ ε ο ς αι α έ ο ν η σ ω ρ δ ι ν λε χο λλ λ π ε ητ θούν </w:t>
      </w:r>
      <w:r>
        <w:rPr>
          <w:b/>
          <w:bCs/>
          <w:i/>
          <w:iCs/>
          <w:lang w:val="el" w:eastAsia="el"/>
        </w:rPr>
        <w:t>α γή ατά ν α η ι τ ς ς ώ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παρ χέ πηρεσ υ α μ τ ύν α ν ό ω ευ έ ων ω π λλ σσ ν α π όρο στ ε ν ς ξ φ σον ν έ ν α ρα όσε γ ώ α ορ ύν ν θει ρ ασί ς υ Παρ τ μ τ ς72 ω τ ξ ων ρμ γής ο τ ού ελων ι κού ι α (καν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2454/93 της Επιτροπής). Το τιμολόγιο παροχής υπηρεσιών εκδίδεται χωρίς ΦΠΑ υπό την οϋ εσ τ ν φέρε ο ε ι ό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οδ ς μ ρευ άτω π τ ν ύ ρ Ζώ ρ 6) </w:t>
      </w:r>
      <w:r>
        <w:rPr>
          <w:b/>
          <w:bCs/>
          <w:i/>
          <w:iCs/>
          <w:lang w:val="el" w:eastAsia="el"/>
        </w:rPr>
        <w:t>δος οι οτ ο ω πό η</w:t>
      </w:r>
      <w:r>
        <w:rPr>
          <w:b/>
          <w:bCs/>
          <w:lang w:val="el" w:eastAsia="el"/>
        </w:rPr>
        <w:t xml:space="preserve"> τ η ξ δο ι τ ώ ρευ τ η εύ ερη α έσ ο ς λε ερ υκλοφ ρ ι ν λ ο σ ερ ς ώρ ορο ογ ή π χρέ εν τ ι ό ο οσ ι έ ν ς ξ ς θ α ι τ ς η β ί ι τ β λή υ όρο οσ ι εμέν ς ξ ς π β λλε α ελ ια ρ στ τ ό έσ ς λε θε η υκλ φο ί α ν λω ορ λογ τ ξ ι ρφών τ ι ων ρθρ 0 ο ι α 8 9/ 0 0 ν ητ ι ι ό ος στ εμέν ς ξ π λ άσσ α ί υ υ χάν υ φ ρμ γής β επ μ ν ς π ι εί ν ς ι τ ξ ις π λλ γές ο ρο . ρ ω υ τ ν ξ δο η εύ ε η ρεύ τ ά υν λλ ελων ι κ ο ρι π ν ξ γω , πα ή λο ε ια ό ν σταλ ι ό α σ ώ ε ειο σ ος π ν ξ γω λ φ ρμ ζ ν α β ε ν π ύ υσ ι τ ις η ν κή ελων ι κής μ θεσ ς ι ν ο η ορ λο ι α ε ι υτ μ ων ά ις ι ι ε ι ές π φάσε υ υ μ ουν ι σί ς λαγής ατ λής ο όρου.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δος ο πό ν ώ η </w:t>
      </w:r>
      <w:r>
        <w:rPr>
          <w:b/>
          <w:bCs/>
          <w:lang w:val="el" w:eastAsia="el"/>
        </w:rPr>
        <w:t>χ ι μ ε μ τ υ χ υν εθε εύ ε η α ά η ξ δό ο ς υτ ύν τ ι άβ υν ο ς κόλ υθ υς ο ρι ύς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ξ ω ή ο ι έ νη</w:t>
      </w:r>
      <w:r>
        <w:rPr>
          <w:b/>
          <w:bCs/>
          <w:lang w:val="el" w:eastAsia="el"/>
        </w:rPr>
        <w:t xml:space="preserve"> ν οϋ εσ ή ση ελων ι κώ ι τ ξ γω ς η π λα ή ο ό ο οσ ι ε ν ς ξ ς ποκε ν ς ο ρο η ή η ε ρχε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ι λό ι ησ ς ωρί α γγρ φ α ρ ο εκτρ ν ό ν μ 9 η π η ξ δ υ π ο ελ ια ό δ φ 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ς α π ε τ ά ς σ αβ ύσ ς ρ π α </w:t>
      </w:r>
      <w:r>
        <w:rPr>
          <w:b/>
          <w:bCs/>
          <w:i/>
          <w:iCs/>
          <w:lang w:val="el" w:eastAsia="el"/>
        </w:rPr>
        <w:t>σ ο ο ι ε νη</w:t>
      </w:r>
      <w:r>
        <w:rPr>
          <w:b/>
          <w:bCs/>
          <w:lang w:val="el" w:eastAsia="el"/>
        </w:rPr>
        <w:t xml:space="preserve"> π η οϋ εσ τ γα ά ταφέ ον α λλο Κρ τ ς λος ι ελού ν ι είμ ν ησ ς λλο π κε ν ο ρο σω . η π λα ή π ο όρ στ ε ν ς ξ ς ποκε ν ς ο ρο η ή η ε ρχε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γγρ φο τα ορ ς εω ημ ν π ο ε ω ίο έγχ υ η εύ ερ ς ς β ί ελων ι κού ρακ ή κδ ε α π πεύ υν ι ν ή ησ η ογι ι ής ήκ ς ο ρθ ο 1 ο ν 45 / 3 ι εω ί α ελων ί έγχ υ η ε θε ης ς ι όγ σης λλο υ κεί ν ο ό ο όσ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κεφαλα ι ούς κες ν οκοι τ ώ ρ όσε ρ ξ δου ρευ τ π η ύ ερη ώ ι τ φόρ ω ς υτ χή ι θν τα ορ οπ η ρ δοση ηση) λλο ά ο λος ρ ν ω λλ π ε ι γ ραφ μ ση τ φο άς ο κύ ε τ φο ά ο ε μ τ ς ο σ ε ι η ώρ ς λλο ά ο λος α α λέ χου η δ ασ α μ ο ύν α λε χ ι τ ρ ν όρ ω ς κφ ρ ω ς . . / ι κ σ έρ λε χο π ελ ίο έ χ υ η εύ ερης ς αι ρμ δ ς λε κτ έ ρχέ οκε ν υ πι β ι τα τ φο ω γα ώ λλο Κ τ ς λος </w:t>
      </w:r>
      <w:r>
        <w:rPr>
          <w:b/>
          <w:bCs/>
          <w:i/>
          <w:iCs/>
          <w:lang w:val="el" w:eastAsia="el"/>
        </w:rPr>
        <w:t>έσ ά ο σ ε ς υ γ ντ ς</w:t>
      </w:r>
      <w:r>
        <w:rPr>
          <w:b/>
          <w:bCs/>
          <w:lang w:val="el" w:eastAsia="el"/>
        </w:rPr>
        <w:t xml:space="preserve"> β ί ι ν ίσπρ ο όρ υ π β λλε ι ελ ια ό ρασ α ι λ ο ρο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ν λω ς ι ορο ογ ν ρμ δι ελων ι κή ρ ή. ορ λο ητ ξ ι ρ ών τα σε υ ρθρ υ 9 ο ι α 8 9/ 0 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ητο είναι τ σον φορά έσ ν λω γα ο σ ερ η ώρ ς ε ί ον α σχετικές περί απαλλαγών ΦΠΑ διατάξεις του ν.2859/00.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 ώ ει ω ορ χε η ε θ αι γ ατ στ μ ν 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ω θ ώ πι ι σ ω ρ 8) </w:t>
      </w:r>
      <w:r>
        <w:rPr>
          <w:b/>
          <w:bCs/>
          <w:lang w:val="el" w:eastAsia="el"/>
        </w:rPr>
        <w:t>ν φορά ι ρ ώ ις τ β σης ρε μά ω ί ν α θ κευ ν εύ ερ ώ , έ η ογ ή ήκ ς π ί ρ ίτ π ο σω α έχε ε ή γκρ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α ν ν α ι ε κε υ ρέ υν ό η α ο σ μπ ρευ τ σο αι ν ι π η υ ι η υτ η πί ευξ ο π ύ τού, φεν ς η ίτ ο ό ετ η ογ ή ήκ φετέρ υ ο λτ ταβ σης ρε μ των εν ό εύ ερης ς έγχ υ ύ υ ρ α ν ν α είν ς ηρ φο ί ς ί ν α ρκε ω ς υ ι τ α μπ ρευ τ τ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τα στοιχεία του προηγούμενου αποθέτη-πωλητή,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τα στοιχεία του νέου αποθέτη-αγοραστή,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ο αριθμός τιμολογίου πώλησης,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ο Α.Κ.Λ. υ ίχε θεί μ ρεύ α α η ίσοδό υς η ύ ερη αι • ρ ύσ τα ή ογ ι ή ήκης, π υπ τα η ή ησ ρ π ετ πό τον . α α α ρ φή ε ι ς ρ τ ρ σης </w:t>
      </w:r>
      <w:r>
        <w:rPr>
          <w:b/>
          <w:bCs/>
          <w:u w:val="single"/>
          <w:lang w:val="el" w:eastAsia="el"/>
        </w:rPr>
        <w:t>χ ι</w:t>
      </w:r>
      <w:r>
        <w:rPr>
          <w:b/>
          <w:bCs/>
          <w:lang w:val="el" w:eastAsia="el"/>
        </w:rPr>
        <w:t xml:space="preserve"> ρ 9)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ες ι α ί ς υ αστη ι π ύν ι ν ό εύ ε ης ς α ατ χ ν ε ι γκρ ή ησ ς ογι ι ής π θ κης ποχ ε ύν α ν ράμ υν ι ρ δ ς ελων ι κές χ ς ο λέ χου υ γμ τ ύν ρέχ ν α λ α σ α γγρ φα υ π ι ο ν α η π σκο ι ν ρ ει τώ ο ε α τ ρ ν ω ογι ι ώ λέ χ ίνα υν τ ν ρ ει σ λέ χων ατ ρί ρμ ι χ ρ α ά η π , ν π ε ι γ η ύσ ς μπ ρευ τ ρέ ς χε ς η ύ ερης ς π χρε ύτα ι θ ει ο ς π α η ο ς ους η μ σ γμ τ π ί ο λέ χο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ται τ λέ χου σ ή τα ο λάχ ν τησί ι ο λε χο ς ογ ής π ήκ ς ω πι ε ήσ ων υ σκούν η ρ στηρ η ο ς ν ό εύ ε ης ς ι ρμ δι ι ι ν λε ο ο ε ν η ο π μεν ς φασης . ρης α κρι ς μ ή ωσ λτί δ υ ι ταβ σης ρθή ή ησ η γι ι ής π ήκ ς λπ).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ει ρ 10) </w:t>
      </w:r>
      <w:r>
        <w:rPr>
          <w:b/>
          <w:bCs/>
          <w:lang w:val="el" w:eastAsia="el"/>
        </w:rPr>
        <w:t>ι ρα σε η οι π ι ύμεν ς π φασ ς φ ρμ ζ ν α ι ς αι α όσ ο έ ν α ο ν ελ ια α 960 01 η πι ύ αξ ι ά ρ αθρε ρ ς ν ω νω πι ημαί ν α α κό θ: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(α) </w:t>
      </w:r>
      <w:r>
        <w:rPr>
          <w:b/>
          <w:bCs/>
          <w:lang w:val="el" w:eastAsia="el"/>
        </w:rPr>
        <w:t>γι α ι τ ά ρ ύ φ μο ή χ υν ι τ ξ ρ ν οκοι ι ν λλα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(β) </w:t>
      </w:r>
      <w:r>
        <w:rPr>
          <w:b/>
          <w:bCs/>
          <w:lang w:val="el" w:eastAsia="el"/>
        </w:rPr>
        <w:t>τα π κεί ν ο ό ο όσ , γκα εσ μ ν η ώρ ς ποία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παραδίδουν (πωλούν) εμπορεύματα σε Ελεύθερη Ζώνη,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παραλαμβάνουν (αγοράζουν) εμπορεύματα σε Ελεύθερη Ζώνη,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προβαίνουν σε μεταβιβάσεις ήδη αποθηκευμένων εμπορευμάτων εντός Ελεύθερης Ζώνης,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παρέχουν υπηρεσίες σε εμπορεύματα εντός Ελεύθερης Ζώνης, ποχρε ύν α ν π κτ ση Μ η ς ο ορ γεί α τ ι ε ν ς ι ά ις η ορολ γ ής θ σ ς α ηρ τα α ι εί ρολ γ ά ο ία αθ α ο λ ί δου ν εύ ερ αι λ ί α σης μ ε μ τ εύ ε η ■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(γ) </w:t>
      </w:r>
      <w:r>
        <w:rPr>
          <w:b/>
          <w:bCs/>
          <w:lang w:val="el" w:eastAsia="el"/>
        </w:rPr>
        <w:t xml:space="preserve">τα δικαιολογητικά της απαλλαγής ΦΠΑ τηρούνται στο αρχείο του υποκείμενου στο φόρο προσώπου, </w:t>
      </w:r>
      <w:r>
        <w:rPr>
          <w:b/>
          <w:bCs/>
          <w:lang w:val="el" w:eastAsia="el"/>
        </w:rPr>
        <w:t xml:space="preserve">(δ) </w:t>
      </w:r>
      <w:r>
        <w:rPr>
          <w:b/>
          <w:bCs/>
          <w:lang w:val="el" w:eastAsia="el"/>
        </w:rPr>
        <w:t>για τα μη κοινοτικά και εγχώρια εμπορεύματα που τίθενται σε Ελεύθερη Ζώνη και προορίζονται για ο φ δι σ ο α εροσ φ ύ υν α ρθρα α η οι ύ ν ς π φ σης α η ούν ι τ η ξ δ υτ π η ε θε η α ό ερα ι μ ν ι ε έ ι ά ις ν φ ρι ά ς φ δι σ ς ο αι ερ σκα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(ε) </w:t>
      </w:r>
      <w:r>
        <w:rPr>
          <w:b/>
          <w:bCs/>
          <w:lang w:val="el" w:eastAsia="el"/>
        </w:rPr>
        <w:t>όσον αφορά την αριθ. Τ.5370/43/24.12.1986 Α.Υ.Ο καταργείται κατά το μέρος που καλύπτεται από η οι π ι ύμεν αση. ν έ ω χ ι α α θε τ ο ρ ς υ θμ ε ν π ήκευσ ο τ αι γχ ι γα ν .100 / 2. 1. 97 Α.Υ.Ο.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Συνημμένα</w:t>
      </w:r>
      <w:r>
        <w:rPr>
          <w:b/>
          <w:bCs/>
          <w:lang w:val="el" w:eastAsia="el"/>
        </w:rPr>
        <w:t xml:space="preserve"> : </w:t>
      </w:r>
      <w:r>
        <w:rPr>
          <w:b/>
          <w:bCs/>
          <w:lang w:val="el" w:eastAsia="el"/>
        </w:rPr>
        <w:t>ΦΕΚ 577/Β/03.03.2016 (σελίδες 11)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ΑΝΤΙΓΡΑΦΟΟ ΠΡΟΪΣΤ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ΟΤΕ ΟΣ Η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Ε</w:t>
      </w:r>
      <w:r>
        <w:rPr>
          <w:b/>
          <w:bCs/>
          <w:lang w:val="el" w:eastAsia="el"/>
        </w:rPr>
        <w:t>ελ ίο γ ς ιρα ι σ ν μ ρ γκατεσ η ν ν ό ς . πι ε ήσ ελ ίο γ γ σ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 ν μ ρ γκατεσ η ν ν ό ς . πι ε ήσ ελων ί κλε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ελων ί 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 ν μ ρ γκατεσ η ν ν ό ς . πι ε ήσ ή ούλ 5 λέ , 85 38 ι α ς ή ούλ 0, 85 38 ι α ς .Θ ι ν σ ης 40 0 σ η) .Η. ι ν α λ ίο , 11 1 κλε ήτη ρ σ υ λ ν ρί 8 0, 51 25 ρούσ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</w:t>
      </w:r>
      <w:r>
        <w:rPr>
          <w:b/>
          <w:bCs/>
          <w:lang w:val="el" w:eastAsia="el"/>
        </w:rPr>
        <w:t>ε ι ελ ια ές ρ έ ε ς ι σ ν μ ρ ελων ίω αι ά ς η ωρ ής υς ρμ ι η ς ε ι ορ λογ ές ρ έ ε ς ε ι Ο Ο ν ρι ή ε ν ερ ύ έ χο .Υ .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.Υ . σ λ ν ης ρεσ ε ν άλι ς σ Ο δέκ ες κ υργε υξ ς α ι ότ τ ς ν ή αμ τ υ υργε υ υξ ς α ό η ς ν ή αμ τ ατ ι ι ι ν ύ ων ν ή αμ τ ν σ ων ν ρι λ η λ δος αδ μ ς , 06 71 ν ) ρ αι μ χαν ό λ τ ι ν αδη ς , 06 71 ήν ) γγελ ι ά τ χ ά λη ή δ ς ο ς ρ ν ά ητ ρ ι δ ε ο ς ον μ ό ητ ρ λ δος ης π εμ 6, 04 32 ήν ) σπ ν ί τε ω λάδ ς ρ ου , 85 32 ιρ ι ς λλογος τε ω ην α σαμ ού 8, 85 1 ι ς λλογος τ ω σ ης υν ο ρι ο 3, 46 25 σ η) λλογο τελ τ λου, α α β ας εξ ν ρ ύπ ης ακ εί υ, ρ υρ ς δ υ, τι ή ς ν ε ς λην ώ χαν ε φώ ο , 05 57 ήν ) ν ε ς μ αν τ ς α ρ ς 0, 06 71 ν ) ν ε ς μ αν ρε υ λά ος . ι ό υ , 4 5 σ η) ν ε ς μ αν σ λί ς ν ρι ής λάδ ς . ν έλ υ , 82 21 λ ς ν ε ς σ λι μ χαν ύπ , 1 2 ρι ) γ έ αν ώ ϊν ε ών ο , 05 5 ν ) ν λλήν ς ν ε ς γω έ α ί υ 1, 5 2 ήν ) ν ε ς γ έ ρείο λ δος . ρι όβ , 46 25 σ ) ν ή ν μ σπ ν ί λην ού ρ υ ρ π εως 2, 0 3 ν ) ν ε ς λήν γ έ ωργ οϊ ν φοκλέους 05 ήν ) ν ε ς λην ώ χαν ροφ . φί ς δρο , 5 1 χ ) ν ε ς ρ ε ήσ ροφ λάδ ς . άτρ υ 4, 05 52 ήν ) ν ε ς ε ήσ θν ύς τ φορ ς ε σε og t s λάδ ς εωφ. γγρού 7, 71 2 ρν ) σπ ν ί ρτη ώ τοκ τ ώ λ δος τ σ 51, 1 1 ν ) ν ε ς λην ώ β μ χαν ν πι η υ , 0 4 ήν ) ν λλήν ς λλ γος δι στ ο τ ού η 1, 8 8 ιρ ς λην ός γαν ς ερ ο ί υ ύπ 6 , 63 46 ύ λ ) θν ς υ ι ακ ό λ δος σ ν ς 9, 85 35 ι ν λλήν ς λλ γος τι α τό ων τ ο λη 7 9, 85 3 ι α ς </w:t>
      </w:r>
      <w:r>
        <w:rPr>
          <w:b/>
          <w:bCs/>
          <w:u w:val="single"/>
          <w:lang w:val="el" w:eastAsia="el"/>
        </w:rPr>
        <w:t>)</w:t>
      </w:r>
      <w:r>
        <w:rPr>
          <w:b/>
          <w:bCs/>
          <w:lang w:val="el" w:eastAsia="el"/>
        </w:rPr>
        <w:t>αφεί υργ ύ ν μ ώ . σακ λώ ο αφεί π ρ υργού ον μ . εξ δ αφεί ν αμ α σί δ . σι ή αφεί ν ής υ ύν ρι ς ελ ί αι λούρη αφεί ν ού θυν ορολ γι ής ησης . κα ν Κ μ μ 0α ί υ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ογ μάτ ελων ια ώ ο μ θεσ μ ν ελων ια δι ασι ν ρα η ς ελ ια έγχ ρ β σε ν εκτρ ν ού ελω ίο ν εκτρ ν ής κ ρ σης μ μ ν θν ον μ έ ων μ μ ν αρ γ ς σ ς ορολο ί ς μ μ ν έγχ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