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 xml:space="preserve">NFORM ICS EVELOPMEN </w:t>
      </w:r>
      <w:r>
        <w:rPr>
          <w:b/>
          <w:bCs/>
          <w:u w:val="single"/>
          <w:lang w:val="el" w:eastAsia="el"/>
        </w:rPr>
        <w:t>Η Ε ΣΤ ΔΙΑ ΙΚ</w:t>
      </w:r>
      <w:r>
        <w:rPr>
          <w:b/>
          <w:bCs/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ήν ρι ου .Π ωτ </w:t>
      </w:r>
      <w:r>
        <w:rPr>
          <w:b/>
          <w:bCs/>
          <w:lang w:val="el" w:eastAsia="el"/>
        </w:rPr>
        <w:t>10 8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9"/>
        <w:gridCol w:w="289"/>
        <w:gridCol w:w="379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: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 ορμ</w:t>
      </w:r>
      <w:r>
        <w:rPr>
          <w:b/>
          <w:bCs/>
          <w:lang w:val="el" w:eastAsia="el"/>
        </w:rPr>
        <w:t xml:space="preserve"> ροφορ κ α ά ρω μα α υ χουν ποβ θε τ ν ρεσία ρικ </w:t>
      </w:r>
      <w:r>
        <w:rPr>
          <w:b/>
          <w:bCs/>
          <w:u w:val="single"/>
          <w:lang w:val="el" w:eastAsia="el"/>
        </w:rPr>
        <w:t>ε ο υ ε στ ου επιβ τ τ ν ώ ση α ώω ου ρ ορίζο φ ώ την πώ ση έ ς</w:t>
      </w:r>
      <w:r>
        <w:rPr>
          <w:b/>
          <w:bCs/>
          <w:lang w:val="el" w:eastAsia="el"/>
        </w:rPr>
        <w:t xml:space="preserve"> ευ ν ζοντ α ξ μφω ε ο ιν μολό η ρωπ ς σης Κ 58/87 ου μβ υλ ου, πω σχ ε ), ν α ώ π ν ο φ ο ς ν υ μέ ς μ ο γ δα μο γ ει 1, 102, 103, 1 4, 10 , 106), ν το φ ο 2 δα μο γ ε ς 2 1, 202, 203 204, 205, 206, 20 , 208, 2 9, 210) α ά σ ν έ ω οε ών ιροε δώ </w:t>
      </w:r>
      <w:r>
        <w:rPr>
          <w:b/>
          <w:bCs/>
          <w:u w:val="single"/>
          <w:lang w:val="el" w:eastAsia="el"/>
        </w:rPr>
        <w:t>ροβ οε ών</w:t>
      </w:r>
      <w:r>
        <w:rPr>
          <w:b/>
          <w:bCs/>
          <w:lang w:val="el" w:eastAsia="el"/>
        </w:rPr>
        <w:t xml:space="preserve"> γ ιδ ου ρι ν ω ποί ι ίθ α πά ια ηρημ ν ε ύξη </w:t>
      </w:r>
      <w:r>
        <w:rPr>
          <w:b/>
          <w:bCs/>
          <w:u w:val="single"/>
          <w:lang w:val="el" w:eastAsia="el"/>
        </w:rPr>
        <w:t xml:space="preserve">ε γ </w:t>
      </w:r>
      <w:r>
        <w:rPr>
          <w:b/>
          <w:bCs/>
          <w:lang w:val="el" w:eastAsia="el"/>
        </w:rPr>
        <w:t xml:space="preserve">ν ισμ ν ή σε ά η, οξε α έ κ ν στά α ά ε α τ ν μολ γ η 2 4 ά σ , ε ύ ν </w:t>
      </w:r>
      <w:r>
        <w:rPr>
          <w:b/>
          <w:bCs/>
          <w:u w:val="single"/>
          <w:lang w:val="el" w:eastAsia="el"/>
        </w:rPr>
        <w:t xml:space="preserve">κ ρ φ </w:t>
      </w:r>
      <w:r>
        <w:rPr>
          <w:b/>
          <w:bCs/>
          <w:lang w:val="el" w:eastAsia="el"/>
        </w:rPr>
        <w:t xml:space="preserve">ισ φ α ού, π ς φ α ού ου ορεί ουσι ον α μα </w:t>
      </w:r>
      <w:r>
        <w:rPr>
          <w:b/>
          <w:bCs/>
          <w:u w:val="single"/>
          <w:lang w:val="el" w:eastAsia="el"/>
        </w:rPr>
        <w:t xml:space="preserve">ίς </w:t>
      </w:r>
      <w:r>
        <w:rPr>
          <w:b/>
          <w:bCs/>
          <w:lang w:val="el" w:eastAsia="el"/>
        </w:rPr>
        <w:t xml:space="preserve">ίσης, το φ ο σ ν α ώσιμ α α ρο όν φ ν π ς .χ </w:t>
      </w:r>
      <w:r>
        <w:rPr>
          <w:b/>
          <w:bCs/>
          <w:u w:val="single"/>
          <w:lang w:val="el" w:eastAsia="el"/>
        </w:rPr>
        <w:t xml:space="preserve">ο υκ τ , </w:t>
      </w:r>
      <w:r>
        <w:rPr>
          <w:b/>
          <w:bCs/>
          <w:lang w:val="el" w:eastAsia="el"/>
        </w:rPr>
        <w:t xml:space="preserve">φ ε τ ύ, ι νε μον ς όδι δι σσα κ ι λ . </w:t>
      </w:r>
      <w:r>
        <w:rPr>
          <w:b/>
          <w:bCs/>
          <w:u w:val="single"/>
          <w:lang w:val="el" w:eastAsia="el"/>
        </w:rPr>
        <w:t xml:space="preserve">ε ξ ρεση </w:t>
      </w:r>
      <w:r>
        <w:rPr>
          <w:b/>
          <w:bCs/>
          <w:lang w:val="el" w:eastAsia="el"/>
        </w:rPr>
        <w:t xml:space="preserve">ν ε α ι σ ε το ά α ώ ν ό ν ω ι ν ποία σ ν </w:t>
      </w:r>
      <w:r>
        <w:rPr>
          <w:b/>
          <w:bCs/>
          <w:u w:val="single"/>
          <w:lang w:val="el" w:eastAsia="el"/>
        </w:rPr>
        <w:t>α τη</w:t>
      </w:r>
      <w:r>
        <w:rPr>
          <w:b/>
          <w:bCs/>
          <w:lang w:val="el" w:eastAsia="el"/>
        </w:rPr>
        <w:t xml:space="preserve"> η 511), λ κ ρα ε ε ά ίτ ί ώσ μα ίτ χ , π ι ηρη έ ε ύξη ε γ ν ισμ ν ε η, οξ α έ νιστ ποί ύμφων ε όμ τι εξη μ ι με ώσε τ υ Π Ο Τ. σ ν α σ η μο γ η 05 4. φω ε ο θρο 1 ο τ μα ΙΙ ου 859/2 00 Κ ρωσ δι .Π ΦΕ , πω σχ ε ε η ι τ ή ο ε ο 4 4/2015 Ε 0/ ν ροποποίησ ου ο 4336/ 015 ΦΕ / ν ε στ ς υ όρ υ ροσ έ ε ς ί υ φ μ ζετ τη α ά ση ισα γ έ ο ίν ε μέ ς 13 ς ι μ λ γ ει τι ποίε α ά ο , έ α έ ερι ν α τ τημ ΙΙ περ.1) ίθ τ α οση ισα ων ν ώ ν π α τ ν υν ε στ 23 ,δ μ ν υ τ α ώ α ώ σ ν α ε μολ γ ει ι ποίε ν ιλ β το ν ά τημ α ον διο τ ν συ ε σ ή ά κ α ίδ ης .κ 04 πω ε α στ ς . β ν α πόψη τ α τ ρ , ην ρόφο ποί ς </w:t>
      </w:r>
      <w:r>
        <w:rPr>
          <w:b/>
          <w:bCs/>
          <w:u w:val="single"/>
          <w:lang w:val="el" w:eastAsia="el"/>
        </w:rPr>
        <w:t>χει ω ρ τη ιότη α</w:t>
      </w:r>
      <w:r>
        <w:rPr>
          <w:b/>
          <w:bCs/>
          <w:lang w:val="el" w:eastAsia="el"/>
        </w:rPr>
        <w:t xml:space="preserve"> ην εκ ρ φή ώ ω ί ων α ώ μ ορο ε ω πιβ ι υν λ στ 3 μα ην ερίπτ ση ου α ώ ροορίζο α α φ , ώ ε πηρ ά ι ην ά α ου ων α ώ ου φ ου ου μολο ου με έ ει α χ ή η τους α ό το α ρ τή. </w:t>
      </w:r>
      <w:r>
        <w:rPr>
          <w:b/>
          <w:bCs/>
          <w:u w:val="single"/>
          <w:lang w:val="el" w:eastAsia="el"/>
        </w:rPr>
        <w:t>ς ού ο , την ε ίπτ ση ου η τ όφο ωλ ί ών ώα ε πορο ε ν ποία όπιν χ τ ς υν ν ηση τ έ ο φ ο κ π η φ τ υ λ ι μό ου μ όρ υ οποίος κ ε ιβ ύ τ μ α έ οδ σφ ο η τρ φ ς οφ ίλ ν τιμ λ σει μ 2 α ζώ που π λ ίθ τ τη ερίπτ σ ου πιν υμφ ν ών ώ ε έ οντ ο φα ίο ε κ πό η φ ου α ι μό ου ν ρόφο</w:t>
      </w:r>
      <w:r>
        <w:rPr>
          <w:b/>
          <w:bCs/>
          <w:lang w:val="el" w:eastAsia="el"/>
        </w:rPr>
        <w:t xml:space="preserve"> ποίος πιβ ύ τ ξ δ φ τ </w:t>
      </w:r>
      <w:r>
        <w:rPr>
          <w:b/>
          <w:bCs/>
          <w:u w:val="single"/>
          <w:lang w:val="el" w:eastAsia="el"/>
        </w:rPr>
        <w:t>υνέ ι α ίδον α το μ ορο, η</w:t>
      </w:r>
      <w:r>
        <w:rPr>
          <w:b/>
          <w:bCs/>
          <w:lang w:val="el" w:eastAsia="el"/>
        </w:rPr>
        <w:t xml:space="preserve">ν ρόφο </w:t>
      </w:r>
      <w:r>
        <w:rPr>
          <w:b/>
          <w:bCs/>
          <w:u w:val="single"/>
          <w:lang w:val="el" w:eastAsia="el"/>
        </w:rPr>
        <w:t>φ ίλ ι ιμ λ σει α λ θέ α δη ι ιτ ε ο ροβ πόμ ν ά ρίπτ η υντ σ ή</w:t>
      </w:r>
      <w:r>
        <w:rPr>
          <w:b/>
          <w:bCs/>
          <w:lang w:val="el" w:eastAsia="el"/>
        </w:rPr>
        <w:t xml:space="preserve"> γ ν α ολ κ η ην ποία α ά σ </w:t>
      </w:r>
      <w:r>
        <w:rPr>
          <w:b/>
          <w:bCs/>
          <w:u w:val="single"/>
          <w:lang w:val="el" w:eastAsia="el"/>
        </w:rPr>
        <w:t>ίδ τ α ώσιμ έα</w:t>
      </w:r>
      <w:r>
        <w:rPr>
          <w:b/>
          <w:bCs/>
          <w:lang w:val="el" w:eastAsia="el"/>
        </w:rPr>
        <w:t xml:space="preserve"> α ρ ϊόν α φ ν ε υ ε σ ή .Π 3 α ν ε </w:t>
      </w:r>
      <w:r>
        <w:rPr>
          <w:b/>
          <w:bCs/>
          <w:u w:val="single"/>
          <w:lang w:val="el" w:eastAsia="el"/>
        </w:rPr>
        <w:t>στε α τομ α ζ ω ολ κ ρ ή σ</w:t>
      </w:r>
      <w:r>
        <w:rPr>
          <w:b/>
          <w:bCs/>
          <w:lang w:val="el" w:eastAsia="el"/>
        </w:rPr>
        <w:t xml:space="preserve"> τ ά ε υ ε στ .Π 3 </w:t>
      </w:r>
      <w:r>
        <w:rPr>
          <w:b/>
          <w:bCs/>
          <w:u w:val="single"/>
          <w:lang w:val="el" w:eastAsia="el"/>
        </w:rPr>
        <w:t>ιπ ο με ών τ ι ε</w:t>
      </w:r>
      <w:r>
        <w:rPr>
          <w:b/>
          <w:bCs/>
          <w:lang w:val="el" w:eastAsia="el"/>
        </w:rPr>
        <w:t xml:space="preserve"> ε ρίπτ ση ι π ρεσίε φ ν ω ά το </w:t>
      </w:r>
      <w:r>
        <w:rPr>
          <w:b/>
          <w:bCs/>
          <w:u w:val="single"/>
          <w:lang w:val="el" w:eastAsia="el"/>
        </w:rPr>
        <w:t xml:space="preserve">ν συ ε σ ή </w:t>
      </w:r>
      <w:r>
        <w:rPr>
          <w:b/>
          <w:bCs/>
          <w:u w:val="single"/>
          <w:lang w:val="el" w:eastAsia="el"/>
        </w:rPr>
        <w:t>Β Α ΙΓ Ο</w:t>
      </w:r>
      <w:r>
        <w:rPr>
          <w:b/>
          <w:bCs/>
          <w:lang w:val="el" w:eastAsia="el"/>
        </w:rPr>
        <w:t xml:space="preserve"> Γ Κ Γ Μ Ε Η Ι Ε ΟΔΩ </w:t>
      </w:r>
      <w:r>
        <w:rPr>
          <w:b/>
          <w:bCs/>
          <w:u w:val="single"/>
          <w:lang w:val="el" w:eastAsia="el"/>
        </w:rPr>
        <w:t>Π ΣΤ ΕΝ Ο Α ΟΤΕΛ ΜΗ Α ΟΣ ΔΙΟ Κ Η</w:t>
      </w:r>
      <w:r>
        <w:rPr>
          <w:b/>
          <w:bCs/>
          <w:lang w:val="el" w:eastAsia="el"/>
        </w:rPr>
        <w:t xml:space="preserve"> Ο Π ΤΣ Λ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ΙΝΑ ΑΣ ΙΑΝΟΜ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ΠΟ ΚΤ Σ Γ Ε ΕΡ Ι</w:t>
      </w:r>
      <w:r>
        <w:rPr>
          <w:b/>
          <w:bCs/>
          <w:lang w:val="el" w:eastAsia="el"/>
        </w:rPr>
        <w:t>ε ω ε α Β . ε ω ε α ές ε ιφέ ε ε (γι ά ε η κοιν οίηση τ Τε ω ε α α μ δι τ υς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ΠΟ ΚΤ Σ Γ Α Κ ΙΝ Π ΙΗ</w:t>
      </w:r>
      <w:r>
        <w:rPr>
          <w:b/>
          <w:bCs/>
          <w:lang w:val="el" w:eastAsia="el"/>
        </w:rPr>
        <w:t>ε ιφε ε α ές /ν ε ς Σ Δ. .Ε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/ν η Ε ω ικο Ε έ πηρ ί Ερ νώ κ Δ ά ισης Δη οσί Ε όδω ( .Ε .Δ Ε) ε τ ική ω η πιμε η ρ ω Ε λά ο μ ορι ό κ Β μη ικ Ε ι ε ητήριο ώ νδ μος Επι ρή ε κ Β ομ χ ιώ νδ μος Βι μη ιώ κή &amp; ε ραι νδ μος Βι μη ιώ Β ρ υ λλ ο θ ική Σ νο οσ ονδί Ελ ην ού Ε πορ 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 ορι οί Σ λλ οι Πε ρ ά α Θεσσ ον κη οδ τ ίν α Η (Σ λλ γο ο ιστ α Ε ω ισ ) /ν η Υ οσ ρ ς Η ε τ ο ι Υ ηρε ιώ γι τ η σ ν σ σε ίδ ς Ε g i .g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.Φ Ε. . θη χ λ λή Ελ ίδος 6 .Κ 67 3 η τ ρ ο α η Κ. υ ά ος λ. ε ζέλο 1 Τ Κ. 90 32 ρ α Ημ ί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Σ ΤΕΡΙΚ ΙΑΝ 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είο Υπο ρ ού Οι νο ικώ α είο ληρ Υ ουρ ο Ο κονο ικώ α είο . Γρ μ. Δ μο ίω σόδ κ. Πι ιλή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είο . Δ ντ ιας ε ω ε ω &amp; Ε. Κ . Ειρ Γ ού η α είο . Δ ντ Φ ρ λο ι ή Δ οίκη ης . Ι. Μ /ν η Ε Φ Κ Φ . (10 τ πα /ν η Τε ω ε ών ι ικ ι /ν η Σ ικής ε ω ε ώ Ε έ χων κ Π ε /ν η Δ μολ γι ών εμ α Τε ω ε ών ικον μι ών α ε /ν η Ηλ ο ικού Τε ω ε ου /ν η Ε μ γή Έμμε ης Φ ο ογ α μή : Φ Π. (1 α τ τ α /ν η Δ ε νώ Ο ονομ κών Σ ε μή α Β΄ Τε ω ε ώ Θε ά /ν η Ηλ ο ική Δ α υβ ν σης μή : Τ ω ε ών φα μ γώ έ τ ήμ Νο ικής Υ οσ ρ ξ τ ς Δ.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