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8:57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ΗΝΙΚ Μ Ρ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ΟΥ ΓΕ Ο Ο Κ Ο 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ΙΚΗ Ρ Ι ΗΜ ΩΝ ΕΣ Ω Ε ΙΚΗ / Σ Ο Ο ΙΚΗ ΙΟ Η Σ </w:t>
      </w:r>
      <w:r>
        <w:rPr>
          <w:b/>
          <w:bCs/>
          <w:lang w:val="el" w:eastAsia="el"/>
        </w:rPr>
        <w:t xml:space="preserve">Ε ΘΥ ΣΗ Ι ΠΡ Ω </w:t>
      </w:r>
      <w:r>
        <w:rPr>
          <w:lang w:val="el" w:eastAsia="el"/>
        </w:rPr>
        <w:t xml:space="preserve">λέφ ν 6 5 5 </w:t>
      </w:r>
      <w:r>
        <w:rPr>
          <w:b/>
          <w:bCs/>
          <w:lang w:val="el" w:eastAsia="el"/>
        </w:rPr>
        <w:t xml:space="preserve">Ε ΘΥ ΣΗ ΕΓ </w:t>
      </w:r>
      <w:r>
        <w:rPr>
          <w:lang w:val="el" w:eastAsia="el"/>
        </w:rPr>
        <w:t>λέφ ν 3 5 0 χ. / ρ. βίας 0 χ. 0 84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EMA α βολ ποσ ύ α άρ . 93 Δ τ ραδ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ετ.:</w:t>
      </w:r>
      <w:r>
        <w:rPr>
          <w:lang w:val="el" w:eastAsia="el"/>
        </w:rPr>
        <w:t xml:space="preserve"> ΟΛ 1 2 2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τά πό ρ τή τα ο ο ή κ ν φ ρι ην τα λή ου ο ού ου 0 ου ύ ι όρ υ ρο ί π ό χε ι εί ρωτ δ ω ρο ό ση ου αρ δεκτο ης φ τά ι τάξεις ου ρθ ο 3 ου ώ ι ι ητι ής ι ον ν. 7 7 1 9 Ε . .Δ , α ο κ λ υ ρόπ ο ογι α ί σ υ ο ς αρ ου δ γίες ια η μοιόμο φη α γ ων τι ώ τάξ ν ω ι τ ξεις αρ ου θ ο 3 ου . . ., ως ρο θ ε ο ρ ο 2 ου 9 0 2 1 ΦΕ 1 ) </w:t>
      </w:r>
      <w:r>
        <w:rPr>
          <w:i/>
          <w:iCs/>
          <w:lang w:val="el" w:eastAsia="el"/>
        </w:rPr>
        <w:t>ι ια τ ο ι ε νο ικ ς αι ε ιακ ς έ ι φ κα ν ί ι ατ βά ι ρ η η χ ής ασ πα δ κ ο η φεσ ο ό 0 ου ι ν η τ πόφαση έ ν έ ι κ ηθ ί ν ο ων ο 0 αταβ τ οσ ίζ ται πό η ική ε ια ή χ οία ά ι τε ά π ί η ου κα ι ό ί ο οίο βαιώ ται αι καταβ</w:t>
      </w:r>
      <w:r>
        <w:rPr>
          <w:lang w:val="el" w:eastAsia="el"/>
        </w:rPr>
        <w:t xml:space="preserve"> ω ι τάξεις ου ρ ο </w:t>
      </w:r>
      <w:r>
        <w:rPr>
          <w:i/>
          <w:iCs/>
          <w:lang w:val="el" w:eastAsia="el"/>
        </w:rPr>
        <w:t>π αταβ ς</w:t>
      </w:r>
      <w:r>
        <w:rPr>
          <w:lang w:val="el" w:eastAsia="el"/>
        </w:rPr>
        <w:t xml:space="preserve"> ο Δ , π ς ι, </w:t>
      </w:r>
      <w:r>
        <w:rPr>
          <w:i/>
          <w:iCs/>
          <w:lang w:val="el" w:eastAsia="el"/>
        </w:rPr>
        <w:t xml:space="preserve">οιοδ π ε ο αταβ θεί ό η α </w:t>
      </w:r>
      <w:r>
        <w:rPr>
          <w:b/>
          <w:bCs/>
          <w:i/>
          <w:iCs/>
          <w:lang w:val="el" w:eastAsia="el"/>
        </w:rPr>
        <w:t xml:space="preserve">γ ύ ος ύ ι α α β κο ς </w:t>
      </w:r>
      <w:r>
        <w:rPr>
          <w:i/>
          <w:iCs/>
          <w:lang w:val="el" w:eastAsia="el"/>
        </w:rPr>
        <w:t>πί ου οσ ια η ή ε π ν π η ξ ς η σ α</w:t>
      </w:r>
      <w:r>
        <w:rPr>
          <w:lang w:val="el" w:eastAsia="el"/>
        </w:rPr>
        <w:t xml:space="preserve"> ω ι τάξεις ου ρ ου ου ΦΔ </w:t>
      </w:r>
      <w:r>
        <w:rPr>
          <w:i/>
          <w:iCs/>
          <w:lang w:val="el" w:eastAsia="el"/>
        </w:rPr>
        <w:t xml:space="preserve">οιοδ π ε ο αταβ ί ο ό ν ν π η η θ α ατ βο ς </w:t>
      </w:r>
      <w:r>
        <w:rPr>
          <w:b/>
          <w:bCs/>
          <w:i/>
          <w:iCs/>
          <w:lang w:val="el" w:eastAsia="el"/>
        </w:rPr>
        <w:t xml:space="preserve">γ ζ ι στ </w:t>
      </w:r>
      <w:r>
        <w:rPr>
          <w:i/>
          <w:iCs/>
          <w:lang w:val="el" w:eastAsia="el"/>
        </w:rPr>
        <w:t>οσ ό κ οις κ τό 1 % ου ο ν αταβ θη ε σ τά η ά τ πό η ξ η θ α ατ βο ο α πάν ι χ τ ι ίκ οις κ τό 2 % τά η ά 2 τών ν ται ν α ατό 3 % ου</w:t>
      </w:r>
      <w:r>
        <w:rPr>
          <w:lang w:val="el" w:eastAsia="el"/>
        </w:rPr>
        <w:t xml:space="preserve"> ω ι τάξεις ο ρ ο </w:t>
      </w:r>
      <w:r>
        <w:rPr>
          <w:i/>
          <w:iCs/>
          <w:lang w:val="el" w:eastAsia="el"/>
        </w:rPr>
        <w:t>ι ξόφ</w:t>
      </w:r>
      <w:r>
        <w:rPr>
          <w:lang w:val="el" w:eastAsia="el"/>
        </w:rPr>
        <w:t xml:space="preserve"> ου Δ, </w:t>
      </w:r>
      <w:r>
        <w:rPr>
          <w:i/>
          <w:iCs/>
          <w:lang w:val="el" w:eastAsia="el"/>
        </w:rPr>
        <w:t>. αταβο ς τ ν οσ ν ν ι ε ξοφ η ο ω ο ν κ ι : ξοδα ί ξ ς ο πί σ ι ο τί αι ο τ χ ό ο</w:t>
      </w:r>
      <w:r>
        <w:rPr>
          <w:lang w:val="el" w:eastAsia="el"/>
        </w:rPr>
        <w:t xml:space="preserve"> ι τά ις αρ 2 5 ου ρ ο 2 π ώην 6 ου ΦΔ π ύ ι, 2 </w:t>
      </w:r>
      <w:r>
        <w:rPr>
          <w:i/>
          <w:iCs/>
          <w:lang w:val="el" w:eastAsia="el"/>
        </w:rPr>
        <w:t xml:space="preserve">τ ξ ις ου α γ φ ο ώ α ικ ς δ ασ ς πό .1 201 αι η 1 12.20 ατά η κ ε αταβο </w:t>
      </w:r>
      <w:r>
        <w:rPr>
          <w:b/>
          <w:bCs/>
          <w:i/>
          <w:iCs/>
          <w:lang w:val="el" w:eastAsia="el"/>
        </w:rPr>
        <w:t xml:space="preserve">σ ττοντ ι κά υ α β νου σ ύ ι να γ ντ κο αι στ γ θεσ α β </w:t>
      </w:r>
      <w:r>
        <w:rPr>
          <w:i/>
          <w:iCs/>
          <w:lang w:val="el" w:eastAsia="el"/>
        </w:rPr>
        <w:t>5 η 1 12.20 7 όκ το δαφ η α ο 3 ο ίζ ται νιαί σ ατά η ίσπ ξ ια</w:t>
      </w:r>
      <w:r>
        <w:rPr>
          <w:lang w:val="el" w:eastAsia="el"/>
        </w:rPr>
        <w:t xml:space="preserve"> . ν ι τάξεις ου θ ο </w:t>
      </w:r>
      <w:r>
        <w:rPr>
          <w:i/>
          <w:iCs/>
          <w:lang w:val="el" w:eastAsia="el"/>
        </w:rPr>
        <w:t>αι ι κ αταβο ς</w:t>
      </w:r>
      <w:r>
        <w:rPr>
          <w:lang w:val="el" w:eastAsia="el"/>
        </w:rPr>
        <w:t xml:space="preserve"> τ υ δ. 6 7 ΦΕ 90, ώ α ί ραξ η ν δ . Δ. . </w:t>
      </w:r>
      <w:r>
        <w:rPr>
          <w:i/>
          <w:iCs/>
          <w:lang w:val="el" w:eastAsia="el"/>
        </w:rPr>
        <w:t xml:space="preserve">. ι οιοδ π ε οσ ο ίνε ι ξ θ </w:t>
      </w:r>
      <w:r>
        <w:rPr>
          <w:b/>
          <w:bCs/>
          <w:i/>
          <w:iCs/>
          <w:lang w:val="el" w:eastAsia="el"/>
        </w:rPr>
        <w:t xml:space="preserve">φ ς τ ι ατ β κο ς αι στ θεσ ς ατ β ς </w:t>
      </w:r>
      <w:r>
        <w:rPr>
          <w:i/>
          <w:iCs/>
          <w:lang w:val="el" w:eastAsia="el"/>
        </w:rPr>
        <w:t>ατ` η φα μ ή ω τάξ ω ν 3 αι 7 . . ν. 1 4 1 ω ι. ε νο ε σ σόδ ου ί τ ο εδ φα ή ου ν δ α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 xml:space="preserve">ω ε ν ιακώ ο ό η ων 2 πό η α ς σ ς α αβο ς ται ξι 6 ν ς ι κ αταβο ς ν ι τάξ ις ων γ δαφ ν πι ά ται ι 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ε τ σ ι ων ι ν έ αι πό πι ί ν ν οιαδ π ε ταξ η ε ς ς . ί ω τι ών ναντι κε ς ι πο έ ι η ο ω ου ι τη η κ ι έ ίσπ ξ ς όκ ι ι α κό ο η ι</w:t>
      </w:r>
      <w:r>
        <w:rPr>
          <w:lang w:val="el" w:eastAsia="el"/>
        </w:rPr>
        <w:t xml:space="preserve"> ν ι τα τι ς τάξει ια ην φ ρμ ή ου . .Δ Ε. ι ιδ ότερα ι αρ , α ου ρ ο ου 422 / 0 3 Ε 288 , π ι, </w:t>
      </w:r>
      <w:r>
        <w:rPr>
          <w:i/>
          <w:iCs/>
          <w:lang w:val="el" w:eastAsia="el"/>
        </w:rPr>
        <w:t>. ι ι παι ή ι οίε α α ί α ι ισπ τέω ν αι η 1 κε ο 0 3 φα μ ι τάξ ις ου δ. 5 9 4 ως ω η τ νία ς ο ι αι ο ν τατ ω υ σ ω</w:t>
      </w:r>
      <w:r>
        <w:rPr>
          <w:lang w:val="el" w:eastAsia="el"/>
        </w:rPr>
        <w:t xml:space="preserve"> , </w:t>
      </w:r>
      <w:r>
        <w:rPr>
          <w:i/>
          <w:iCs/>
          <w:lang w:val="el" w:eastAsia="el"/>
        </w:rPr>
        <w:t>. ι 1 12.20 τ δαφ η α γ ου ως υ ν ι α ατ ι ον α α ίζ ται ί ατ η ί ια ο να</w:t>
      </w:r>
      <w:r>
        <w:rPr>
          <w:lang w:val="el" w:eastAsia="el"/>
        </w:rPr>
        <w:t xml:space="preserve"> α 5. </w:t>
      </w:r>
      <w:r>
        <w:rPr>
          <w:i/>
          <w:iCs/>
          <w:lang w:val="el" w:eastAsia="el"/>
        </w:rPr>
        <w:t xml:space="preserve">ι ά τάξ ις η α ο ο δ. 5 9 4 ω ν ι αθ ατ ι α ν πό η α 0 η νία υ ή ατ η κ σ ε ξ ου σόδ </w:t>
      </w:r>
      <w:r>
        <w:rPr>
          <w:b/>
          <w:bCs/>
          <w:i/>
          <w:iCs/>
          <w:lang w:val="el" w:eastAsia="el"/>
        </w:rPr>
        <w:t>σ νται κ ατ β ν υ σ ύ ς φ ς ι να γ ύν κο ι στ γ θεσ α β ς</w:t>
      </w:r>
      <w:r>
        <w:rPr>
          <w:lang w:val="el" w:eastAsia="el"/>
        </w:rPr>
        <w:t xml:space="preserve"> ω ι τάξεις ο ρ ο 9 ου 3 1 2 1 ΦΕ 32) ρό ι κ ρ α α λή ου ρθ ου 7 ου 1 4 2 1 Α΄ 7 ) α ου ρθ ο ο δ. 5 / 9 4 Α΄ 0 α αρ ού αι τάρ η ω ρο ί η ρο γού αρ γ άφ ταλ μ ι φε έ ο α χ ρίζ αι α ί ισπρακ ω σ δ ν ς ρολογι ι ί σ ς πό η μ ο αρό ος μ ιών ται τι ι τάξεις ου ρθ 3 ου ώ α ι ι τι ής ι ο μία ν ί ατ ι ρό ε ια παλ αγ πό ους υ ό όκου ρο ις, ρό ι κ ρό σμη τα λ ς ο πι ρ ν φ ιλή π ς ν ι ς τάξει α ά η κ σ οτ ίσπραξη τά η αρέλε η μι ς ρο τα λής, ιω ορολο ική ι ί η ο ύ όρο ρο ί υ τλ ξαιρ ν ης ρίπ ωσ ου ρ 3 ο ΔΔ, </w:t>
      </w:r>
      <w:r>
        <w:rPr>
          <w:b/>
          <w:bCs/>
          <w:lang w:val="el" w:eastAsia="el"/>
        </w:rPr>
        <w:t xml:space="preserve">ε σ ά ντ ι χρε κά </w:t>
      </w:r>
      <w:r>
        <w:rPr>
          <w:lang w:val="el" w:eastAsia="el"/>
        </w:rPr>
        <w:t>ι ναλ γού υ ό οσ ις, όκοι ρό ι πρόθ τα λή τά ερί τ σ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ό ι ς τ ξεις ρο τ ι τι α αβ λή ο λαί ης αρ. ου ρθ ο 3 ο ΔΔ ρ κειμέ η ί φ , 5 % ο ι υ ό ου ρ σ ί υ τλ π ς χε ρο ρι εί ην ρ τόδ η πό α ), ορ ον ρ σ ρι ο ρο τα λή </w:t>
      </w:r>
      <w:r>
        <w:rPr>
          <w:b/>
          <w:bCs/>
          <w:lang w:val="el" w:eastAsia="el"/>
        </w:rPr>
        <w:t xml:space="preserve">σ </w:t>
      </w:r>
      <w:r>
        <w:rPr>
          <w:lang w:val="el" w:eastAsia="el"/>
        </w:rPr>
        <w:t>5 ο ι ρου α ι ο ρ π ί ω ς ο π ί ς ρέπ ι ρα μ τοπ ι ίτ ι α ΄ να ογία, λα β ιο να ο ι ι α ά Ε.Δ.Ε /Κ.Φ . ρο σ ις/τό ο π ό ι κ ρό ς α β λής α όπ ω τ ρω φ ν ορολ γο ς ει α β λε ο ρο ρι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α β λή ο κύ ι υ όρο , ν ρτήτως ο ρόπ ί ωσ ο α ί ισπ α τέω δ α νει ο α ά ο ρ ο 3 Δ ι ητι ής ι ο μί ς ιδ ό ίω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σ μ ος υ Α τ ς ή α ς ίκη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 Ο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ΕΡ 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ες ι .Ο Υ, Ε / ο ήρι ς κ ρονικ ν ηρ σ γι ρτη ην οσε ί η εν ή ρ μ τ ίας μ ν σόδ ν </w:t>
      </w:r>
      <w:r>
        <w:rPr>
          <w:b/>
          <w:bCs/>
          <w:lang w:val="el" w:eastAsia="el"/>
        </w:rPr>
        <w:t xml:space="preserve">Α Ο Κ Σ Ι ΟΙ ΟΠ ΙΗΣ </w:t>
      </w:r>
      <w:r>
        <w:rPr>
          <w:lang w:val="el" w:eastAsia="el"/>
        </w:rPr>
        <w:t>ο κ ε ί κ ς λο εκτ ς ω Υ)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.Σ ΡΙ Η Ο </w:t>
      </w:r>
      <w:r>
        <w:rPr>
          <w:lang w:val="el" w:eastAsia="el"/>
        </w:rPr>
        <w:t>ραφ ίο κ. ο γο ραφ ία πληρ τ ο ραφ ία κ ε ώ αμ τ ω ραφ ία κ ε ι ώ ι ύθυνση Ει ρ ξεω τ Β,Γ,Δ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ύθυνση λ γ ω ι λ ν ιακ ν ι δι α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 ροχ ς ορολ γι ώ ηρε / εκ ρο ή ι κ ρ 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Ο.Υ ε ι δ ό ορ λογι ή π ρησ ραφ ίο Τύπο α η σ έσεω οτ λέ ρ φ ίο Επ οι ς ι η ν έσεω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