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Β Η-ΠΛ NFORM IC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9:44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 η λέ ν i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ρ ερ ίς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00 84 ή βα ρ 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id tenet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1 .3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ή , 7 υ τ. 0 5 0 2016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: ς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οσωρ α ρ η ω ν ς ά α μάκων </w:t>
      </w:r>
      <w:r>
        <w:rPr>
          <w:u w:val="single"/>
          <w:lang w:val="el" w:eastAsia="el"/>
        </w:rPr>
        <w:t>χετ</w:t>
      </w:r>
      <w:r>
        <w:rPr>
          <w:lang w:val="el" w:eastAsia="el"/>
        </w:rPr>
        <w:t xml:space="preserve"> ρ . τ. φα η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ας π στέ λου ε ν έμα φερό εν φασ υ ε υ μμέν κα το π ί ρ αμβάν ι ρ ακευ ά ϊν υ π γο ύ τ σωρι ρ λλη η ξα ωγή υ το π αί ι δι σφ λι ης ς π ρ ει ς υ το ε ω ρ ό ς ρα ρ κα ού ε π ς π οι ν ί μεσα ε ν ε ρ σ ν π μού ξα ωγής ν ν όγ ϊν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Η ΔΙ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ές ν ρ φο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ϊ τά εν ς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λού ήμα ς ί 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 Η-ΠΛ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ΔΙ Ε ΓΙ </w:t>
      </w:r>
      <w:r>
        <w:rPr>
          <w:u w:val="single"/>
          <w:lang w:val="el" w:eastAsia="el"/>
        </w:rPr>
        <w:t>ες ι λ ν ι κές 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έσ ν λ ν ι κών ρ ρ ι ν υ </w:t>
      </w:r>
      <w:r>
        <w:rPr>
          <w:b/>
          <w:bCs/>
          <w:u w:val="single"/>
          <w:lang w:val="el" w:eastAsia="el"/>
        </w:rPr>
        <w:t>Ε ΓΙ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 εί ον μι 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.1 η ω ρ ού έγχ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η / ης Υπ ρ σιών . . /σ ι δ ς υ η τερ ών θ σεω .2 ρ ι κές εις υ ς .3 ής / ης ν ή σ Επ ελ τ ρ ν λάδ ς ελητ ρ Ελλά α π ρ οί ύλλο οι οσπ ν ί Εκτ λων τών λάδ ς ι ν μέρ σ τ ν ελών ς ύλλο οι τ λων τών ύν ε μος Ελλη ών μη ν ν λλήνι ς ύν ε μος Εξ γωγέων τ υ 1 0 2 ή ) ύν ε μος Εξ γωγέ ν ρ ίυ λάδ ς . ρ βου , σ η) λην ός αν μός Εξ τερ ού π ρ υ υ 86 8 6 46 ι ύ λη νικ ς Ορ α ισ ς Φ ρ ά ω (Ε Φ) σ ε 8 , 15 62 λαρ ό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Τ Ι</w:t>
      </w:r>
      <w:r>
        <w:rPr>
          <w:b/>
          <w:bCs/>
          <w:lang w:val="el" w:eastAsia="el"/>
        </w:rPr>
        <w:t>η ελων ι κών δ ασι ν ήμα Σ τ γι ής λω ι κών έγχ ν αι ρ βάσεων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σμολογι ών άτ ν αι ελων ι κών ον μι ών θ στώτ ν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