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ΝΙΚ Δ ΜΟΚ ΤΙΑ ΠΟΥΡ Ο Ο Κ Ν ΜΙΚ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ΙΚ Γ Μ ΤΕ 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ΜΟΣ ΩΝ ΕΣ Δ 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ΙΚ Δ Ε ΘΥΝ Ρ Λ Γ Κ Σ ΔΙΟ ΣΗΣ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 ΘΥΝ Ε Σ Ρ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ΜΑ Ε </w:t>
      </w:r>
      <w:r>
        <w:rPr>
          <w:lang w:val="el" w:eastAsia="el"/>
        </w:rPr>
        <w:t>χ αν ι 2 χ ληρο ο : Κ ο . Μαν 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2:13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 ή και ε i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θή 2016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ΟΛ.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ροπ π ίησ τω τι ού α οιν π ίησ α υ ε ου ς ποπ α ά υ 3 υ θρου υ Φ 4 υ θρου υ 4 α υ θρου 1 τ υ ν 5 α οχ ο γι </w:t>
      </w:r>
      <w:r>
        <w:rPr>
          <w:lang w:val="el" w:eastAsia="el"/>
        </w:rPr>
        <w:t>α ο ο ού α ωσ ς, ξ λα ου ο αρ γρά ο ρθ ο 2 ΦΕΚ /14 τ ο ήσ 1 ο ν ο ο ήσ ξ 2 Π χ ο δι α, ή τ ο φ ρο τ χ δ σ υ ν , δ ασ τ χ αι σ ή καθ ρ , αθ αι ξ αρ γρά ο ρθ ο 4 ΦΕΚ /24 α αρ ρά ο ρ ο 2 Ε /5 ν φ ι ά ο ό ε ρθ ό α τ ο φ ο ι ι τ λ ο α ότ ς, ή: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η χ ο ων ν ι τάξ ν </w:t>
      </w:r>
      <w:r>
        <w:rPr>
          <w:lang w:val="el" w:eastAsia="el"/>
        </w:rPr>
        <w:t>ι τ ξ τ ως ο ήθ αν ν α σ θ ν ο αρ γρα ο ρθ ο 2 ί αδ α ν π χ , υ ν ή καθ ρ ) ο ρχ ζου ρξ βλ. αρ γρα ο ν τ ω αρ γρ φ αδ α μ ι δ ασ ες ς ο τ γ υ χ , ν μ αδ α ς υ ν αγωγή ή κ θ ρ λλ πό 8 2 ρα ύ σ η τ ό υ αρ γρά ο ρ ο 2 ( . ρ ο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ς δ α ο ν κ ε α ο ο ξ τ χ ο δ , ς ν ρι πό ο ο ο ν 4 2 ά ρ γρα αρ γρ φ 3 θ ο 4 2 ο ρο ε ρθ ο ρι τ χ ό δ α βλ ατ τ ω ό αρ ς) ρο έ πό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μόζε α κ υ χ ζου </w:t>
      </w:r>
      <w:r>
        <w:rPr>
          <w:lang w:val="el" w:eastAsia="el"/>
        </w:rPr>
        <w:t>. αρ γρα ο ρθ ο 4 2 ο ο ο ο ησ αρ γρα ο ο αρ γρά ο 3 ρ ο 4 2 ο ο υ αρ γρα ο 2 ά θ ο 6 τ ν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α ί υγ ν η τό α η α λ μ ρω λ παρα αφ τόμ (ε υ ν μ υ λή έ </w:t>
      </w:r>
      <w:r>
        <w:rPr>
          <w:lang w:val="el" w:eastAsia="el"/>
        </w:rPr>
        <w:t xml:space="preserve">τ αρ γρα ο τ ρ ο Πτ αθ ερ ν </w:t>
      </w:r>
      <w:r>
        <w:rPr>
          <w:b/>
          <w:bCs/>
          <w:lang w:val="el" w:eastAsia="el"/>
        </w:rPr>
        <w:t xml:space="preserve">τόμα </w:t>
      </w:r>
      <w:r>
        <w:rPr>
          <w:lang w:val="el" w:eastAsia="el"/>
        </w:rPr>
        <w:t xml:space="preserve">. τ ρί ρο ο δ ρο ρι γή </w:t>
      </w:r>
      <w:r>
        <w:rPr>
          <w:b/>
          <w:bCs/>
          <w:lang w:val="el" w:eastAsia="el"/>
        </w:rPr>
        <w:t xml:space="preserve">λή </w:t>
      </w:r>
      <w:r>
        <w:rPr>
          <w:lang w:val="el" w:eastAsia="el"/>
        </w:rPr>
        <w:t xml:space="preserve">ν σ α ών ων αι ν ων ν γκ σ ή ε ρο ε ε ί ση ατ ίτ ύ ωσ ων ς υ ν α ρ Πτ ό κα κα τ ά θ ο 1 Πτ αν σ ή α • α μ </w:t>
      </w:r>
      <w:r>
        <w:rPr>
          <w:b/>
          <w:bCs/>
          <w:lang w:val="el" w:eastAsia="el"/>
        </w:rPr>
        <w:t xml:space="preserve">ια ό ρά </w:t>
      </w:r>
      <w:r>
        <w:rPr>
          <w:lang w:val="el" w:eastAsia="el"/>
        </w:rPr>
        <w:t>ια ο ό άσ χ ε ό ατ θ ύ ω ων ς υ αν αι ή δ α ή πό α γι ε ι ύ ωση ή μ τ σ ων ς. πε ί αυ δ ο ε ν ε β τ ι ( μ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λα ν α τ ε τ α λο ή κρε κα τ α , αν μ τ ε ιδι κ η α ο ο πο κρ φ ρε κ ι ν ραγ τ ν , ο ι ο έ ε ο λ ων α ί α αξ τ ε ι η ε λέτ • ο ε έ ό ε ρό π σ ή ων ν ο ι ό ε ρό πα ο η ατ ι ς ου ο έ σ ο ρο έ ρ Πτ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τ λα ν πα ) ο ε νη </w:t>
      </w:r>
      <w:r>
        <w:rPr>
          <w:b/>
          <w:bCs/>
          <w:lang w:val="el" w:eastAsia="el"/>
        </w:rPr>
        <w:t xml:space="preserve">ιν α ε ος </w:t>
      </w:r>
      <w:r>
        <w:rPr>
          <w:b/>
          <w:bCs/>
          <w:u w:val="single"/>
          <w:lang w:val="el" w:eastAsia="el"/>
        </w:rPr>
        <w:t>κ</w:t>
      </w:r>
      <w:r>
        <w:rPr>
          <w:b/>
          <w:bCs/>
          <w:lang w:val="el" w:eastAsia="el"/>
        </w:rPr>
        <w:t xml:space="preserve"> ρ μ α γί ς, </w:t>
      </w:r>
      <w:r>
        <w:rPr>
          <w:lang w:val="el" w:eastAsia="el"/>
        </w:rPr>
        <w:t xml:space="preserve">ε τ τ θ ια ύ ωσ ων ς ε υ ν σ ων τ ρθ ο Πτ ο </w:t>
      </w:r>
      <w:r>
        <w:rPr>
          <w:b/>
          <w:bCs/>
          <w:lang w:val="el" w:eastAsia="el"/>
        </w:rPr>
        <w:t xml:space="preserve">στα α ν μ α υ γ ς ς α κ </w:t>
      </w:r>
      <w:r>
        <w:rPr>
          <w:b/>
          <w:bCs/>
          <w:u w:val="single"/>
          <w:lang w:val="el" w:eastAsia="el"/>
        </w:rPr>
        <w:t>α</w:t>
      </w:r>
      <w:r>
        <w:rPr>
          <w:b/>
          <w:bCs/>
          <w:lang w:val="el" w:eastAsia="el"/>
        </w:rPr>
        <w:t xml:space="preserve"> γί η ε ομη α μ σ ς ς κ ς φ ς </w:t>
      </w:r>
      <w:r>
        <w:rPr>
          <w:b/>
          <w:bCs/>
          <w:u w:val="single"/>
          <w:lang w:val="el" w:eastAsia="el"/>
        </w:rPr>
        <w:t>ρ α</w:t>
      </w:r>
      <w:r>
        <w:rPr>
          <w:b/>
          <w:bCs/>
          <w:lang w:val="el" w:eastAsia="el"/>
        </w:rPr>
        <w:t xml:space="preserve"> ριο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 ρίου </w:t>
      </w:r>
      <w:r>
        <w:rPr>
          <w:lang w:val="el" w:eastAsia="el"/>
        </w:rPr>
        <w:t>ε ί ση ατ θ ίτ ύ ωση ων ς υ ν π ρο ο ν μ σ ς υ ν ων ρθ ο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ν τ ω, ρμ η ε ες ες ο είτ ) ίτ ι μ ι ωσ ων ς ίαν ατ ρθ τ ο α ατ θ π α τ ια ύ ωσ ων ς υ ν ατ ρθ ο τ ί ν μ ας αδ α ς α τ πό αρ κ λο ι ατ χ ρο μ ό ρ φ ρχε ο ο ων ΟΛ 2 κεφ λα ν τ ω ι αφ τ ν α σ μ ων κα ν φ ν ι σ α ό ω ε ο ρο ε ο ιο α αγρ φ 2 ρθ ο τ « </w:t>
      </w:r>
      <w:r>
        <w:rPr>
          <w:i/>
          <w:iCs/>
          <w:lang w:val="el" w:eastAsia="el"/>
        </w:rPr>
        <w:t>ς νω υτ τη ναστ ώξε ν ο ί α φα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νο α</w:t>
      </w:r>
      <w:r>
        <w:rPr>
          <w:lang w:val="el" w:eastAsia="el"/>
        </w:rPr>
        <w:t xml:space="preserve"> , ι τ ή ωση πό ο τ χ ν ρθ αρ τ τ ο ν ρξ υ ατ ρώτ ο ή τ ι ωση ων ς υ ί ν βλ. φ π ρα ρά 2 ά ο 1 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η λλων ρ η τ ών έ αν υ ν ο ων ν τ ω ύ ο ό σ ια ε πό τ λα ν ς ν πα ο ε ί ατ ι ς ο ου ο μ αδ σ πο πρ έ ε ρθ ο Πτ </w:t>
      </w:r>
      <w:r>
        <w:rPr>
          <w:b/>
          <w:bCs/>
          <w:lang w:val="el" w:eastAsia="el"/>
        </w:rPr>
        <w:t>λή α α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πα ατ λ μ ν ι πό υ εκ ν σ ή ων βλ. ν τ ω ό αι ατ ο ό σ ο σχ υ ρο έ </w:t>
      </w:r>
      <w:r>
        <w:rPr>
          <w:b/>
          <w:bCs/>
          <w:lang w:val="el" w:eastAsia="el"/>
        </w:rPr>
        <w:t xml:space="preserve">λή α α ς </w:t>
      </w:r>
      <w:r>
        <w:rPr>
          <w:lang w:val="el" w:eastAsia="el"/>
        </w:rPr>
        <w:t xml:space="preserve">υ κε ρ , ατ έ φ αρ γρά ο ρθ ο τ </w:t>
      </w:r>
      <w:r>
        <w:rPr>
          <w:i/>
          <w:iCs/>
          <w:lang w:val="el" w:eastAsia="el"/>
        </w:rPr>
        <w:t>ια ς νω ά εια νασ ντ ι πο ισ κές εσ ες σ η ξ ώσ ω αι α γ ή πό ς ο ες ν παιτ ις ν ισ τ ν αι και τ ν πέ ει τ γγυη ν ι νο ει τ ν ις κ , αθώς αι εσ ες αι σ η αδικασ κών ξ ων»</w:t>
      </w:r>
      <w:r>
        <w:rPr>
          <w:lang w:val="el" w:eastAsia="el"/>
        </w:rPr>
        <w:t xml:space="preserve"> ο ο ς ρμ ες η ε ες ρέ ι ι ατ χ ρη ό ω ν σ ή α αγρ φ ο ν ο ) μ ι ωση ων υ ί ν ατ ρ ο τ ο α τ ε π ίτ ι ύ ω ων ς υ ν ατ ρθ ο τ ό η ατ γ ά μ ς δ αδ α ς ε κα τ πό </w:t>
      </w:r>
      <w:r>
        <w:rPr>
          <w:b/>
          <w:bCs/>
          <w:lang w:val="el" w:eastAsia="el"/>
        </w:rPr>
        <w:t>ρολ πτικ μέ ρ κ ’ θρ 10 Π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ρο ε αρ γρα ο ρθ ο τ ο ρ έ ασ η ε άθ ε τ σ ν σ ή ν τ ών ων ν γκα ή ατ ε ς έ ων ό παράγραφο 1, εφόσον συντρέχουν οι παρακάτω προϋποθέσεις: </w:t>
      </w:r>
      <w:r>
        <w:rPr>
          <w:i/>
          <w:iCs/>
          <w:lang w:val="el" w:eastAsia="el"/>
        </w:rPr>
        <w:t>«α) πιστωτές, οι οποίοι κπ σωπο ν ο σ νό υ ν παιτ ων ατ ει τ ε νο ου του 20% των τυχόν εμπραγ τως ιδ κό ό ο με προσημείωση υποθήκης εξασφαλισμένων πιστωτών, δηλώνουν είτε με προφορική σ ς νώπιο τ υτ κού αστ ου δ ο κάζ ι αίτηση λήψης προληπτικών μέτρων, είτε με έγγραφη επιστολή τους που προσκομίζει ο αιτών, την πρόθεσή τους να συμμετάσχουν ή ότι συμμετέχουν στις διαπραγματεύσεις για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πίτ υξ ωνίας ξ γίανσ αι κασ ο ιθ ο γ πίτ υξ ωνίας ξ γίανσ αι π ή ε έ υσ ει τ ατ σ σ αύσ ν</w:t>
      </w:r>
      <w:r>
        <w:rPr>
          <w:lang w:val="el" w:eastAsia="el"/>
        </w:rPr>
        <w:t xml:space="preserve"> φ ι ά τ ου ς ι τ ρο τ ω ωση ε τ ο ή η η πό ι ή ρο η τ ών μ ων ι ε α ή ν τ ω δ άτ ξ , ε ση ι ή: ως ρο ύ τ π φ αρ γρά ο ρθ ο 2 Ε σ ρθ ο Ε , ια ων υ ν </w:t>
      </w:r>
      <w:r>
        <w:rPr>
          <w:b/>
          <w:bCs/>
          <w:lang w:val="el" w:eastAsia="el"/>
        </w:rPr>
        <w:t xml:space="preserve">τ τ ποβολ κ τ σ ς </w:t>
      </w:r>
      <w:r>
        <w:rPr>
          <w:lang w:val="el" w:eastAsia="el"/>
        </w:rPr>
        <w:t xml:space="preserve">από ε β , </w:t>
      </w:r>
      <w:r>
        <w:rPr>
          <w:b/>
          <w:bCs/>
          <w:lang w:val="el" w:eastAsia="el"/>
        </w:rPr>
        <w:t xml:space="preserve">ς π ία φ ζε ε κ ρα μ ημοσ ω δ </w:t>
      </w:r>
      <w:r>
        <w:rPr>
          <w:lang w:val="el" w:eastAsia="el"/>
        </w:rPr>
        <w:t>δυν ο γο αι υ ο γο ι ών /2 α λέ σ ν ρθ ων τ 2 ι 2 αρ τ δ 1 ω σ σ ίτ πό μ γαν αι ατ ωσ ν μ ’ υ ε ι ρά κύ λι ΟΛ κε λα σ μ τ ΠΟΛ 1 Μ ο ε σ ά, ρξ πρ γ » ων υ ν ν γε ρωτ ία ο ε β ο ατ θ ή ο ο ο ο ι ο ο ε ε σ . ρθ α αι 1 ι ίμη ίτ ο α α τ τ α τ πλή ωση ή ν πρ ν πο πρ έ ο ι α αν ό λα πο α ρμ ε ραμ τ ν ν πό α ου μ φ ν ου α τ σα ς ο ο ς ν φ ι ά ωση πρ γμ ο ο ο ο η ο ε ι ο ήσ π λε αι ατ θ ίτ πό φ δ πό σ ε ο ραμ τ ν ν ν σ λέ ο λη ω ατ σ θ ε αρ γρα ο ρθ ο τ ο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ί ρο η τ ά α ο χ αν ων ρθ υ α ή πό σ ρο ρ τ γ αύ αρ ε ε ιό ο η τ ι πό ασ ο ι η ν ς υ ν ατ πα άγρ φ 1 ρθ ο 1 ν ( . μ ς α τ υ ό </w:t>
      </w:r>
      <w:r>
        <w:rPr>
          <w:b/>
          <w:bCs/>
          <w:lang w:val="el" w:eastAsia="el"/>
        </w:rPr>
        <w:t xml:space="preserve">Τροπ ποίησ ρ κής εριό υ γ ε ί ε ξη συμφ ία ξ γ α η </w:t>
      </w:r>
      <w:r>
        <w:rPr>
          <w:lang w:val="el" w:eastAsia="el"/>
        </w:rPr>
        <w:t>αρ γρ φ ρθ τ ως ο ο π 2) , ο σ ρο ο ό α ς ι 4), ο ο ή ε ιό ο ο ε αθ α ιο πό α ν μ τ αδ ασ ας υ ίαν ι ί η ων ς ύ ι η α ν ι τ ν ί ο αρ τ ρ ξ ρ ο ασ ατ ιτ ς ε έ β ο ο ο τ πο α ξ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πρ μ τ . ε ά ε ί ση ς ι ή άρκε ε ιό δ μ ο τ β τ δ δ α 1 μ . αρ ε ε ο ατ τ ω πό α ιο αύ α ρο ά α, χ ων ρ ο ασ πό σ ρο ρ τ γ π ρ γρα ο ρθ ο Πτ , ό ς πρ ν φ θ (β . ν τ ω υ ό 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ά γ ση π όλ υ </w:t>
      </w:r>
      <w:r>
        <w:rPr>
          <w:lang w:val="el" w:eastAsia="el"/>
        </w:rPr>
        <w:t>τ ργ αρ γρα ο ρθ ο τ ο ρο ό αρ δ τ ίτ ι ν κασ ς υ ν ρο ατ αρ ο γρα α θ μ ου αρα ατ ών αι ν . ε σπρ ξ ν τ πο ή πλ ο κ δ τ ο πρ ε ι σ ΠΟΛ 2 οιπέ τ οπ ποιήσ ι ο ο ο ρθ ο Π ως ή ρο ε τ σ γωγή αδ ασ υ ν υ κε ρ μέ 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ρξ ατ ρο ι αγωγή δ α α υ αν ν ι ν ί ε α σ σ αρ ς απε ο δ μ ς πλή ωσ ν η ι ρο ν η τ ών ο ε σε ν ατ ο ε ό λέ ρκ ρι πό σ ο τ ι ν φ ε γ ς υ ο ε ρθ αγωγή σ υ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ε π έ 5) α ρ αθ ς 3) π ι ύ ωσ ρο ο ν ς ο ό άσ ατ ο πα ο ε ι αγ γή ε έ ασ υ ν τ ρό ε γ ά ύ ωσ σ ων ς ε ί ν (10 Π ο ο τ ρθ ο Πτ ς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 γρα υ ν ν φ ο πο α ά ό ο α ο ε ι υ ώ ων υ ν , ί ι ρ ο ρέ έ </w:t>
      </w:r>
      <w:r>
        <w:rPr>
          <w:u w:val="single"/>
          <w:lang w:val="el" w:eastAsia="el"/>
        </w:rPr>
        <w:t>ρε</w:t>
      </w:r>
      <w:r>
        <w:rPr>
          <w:lang w:val="el" w:eastAsia="el"/>
        </w:rPr>
        <w:t xml:space="preserve"> στ ασ ι ώσε ων . ρο </w:t>
      </w:r>
      <w:r>
        <w:rPr>
          <w:u w:val="single"/>
          <w:lang w:val="el" w:eastAsia="el"/>
        </w:rPr>
        <w:t>ε ρά ρα ο ν ο</w:t>
      </w:r>
      <w:r>
        <w:rPr>
          <w:lang w:val="el" w:eastAsia="el"/>
        </w:rPr>
        <w:t xml:space="preserve"> ασ ο έ χ </w:t>
      </w:r>
      <w:r>
        <w:rPr>
          <w:u w:val="single"/>
          <w:lang w:val="el" w:eastAsia="el"/>
        </w:rPr>
        <w:t>ο ρο ό ό ΄ αρ</w:t>
      </w:r>
      <w:r>
        <w:rPr>
          <w:lang w:val="el" w:eastAsia="el"/>
        </w:rPr>
        <w:t xml:space="preserve"> γρά ο διο ρθ ο α </w:t>
      </w:r>
      <w:r>
        <w:rPr>
          <w:u w:val="single"/>
          <w:lang w:val="el" w:eastAsia="el"/>
        </w:rPr>
        <w:t>ε ζ ν ατ σ</w:t>
      </w:r>
      <w:r>
        <w:rPr>
          <w:lang w:val="el" w:eastAsia="el"/>
        </w:rPr>
        <w:t xml:space="preserve"> ατ ι ύ ωσ ων ς ε </w:t>
      </w:r>
      <w:r>
        <w:rPr>
          <w:u w:val="single"/>
          <w:lang w:val="el" w:eastAsia="el"/>
        </w:rPr>
        <w:t>υ ν λη ι ρε ά ή</w:t>
      </w:r>
      <w:r>
        <w:rPr>
          <w:lang w:val="el" w:eastAsia="el"/>
        </w:rPr>
        <w:t xml:space="preserve"> ρο ο : </w:t>
      </w:r>
      <w:r>
        <w:rPr>
          <w:i/>
          <w:iCs/>
          <w:lang w:val="el" w:eastAsia="el"/>
        </w:rPr>
        <w:t xml:space="preserve">. ωνία νει </w:t>
      </w:r>
      <w:r>
        <w:rPr>
          <w:i/>
          <w:iCs/>
          <w:u w:val="single"/>
          <w:lang w:val="el" w:eastAsia="el"/>
        </w:rPr>
        <w:t>σ ν</w:t>
      </w:r>
      <w:r>
        <w:rPr>
          <w:i/>
          <w:iCs/>
          <w:lang w:val="el" w:eastAsia="el"/>
        </w:rPr>
        <w:t xml:space="preserve"> ων ισ τ ν ωνο ν ε ο πι ι </w:t>
      </w:r>
      <w:r>
        <w:rPr>
          <w:i/>
          <w:iCs/>
          <w:u w:val="single"/>
          <w:lang w:val="el" w:eastAsia="el"/>
        </w:rPr>
        <w:t>τ κού δ ου</w:t>
      </w:r>
      <w:r>
        <w:rPr>
          <w:i/>
          <w:iCs/>
          <w:lang w:val="el" w:eastAsia="el"/>
        </w:rPr>
        <w:t xml:space="preserve"> α γ φο</w:t>
      </w:r>
      <w:r>
        <w:rPr>
          <w:lang w:val="el" w:eastAsia="el"/>
        </w:rPr>
        <w:t xml:space="preserve"> σ αδ </w:t>
      </w:r>
      <w:r>
        <w:rPr>
          <w:u w:val="single"/>
          <w:lang w:val="el" w:eastAsia="el"/>
        </w:rPr>
        <w:t>ο</w:t>
      </w:r>
      <w:r>
        <w:rPr>
          <w:lang w:val="el" w:eastAsia="el"/>
        </w:rPr>
        <w:t xml:space="preserve"> ε τ ά ων υ ν ) </w:t>
      </w:r>
      <w:r>
        <w:rPr>
          <w:i/>
          <w:iCs/>
          <w:lang w:val="el" w:eastAsia="el"/>
        </w:rPr>
        <w:t xml:space="preserve">ωνία ε νει: αα </w:t>
      </w:r>
      <w:r>
        <w:rPr>
          <w:i/>
          <w:iCs/>
          <w:u w:val="single"/>
          <w:lang w:val="el" w:eastAsia="el"/>
        </w:rPr>
        <w:t>τ ατ γ φ</w:t>
      </w:r>
      <w:r>
        <w:rPr>
          <w:i/>
          <w:iCs/>
          <w:lang w:val="el" w:eastAsia="el"/>
        </w:rPr>
        <w:t xml:space="preserve"> υτ ς ν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 xml:space="preserve">ων αι ισ τ ν αι </w:t>
      </w:r>
      <w:r>
        <w:rPr>
          <w:i/>
          <w:iCs/>
          <w:u w:val="single"/>
          <w:lang w:val="el" w:eastAsia="el"/>
        </w:rPr>
        <w:t>ν παιτ ών ς</w:t>
      </w:r>
      <w:r>
        <w:rPr>
          <w:i/>
          <w:iCs/>
          <w:lang w:val="el" w:eastAsia="el"/>
        </w:rPr>
        <w:t xml:space="preserve"> αι ) φή ναφο ν ισ τ ν, νων αι παιτ ις ν ο ων να ετ ι α πη αστ ν </w:t>
      </w:r>
      <w:r>
        <w:rPr>
          <w:i/>
          <w:iCs/>
          <w:u w:val="single"/>
          <w:lang w:val="el" w:eastAsia="el"/>
        </w:rPr>
        <w:t xml:space="preserve">πό την πο τη συ ωνίας αι ο τ ο ε η ασ τους </w:t>
      </w:r>
      <w:r>
        <w:rPr>
          <w:i/>
          <w:iCs/>
          <w:u w:val="single"/>
          <w:lang w:val="el" w:eastAsia="el"/>
        </w:rPr>
        <w:t xml:space="preserve">. </w:t>
      </w:r>
      <w:r>
        <w:rPr>
          <w:i/>
          <w:iCs/>
          <w:u w:val="single"/>
          <w:lang w:val="el" w:eastAsia="el"/>
        </w:rPr>
        <w:t>ωνία ζ πι ι τι ό δ ο ν ο νοπο εί υς ς ο ς ισ τ ς παιτ ις ν ο ων πη άζοντα πό ωνία</w:t>
      </w:r>
      <w:r>
        <w:rPr>
          <w:i/>
          <w:iCs/>
          <w:lang w:val="el" w:eastAsia="el"/>
        </w:rPr>
        <w:t xml:space="preserve"> αι ιδ κότε : αα κε νους ο ψ παίτ ς νέ ται ο αι νω νο ο ψο ν παιτ ων ατ ει τ ό πίδ κασ κού πι κείν ς ο ψο παίτ ς ίναι κ τ νο ψ ς ν παιτ ων ατ ει άθε ο ως κτ ική σ η κή πισ , ο οτυπι ό υ ατ ση ε ψ ο κασ κ ν εύσ ν α γ φος 2</w:t>
      </w:r>
      <w:r>
        <w:rPr>
          <w:lang w:val="el" w:eastAsia="el"/>
        </w:rPr>
        <w:t xml:space="preserve"> χετ τ α τ ω τ ο ο ί ι ή: </w:t>
      </w:r>
      <w:r>
        <w:rPr>
          <w:u w:val="single"/>
          <w:lang w:val="el" w:eastAsia="el"/>
        </w:rPr>
        <w:t>ε ί ση ι ωση ων ς ί ν ί ί λ ν τ ξ ν α αγρ φ θ ο ρ ε ι η έ α κρ ε ι ρα ν πα τ ν ε με ρο ι ωση ων ς ί ν αι φ ν ων γε ών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δι ών ο ο</w:t>
      </w:r>
      <w:r>
        <w:rPr>
          <w:lang w:val="el" w:eastAsia="el"/>
        </w:rPr>
        <w:t xml:space="preserve"> λαίσ ο ν ν α έ ο ρο ε αμ φ θε ου ά σ η ύ ς αρ σ ρο ά ν ε ό ν ς ι τ βλ. ε ά α ο τ κυ λ ο ΠΟΛ . χετ ά ο ο ησ ρ φ ίτ , ε μέ ων ς αι χ η τ ο ο ς λλ ι ι ι ή άθ τ σ αδ ν α ς ου πα τ ν αι ο υ ν ί ο ν πα ν ι τ ν ή ξ αρ γρά ο ρ ο σ αρ γρα ο ρθ ο τ ο ρο έ υ ο ε τ κλή τ ου σ σ ή τ αί για ε ι ωσ ων ς ε υ ν , δ α κο ο α α τ β . ε ά α 1 ΠΟΛ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 ς λή ι ν ά ο έ σ ο ο υ ων ς υ αι τ ατ ι ν τ ω αρ γρα ο ρθ τ τ ν ό αφ ο ο ού ί μ τ ν ι ι ό ε ων ς ν αι η ου ως ρο ν φ θ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ι σε ρμ αρ γρά ο ρ ο τ ο ων ς α χ η τ ο ρέ ε ί ι τ ασ η ν πα τ ν χ ι χ ί ι ο ο ν πα τ ν ατ ε έ άθ ρό 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ο ε . τ ε ε ί τ αρ τ α ο έ λη ο κ ι ατ χ ρισ ε ί ης τ ο α ών ν μ ου ά ασ ο ν ς ομ ών ο ς ς ο πο ω ο ν ων ς ων ς υ ν αι ν ρο έ εων ι η τ ου ό ο υ ν τ ω ι , ως α άθ ε ί ση ο αμ ν ρα ο ο ι ε μέ ων ς ίαν ο ε ο πα τ τ ρμ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 ο ι η ρ ε ν ζη ν αφ πό ρα ρμ χ ο ασ ρο ε α αθ τ φ σ η ύ ς αρ σ ι ωση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φ ς ν ατ θ ε α α άγ αφ ρ ο τ ύ ων ρ φ υ , ε τ σ α ή ς 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 γρά ο ρθ ο θ ε ν μ ο ί ι ωση ων ας υ ίαν αι ο ρα ων , πα τ τ ν μ σ ι 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 ασ χευση . Τροπ ποίησ κ ά η τ αι ή εω ου Δημ σίο στη πτ χ υση </w:t>
      </w:r>
      <w:r>
        <w:rPr>
          <w:lang w:val="el" w:eastAsia="el"/>
        </w:rPr>
        <w:t>αρ γ άφ αι ο αρ γρά 3 4 2 ν ατ αν ρθ α α τ χ δ κα, ο υ ο ατ τ ξ ν πα ν ν τ χ ν ι τ ν ε πτωσ τ χ ε έ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ς </w:t>
      </w:r>
      <w:r>
        <w:rPr>
          <w:b/>
          <w:bCs/>
          <w:u w:val="single"/>
          <w:lang w:val="el" w:eastAsia="el"/>
        </w:rPr>
        <w:t>υ χ ηρυχ ε α ς π ίε χ δ α ε τ σ σ ς ν</w:t>
      </w:r>
      <w:r>
        <w:rPr>
          <w:b/>
          <w:bCs/>
          <w:lang w:val="el" w:eastAsia="el"/>
        </w:rPr>
        <w:t xml:space="preserve">αν ο εν γο ι π </w:t>
      </w:r>
      <w:r>
        <w:rPr>
          <w:b/>
          <w:bCs/>
          <w:u w:val="single"/>
          <w:lang w:val="el" w:eastAsia="el"/>
        </w:rPr>
        <w:t>ο α ο ρ</w:t>
      </w:r>
      <w:r>
        <w:rPr>
          <w:b/>
          <w:bCs/>
          <w:lang w:val="el" w:eastAsia="el"/>
        </w:rPr>
        <w:t xml:space="preserve"> α . ν ρι πό </w:t>
      </w:r>
      <w:r>
        <w:rPr>
          <w:b/>
          <w:bCs/>
          <w:u w:val="single"/>
          <w:lang w:val="el" w:eastAsia="el"/>
        </w:rPr>
        <w:t>ν ατ μ τ ν 4 2 σ σ</w:t>
      </w:r>
      <w:r>
        <w:rPr>
          <w:b/>
          <w:bCs/>
          <w:lang w:val="el" w:eastAsia="el"/>
        </w:rPr>
        <w:t xml:space="preserve"> σ </w:t>
      </w:r>
      <w:r>
        <w:rPr>
          <w:b/>
          <w:bCs/>
          <w:u w:val="single"/>
          <w:lang w:val="el" w:eastAsia="el"/>
        </w:rPr>
        <w:t>πα άγρ φ 5 ρθ 6 ν δ</w:t>
      </w:r>
      <w:r>
        <w:rPr>
          <w:b/>
          <w:bCs/>
          <w:lang w:val="el" w:eastAsia="el"/>
        </w:rPr>
        <w:t xml:space="preserve"> 3 1 (Κ Ε )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σε ε τ σ πα τ ν πό ό ο ρ ξ ς . . ) ίτ φ ο αρ γ άφ ρθ 2 σ ο φ ο </w:t>
      </w:r>
      <w:r>
        <w:rPr>
          <w:b/>
          <w:bCs/>
          <w:u w:val="single"/>
          <w:lang w:val="el" w:eastAsia="el"/>
        </w:rPr>
        <w:t>αρ γ</w:t>
      </w:r>
      <w:r>
        <w:rPr>
          <w:b/>
          <w:bCs/>
          <w:lang w:val="el" w:eastAsia="el"/>
        </w:rPr>
        <w:t xml:space="preserve"> άφ ρθ ως ρο αρ γρα </w:t>
      </w:r>
      <w:r>
        <w:rPr>
          <w:b/>
          <w:bCs/>
          <w:u w:val="single"/>
          <w:lang w:val="el" w:eastAsia="el"/>
        </w:rPr>
        <w:t>ρθ ο 3</w:t>
      </w:r>
      <w:r>
        <w:rPr>
          <w:b/>
          <w:bCs/>
          <w:lang w:val="el" w:eastAsia="el"/>
        </w:rPr>
        <w:t xml:space="preserve"> τ ν 2 </w:t>
      </w:r>
      <w:r>
        <w:rPr>
          <w:b/>
          <w:bCs/>
          <w:lang w:val="el" w:eastAsia="el"/>
        </w:rPr>
        <w:t xml:space="preserve">σ ς υ ηρύσ ά </w:t>
      </w:r>
      <w:r>
        <w:rPr>
          <w:b/>
          <w:bCs/>
          <w:u w:val="single"/>
          <w:lang w:val="el" w:eastAsia="el"/>
        </w:rPr>
        <w:t>τ σ ποβ ν</w:t>
      </w:r>
      <w:r>
        <w:rPr>
          <w:b/>
          <w:bCs/>
          <w:lang w:val="el" w:eastAsia="el"/>
        </w:rPr>
        <w:t xml:space="preserve">ν γο ι π ο τ χ ων </w:t>
      </w:r>
      <w:r>
        <w:rPr>
          <w:b/>
          <w:bCs/>
          <w:u w:val="single"/>
          <w:lang w:val="el" w:eastAsia="el"/>
        </w:rPr>
        <w:t>ρθ α</w:t>
      </w:r>
      <w:r>
        <w:rPr>
          <w:b/>
          <w:bCs/>
          <w:lang w:val="el" w:eastAsia="el"/>
        </w:rPr>
        <w:t xml:space="preserve"> ε . ως τ ο ο ήθ αν μ ν τ ε ς ρθ τ </w:t>
      </w:r>
      <w:r>
        <w:rPr>
          <w:b/>
          <w:bCs/>
          <w:lang w:val="el" w:eastAsia="el"/>
        </w:rPr>
        <w:t xml:space="preserve">ι τ σ ς </w:t>
      </w:r>
      <w:r>
        <w:rPr>
          <w:b/>
          <w:bCs/>
          <w:lang w:val="el" w:eastAsia="el"/>
        </w:rPr>
        <w:t>π χ 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μ ) </w:t>
      </w:r>
      <w:r>
        <w:rPr>
          <w:b/>
          <w:bCs/>
          <w:lang w:val="el" w:eastAsia="el"/>
        </w:rPr>
        <w:t xml:space="preserve">Π. ιπ ύ ρρ μ υ ρου ώ α α ρ ύ ε ς ρου </w:t>
      </w:r>
      <w:r>
        <w:rPr>
          <w:b/>
          <w:bCs/>
          <w:lang w:val="el" w:eastAsia="el"/>
        </w:rPr>
        <w:t xml:space="preserve">ς ρο ή άθ ύ ι ο ρ ατ σ ι </w:t>
      </w:r>
      <w:r>
        <w:rPr>
          <w:b/>
          <w:bCs/>
          <w:lang w:val="el" w:eastAsia="el"/>
        </w:rPr>
        <w:t xml:space="preserve">τ ρά </w:t>
      </w:r>
      <w:r>
        <w:rPr>
          <w:b/>
          <w:bCs/>
          <w:lang w:val="el" w:eastAsia="el"/>
        </w:rPr>
        <w:t xml:space="preserve">ν ο λισμ ν ε ρο π ιτ ν ν τ χ ών ιστ τ φ ί ε ν σ ώ ό ν ν μισ ας ι ν ο ών δ ώ ι μ ν </w:t>
      </w:r>
      <w:r>
        <w:rPr>
          <w:b/>
          <w:bCs/>
          <w:lang w:val="el" w:eastAsia="el"/>
        </w:rPr>
        <w:t xml:space="preserve">ιπ </w:t>
      </w:r>
      <w:r>
        <w:rPr>
          <w:b/>
          <w:bCs/>
          <w:lang w:val="el" w:eastAsia="el"/>
        </w:rPr>
        <w:t xml:space="preserve">από άθ λ η ιτ α λη ν ο ν φ ο ν) </w:t>
      </w:r>
      <w:r>
        <w:rPr>
          <w:b/>
          <w:bCs/>
          <w:lang w:val="el" w:eastAsia="el"/>
        </w:rPr>
        <w:t xml:space="preserve">τ σ ς </w:t>
      </w:r>
      <w:r>
        <w:rPr>
          <w:b/>
          <w:bCs/>
          <w:lang w:val="el" w:eastAsia="el"/>
        </w:rPr>
        <w:t xml:space="preserve">π χ ά ι μ ) ρο υ άθ α ο ς ιβ ρύ ατ σ ι </w:t>
      </w:r>
      <w:r>
        <w:rPr>
          <w:b/>
          <w:bCs/>
          <w:lang w:val="el" w:eastAsia="el"/>
        </w:rPr>
        <w:t xml:space="preserve">τ σ ρ </w:t>
      </w:r>
      <w:r>
        <w:rPr>
          <w:b/>
          <w:bCs/>
          <w:lang w:val="el" w:eastAsia="el"/>
        </w:rPr>
        <w:t>ν γε ώ πρ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 ρθ ο τ « ρο ρο ν ί ν ρο όν πο ησ ράγ τ η τ ή ο ς τ χ ή ε ιο ς α ε ι ρ ο ολ ο υ ε τ ν γκα ή ο ν ε τ ομής περισσότερων πα τ ν ε ό ρο ό ρο κυρ ς ράγ τ ά ε ) ρίς ρονόμιο. Η αν τ ω α μ ρ ο ολ ατ ξ τ χ ή ασ ς ι ρο α ς ν λο ι ή α ς ια α μ ή αμ ν ι ’ ε ά ρο ρθ τ ν ρθ ολ α κά ρο ρθ ου 155 του Πτ ντί του ά ρθ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ΚΠολΔ.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ς ν τ ω ατ ε ρι ν ν ι ο . . ο ιστ ρθ 4 τ ο ως ρο ν φ θ ε α ο ι τ χ ο ν η υ ια ες κατατεθεί αίτηση πτώχευσης έως την 19η/8/2015), για δύο λόγους: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ατ ξ ν πα ν πό . . ί ι έ ο πλ στ ιάσ τ , αδ ρι πό αν ο ν πα ν ειδικό προνόμιο (άρθρο 155 ΠτΚ) και των μη προνομιούχων απαιτήσεων, αλλά πλε ο ατ ρ ο ολ όπως αυτό ισχύει μετά την τροποποίησή του με τον ν. 4335/2015-ΦΕΚ 87 Α'(βλ. αι τ ο ή θε τ ν 2 σ . , • φ ο ν ο ν πα τ ν πό . . ρο ε τ λέ ν ο ησ ν πα τ ν ο έ ν ο ν ή σ ά γαζο ν δικηγόρων κ.ο.κ., αλλά γίνεται συμμέτρως με αυτές.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 λλ λε , ν β θ ο α ά . . α πα τ π χ ι τ ) πό λλο ι ρ τ π αρ κρα ό ο π χ ό ο τ ν η ε ν , ατ α ρε ν ο ών πα τ ν ως ρο ν φ θ ε ατ σ ι ν γε ών πρ ά θ τ τ ως ρο ύ τ πό ε , ατ ε ρθ ο τ υ ι ε ρθ ολ ως ατ σ θ ε με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 2 ΦΕΚ ), με δύο διαφορέ τ χ ν : ρο φ ε ν δ ών ι τ ν αι ρώτ τ χ ών ι ν ε ό ρο ν πα ν πό η τ ε έ ι υ ί ν ι ατ δι ι ε ί ση (α) τ ά ο Πτ ε ε ι ε ί ση τ χ , </w:t>
      </w:r>
      <w:r>
        <w:rPr>
          <w:b/>
          <w:bCs/>
          <w:lang w:val="el" w:eastAsia="el"/>
        </w:rPr>
        <w:t xml:space="preserve">μ κή </w:t>
      </w:r>
      <w:r>
        <w:rPr>
          <w:b/>
          <w:bCs/>
          <w:lang w:val="el" w:eastAsia="el"/>
        </w:rPr>
        <w:t>αν γκα κή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βάρος της πτωχευτικής περιουσίας μπορούν να επισπεύσουν μόνο ενέγγυοι πιστωτές, αδ ι τ αι ν ο ν α α ο ράγ τ σ ά λλο ό ρο ί ν ε χ ή ας ων ρθ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26 του ΠτΚ σε συνδυασμό με το άρθρο 147 παρ. 1 του ΠτΚ (βλ. σχετική ΠΟΛ 1050/2010). τ ε τ σ υ α μ ο ξ ε α ξ ολ άρθ α επ. ΚΠολΔ, σε συνδυασμό με το άρθρο 1007 ΚΠολΔ), και όχι τα άρθρα 154 επ. του ΠτΚ, ο α μ ο τ χ ή κα ρι ο γε ι πό ο τ χ ε ν τ ω ατ ξ ολ ως ν ατ σ θ αν 4 α μ ο χ ύ ι, αδ ή τ χ ή π α δ πό 1 2 βλ. τ ή άτ ξ αρ γρά ο τ ά ο έ τ τ ρ ο 1 ν 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αλ οφε λ τ φ π. ό υ ό ιπο π ω ε ικ ρε 1 0α </w:t>
      </w:r>
      <w:r>
        <w:rPr>
          <w:b/>
          <w:bCs/>
          <w:lang w:val="el" w:eastAsia="el"/>
        </w:rPr>
        <w:t xml:space="preserve">ύ ων ρθ ο τ ο ως ρο ν φ θ ρο αρ γρα ο ο αρ γρά ο 3 ρθ 2 α πό 2 τ χ ο ρχ ο αδ η ύ ι σ ν ο ο λλο π 1 αι ε βλ. ν τ ω ό άθ ε έ ό ό πο ος η υ γν στ ων ρ πα άσ λή ως ό </w:t>
      </w:r>
      <w:r>
        <w:rPr>
          <w:b/>
          <w:bCs/>
          <w:i/>
          <w:iCs/>
          <w:lang w:val="el" w:eastAsia="el"/>
        </w:rPr>
        <w:t>ς παιτ ις ατ τ υτ κή ε σ ας»</w:t>
      </w:r>
      <w:r>
        <w:rPr>
          <w:b/>
          <w:bCs/>
          <w:lang w:val="el" w:eastAsia="el"/>
        </w:rPr>
        <w:t xml:space="preserve"> π ο α ώς ι ό πο ν τ χ ών ε ν αρ ε ν ε ν α ό τ κή υ η τ π χ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ό ρ μ ή ατ ωσ ν τ ξ ρο τ ατ ρο ο υ ιη πα λαγ ι φ αρ ε ν ν πό ή υ η τ χ , φ ή υ η ς γν στ ο αμ ν χ ρα σ δ ασ α ό α πε άτ ση πτ χ ή ε ι α ν ι πό α ο η αύ γασ ώ τ χ βλ. ρθ ο τ , ί ε ζε ο σ ών ρο ο ν π χ ή τ ε έ αρ ε ς .λπ. , ν δι ρ άτ ξ αρ γρά ο 5 ά ο Πτ </w:t>
      </w:r>
      <w:r>
        <w:rPr>
          <w:b/>
          <w:bCs/>
          <w:lang w:val="el" w:eastAsia="el"/>
        </w:rPr>
        <w:t xml:space="preserve">. Κα ά γ ση ορί μείω ης αι ήσ ω ε σ ο α οργ ση </w:t>
      </w:r>
      <w:r>
        <w:rPr>
          <w:b/>
          <w:bCs/>
          <w:lang w:val="el" w:eastAsia="el"/>
        </w:rPr>
        <w:t>αρ γρα ο ο ρα ρά ο 3 ρθ ο 4 ατ ργή τ ξ ρθ ο τ ως ο ο ρ ο 2 2 σχ ΟΛ ο ς τ χ ο η ύ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ν ο ο λλο πό 2 αι ε σχ ε ιο τ σ αι ν ν τ χ ών ι ν ν δ ορ άν ση ατ ρθ α . ε ζετ κύρωσ ου ν δ γάν ση πό χ ασ ι ε α ν τ χ βλ ρ α αι αρ γρ φ Πτ σ ή η ΠΟΛ 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λ α α τ σεω ου Δη οσί υ </w:t>
      </w:r>
      <w:r>
        <w:rPr>
          <w:b/>
          <w:bCs/>
          <w:lang w:val="el" w:eastAsia="el"/>
        </w:rPr>
        <w:t>αρ γρά ο αι ο αρ γρά 4 2 ο ο αν ατ ξ υ ρο ν γγε ί ς ν πα τ ν ν τ χ ών ι τ ν υ πό ε 3) 1) πό χ ή πό α τ ασ ν ν ί ά τ σ ο ν ς ο ών άρθ ο αρ τ αι θ ε ρκ α δ ασ ς α ή α ο ή ν ρή ν άρθ ο πα . κα πα .2 τ Πτ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ρέ ε ς ιση ν </w:t>
      </w:r>
      <w:r>
        <w:rPr>
          <w:b/>
          <w:bCs/>
          <w:lang w:val="el" w:eastAsia="el"/>
        </w:rPr>
        <w:t>ι α ς ί οθε ί α α θε σ ς υ υ ο α τ σ υ ημοσ ου σ φ λ υ ώ ν α ρετι ού κ ου υ θρου . υ ΕΔΕ ι π ίε α ρήθ κα σχύ ε θρο . υ 3 τ σ ς υ η ο ου σ ν ς ον κ ιορ σμ υ θρου . υ τΚ α πόκει ε ε σ (βλ. α τι ά ΠΟΛ 1 κ ε ρυ η δ ου φ μογ ς λ ποιημ ς α α ί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τωχ ύσε μι ρο α ι ε έ υ </w:t>
      </w:r>
      <w:r>
        <w:rPr>
          <w:b/>
          <w:bCs/>
          <w:lang w:val="el" w:eastAsia="el"/>
        </w:rPr>
        <w:t>αρ γρα ο ο ρα ρά 3 4 ο ο ε ρθ ο τ κά ε ο α ή πλ ο δ ασ ς τ χ ν ρο ν ε 16 τ , ο άγο ι λέ ε τ χ τ χ ή ε ιο τ ς κα πο ρα ή ρθ τ αξ ς έ ς 0 ν α τ ς τ ύ αρ η ακ π ιο 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οιπέ ροποπ ιήσεις </w:t>
      </w:r>
      <w:r>
        <w:rPr>
          <w:b/>
          <w:bCs/>
          <w:lang w:val="el" w:eastAsia="el"/>
        </w:rPr>
        <w:t>ερ ιτ ω τ ν ξ ν 4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ε αρ γρα ο 1 τ ά ο 3 Πτ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ατ ργή η π ρά αφ 2 ά ο 3 Πτ ι • ο ο ε πα γρα ο 2 τ ά ο 9 Πτ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 ασ ή κ θ ρ η ε ε ο ρ ί ατ ρ ρ 06 Κ </w:t>
      </w:r>
      <w:r>
        <w:rPr>
          <w:b/>
          <w:bCs/>
          <w:lang w:val="el" w:eastAsia="el"/>
        </w:rPr>
        <w:t>ατ αν ρά ρα ο 2 6 7 αι ρ ο α τ ο υ ε δ ασ α ή καθ ρ ε τ γ υ ε ριμ , θ ν κό ο ο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ρυ η ύκ υ αγ με πι ε ήσε </w:t>
      </w:r>
      <w:r>
        <w:rPr>
          <w:b/>
          <w:bCs/>
          <w:lang w:val="el" w:eastAsia="el"/>
        </w:rPr>
        <w:t xml:space="preserve">ο ο ο αρ γρά ο ρθ ο λέ σ ο αχ </w:t>
      </w:r>
      <w:r>
        <w:rPr>
          <w:b/>
          <w:bCs/>
          <w:lang w:val="el" w:eastAsia="el"/>
        </w:rPr>
        <w:t xml:space="preserve">ά ε μ κ όσ υ ί ς οϋποθ ς υ θρου υ τΚ. </w:t>
      </w:r>
      <w:r>
        <w:rPr>
          <w:b/>
          <w:bCs/>
          <w:lang w:val="el" w:eastAsia="el"/>
        </w:rPr>
        <w:t xml:space="preserve">ι ρ ο ς υ ι δ πλή ω η ι ρ η τ ο ε σ ατ ο ε ό αι μο π ύ λη ωμ ν απ δ μ λή ωση ν ν τ ω ο ε σε ν σε ε ί ση ο η αγωγή σ δι καθ ρ ό ρό πο ργο αδ ι λ ρο ο ο , πα απ σ ατ ξ . 2 1 π α ν ν ε ι ε ν </w:t>
      </w:r>
      <w:r>
        <w:rPr>
          <w:b/>
          <w:bCs/>
          <w:lang w:val="el" w:eastAsia="el"/>
        </w:rPr>
        <w:t>εριορισμ ς ιμ ποιού ε πρ ώπω γ α τη υπ βολ α τησ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ρώτ φ ου αρ γρά ο ρθ ο ο ή ό ρό π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τ ο προ πο άχ ν ι ών πα ν ρο τ ι αδ λέ ο λλε τ αγωγ ι η ε δ α α ρθ ο τ άθ τ ο έ ς ρο ο αθ ς τ ο ό πτ χ (β . θ ο τ Πτ </w:t>
      </w:r>
      <w:r>
        <w:rPr>
          <w:b/>
          <w:bCs/>
          <w:lang w:val="el" w:eastAsia="el"/>
        </w:rPr>
        <w:t>ρόβλ ψ ύ μ ρ μιώ υζ ηση η τησ ς α δ ση ασ ικ ς όφ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ρα άφ ρ ρ έ ι ρο σ ών πό ο ή ί αι πό α ε ε πό τ σ ή τ ίτ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γ ση ρ ϋπ θ εω αρ κ ού χ τ ά η π ξη ιόχ εου π ή α π κ ύς ργ τικ ύ α ις η κ ιση </w:t>
      </w:r>
      <w:r>
        <w:rPr>
          <w:b/>
          <w:bCs/>
          <w:lang w:val="el" w:eastAsia="el"/>
        </w:rPr>
        <w:t xml:space="preserve">ί ι αρ γρά ο ρθ ο αύ πο ε ρο ό α αδ ρο ω πό άπε α Επι η αρο ε ν η ε ν σ ρθ 2 ο ι ε αρ η ξ όχ ε ε φ ό ια γο ά γη κού η αι ση διο ο έ ε μό ν πα ν ε α αίων ι πά καθ ρ , ων ρο ο ισμ υ ν ι αρ τ ρκ υ ο ί ατ ση πό ρο καθ ρ στ ί πο γο κα έ θ τ γ α τ σ σ κα τ πο ε α τ ε κα ρ και τ λ τ γία ι η σ ε κ θ ι </w:t>
      </w:r>
      <w:r>
        <w:rPr>
          <w:b/>
          <w:bCs/>
          <w:lang w:val="el" w:eastAsia="el"/>
        </w:rPr>
        <w:t xml:space="preserve">ρόβλ ψ ι ρ ϋπ θ εω γ α το δ ορισμό ε αθ ιστή </w:t>
      </w:r>
      <w:r>
        <w:rPr>
          <w:b/>
          <w:bCs/>
          <w:lang w:val="el" w:eastAsia="el"/>
        </w:rPr>
        <w:t xml:space="preserve">ν α σ αρ γρά ο ρ ο θε ρο ο ι κα υ κε ρ , ρο ε κ θ ρ ο ε μο ε κ ε κ ό ρα ε ο ό ο ο έ ν σε ο ή ι ε ο η ό ο ν σε ν τ ω ά δ ς ο ο ι ο ο ο ι η λά αι τ ν τ τ ή ραξ ρ πων ο κά ο πό τ ν τ ω ν ά ρό πα ατ ό ι πα άγ αφ 2 τ ά ο </w:t>
      </w:r>
      <w:r>
        <w:rPr>
          <w:b/>
          <w:bCs/>
          <w:lang w:val="el" w:eastAsia="el"/>
        </w:rPr>
        <w:t xml:space="preserve">εριορισμ ς υθ ης ε αθ ιστή </w:t>
      </w:r>
      <w:r>
        <w:rPr>
          <w:b/>
          <w:bCs/>
          <w:lang w:val="el" w:eastAsia="el"/>
        </w:rPr>
        <w:t>ρ ε φ ο αρ γρ φ ρ ο ε ιο ε σ ή καθ ρ πέ ν α ιστ τ υ κε ρ , ρο έ ε λέ καθ ιστή ο ι αι ριά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ε ό τ ι αρ γρ φ τ ά θ 1 τ ο ρι α ό τ ο ο α ι καθ ρ τ γ κά πτ ί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 ση στηρ ρ ϋπ ε α η κηση ρια αρ βα ης </w:t>
      </w:r>
      <w:r>
        <w:rPr>
          <w:b/>
          <w:bCs/>
          <w:lang w:val="el" w:eastAsia="el"/>
        </w:rPr>
        <w:t>φ ο αρ γρά ρ ο ίζετ ύρ α βα κ α πα ρησης δ κ κ ά ιση πορ ηθ ό στ υ π σ ύ σ σ υ στον λου τ υ φ λ , μ ιλ βα μ υ υ χόν πρ ε δ κ μ ο ε οσ μ ω ποθήκη σμ σ ι ρ ν φ θ ρ ο ς ρο σ η ύ ι ς αρ σ αι λα δ α ας ή καθ ρ , ατ δ α κύ ω λε γ ν γο γη ό ή κ θ ρ ι η , α κ ριμ ατ ή καθ ρ ια π πό τ χ κό ασ ο ρο ά ρο ο ών πο ς ρ ο ς α κα κύ ω π ε οδ ο γων (β . τ ε φ παρα ρά ο 8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ολ μ ρω ε σπ αξ </w:t>
      </w:r>
      <w:r>
        <w:rPr>
          <w:b/>
          <w:bCs/>
          <w:lang w:val="el" w:eastAsia="el"/>
        </w:rPr>
        <w:t xml:space="preserve">ατ αρ γρά ο ρθ ο </w:t>
      </w:r>
      <w:r>
        <w:rPr>
          <w:b/>
          <w:bCs/>
          <w:lang w:val="el" w:eastAsia="el"/>
        </w:rPr>
        <w:t xml:space="preserve">οβλ ν τοδ κ η </w:t>
      </w:r>
      <w:r>
        <w:rPr>
          <w:b/>
          <w:bCs/>
          <w:lang w:val="el" w:eastAsia="el"/>
        </w:rPr>
        <w:t xml:space="preserve">δη αδ ρί ε ζε ι δ ή ν φ ά α ή π α </w:t>
      </w:r>
      <w:r>
        <w:rPr>
          <w:b/>
          <w:bCs/>
          <w:lang w:val="el" w:eastAsia="el"/>
        </w:rPr>
        <w:t xml:space="preserve">α δ χ ς ς τ σ ς α πα δ κ κ ά ιση λή λ μ κ ώ α υ φ λ δηλ μ κ ύ οσ υ ν μ σ ε ς κ ς ς α α ’ λη ά κεια ς δ κ ς κ ά ισης </w:t>
      </w:r>
      <w:r>
        <w:rPr>
          <w:b/>
          <w:bCs/>
          <w:lang w:val="el" w:eastAsia="el"/>
        </w:rPr>
        <w:t xml:space="preserve">νωτ ω ε ι αμ ν ι η δ ο η ε π τ αθ ς α τ α ασ ά τ ρ ο 2 ι τ υ α ε ν σ ατ λα ν ν γκα ά ασ α ά α ο ε ν κα ρ . ρο πων ί ρο γγε έ σ η ο ή ξη η τ β ή ε ν ρο λλ δ . ό ω ν σ τ ών ξε ν ρο ατ ν τ ω, ε α μ ή ο δ ξ πρ τ ε φ τ π τ σ β αρ γρά ο ρθ ο 1 α ε ί ση ε ιε τ ε ς ρώτ φ ε τ αρ γρά ρθ ο α ο ες </w:t>
      </w:r>
      <w:r>
        <w:rPr>
          <w:b/>
          <w:bCs/>
          <w:lang w:val="el" w:eastAsia="el"/>
        </w:rPr>
        <w:t>α α τ σ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ημοσ ου α ον κ ά μ σο ε ό ς υ μ λής ψ ς α κ έ σπρ ς α πλ ρ ιν ά (1) έ ς τ λ ξ α τής </w:t>
      </w:r>
      <w:r>
        <w:rPr>
          <w:b/>
          <w:bCs/>
          <w:lang w:val="el" w:eastAsia="el"/>
        </w:rPr>
        <w:t>η ν ο , α δ π ατ θ ί ς δ ασ πό α τ πό α 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ρο η τ ά α ατ ί ο ο έ ο ατ ρθ Πτ βλ. ε ίο ε φ τ π ρα άφ </w:t>
      </w:r>
      <w:r>
        <w:rPr>
          <w:b/>
          <w:bCs/>
          <w:lang w:val="el" w:eastAsia="el"/>
        </w:rPr>
        <w:t>α μέ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πε τ α ο τ α , πό α τ π χ ο δ ασ ου δ ό ε ι α . ε τ σ ς πό ρ ης ί ρο έ λέ τ ε ι ν 30 ών πό πό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κρο ή ς ρ ε σμ α α ό τ υ ο ή (βλ. π ρά ρα ο 6 ά θ ο ο ως αι ο λ ο ρ πο τ ι σ ή ιτ ν κο ή α πό α ο ίτ ό αρ ή α λη ε μα τ ν κο ή ε ρο ας ν 30 ών πό ευ πό α .Ε ΜΗ τ ο ασ ών ν ί ά σ ο ν ομ ών </w:t>
      </w:r>
      <w:r>
        <w:rPr>
          <w:b/>
          <w:bCs/>
          <w:lang w:val="el" w:eastAsia="el"/>
        </w:rPr>
        <w:t xml:space="preserve">ό ητ ψ ρη α οδ τήσ ι φορ π ρεσιώ π βά υ κ ης ιπώ ισ ω </w:t>
      </w:r>
      <w:r>
        <w:rPr>
          <w:b/>
          <w:bCs/>
          <w:lang w:val="el" w:eastAsia="el"/>
        </w:rPr>
        <w:t>φ ο αρ γρά ρο έ ι τ δι κα ρ μ ν ατ άρκε ή κα ρ η τ έ γα ν η ε ν ρο ε τ ε τ γ ι α αλύ ει πά αι δι καθ ρ .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τ ω η τ / ο έ έ ο </w:t>
      </w:r>
      <w:r>
        <w:rPr>
          <w:b/>
          <w:bCs/>
          <w:i/>
          <w:iCs/>
          <w:lang w:val="el" w:eastAsia="el"/>
        </w:rPr>
        <w:t>ιδ κό</w:t>
      </w:r>
      <w:r>
        <w:rPr>
          <w:b/>
          <w:bCs/>
          <w:lang w:val="el" w:eastAsia="el"/>
        </w:rPr>
        <w:t xml:space="preserve"> ρο ο ε ί ση ρθ ο τ αδ ατ τ σ ρώτ ά ε ών ρο ν ι ι αν ο α ό τ πρ τ ε κα ρισ η ν κα πα άγρ φ ρθ ατ ξ ν πα ν ν ι τ ν ρ όν καθ ιση , φ ί ν ό ν κα ρισ λο η α μ ή ρθ ων τ ο σχ τ χ γ α ξ ν πα τ ν ου τ χ ν τ ω ε ά α αρ 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οχρέ ση πλ ι δ τη γ α ε ά ξ λ ση του τι ήμ ς </w:t>
      </w:r>
      <w:r>
        <w:rPr>
          <w:b/>
          <w:bCs/>
          <w:lang w:val="el" w:eastAsia="el"/>
        </w:rPr>
        <w:t xml:space="preserve">ατ αρ γρ φ ρθ ο ο έ ε λέ ς ο ε τ ό λε οδ ο γων γο ά γη ο ό δι κα ρ ρη α β πό λε οδ </w:t>
      </w:r>
      <w:r>
        <w:rPr>
          <w:b/>
          <w:bCs/>
          <w:lang w:val="el" w:eastAsia="el"/>
        </w:rPr>
        <w:t xml:space="preserve">υ λου υ μήμα ς ις ε ητ ίς </w:t>
      </w:r>
      <w:r>
        <w:rPr>
          <w:b/>
          <w:bCs/>
          <w:lang w:val="el" w:eastAsia="el"/>
        </w:rPr>
        <w:t>ο ρα ή σ β β σ , ν ρο ρο ύ ατ ο ρο ε ν τ ό λ μή τ ε ε ς πό ο ρα ή σ ο α, ο ο ήθ αν αρ γ αφ α θ ο ς ρο ο ρα ή σ αι κα ξ τ ν ι τ ν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, ρο ν γγε ί ν αι ν ν ι τ ν α ή κα ρ ρ ο τ ρ ε ατ τ γο ρ καθ ρ , ε ων αρ γρα ο υ άρ πό ή ό λη γγε ίας αιτ ν τ σ ών εύ ν μ ου ά τ ασ ο ν ομ ς ο ών ) ε ό ι ό ώο Γ Ε ΜΗ ) αι θ αν λή ς υ λο ο ίας δε α ν ρτ υ ο ι ς ν ο ησ έ ε ί πό καθ ρ γα μων ών πό β β σ γη ι η δ πό ρ φ ράξ ι η πλή ωσ ν ο ε σε ν τ α ο ασ μ υ ο ρ φ τ σ μ β β σ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.ι ς ων α ε άτ η αρ γρά ο ρ ο Ε α μ ά ί τ κ θ ρ ι η , </w:t>
      </w:r>
      <w:r>
        <w:rPr>
          <w:b/>
          <w:bCs/>
          <w:lang w:val="el" w:eastAsia="el"/>
        </w:rPr>
        <w:t xml:space="preserve">κ α ιστής ν ποχ α ν ίπ ς δ ς κ ά ισης α θρο α υ τΚ, οι π ιήσ , ς ς ψ α ηκ υ δ κ όσ λ σ α α τ σ υ ημοσ ου π ος τ υ γ Οι ον μ κ </w:t>
      </w:r>
      <w:r>
        <w:rPr>
          <w:b/>
          <w:bCs/>
          <w:lang w:val="el" w:eastAsia="el"/>
        </w:rPr>
        <w:t>υ ό ασ πό Ε /14 τ ε α αίο ο αρ γρά ο Γ ά ο 2 ν 2 (8 ίδε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 ασ πό Ε /2 θ ο 2 ίδε ) ό ασ π τ 5 / ρ ο 1 ν 2 (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ιβ γ α ροϊσ ε ς τ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ύ Τμή α Δ οίκ σ ς </w:t>
      </w:r>
      <w:r>
        <w:rPr>
          <w:b/>
          <w:bCs/>
          <w:u w:val="single"/>
          <w:lang w:val="el" w:eastAsia="el"/>
        </w:rPr>
        <w:t xml:space="preserve">ΙΝ Δ ΟΜ Σ </w:t>
      </w:r>
      <w:r>
        <w:rPr>
          <w:b/>
          <w:bCs/>
          <w:lang w:val="el" w:eastAsia="el"/>
        </w:rPr>
        <w:t xml:space="preserve">ΟΔΕ ΤΕΣ ΠΡ Σ ΕΡ ΕΙ </w:t>
      </w:r>
      <w:r>
        <w:rPr>
          <w:b/>
          <w:bCs/>
          <w:lang w:val="el" w:eastAsia="el"/>
        </w:rPr>
        <w:t>ες ο έ η ε ες ( Ο Υ ο Ε χ Με ά ων Ε ι ή ν (Κ. ΜΕ. .) ο Ε χ Φ ο ο ο ν Με άλο Πλο (Κ. Φ . .) ι η ακή Μον δ σπρα Ηλε ο ακυ ν Γ.Γ. Παρ Φ ο ο ών η ε ο λεκτ ο ών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με τ πα άκλ ν ν ρτ σ </w:t>
      </w:r>
      <w:r>
        <w:rPr>
          <w:b/>
          <w:bCs/>
          <w:u w:val="single"/>
          <w:lang w:val="el" w:eastAsia="el"/>
        </w:rPr>
        <w:t>ir</w:t>
      </w:r>
      <w:r>
        <w:rPr>
          <w:b/>
          <w:bCs/>
          <w:lang w:val="el" w:eastAsia="el"/>
        </w:rPr>
        <w:t xml:space="preserve">. ΟΔΕ ΤΕΣ ΓΙ ΟΙΝΟΠΟΙ ΣΗ </w:t>
      </w:r>
      <w:r>
        <w:rPr>
          <w:b/>
          <w:bCs/>
          <w:lang w:val="el" w:eastAsia="el"/>
        </w:rPr>
        <w:t>ο κα .Γ. Ε π τ ν α ο τ ν πρ ε γε ) ερ « ο ο ι ή ιθε ρ Κ α α ν γυ &amp; ν ν Γ. . ι ή Υ η Ν ο Σ ίου τ άτου η ι Σ λ ο κα ΄ π η ο τ ων ν λάδ α λ ων τ ων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Ε ΩΤ ΚΗ ΔΙ ΜΗ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699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ραφ κ. Υ ο γο ραφ κ. πλη ωτ Υ ο γο ραφ κ. Γε ρα τ ν Ε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ραφ . ρο μ Γε ή ε Φο ο ι η σπρά ν Γ, ραμ τ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