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5:12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ΤΕ Σ Ο Ι ΚΤ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ΓΡ ΕΙ ΗΜ ΣΙ Ν Ε ΟΔ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Δ ΣΗ Ρ Λ ΓΙ Η ΔΙ Ι Η Ι ΣΗ Α ΓΗΣ ΗΣ Ρ Λ ΓΙ Μ Μ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Δ : </w:t>
      </w:r>
      <w:r>
        <w:rPr>
          <w:lang w:val="el" w:eastAsia="el"/>
        </w:rPr>
        <w:t xml:space="preserve">ρ. ε ς </w:t>
      </w: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8 ΗΝ </w:t>
      </w:r>
      <w:r>
        <w:rPr>
          <w:b/>
          <w:bCs/>
          <w:lang w:val="el" w:eastAsia="el"/>
        </w:rPr>
        <w:t xml:space="preserve">ληροφ ρίε </w:t>
      </w:r>
      <w:r>
        <w:rPr>
          <w:lang w:val="el" w:eastAsia="el"/>
        </w:rPr>
        <w:t xml:space="preserve">. Φ ρα </w:t>
      </w:r>
      <w:r>
        <w:rPr>
          <w:b/>
          <w:bCs/>
          <w:lang w:val="el" w:eastAsia="el"/>
        </w:rPr>
        <w:t>ηλ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 ι κρι σ ς</w:t>
      </w:r>
      <w:r>
        <w:rPr>
          <w:b/>
          <w:bCs/>
          <w:lang w:val="el" w:eastAsia="el"/>
        </w:rPr>
        <w:t xml:space="preserve"> κ ε ν μογή α υ ρου υ </w:t>
      </w:r>
      <w:r>
        <w:rPr>
          <w:b/>
          <w:bCs/>
          <w:u w:val="single"/>
          <w:lang w:val="el" w:eastAsia="el"/>
        </w:rPr>
        <w:t>ί ρειώ</w:t>
      </w:r>
      <w:r>
        <w:rPr>
          <w:b/>
          <w:bCs/>
          <w:lang w:val="el" w:eastAsia="el"/>
        </w:rPr>
        <w:t xml:space="preserve"> ε ου χ ρημα κ υμ ε χ ε ξ </w:t>
      </w:r>
      <w:r>
        <w:rPr>
          <w:b/>
          <w:bCs/>
          <w:u w:val="single"/>
          <w:lang w:val="el" w:eastAsia="el"/>
        </w:rPr>
        <w:t xml:space="preserve">σχύος υ ν </w:t>
      </w:r>
      <w:r>
        <w:rPr>
          <w:u w:val="single"/>
          <w:lang w:val="el" w:eastAsia="el"/>
        </w:rPr>
        <w:t>φ μ ω</w:t>
      </w:r>
      <w:r>
        <w:rPr>
          <w:lang w:val="el" w:eastAsia="el"/>
        </w:rPr>
        <w:t xml:space="preserve"> τ ο ο η η ε ς, ν φ ι ά </w:t>
      </w:r>
      <w:r>
        <w:rPr>
          <w:u w:val="single"/>
          <w:lang w:val="el" w:eastAsia="el"/>
        </w:rPr>
        <w:t>ι π ν θ , ς γ ρ</w:t>
      </w:r>
      <w:r>
        <w:rPr>
          <w:lang w:val="el" w:eastAsia="el"/>
        </w:rPr>
        <w:t xml:space="preserve">ί ο κ ο </w:t>
      </w:r>
      <w:r>
        <w:rPr>
          <w:u w:val="single"/>
          <w:lang w:val="el" w:eastAsia="el"/>
        </w:rPr>
        <w:t>ύ ων</w:t>
      </w:r>
      <w:r>
        <w:rPr>
          <w:lang w:val="el" w:eastAsia="el"/>
        </w:rPr>
        <w:t xml:space="preserve"> ξ ρθ 2 1 </w:t>
      </w:r>
      <w:r>
        <w:rPr>
          <w:u w:val="single"/>
          <w:lang w:val="el" w:eastAsia="el"/>
        </w:rPr>
        <w:t>με ατ ε ε ο ο ο ς</w:t>
      </w:r>
      <w:r>
        <w:rPr>
          <w:lang w:val="el" w:eastAsia="el"/>
        </w:rPr>
        <w:t xml:space="preserve"> ως άθ ο α ι αι 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α ν ι τ ών υ ν Κ Ε Σ ) αρ κλί ο ν φ ο ι παρα ρά ά θ α ερ ιτ ω δ ατ ξ τ αρ 1 τ ά θ ο τ ν 4 ί ό ξ ν ρθ ων ς αι υ ι τ ο πο τ ν ι α άν ο ραγ τ ο ού ι, α ε ί ση ο ο ο ά ο ρχί ο πό α ρί α ι αξ ν ό αρ γρά ων δίο ρθ ό α τ ξ ρ. ρ ο 4 2 ί λλων ξ 2 1 ο ο ο ο ν ι ν α αίο ρη ών υ ν Ε ο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πό τ δ ξ Κ δι α ο ο ς Ε τ (ν 4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τ ω ρο ύ ατ ξ ρ ο 2 1 α ο α ρξ ν ξ 4 2 ε ε ξ α ο ς σο τ 4 α μ ο ι α α α ν ι η τ ών υ ν Ε.Κ Ε . αρ κλίσε ο ν φ ο α αγρ φ ρθ ο ί ν φ ά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ξ ρο ν Φ Ε 2 1 α ή λ ν στ χ ξ δι α ο ο ς σο τ ν 2 , αθ ατ η ωσ α άσ ατ ξ ε ο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». ό α, ατ ξ αρ ρθ ο 2 ε ι, ε ό ρε ες α α ν ι ών υ ν Ε. Ε Σ ) ε ι ίσμ τ ο ν μ ο ο ο φ μ α γωγή τ ρο η ο ο ν λο ε ν ι τ ν ν υ ν ο ρο ι ) π ίσμ τ πών ν ν ν ε ά πό έ δ πό π ε , ο ων ξ 1 ο ο ο ι ν ώ ν αι πό έ φ ου ε αρ ρ ο ς ι ι άν α ο τ τ ν αμ ν ν ι τ ν ξ ο ν αρ πά ό α ν αι ε δ ν αι ου ν ε δ ν ερ ω, ατ ξ αρ ς ν ρθ ο αι ε ε ο ο ς ν ι ν α α ν ι ών υ ν Ε. Ε Σ ) ο ε σ ε ο ατ (20 ) κά ί ση ίση , ατ ξ α . δι ρθ ε τ ε ν αρ ς α ρθ 1 α μ ο ε α α ν Ε ι η τ ών Σ ν Κ Ε Σ ). λλο ξ φ ε ’ αρ ρθ ο 2 1 ως υ σχ ν ρι ατ γη 2 ι ν ν α ν ε δ ν πό μ λλ λ ν ό λη ή ία ι πή ν ν ε ιρε α ε ι σ ε ί ση ν ο ο φ δ υ ό ό ο . σ ι ξ α .1 ρθ 2 1 ί α ξ ιβ λό ό α ε άθ ο έ σ λο οκτ α ς α ο π λλ ή ε ς ου ο ο πό ό , ο ά δ α ρο ύ τ πό τ μ λλ λο ν ό ν τ ω ρ τ ό μ τ ατ ή ο ρη ς χ ν η ο ο ι ο έ σ λο οκτ ε ί ό ν τ ω ο ύ τ ν ό ο τ ν Κ Ε Σ ι τ ο ν ι ο αδ ο φ α ό α ε ή υ ε ν ρων Κ Ε Σ ν γωγή υ τ ρο η ό ρο π α α ρο ο ν πών ε δ ν ε ν ε ιο αι ν πα λ σ πό ο ο ο σ τ ν ν ε δ πό μ λλ λο ν ό λη ή ο ν ο ν ε δ ν ο Ε ε ο ο ας ν Κ Ε Σ ι ν ή ξ αρ ρθ 2 1 , α μ ι τ ε θ ε ί σ ρο τ β ή ο σο τ α σ αρ ρθ 2 1 ρο έ α μ ή ν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ξ ν ε ί ρο α β ή ό ο π ρ. ρθ ο 2 1 α λέ ρθ ο ν 4 2 ίση , τ ε αρ ρ ο 1 ε ι, πό ο ο ρο ύ ων αρ πά πί τ ) ό ο ο αρ κρα ν ξ ρθ ο αι ν λο ε ν ών σο ν ι ο ο ο ά έ δ ν ε ν α α ι η τ ών υ ν Ε.Κ Ε . , ό ο αρ κρα α β ή ε ια σο τ ο φ ο ο ο ι δι ό αι ά η ο ο ι ο έ ση , ο ε έχον ι ο ο ο έ ν ι ε ν α α ω ι η τ ών υ ν Ε.Κ Ε Σ ) αι ) ό ο π μ α β ε λλο πή ι τ ο ρο υ αν υ αι ος ν λο ε ί ν τ ν ν ο ιέ ο ο ο έ ν ιρε ν α αί ν ι η τ ώ υ ν Ε.Κ Ε . , μ ό ο υ ι λύ ο πό ό ο ρο ύ α μ ή ί ν ό ω τ ν ο ο ς ν ι ώ α α ν ι τ ών υ ν Ε.Κ Ε Σ ). ι ν ρο ν φ ό ν τ ν ο έχον ι ο ο η έ δ ν ι ώ α α ν ι η τ ών υ ν Ε.Κ Ε Σ α ο α ρ ν φ ε ε φ ί ση παρ γρά ο 1 ά θ 8 ν 2 ό ν τ ω τ ξ ρο τ , πό ο Ε . πί 2 ο αρ κ ατήθ σ ατ ξ ν ρθ ων α 4 ν ο σχ ν ρθ ο 2 1 ι ν λο ε ε ν σ ών ε ν πο ε ιέ ι ο ο ι έ δ υ , ο ο ρα ρα τ ο ο ή αν ατ δι ό ο σ ατ ξ ρο ε ο Ε ν 2 1 α ρ ν ε ι μ ν ι ο η έ Κ Ε Σ α ό ο ο πο μ ατ β λλο πή ι τ ρο υ ν υ αι ο ν λο ε τ ο ρα ν α ε αμ ν ι ο ο ο έ Κ Ε Σ μ ε β ό ο ο ρ υ τ ν ε ί τ ν ε λό ω ε τ ν ε α ό ο σ ε φο ο ί ς τ ν Ε Κ Σ λ ατ ξ α . ρθ ο 1 δ ο ν ες α ί ν ι ών υ ν Ε.Κ Ε Σ φ μ β ν αι ο ν τ η οι ο ου αθ ς αι μ β ν γ τ αλλη ρο πι α ο ν ε δ ν υ ν ο ο χ ι πό τ ν ο ε αι αρ ρθ ο ο ε ίσκε ν λο η α μ ε ου φ ου αρ γρά ο ο ο ο ν ν α αί ν κώ υ ν Ε.Κ Ε Σ ) ν γωγή τ ο ρο η ο ν λο ε ί ν ό ο ο ο ί ε ν έ τ 35 ) ή σ ρά ατ (40 ) σε κά πε ί ση ν λο α ν τ ν Ε ι ε ώ α α ν ι η τ ών υ ν Ε Κ Ε Σ ) ατ η χ ή ι μ ση μ η στ ιο . ι ε ε ε ό ο αρ ς τ ση ρμ ι λό ως ατ ξ αρ γρά ο ου ως άν άρ ο κα ν ό ν τ ω ρο ύ τ , ε υ ς ό ατ ν ε με ν τ ξ ν 2 ο ς ε ί ση ν Κ Ε Σ ο δ ν ε δ ν ο ραγ τ ο τ ό ω α λλά ό ω πό α ε ή υ ε η ή ες μ β πό έ δ ο ο ο ε Κ Ε Σ ε ατ ε ί ση ν γωγή ο ρο ο ο ο π ν λο ε ό η ο α ο ς ν , ο ν πών τ ν ν ε ν ε ν ε σμ α ν πα λασ ν π ο ο σο τ ν ε δ ν πό μ λλε λ ν ό λ ή ο ν ο ν ε δ ν . ν φ αρ γρα ο αρ ς ρμ ι ν λο α αι ε τ σ ώσε ν Κ Ε Σ α ξ ρθ ο 4 αδ ή ωσή ι τ α τ πό τ τ ο τ ο ο ι ο έ . ξ αρ θ ο 2 τ ν ες α αί ν ι η τ ώ υ ν Ε.Κ Ε ο δ φ ό ε ό ν τ ε ί ν ο σ ο ά λη δ άτ ξ η α ο ί κ τ δ φ ε κό διο α ν ιρε ν α ί ν χ η τ ών υ Ε. Ε Σ ) ι ρό πα ο αν ε αιτ ω ς ν ίσμ ο ή α ν ό ν τ ω ρο ύ τ ς ν ο ο ό η ν μ β ν ρο αλλή ο αθ ς α ν ι τ ν ρο ν ε τ ο ση ο η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ών α ν αλλή ων ι μ υ α ς α ε έ ο ο ό ν ν ι τ ο μ ν αθ ς αι ν ν ι ά ό πα ο ο ί ε ιτ ω ν ο μ ν ν ν πρ πων α ν </w:t>
      </w:r>
      <w:r>
        <w:rPr>
          <w:b/>
          <w:bCs/>
          <w:lang w:val="el" w:eastAsia="el"/>
        </w:rPr>
        <w:t>ρ βέ γ α ΕΝΙΚΟΣ ΔΗΜΟΣΙΩΝ Ε 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Προϊσ έ τ υ τοτ ύ ΕΩ ΙΟΣ ΙΤΣΙΛ Σ μ μ ς Δι ίκη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ΙΝ Δ ΟΜ Σ </w:t>
      </w:r>
      <w:r>
        <w:rPr>
          <w:u w:val="single"/>
          <w:lang w:val="el" w:eastAsia="el"/>
        </w:rPr>
        <w:t>. ΟΔΕ ΤΕΣ ΓΙ Ε ΕΡ ΕΙ</w:t>
      </w:r>
      <w:r>
        <w:rPr>
          <w:lang w:val="el" w:eastAsia="el"/>
        </w:rPr>
        <w:t xml:space="preserve"> ο π κα Β ( τ α α ι ή Υ η ε Ε κα τ Περ ε κ ε Ηλε ο ακυ ν Γ.Γ. Υ ο Ηλεκτ ο ών Υ η ε ν γι ν ρτησ ι Γ.Γ. Ε ) Παρ Φο ι ών Υ η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 ΟΔΕ ΤΕΣ ΓΙ Κ Ι ΟΠΟΙΗΣΗ </w:t>
      </w:r>
      <w:r>
        <w:rPr>
          <w:lang w:val="el" w:eastAsia="el"/>
        </w:rPr>
        <w:t xml:space="preserve">ο ι κων , εκ ν ρι 1 αι υ , ’ εκτ ν ιθ ν αι , Η’ ’, ’, Ι , Ι Γ’, Ι , Ε , Ι Τ , Ι ’, Ι ’ Θ , Κ , Κ , Κ και Κ ’ ο γε ο ο ς πτ η α ου ε ιρε ν .Ε ΜΗ λ. Κ ν γο 8 ΗΝ ο γε ο ο ν ι ο ιστ κής υπο ο η α έ χ ν ΕΛΤ , </w:t>
      </w:r>
      <w:r>
        <w:rPr>
          <w:u w:val="single"/>
          <w:lang w:val="el" w:eastAsia="el"/>
        </w:rPr>
        <w:t>ή Ν ΕΡ Ο Ο</w:t>
      </w:r>
      <w:r>
        <w:rPr>
          <w:lang w:val="el" w:eastAsia="el"/>
        </w:rPr>
        <w:t xml:space="preserve"> Λ ΓΙΚ ΕΠΙ Ε Ρ ΣΗ </w:t>
      </w:r>
      <w:r>
        <w:rPr>
          <w:u w:val="single"/>
          <w:lang w:val="el" w:eastAsia="el"/>
        </w:rPr>
        <w:t xml:space="preserve">Ι . Ε ΩΤ ΚΗ ΔΙ ΜΗ </w:t>
      </w:r>
      <w:r>
        <w:rPr>
          <w:lang w:val="el" w:eastAsia="el"/>
        </w:rPr>
        <w:t>ραφ κ. Υ ο γο ραφ κ. πλη ωτ Υ ο γο ραφ κ. Γε ο Γρα τ ν Ε ν ραφ κ. Γε ο ν Φ ο ι η ραφ .κ. Γε ών ν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 ρρ ών άσ ν κα ικοι ν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Νο ή Υ ο ι τ Γ.Γ. Ε α μ ή Φο ο ς τ ( (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