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58:1 4 ΤΕ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 ΣΗ Ρ Λ ΓΙ Η ΔΙ Ι Η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ΣΗ Α ΓΗΣ ΗΣ Ρ Λ ΓΙ Μ 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α ληροφ ρίε : </w:t>
      </w:r>
      <w:r>
        <w:rPr>
          <w:lang w:val="el" w:eastAsia="el"/>
        </w:rPr>
        <w:t xml:space="preserve">α ρα Β ρά ο </w:t>
      </w:r>
      <w:r>
        <w:rPr>
          <w:b/>
          <w:bCs/>
          <w:lang w:val="el" w:eastAsia="el"/>
        </w:rPr>
        <w:t>ηλ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υμ ρω ς ΟΛ υκλ ου α , κ ε ς π π μ α η δ . </w:t>
      </w:r>
      <w:r>
        <w:rPr>
          <w:lang w:val="el" w:eastAsia="el"/>
        </w:rPr>
        <w:t xml:space="preserve">φ μ ω τ ο ο η η ς ν φ ι ά ι ά η , ς αρ κό ο ι σε θ αι φ ε ρμ ή </w:t>
      </w:r>
      <w:r>
        <w:rPr>
          <w:b/>
          <w:bCs/>
          <w:lang w:val="el" w:eastAsia="el"/>
        </w:rPr>
        <w:t xml:space="preserve">μ α υ οκύπ ά ος χ ησ ς γ η ς τ σ ς </w:t>
      </w:r>
      <w:r>
        <w:rPr>
          <w:lang w:val="el" w:eastAsia="el"/>
        </w:rPr>
        <w:t>ΟΛ. 2 κύ λ ό ς ευ ρ ε τ ξ ρθ ο θε ι ε ό αν ς ι πτ ση ν ι ρη ών πα ν α χ πί τ ε πά ο ρα μ τ ρ ο ι αι ρ λη ο ο ά ρι ο ι ρθ ο υ ι ύ α η ν ξ ν ρθ ο α αρ γρά ρθ ο ν φ ι ά πά ο τ ωσ πί πό τ α α ρισ έ ν ε ι ή ν ς ν κύ λ ευ ρ ε η α ρο ύ ρο ι ό ω χ ρη αι ν α ρακ ς ι η τ ών πα ν a to i 1 1 τρ π α ν ν ) λλο πή ιρε α t i α ε τ γε λλο π ε ί ση χ ρη πα τ ν πή λλο π ε , ζ ρί ν δ τ ξ ν τ ά θ ν 4 ξ ρθ ο σ ρ α . ί ια σ λλο α αξ πα τ τ ι σ ί ε ο ε , ν ο ε σ β β σ ε έ (ε χ ρη . ν ν τ ω ευ ρ ε η α ο ρο τ ό χ ρη πα τ ν ν ι ή ν ων ν φ θ αρ γρα ο π πό κα ρ , ρο ό η ο θ ο στ ά ρο ο ρ ο 4 ατ ν λο η ρμ ή ν ν ευ ρ ΟΛ. κύ λι η ο ρο ύ ρ ι η ω ρη πα ν ε ρακ ε ς η τ ώ πα τ ν to i 1 1 τ άπε α ν ν ιρε ) λλο 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a t i ο γε λλο πή α ρό ε τ α ή λλα ή ο πο ε ν π η ών ν γκώ ι η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τ ω α ι ά τ ση ι αξ ν ο ν ρθ ί μ ω ών λλα ώ αι ε . ’ ρ ο δι ά ο ο ο χ ρι ν πα ν ο ατ β λλο ι υ ό ό ρ ο ή ο ι ο ο άτ ο κρ γάσ μο πο υ ε πρ κ ο ο ο κα ς </w:t>
      </w:r>
      <w:r>
        <w:rPr>
          <w:b/>
          <w:bCs/>
          <w:lang w:val="el" w:eastAsia="el"/>
        </w:rPr>
        <w:t xml:space="preserve">. ημ α υ οκύ ά ος χ ρησης κ ά ιση ρεία π ία μ ε α α γ ε ς ε κ ύ ε ου ς τα α </w:t>
      </w:r>
      <w:r>
        <w:rPr>
          <w:lang w:val="el" w:eastAsia="el"/>
        </w:rPr>
        <w:t xml:space="preserve">ΟΛ. κύ λ ό ς ε ρι η α ο ρ ύ πό πο ων ε ρά ων ο ε σε ν .λπ. ι πά ο ν ραγ τ λλα ή λ ά ο πά ρο ύ ε ατ ν υ ό η τί ων .λπ. ε ό λ σ ή υ έ ση . ό ία ν ών ασ ί ν ρ θε ν ρη ατ ν υ ς, ρο ση ο ε α α αι ν στ ση σ ή ξ ς ν ν , υ ν ν ι η ά ν ό ω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ραγ τ ο ο ο ε πε π κα ρ , ό αβ ρα α πο ν ο ξ Σ.τ 1 ο , 2 1 . υ ε ν ρο στ ν ν ομ ών ν ρι ν μ μ ν α η α ν ε ς α ό ω υ έ ε ι πο η , η α υ αθ τ ι ή α καθ ισμ ν πο τ πό ώλη ό η ν ν άβ ρα ώλη υ ιστι ο ε καθ ρ τ αν ν ε ε 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ν ι ν ς ) ε ή τ ι ίο ο γε ο ς, γων ς αι αυ ς νυν ο γε ου ο ας, πτ η α ου , π ώ η ε ς ς ό ο ρο τ ρο καθ ρ , ς ν ρι ρ ρωτ Κ 2 0 γρα , ύ λλων ή καθ ρισ α ι ό α ε π έ τ π κρι πό ε ή υ ε ν ν ιρε ς ο ι ρμ ο ι κρι γ ν ρι ρωτ 1 0 2 γρα ό ς) ατ ε ρθ 4 2 ε ο ραξ ε ρ ρο π ό . ατ χ ρη .Ε . α ε ρο ω, πο , ς ση ρο πων αν α ου ι χ ή αν τ ο ραξ ο ό α ς ν 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μ ο ι ν λό ως ξ ια σ ε σ ο ραξ ς ο ε ρο έ ο σε ο ρα ί ς ν ν ο ρακ η ό η ο ό ραξ ο ικ ασ , ατ χ ρί ε ο ε τ ά .Ε ΜΗ α α μ ο ς ρο υ ν λό ως ο δ ξ ι ο ρυ ε . τ ξ ρ ο 4 2 ε ι η ο ι ο ν ρο έ με , τ ν ε αφ ε ά ό α ύ λλων ι ο ο Κ τ ως ν ο α κά φ κ ραξ ό ν τ ω ο ύ τ καθ ρ ιρε ς θυ ατ ή ο ατ λλη ε μη ι ό η ξ ε ς πο ε η ή α κα ρισ αθ η ν ιστι ο ε ν γκα ή αγρα ή ι ά ξ ς υ ν πο τ ό ο ρ σ απώλε άγ ε ιο κ ου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τ ε α ρό ε ια α πο μη ν ό η ν λλά ια γρα ή ν ό η ο π τ ρο ο ν ξ ν ν ρθ ων αι 4 2 ν ό η ες ν ατ σ ατ ρ ο 2 γο άς ν ι ό ω λλα έ α μ ο ξ ρθ ο διο ν ε ών σ λλα ών ν τ ω α μ ι α ε ί ση κα ρ ο ραξ ς, ων ε ρθ 2 ο ραξ ο σ ο ή δ α ιό ν με πί ως ρ ε ε φ ά πό κα ρ λλο πή ας, υ ε ζε λα ν ε ν αρ ρθ ο ο 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υ ως η λλο πή κα ρχήν δ μ ο ε ν ηφι μ ε σο ο ρο ύ τ π σ ο ε ηφ τ ο ρο ύ τ ρά η τ Ε Ε Ο Χ , τ ο αλλά ο ψε ι α λ δ σχ Ο . 2 κύ λ ός ς . α, η ό καθ ρ λ ο πή π ρά ο Ε Ο Χ ρ ε αρ κο ο κ ρ β η ρο ε ισ ε ε ας λ ά πό ρε αι Ο Χ εξ τ ν ε ν ο πα λάσ ι ο ίας ) ς ρίσ ό ι ρξ ε ε ς αμ ν ί ση ζη α α ό ε κα ρ σ βι ί η πή ι . φ ο ρο τ ρο ι π ι ο ή αι κ ωση ν ν ν ε ς ο ό ση ε α αίο ε ς υ ν γ ρ ε ι π ση π κα ρ θ β ρα πο ν ν α ν τ ω α ο ι ν λο α ι ε τ σ α ο ο ε λα ν ας ραγ τ ο ν σ σ ή α ίας τ ν μ ν 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ημ α α τ με ίβασ ε ρι ώ ομ λόγ τ υ 3 </w:t>
      </w:r>
      <w:r>
        <w:rPr>
          <w:lang w:val="el" w:eastAsia="el"/>
        </w:rPr>
        <w:t>ΟΛ. 2 κύ λ ς ι πό ό ο πα λά α ε αξ ο ρο τ π β β σ π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ών ων ατ α ή ν τ ε ν ρ. ρθ 3 2 αθ ατ ε υ ε α σχ ρ ο 4 2 ό χ ι ων άγι ο ς πα λαγή χ ν αι ά α δ πό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αι Ε Χ Ε Ε σ π τ σ δ ν ή κε λα ο ησ τ υ ό η υ αξ υ φ ο ε τ μ σ τ δ ξ αρ 1 ά θ ν 4 2 ε η τ π σ ν ς ν ών ων ν γ ρί ε ρ τ ση τ ό ο ραγ τ ο αθ ως ρ ε άν ε αξ πό ι ο ε ι α κε α α ησ δ ν τ β τ δ ξ ά θ ο 4 τ ν 4 ν β ραγ πό υ ό ρό πο η ν γ ρί ε σ κα α πε τ σ </w:t>
      </w:r>
      <w:r>
        <w:rPr>
          <w:b/>
          <w:bCs/>
          <w:lang w:val="el" w:eastAsia="el"/>
        </w:rPr>
        <w:t xml:space="preserve">ρολ γι ή ε ρι κ π ημε ίας υ οκύπ υ γ φ λ ς φ ρ σφ ρ π ος τ Δημόσ ο ή Π Δ </w:t>
      </w:r>
      <w:r>
        <w:rPr>
          <w:lang w:val="el" w:eastAsia="el"/>
        </w:rPr>
        <w:t>τ ξ ε . ρθ 4 ε πό κα ρ ν ι ρή ν πί ρό α ο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ι α ν ν τ πρ υ ή ν ΟΛ. κύ λ ό ς ρι ε η ρό 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ρο χ ό θ τ ών ε σε ι ν αρ β σ ν τ ε ν , κύ λ ό ς ι ν ν ρο αι ο ε ι α ν ν ν ρ υ ν ο πί ων τ ε ε . ρθ 4 ε ι α ν ι ύ λλων α ο ε η ς ό ω ε ων ών σ ν ών μ β ν .λπ.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 λο ξ ε . δι ς ν ρθ ο αι ε πό κα ρ ν ι ν πί τ ο πό ν αμ ν ι πό τ , λη απε ών ν ν ατ απ ι ών ν ω αι ιακών ν ν ν ν ι ε ώ ατ ο ε ο ί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ξ . ν τ ω ε ι ν ι άθ δο ν ν ι σε ν ε ά ι ρ ί κρ ς ο ν ω συ ο ή υ ε ί ς).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 ν τ ω πρ ύ τ ρό αι π , πε ι ν ν τ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ρο υ ν ν γ ρί ο ι ρο πτ ση π αθ ρ ι ή ν α ρε ν ε ά ι ν αθ πό ή μ ν τ ε ν ε ρθ πί ο ο ο π υ ε β τ ο α ό τ ίδ δ ξ ιο τ ων ν ν φ θ αν αρ πά αι α ρχήν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πί ο ν ν αι ιστ σ ν ι αξ θε ε . ρ ο 4 ρί ί ι κ ι ς ρο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, ι ε ν ν ε η ς ο πί πό κα ρ α ι η ε αμ ν ι ε ο ρο ύ ό ω ε ή ων ών σ ν σφ ών μ ν ρο ο ρό α αίου.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όν ς π ς ίπ ζό ε ς οχ ς πηρε α οπ ία λοκ ρ ε μ χ ήσ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Με την ΠΟΛ. κύ λ ς ευ ρ ν φ κά ό πτ ση ν ι τ ών πα ν υ π τ πό κα ρ ο ο ο ο ο φ ο ι ύ ξ ν ατ ξ ν ρ ο π χ ό πτ ση σ α ιστ ών ο ών .λπ. . ι πά ν ο ν α η δ ι αμ ν ι ς ο λε μα ο αι φ ο λε ό ή ί τ πό κα ρι ο α ούν.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Ενόψει ν ν τ ω ε τ σ ό αρ ε ς, ο λη ών ο ο ι , ν ά τ ν ιο ο κό δίδεται πρ ρο λε σί τ ο ή πά πί ο ό ο ου λη ών αροχή και άρ υποχρέωση έκδοσης του σχετικού δικαιολογητικού.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 όν ς έ π τ υ α οσ μ υ </w:t>
      </w:r>
      <w:r>
        <w:rPr>
          <w:lang w:val="el" w:eastAsia="el"/>
        </w:rPr>
        <w:t>τ ε αρ ρθ ο 2 1 ο ες αθ ε δ σ ατ β α πό γγε ε ι αγο ε ι ατ ριση ή η μετάδ αφη ών μηνυ τ νήηαν λη η η ί ς πομπής ή η διάθεση χώρο ο αδ ων ού ή τηλε τ ο ό για τη μετάδοση διαφημιστικών μηνυμάτων, χωρίς την έκδοση τιμολογίου, που εκδίδεται ατά τον Κώδ α Βιβ ω αι Στ ν(ν Π) αι ο ου ν γρά ε α ο α γε πο ν λο ε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ί , ξ αρ ρθ α ί ξ άλλων, ότι κάθε ημερολογιακό δίμηνο και μέχρι την 20η ημέρα του μήνα που ακολουθεί το δίμηνο, κατατίθεται με τη συμπλήρωση ειδικών εντύπων από τον διαφημιζόμενο ή εφόσον μεσολαβεί διαφημιστής, από τον διαφημιστή κατ' εντολή του διαφημιζομένου, το γγε ιόσ ωση , ο ο αφη στ ή ρ ή άπ ε α ρμ ραξ γγε σ α ά α ο αρ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, ξ ς α . ου ρ ο α ε ι, ξ λλων τ ο α η π η στ η ό καί ως α ρ ς γγε ιόσ ί ν η ν ν ά τ πό λλ ε ες έ φ έ π ν πί πό κα ρ φ α φ ο αι ε τ σ αβ φ πό α ν φ θ αν ι άνω γε ι γγε ιόσ π τ πό κα ιστ ο ι ο φ ο ο ο ο αν ά αρ σ , ρο ό λ ο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θ ο ρ ο ρθ 4 α ι ύ ξ ξ ν αρ ρθ ρ α ηφ σ ο απ 1 2 κ τ ργο ι δ τ ξ ς ε ιβ ή α γε ο ι ε ί ση πρ α β ή γγε ιοσ φ στ έ πά πί τ πό κα ρ φ α φ ο ατ η τ ω τ 2 1 </w:t>
      </w:r>
      <w:r>
        <w:rPr>
          <w:b/>
          <w:bCs/>
          <w:lang w:val="el" w:eastAsia="el"/>
        </w:rPr>
        <w:t>ρολ γι ή ε ρι στι σφ ρ ρ Ε ΚΕ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τόχ ο α α ρι , α α ε Σ υ α υ τ υ με χ κ ύ κ ου τ ς </w:t>
      </w:r>
      <w:r>
        <w:rPr>
          <w:lang w:val="el" w:eastAsia="el"/>
        </w:rPr>
        <w:t>ΟΛ. 2 κ λι ς ρι ε σ α ι ο ν ων π τ πό κα ρισ ν ι ν υ λλά τ σ ο ν μ α σ ο ή ασ λι έ ο έ π τ πό κα ρ τ ι . σ ο ι η τ ασ ι α λέ μ ο α ν πό ρ ι ς ό τ η ε ες, σ α έ σφ έ π πό σό πό σθ η α ωθο πό υ ά ρό πα ω ο ο ο ς τ τ (Ε1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 ς ε ση ο άπ α π αρ πά η ι υ ο αι χ άν ι , ο αμ αμ μ β ό ω δ ς ό η λι έ έ πί τ πό κα ρ ν ε ν ίση , ς ν κύ λι ευ ρ ε σ α στ έ έ ών . Ε ο σ ο ι τ ασ ότ ι ε ά α ν ό η ιρε ν αι ι λ μ β α ό ω διό ς υ ρο ι ς σό π τ ε ες, σ α ο πί πό πό τ η ε αι ωθο πό τ φ ά πρ α δ ω φ ο ί ς (Ε1 . ν τ ω ρο ύ τ , λι έ ο ο ο ό ε ά ιο ο ν ι ατ ε άρ ο έ ση σ ά π ρ. ρθ 3 2 ι ο αμ ν σθ δ ο λλ μ β ι ε αιτ ω σ ε αμ ρη τ ασ , πί τ πό κα ρ ο υ η α α έ σφ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ρολ γι ή ε ρι τ υ δ κ ύ Φ ρου Κα ς Ε. Κ.)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ο ή ιστ ή υπο ο ησ έ χ ν ρι 1 2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γρα πο ν ε δ ό ό τ ν λωσ ν ί πα τ πό λ ό ο ύ ν πο τ ν αι απώλη ν α ο τ ν ε α πρ υ ά πωλή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ό ν τ ρο ύ τ Φ Κ ε α ν ό ωλη ν ι α ε α ε ζ π τ ή ό ωλη ν ατ ι ώλη ν απ ν ών ρο ν τ ε υ πί πό κα ρι ν ό η ι ν ςυ δ πά δ πλή πτ ά σ ν φ ε ι ξ ρθ ο 4 2 ο ο αν ξ ρθ ων αι 2 2 Τ ων κ δ α ) αι ιβ ή ό 0 2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Φ Κ ρα α ε ο ό ι α πο ρα ή ς1 2 η θ ό η ε αδ άθ ) πο τ ο α ο 1 2 α ρό τ ωλη ατ ο ο ο αρ ι τ ά υ δ π τ πέ κατ ο ι έ πο θ ατ β η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ρολ γι ή ε ρι τ ση α α ο ς υα α π ιούν ι μα ε τι ρείε , α ργ α ε μ ω ημε ί κ ΟΛ. κύ λ ς ρι ε ξ λλ ν ν ώ ωτ δε α ν ο ν φ ε ε . ρθ 2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ες γαν ν ι πό ιτ πό α μ ν α ν ωτ δα ν ρο ό ικό ό ω πά ε β τ 0 ν α αθ ρι ν ε τ ε ι η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ν φ ά ς ν κύ λι αι ν ς ο γαν ν ι </w:t>
      </w:r>
      <w:r>
        <w:rPr>
          <w:b/>
          <w:bCs/>
          <w:lang w:val="el" w:eastAsia="el"/>
        </w:rPr>
        <w:t xml:space="preserve">ίτ υ </w:t>
      </w:r>
      <w:r>
        <w:rPr>
          <w:lang w:val="el" w:eastAsia="el"/>
        </w:rPr>
        <w:t xml:space="preserve">ατ λα ν υ ο γαν ν ι </w:t>
      </w:r>
      <w:r>
        <w:rPr>
          <w:b/>
          <w:bCs/>
          <w:lang w:val="el" w:eastAsia="el"/>
        </w:rPr>
        <w:t xml:space="preserve">ί </w:t>
      </w:r>
      <w:r>
        <w:rPr>
          <w:lang w:val="el" w:eastAsia="el"/>
        </w:rPr>
        <w:t>ο σ ατ άγγε μ υ ασ δ γ ν ση ί ν α ω ών ν αι υ γάν ση ν ο ατ λα ν ο ρα ο ή μ φ ( .χ αν ι , κ τ ο , κ λπ ). ό ω ο η η ς ρο ύ τ , α μ κε έ ι , λα ωση ε ς γι τ , α μ κο . κ. ό γάν ση α α ωγή ωτ ώ ν ίων πό ρο ο κρ ο ρ αν α μ κων Ε.Ο Φ , άλυ η ν ό ν μ αι ν ν επι ν ε ς), ε ς ι ε ε ο ρο ο ρωτ στ ς πε ι αι ν ο ν ο ν ό η ρο ι αδ ε άτ ι ν γκε α ή ν δ τ ξ ν τ πε τ σ θ τ ά θ ν 4 ι ω έ ίδε γαν ν ι τ πό ες ς α μ κε έ ι ες αν ά τ ν γάν σή ράξ ν λα ν ίτ ο ατ άγγε υ α ιό ), πό ο ο ε ρα ο π ν ι ρα ά ο .λπ. επ ά μ τ ε δ ο ο ρα τ α σε ά ή φ ε δ ο ο ρα τ α, .λπ. , ό ι ν ν α μ κε έ ι ες.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ν φ θ ν ι άν αι ω ι γαν ι πό ρο ο κρι ρ αν α μ κω Ε.Ο Φ ρο ύ ε τ ρθ ο 2 τ ν πά τ α ε ατ ν γαζ ν ο ωτ έ ί ια ο γαν ν ι πό α μ κ ή η αυτοτ ώς τ ν ως διε ρ ε π π ν υ ό , ω ίδε ες ραγ τ ο ι </w:t>
      </w:r>
      <w:r>
        <w:rPr>
          <w:u w:val="single"/>
          <w:lang w:val="el" w:eastAsia="el"/>
        </w:rPr>
        <w:t>πό ο</w:t>
      </w:r>
      <w:r>
        <w:rPr>
          <w:lang w:val="el" w:eastAsia="el"/>
        </w:rPr>
        <w:t xml:space="preserve"> ρα ο ο ε ς ν ά τ π ν γαν ν ι ό π ίτ ιρε σ ο ατ άγγ μ υ ασ ι ), πά γάν ση αι εξ γ γής υ ν ο ρύ α μ κε έ α φ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ση α μ ε ατ ν γαζο ν ί ε ό αν πτ ση β δ ατ ξ τ ά ο τ ν 4 ν τ ω πο ο ε ό αν π ση ρή ραγ τ ο πά α ε α ν γαζ λ ίσ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γάν ση αι εξ γ γής ωτ ών ν αι ν ν ι ς άθ ί σ ν φ ι άν ς ρο ράγ σ γαν τ ίο ωτ κής ίδα τρ α) αθ ς αι ε ό α ρο ο ε α μ ή τ ν δ τ ξ ν τ ν ά θ ων 2 κα 2 ρέ ε ν ε ζ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 τ σ αγ τ ό ό ρμ κ ρχή, σ α ρα κά τ κά πά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 ΕΡ ΕΙ</w:t>
      </w:r>
      <w:r>
        <w:rPr>
          <w:b/>
          <w:bCs/>
          <w:lang w:val="el" w:eastAsia="el"/>
        </w:rPr>
        <w:t>ο π κα Β ( τ α α ι ή Υ η ε Ε κα τ Περ ε κ ε Ηλε ο ακυ ν Γ.Γ. Υ ο Ηλεκτ ο ών Υ η ε ν γι ν ρτησ ι Γ.Γ. Ε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Παρ Φο ι ών Υ η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ι κων Τ εκτ ν ρι 1 αι υ , ’ εκτ ν ρι ν κα 7 , Η’ ’, Ι , Ι , Ι , Ι ’, Ι , Ε , Ι Τ , Ι ’, Ι ’ Θ , Κ , Κ , κ ι Κ 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 ο ο ς πτ η αι ισμ ρε ν . ΜΗ , λ. Κ ν γο 8 ΗΝ ο γε ο ι ν ι ο ή ο στ κής ο αι έ χ ν ΕΛΤ , ή Ν ΕΡ Ο Ο Λ ΓΙΚ ΕΠΙ Ε Ρ ΣΗ ώμ ρ ω ν Ε ε κτ ν Λ ι ν πο στ 2 ran nto ύ 5 1 αλ ι Φ λη τ Παν γι ά 2 τ L N ΡΟ Ι ΝΣ Ε, ιβ ν 1 , σ σ ος Παπα ο ι 1 Κ ε α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EL I T S NES L O S ρ κο λη ς ρα ο ρο ΕΡ ΟΣ ΡΙ υ 1 ιστ ι ΜΒΟ OM Ε, Θ λο η &amp; ε 1 Ν. ι δ φ NG λή ν 6 Φ . Κ ς 2 &amp; ι 3 λά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. Ε ΩΤ ΚΗ ΔΙ ΜΗ </w:t>
      </w:r>
      <w:r>
        <w:rPr>
          <w:b/>
          <w:bCs/>
          <w:lang w:val="el" w:eastAsia="el"/>
        </w:rPr>
        <w:t>ραφ κ. Υ ο γο ραφ κ. πλη ωτ Υ ο γο ραφ κ. Γε ο Γρα τ ν Ε ν ραφ κ. Γε ο ν Φ ο ι η ραφ .κ. Γε ών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ρρ ών άσ ν κα ικοι 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Νο ή Υ ο ι τ Γ.Γ. Ε α μ ή Φο ο ς τ ( ( ΄ 3)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