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4Η-Τ NCY 6:52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α ς υ θρου υ κ ε βολ υ τ δ μ ς, υ μογή α ποκατα μ ς μ ς ρε α στη δ . </w:t>
      </w:r>
      <w:r>
        <w:rPr>
          <w:lang w:val="el" w:eastAsia="el"/>
        </w:rPr>
        <w:t>φ ι ά άν , ς β ζο ρι ν μ . Β’ ) ο ι πο π ε ό ραμ τ ν ν ων ο α ατ ξ ρθ ο 3 ο ρο ο ι ή ο α μ ή α ο ατ σ πή ας λλο πή ότ πό ριτ π ο ο ) ο τ η θ ο 2 α, ν έ β λλε ο τ γε ε α ή ύ υ ο ε α ν μ ο ι πή π β ρθ αι 1 α ρθ 2 ν ο ο ο ο ο ο ο ή α λάδ ό ε α ρχήν ό αγκ ο . δι ό α, ρ ε ι υ ο έ ση κα β ή τ ε τ α) α ό ε τ κα α ο ε άγγε ο ο ατ ο ς Β Σ π ρό πα ο σ ο ο ι ή ρη αι α ο ) ό ρ ν λό ως λη ρτ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η αγγε μ τ ή α ς πή α φ ό υ μ ε ρξ μ ν ρυ ν αι θ τ α μ μη ι ε ι ή ή ύ έ πο ης υ ο ε α υ λαί άτ ξ αρ ρθ ο ’ ρ ΟΛ. πό α ο γο ι ο ών ο πλα σιο ε ε δί τ ν ό ων ε α μ ή τ δ άτ η τ νό γ α αλλα ή ισμ ν ο ο ο ο ν πό τ , ι ε ραγ τ λ ο σ ασ ς , αρ π ε ο μ α ό τ η πή ε ι δ τ ν ν η ρ ές ρ 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ϊ τα έν του τ λού </w:t>
      </w:r>
      <w:r>
        <w:rPr>
          <w:b/>
          <w:bCs/>
          <w:lang w:val="el" w:eastAsia="el"/>
        </w:rPr>
        <w:t xml:space="preserve">ΕΝΙΚΟΣ Ρ Ε ΔΗΜΟΣΙΩΝ Ε Δ Ν </w:t>
      </w:r>
      <w:r>
        <w:rPr>
          <w:lang w:val="el" w:eastAsia="el"/>
        </w:rPr>
        <w:t xml:space="preserve">ήμα </w:t>
      </w:r>
      <w:r>
        <w:rPr>
          <w:sz w:val="30"/>
          <w:szCs w:val="30"/>
          <w:vertAlign w:val="superscript"/>
          <w:lang w:val="el" w:eastAsia="el"/>
        </w:rPr>
        <w:t>ς</w:t>
      </w:r>
      <w:r>
        <w:rPr>
          <w:lang w:val="el" w:eastAsia="el"/>
        </w:rPr>
        <w:t xml:space="preserve"> ί ησης </w:t>
      </w:r>
      <w:r>
        <w:rPr>
          <w:b/>
          <w:bCs/>
          <w:lang w:val="el" w:eastAsia="el"/>
        </w:rPr>
        <w:t xml:space="preserve">ΕΩΡ ΙΟΣ ΙΤΣΙ Σ </w:t>
      </w:r>
      <w:r>
        <w:rPr>
          <w:b/>
          <w:bCs/>
          <w:u w:val="single"/>
          <w:lang w:val="el" w:eastAsia="el"/>
        </w:rPr>
        <w:t xml:space="preserve">υ μ έ </w:t>
      </w:r>
      <w:r>
        <w:rPr>
          <w:u w:val="single"/>
          <w:lang w:val="el" w:eastAsia="el"/>
        </w:rPr>
        <w:t>ριθ</w:t>
      </w:r>
      <w:r>
        <w:rPr>
          <w:lang w:val="el" w:eastAsia="el"/>
        </w:rPr>
        <w:t xml:space="preserve"> 2 μ τ Ν.Σ Κ </w:t>
      </w: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lang w:val="el" w:eastAsia="el"/>
        </w:rPr>
        <w:t xml:space="preserve">. ΟΔΕ ΤΕΣ ΓΙ Ε ΕΡ ΕΙ </w:t>
      </w:r>
      <w:r>
        <w:rPr>
          <w:lang w:val="el" w:eastAsia="el"/>
        </w:rPr>
        <w:t>ο π κα Β ( τ τ ριθ υ ι ή Υ η Ε κα Πε ι ε ε κ ε Ηλε ο ή κ ν Γ.Γ. Υ ο η Ηλ τ ών Υ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 πα άκλ ν ρτ σ ι ίδα Γ.Γ. ) Παρ Φο ο ών Υ η ε ν </w:t>
      </w:r>
      <w:r>
        <w:rPr>
          <w:b/>
          <w:bCs/>
          <w:lang w:val="el" w:eastAsia="el"/>
        </w:rPr>
        <w:t xml:space="preserve">Ι ΟΔΕ ΤΕΣ ΓΙ Κ Ι ΟΠΟΙΗΣΗ </w:t>
      </w:r>
      <w:r>
        <w:rPr>
          <w:lang w:val="el" w:eastAsia="el"/>
        </w:rPr>
        <w:t>ομ Σ Κ ά αδ 6 ΗΝ ερ « Ο Λ ΓΙΚ ΕΠΙ Ε Ρ ΣΗ ΟΕ . ύ λ ο γαζο ν Ο Υ η τ Χ ρας ό Νο ό Γ αφ ο ο ο ς ε ό Ε ρ ας η . Κ σί ς 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ΩΤ ΚΗ ΔΙ ΜΗ </w:t>
      </w:r>
      <w:r>
        <w:rPr>
          <w:lang w:val="el" w:eastAsia="el"/>
        </w:rPr>
        <w:t>ραφ κ. Υ ο γο ραφ κ. πλη ωτ ο γο ραφ κ ε ρα τ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Γε ο ν Φ ο ι η Ε α μ ή Φο ο ς τ ( , Β , Γ’ ( ο ή Υ ο ιξη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