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ΙΑ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ΙΣΑΓ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Γ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ι π ί ση ς . πό η Κ η . ι ρ ών η ύ ν ρ λο ι ρ δ Τ </w:t>
      </w:r>
      <w:r>
        <w:rPr>
          <w:lang w:val="el" w:eastAsia="el"/>
        </w:rPr>
        <w:t xml:space="preserve">ρ ωτ . 58/ 97 5. 6. 002 Ε 13 Β . οι μέρ αι φ ρ η ρ . 076/ . 6. 0 6 </w:t>
      </w:r>
      <w:r>
        <w:rPr>
          <w:i/>
          <w:iCs/>
          <w:lang w:val="el" w:eastAsia="el"/>
        </w:rPr>
        <w:t>η . 5 /3 7/ . 002 Ε 1 /Β κ σ . σ ν ο ε ικ ε</w:t>
      </w:r>
      <w:r>
        <w:rPr>
          <w:lang w:val="el" w:eastAsia="el"/>
        </w:rPr>
        <w:t xml:space="preserve"> σ . . Α: Ω Η Ξ μ ύ ηκε ο 934 ύ ης φημ ρ ς ης ρ σ ως αι </w:t>
      </w:r>
      <w:r>
        <w:rPr>
          <w:u w:val="single"/>
          <w:lang w:val="el" w:eastAsia="el"/>
        </w:rPr>
        <w:t xml:space="preserve">π η 9. 6. 016. </w:t>
      </w:r>
      <w:r>
        <w:rPr>
          <w:lang w:val="el" w:eastAsia="el"/>
        </w:rPr>
        <w:t xml:space="preserve">η σ . ρο ί αι ρ α ο ρ ρο ης έρ τι ή . τσ ε κ . ω </w:t>
      </w:r>
      <w:r>
        <w:rPr>
          <w:u w:val="single"/>
          <w:lang w:val="el" w:eastAsia="el"/>
        </w:rPr>
        <w:t xml:space="preserve">ι ο ο ε ρ </w:t>
      </w:r>
      <w:r>
        <w:rPr>
          <w:lang w:val="el" w:eastAsia="el"/>
        </w:rPr>
        <w:t xml:space="preserve">π ηκε ή ρ ί αι η υ ε ρω ι ή ή </w:t>
      </w:r>
      <w:r>
        <w:rPr>
          <w:u w:val="single"/>
          <w:lang w:val="el" w:eastAsia="el"/>
        </w:rPr>
        <w:t xml:space="preserve">Φ η </w:t>
      </w:r>
      <w:r>
        <w:rPr>
          <w:lang w:val="el" w:eastAsia="el"/>
        </w:rPr>
        <w:t xml:space="preserve">αταβ ται . αι αί ρ ΠΠ </w:t>
      </w:r>
      <w:r>
        <w:rPr>
          <w:u w:val="single"/>
          <w:lang w:val="el" w:eastAsia="el"/>
        </w:rPr>
        <w:t>ατα ι ι ι οές ι ς κ η ε φ ηκε ό ο ί οϊό ω π η ή ήκη</w:t>
      </w:r>
      <w:r>
        <w:rPr>
          <w:lang w:val="el" w:eastAsia="el"/>
        </w:rPr>
        <w:t xml:space="preserve"> η έ μα ς πί υ ο η </w:t>
      </w:r>
      <w:r>
        <w:rPr>
          <w:u w:val="single"/>
          <w:lang w:val="el" w:eastAsia="el"/>
        </w:rPr>
        <w:t>μερ ς ρ β ς ο ρ ρ β ς π</w:t>
      </w:r>
      <w:r>
        <w:rPr>
          <w:lang w:val="el" w:eastAsia="el"/>
        </w:rPr>
        <w:t xml:space="preserve"> ι ται π ο ω ι ώ </w:t>
      </w:r>
      <w:r>
        <w:rPr>
          <w:u w:val="single"/>
          <w:lang w:val="el" w:eastAsia="el"/>
        </w:rPr>
        <w:t>ρ ί ο ε ρ ηκε</w:t>
      </w:r>
      <w:r>
        <w:rPr>
          <w:lang w:val="el" w:eastAsia="el"/>
        </w:rPr>
        <w:t xml:space="preserve"> ή α α αχ ε ι ο ο ό ο ί σ ι τά ι ο 30 24 1. 014 Ε 51/ ά ι ά υ , φ ί υ μ ι αι ς τά ι </w:t>
      </w:r>
      <w:r>
        <w:rPr>
          <w:b/>
          <w:bCs/>
          <w:lang w:val="el" w:eastAsia="el"/>
        </w:rPr>
        <w:t>Τ Μ Ν ΙΕ ΣΗ ΚΡ ΒΕ Α Τ ΓΡΑΦ Η Σ Ν Η . Ν Λ ΟΠ ΟΥ Υ Λ Τ Δ Η Ν Δ Α Ο Σ</w:t>
      </w:r>
      <w:r>
        <w:rPr>
          <w:b/>
          <w:bCs/>
          <w:u w:val="single"/>
          <w:lang w:val="el" w:eastAsia="el"/>
        </w:rPr>
        <w:t xml:space="preserve"> Ο Α Ε Ε Γ Α </w:t>
      </w:r>
      <w:r>
        <w:rPr>
          <w:lang w:val="el" w:eastAsia="el"/>
        </w:rPr>
        <w:t xml:space="preserve">Α΄&amp; ΄ ς α ιφέ ε ε </w:t>
      </w:r>
      <w:r>
        <w:rPr>
          <w:b/>
          <w:bCs/>
          <w:u w:val="single"/>
          <w:lang w:val="el" w:eastAsia="el"/>
        </w:rPr>
        <w:t>Ο Α Κ Ν Ο Η</w:t>
      </w:r>
      <w:r>
        <w:rPr>
          <w:b/>
          <w:bCs/>
          <w:lang w:val="el" w:eastAsia="el"/>
        </w:rPr>
        <w:t xml:space="preserve">.Υ ττ κ κ α κ ι ερε α Δ ε ς Δ.Ο Ε / Ε τε ικ Ε ο η ε ί Ε ε α φ σ Δ οσί ό Ε Δ.Δ.Ε ικ σ Ε ι ε ω Ε πορι ι κ Ε ι ε ιο Α μος Ε ιχε ρ ε κ Β ο ώ μος Β ο ώ ττ κ &amp; Π α μος Β ο ώ Β ε ο Ε κ Σ οσπο Ε πορίο πορι ρα α ποδ Η ( ο στ τ τ α Α ορο δ .Ε ) χ . Ε Ο θ ί Κ Ά ο Σ α μος Ε κ Ο ( ί 3 ση Ο οι βέρ φ Κ 3 μος Ο οι ι 1 Θ μος Ε κ οσ ά Ο δ Π Ο α ί Α π 8 Κ ο ο ση Ε ι ε ρή ε δώ τ πό 6 Κ ού ο κ ιε α α Ο ση μ έ &amp; ( ΟΑΟ α ί Α π 8 Κ Η ο ο ση ποστ α οι μ ε οϊ ( . .Π Ε ) ί 5 , 5 Θή ση Ε ιχε ρ ε ω . Α.Π ) ώμ 4 Α ρο ο ικ Σ ιστ κ ' σ Α πε κ Π οϊ ουί α . , Κ 2 μ ε οι σ Ζ οι εωφό ος Κ ισο Αι μος Μι τ οι ( Μ. .Ζ Ε ) εωφό ο </w:t>
      </w:r>
      <w:r>
        <w:rPr>
          <w:b/>
          <w:bCs/>
          <w:u w:val="single"/>
          <w:lang w:val="el" w:eastAsia="el"/>
        </w:rPr>
        <w:t>Ι Δ Α Ο</w:t>
      </w:r>
      <w:r>
        <w:rPr>
          <w:b/>
          <w:bCs/>
          <w:lang w:val="el" w:eastAsia="el"/>
        </w:rPr>
        <w:t>ρα εί Υ ου Ο ικ ρα εί Α τ ου Ο ι ρα εί Γε ρ μ η οσί ό . τ ι ρα εί Γε ι ω &amp; Ε .Κ ρ ια ρ ρα εί Γε ορ κ Διο κ Μπ / Ε Φ.Κ &amp; . Α ( τ α / α ι κ ιώ / Σ α ω α ε / Δ ο ά κ ι τ τ / Η ο ο / Ε ο μ ης Φο ο ή Α΄: Φ. Α α τ / Διε ι έ ε Β : / Η ο Δι βέ σ Γ΄ α ο υτο τ Ν ι Υ οσ ιξ τ Γ. . .Ε / Υ οσ ι η Η ο η ε ιώ α τησ στ ι τ ε δ τ Γ 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it ad i.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