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NFORM ICEVELOPME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ENCY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NCY 3:53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θή , 5 λ 016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ρ Π τ. ΤΟ Α 1107649 Ε 2016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Ν. Ι ΟΝΟΜ. ΑΘΕ Τ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ΡΟ ελων ια ές Π ριφ ρ ιε α ά εση ενημέ σ των Τελ ν ίων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ρμο ό η ά το 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10 69.87.480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10 69.87.489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r 001. ef is o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ΕΜ </w:t>
      </w:r>
      <w:r>
        <w:rPr>
          <w:lang w:val="el" w:eastAsia="el"/>
        </w:rPr>
        <w:t xml:space="preserve">οιν η η τε στικής πό σης ριθ. 016/1 η ιτρ ής α η ράτωση η αδικασίας ντιν ά πιν ις ισαγωγ ς ένων λ ρ ν εραμικών φ ν ατ γωγ αϊκή ο ρ τ ας τη Κίν αρ θ. π τ. 17 01313 2013/04. 4.2013 Υ Ο ς ο ν ο με, α νημέ σ αι φ ρμο τε στική πό ση ριθ 01 η ιτρ ής ο ο εύθη η ίσ η ε δ η ιρά 78/ 2 201 αι </w:t>
      </w:r>
      <w:r>
        <w:rPr>
          <w:b/>
          <w:bCs/>
          <w:lang w:val="el" w:eastAsia="el"/>
        </w:rPr>
        <w:t xml:space="preserve">σ ει ό 3 01 </w:t>
      </w:r>
      <w:r>
        <w:rPr>
          <w:lang w:val="el" w:eastAsia="el"/>
        </w:rPr>
        <w:t xml:space="preserve">μφ ν ε ο </w:t>
      </w:r>
      <w:r>
        <w:rPr>
          <w:b/>
          <w:bCs/>
          <w:u w:val="single"/>
          <w:lang w:val="el" w:eastAsia="el"/>
        </w:rPr>
        <w:t>ε ών τ</w:t>
      </w:r>
      <w:r>
        <w:rPr>
          <w:b/>
          <w:bCs/>
          <w:lang w:val="el" w:eastAsia="el"/>
        </w:rPr>
        <w:t>αδικασία ντιν ά πιν φο ις ισαγωγ ς σ ένω λ ρ ν ε μ κών φρ ν ατ γωγ αϊκή ο ρ τ ας ίνας ο ατ τ σσ α πί ο αρό ο ς ωδ κ ς 903 10 0 , 903 20 10, 903 20 90, 903 10 x 6 3 90 90 αι x 6 09 19 00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 ό ιν των ανωτέρω, παρ κα ν α:</w:t>
      </w:r>
    </w:p>
    <w:p>
      <w:pPr>
        <w:spacing w:before="240" w:after="240"/>
        <w:rPr>
          <w:lang w:val="el" w:eastAsia="el"/>
        </w:rPr>
      </w:pP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>ι ρ ά ενο ων ελων ια ών ερ φ ρειών α η νημέ σ ω ελων ίων δ κα ο ς το ς και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 ελων ία ισα γ ντικα α ν ε α πο ελλ ενα , λ ί κα ό ων α α α εξ γετα ρευν ντιν ά πιν ντεπιδ η ( ετ ή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ΑΡΑΣΚΕ ΗΜΕ ΚΗ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 ΚΑΣ Δ Ν Μ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ΠΟΔΕ ΤΕ Α ΚΟ ΝΟ Η 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. </w:t>
      </w:r>
      <w:r>
        <w:rPr>
          <w:b/>
          <w:bCs/>
          <w:lang w:val="el" w:eastAsia="el"/>
        </w:rPr>
        <w:t xml:space="preserve">.Υ Τ Αττική </w:t>
      </w: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 xml:space="preserve">.Υ Τ Θ σ/ν κη </w:t>
      </w: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>νσ Ηλ κτ κ ελων ίου</w:t>
      </w:r>
    </w:p>
    <w:p>
      <w:pPr>
        <w:spacing w:before="240" w:after="240"/>
        <w:rPr>
          <w:lang w:val="el" w:eastAsia="el"/>
        </w:rPr>
      </w:pP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>νσ Ε ιθεώρ Υ ηρεσ ών</w:t>
      </w:r>
    </w:p>
    <w:p>
      <w:pPr>
        <w:spacing w:before="240" w:after="240"/>
        <w:rPr>
          <w:lang w:val="el" w:eastAsia="el"/>
        </w:rPr>
      </w:pP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 xml:space="preserve">ερ φ ρεια ές Ο κο ικές Ε ιθεωρ ις ( ς το ς </w:t>
      </w: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>ο ρ ίο Αν πτ ξ Αν α ν σ ικότητα ν. Δ νσ Δ εθνο ς ικ.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τική νσ Κα εστώτων Ε σ γωγ ν γωγ ν Ε πο κή Άμυν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 xml:space="preserve">ν. Χ είο ο Κρ τ ς νσ Χ ικο εχ κή Δ σμο </w:t>
      </w: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>ν σμ Ε ν Βι η άνων ενο ν 5</w:t>
      </w:r>
    </w:p>
    <w:p>
      <w:pPr>
        <w:spacing w:before="240" w:after="240"/>
        <w:rPr>
          <w:lang w:val="el" w:eastAsia="el"/>
        </w:rPr>
      </w:pP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 xml:space="preserve">ν σμ Ε πο κών Αν ιπρ πων </w:t>
      </w:r>
      <w:r>
        <w:rPr>
          <w:b/>
          <w:bCs/>
          <w:lang w:val="el" w:eastAsia="el"/>
        </w:rPr>
        <w:t xml:space="preserve">0. </w:t>
      </w:r>
      <w:r>
        <w:rPr>
          <w:b/>
          <w:bCs/>
          <w:lang w:val="el" w:eastAsia="el"/>
        </w:rPr>
        <w:t>ε ρ κή ΄ σ Ε ιμελ η 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μο α Ε τε ν ών Ε δ σ μ δο 38 Π ιραιά </w:t>
      </w:r>
      <w:r>
        <w:rPr>
          <w:b/>
          <w:bCs/>
          <w:lang w:val="el" w:eastAsia="el"/>
        </w:rPr>
        <w:t xml:space="preserve">2. </w:t>
      </w:r>
      <w:r>
        <w:rPr>
          <w:b/>
          <w:bCs/>
          <w:lang w:val="el" w:eastAsia="el"/>
        </w:rPr>
        <w:t>λ Ε τε ν σ ν Αθή ς ειρ ιά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3. </w:t>
      </w:r>
      <w:r>
        <w:rPr>
          <w:b/>
          <w:bCs/>
          <w:u w:val="single"/>
          <w:lang w:val="el" w:eastAsia="el"/>
        </w:rPr>
        <w:t>λ Ε τε ν σ</w:t>
      </w:r>
      <w:r>
        <w:rPr>
          <w:b/>
          <w:bCs/>
          <w:lang w:val="el" w:eastAsia="el"/>
        </w:rPr>
        <w:t xml:space="preserve"> ν Θ σ/ν κη </w:t>
      </w: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u w:val="single"/>
          <w:lang w:val="el" w:eastAsia="el"/>
        </w:rPr>
        <w:t>Τ ΙΚΗ Δ Ν ΜΗ</w:t>
      </w:r>
    </w:p>
    <w:p>
      <w:pPr>
        <w:spacing w:before="240" w:after="240"/>
        <w:rPr>
          <w:lang w:val="el" w:eastAsia="el"/>
        </w:rPr>
      </w:pP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>φείο ν. Γ μ α έα Δ ο ων Ε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. </w:t>
      </w:r>
      <w:r>
        <w:rPr>
          <w:b/>
          <w:bCs/>
          <w:lang w:val="el" w:eastAsia="el"/>
        </w:rPr>
        <w:t xml:space="preserve">φείο ν. ντη Τε ν ίων &amp; Ε Φ. </w:t>
      </w: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 xml:space="preserve">νσ ις : ελ. αδικασιών Τ.Ε.Π., Ε .Κ ΦΠ </w:t>
      </w: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>νσ Δ εθνών Ο κο ικών Σ έσεων μ α Β΄ : ελων ια ών Θ μά 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>νσ Δ Θ Τ.Ο Κ. : φείο Π σ α έν Δ νσ μή α α Α΄ ΄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