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5:46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Ν. Ι ΟΝΟΜ. ΑΘΕ 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. Δ/ α Σ ρβ ας 10 01 84 Αθήνα . Λύτρ η φ ν 10 987 480 10 987 489 a l r 001. ef is o </w:t>
      </w:r>
      <w:r>
        <w:rPr>
          <w:b/>
          <w:bCs/>
          <w:lang w:val="el" w:eastAsia="el"/>
        </w:rPr>
        <w:t xml:space="preserve">ΕΜ </w:t>
      </w:r>
      <w:r>
        <w:rPr>
          <w:lang w:val="el" w:eastAsia="el"/>
        </w:rPr>
        <w:t xml:space="preserve">οιν η ο τε στικ ανο σ ριθ. 01 054 η ιτρ ής α η ρ ο ο η ο κτ στικο ανο σ ριθ. 1239/2013 α η πιβ σ ικ ο ντι ά πιν ι σ ικ ντ σ α μισ ικού σ ο αθώς αι ο ν ο η η πό σης 016/1060 η ιτρ ής α η ρ ο ο η πό σης 0 3/707/ α η βαίωσ η πο ή νάληψ πο ρ ωσης ο ίσιο ων αδικασιών ντιν ά ιν αι ατ ων πιδ ή ων, ις ισα γ ς το α κών ο χιών ρ σ α κ ρ τίου αι σικών σ α ικών ο ς σ ο χείων, κατα γ Λαϊκή ο ρ τ ας τη Κίν ς αρ θ. π τ. Δ 17 Ε 013135 Ε 2013/04. 4.2013 Υ Ο ς ο ν ο ο με, νημέ σ αι φ ρμο ο </w:t>
      </w:r>
      <w:r>
        <w:rPr>
          <w:b/>
          <w:bCs/>
          <w:lang w:val="el" w:eastAsia="el"/>
        </w:rPr>
        <w:t xml:space="preserve">α σμ θ 01 054 η ιτ ής η 9 ν 01 </w:t>
      </w:r>
      <w:r>
        <w:rPr>
          <w:lang w:val="el" w:eastAsia="el"/>
        </w:rPr>
        <w:t xml:space="preserve">ο ο εύθη ε η ίσ η ερίδ η ι 73 0 6 201 αι </w:t>
      </w:r>
      <w:r>
        <w:rPr>
          <w:b/>
          <w:bCs/>
          <w:lang w:val="el" w:eastAsia="el"/>
        </w:rPr>
        <w:t xml:space="preserve">σ ει ό 1 01 </w:t>
      </w:r>
      <w:r>
        <w:rPr>
          <w:lang w:val="el" w:eastAsia="el"/>
        </w:rPr>
        <w:t xml:space="preserve">μφ ν ε ο ο ρ ο ίτ ι κτ λεσ ικός νο σ ριθ. 38/2013 ς ρ η λλ γή ων ρ ετω ωδ κών 8 0 αι 872 ο ραρτήμα ο ων τε στικών α σ ών ριθ. 23 /2013 αι 2 9/20 3 ις ισαγωγ ς το α κών σ χιών ρ σ α κο υρ τίου αι σικών σ α ικών ο ο χείων ατ γωγ αϊκή ο ρ τ ας τ Κ ν ς . . ς ο ν ο με, α νημέ σ αι φ ρμο η </w:t>
      </w:r>
      <w:r>
        <w:rPr>
          <w:b/>
          <w:bCs/>
          <w:lang w:val="el" w:eastAsia="el"/>
        </w:rPr>
        <w:t xml:space="preserve">τε στ κή ό α η θ. 016/1060 ιτ ής η 9 ν ο 016 </w:t>
      </w:r>
      <w:r>
        <w:rPr>
          <w:lang w:val="el" w:eastAsia="el"/>
        </w:rPr>
        <w:t xml:space="preserve">ο ο εύθη ε η ίσ η ρίδ ιρά 73/3 .6.2016) αι </w:t>
      </w:r>
      <w:r>
        <w:rPr>
          <w:b/>
          <w:bCs/>
          <w:lang w:val="el" w:eastAsia="el"/>
        </w:rPr>
        <w:t xml:space="preserve">σ ει ό 1. 7. 016 </w:t>
      </w:r>
      <w:r>
        <w:rPr>
          <w:lang w:val="el" w:eastAsia="el"/>
        </w:rPr>
        <w:t>μφ ν ε η ρ ο ο είτ ι κ ελεσ ική πό ση 13/707/ α η βαίωσ η πο ή νάληψ πο ρ ωσης ο ίσι ων αδικασιώ ντιν ά πιν αι α ά ων πιδ ή ων ς ρ η λ γή ων ρ ετω ωδ κών 850 αι 872 ο αρ ρτ α ο η τε στική πό σης 013/707/ ις ι γωγ ς το α κ ν σ ο χιών σ α κο υ τίου αι σικών σ α ικών ο ς σ ο χείων ατ γω αϊκή ο ρ τ ς τη Κ 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ό ιν των ανωτέρω, παρ κα ν α: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ι ρ σ ά ενο ων ελων ια ών ερ φ ρειών α η νημέ σ ων ελων ίων δ κα ο ς το ς και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α ελω</w:t>
      </w:r>
      <w:r>
        <w:rPr>
          <w:b/>
          <w:bCs/>
          <w:u w:val="single"/>
          <w:lang w:val="el" w:eastAsia="el"/>
        </w:rPr>
        <w:t xml:space="preserve">ν ία ισαγ γ ντικα α ή ν ε πο ελλ ν λ </w:t>
      </w:r>
      <w:r>
        <w:rPr>
          <w:b/>
          <w:bCs/>
          <w:u w:val="single"/>
          <w:lang w:val="el" w:eastAsia="el"/>
        </w:rPr>
        <w:t>ε σ , ο</w:t>
      </w:r>
      <w:r>
        <w:rPr>
          <w:b/>
          <w:bCs/>
          <w:u w:val="single"/>
          <w:lang w:val="el" w:eastAsia="el"/>
        </w:rPr>
        <w:t xml:space="preserve"> αι π ο ε λαίου 5 ο ίν κα μπο υμά ων α ο α πό εινται </w:t>
      </w:r>
      <w:r>
        <w:rPr>
          <w:b/>
          <w:bCs/>
          <w:u w:val="single"/>
          <w:lang w:val="el" w:eastAsia="el"/>
        </w:rPr>
        <w:t>σμο ς αν</w:t>
      </w:r>
      <w:r>
        <w:rPr>
          <w:b/>
          <w:bCs/>
          <w:u w:val="single"/>
          <w:lang w:val="el" w:eastAsia="el"/>
        </w:rPr>
        <w:t xml:space="preserve">τιν ά πιν ή α επιδ η ( ική </w:t>
      </w:r>
      <w:r>
        <w:rPr>
          <w:b/>
          <w:bCs/>
          <w:u w:val="single"/>
          <w:lang w:val="el" w:eastAsia="el"/>
        </w:rPr>
        <w:t>ν μένα</w:t>
      </w:r>
      <w:r>
        <w:rPr>
          <w:b/>
          <w:bCs/>
          <w:u w:val="single"/>
          <w:lang w:val="el" w:eastAsia="el"/>
        </w:rPr>
        <w:t xml:space="preserve">λίδ ς 4 </w:t>
      </w:r>
      <w:r>
        <w:rPr>
          <w:b/>
          <w:bCs/>
          <w:u w:val="single"/>
          <w:lang w:val="el" w:eastAsia="el"/>
        </w:rPr>
        <w:t xml:space="preserve">ΡΟΪ Μ Σ Σ </w:t>
      </w:r>
      <w:r>
        <w:rPr>
          <w:b/>
          <w:bCs/>
          <w:u w:val="single"/>
          <w:lang w:val="el" w:eastAsia="el"/>
        </w:rPr>
        <w:t>ΚΡ Ε Ν Ρ Φ</w:t>
      </w:r>
      <w:r>
        <w:rPr>
          <w:b/>
          <w:bCs/>
          <w:u w:val="single"/>
          <w:lang w:val="el" w:eastAsia="el"/>
        </w:rPr>
        <w:t xml:space="preserve"> ΑΡΑΣΚΕ ΗΜΕ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ΚΑΣ Δ Ν Μ Σ </w:t>
      </w:r>
      <w:r>
        <w:rPr>
          <w:b/>
          <w:bCs/>
          <w:u w:val="single"/>
          <w:lang w:val="el" w:eastAsia="el"/>
        </w:rPr>
        <w:t xml:space="preserve">ΠΟΔΕ ΤΕ Α ΚΟ ΝΟ Η Η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.Υ Τ Αττική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.Υ Τ Θ σ/ν κη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νσ Ε ιθεώρ Υ ηρεσ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ερ φ ρεια ές Ο κο ικές Ε ιθεωρ ις ( ς το ς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 ρ ίο Αν πτυξ Αν α ν σ ικότητα 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τική νσ Κα εστώτων Ε σ γωγ ν γωγ ν Ε πο κή μυν ς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ν. Χ είο ο Κρ τ ς νσ Χ ικο εχ κή Δ σμο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ν σμ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ν σμ Ε πο κών Αν ιπρ πων Ε </w:t>
      </w:r>
      <w:r>
        <w:rPr>
          <w:b/>
          <w:bCs/>
          <w:u w:val="single"/>
          <w:lang w:val="el" w:eastAsia="el"/>
        </w:rPr>
        <w:t xml:space="preserve">0. </w:t>
      </w:r>
      <w:r>
        <w:rPr>
          <w:b/>
          <w:bCs/>
          <w:u w:val="single"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1. </w:t>
      </w:r>
      <w:r>
        <w:rPr>
          <w:b/>
          <w:bCs/>
          <w:u w:val="single"/>
          <w:lang w:val="el" w:eastAsia="el"/>
        </w:rPr>
        <w:t xml:space="preserve">μο α Ε τε ν ών Ε δ σ μ δο 38 Π ιραιά </w:t>
      </w:r>
      <w:r>
        <w:rPr>
          <w:b/>
          <w:bCs/>
          <w:u w:val="single"/>
          <w:lang w:val="el" w:eastAsia="el"/>
        </w:rPr>
        <w:t xml:space="preserve">2. </w:t>
      </w:r>
      <w:r>
        <w:rPr>
          <w:b/>
          <w:bCs/>
          <w:u w:val="single"/>
          <w:lang w:val="el" w:eastAsia="el"/>
        </w:rPr>
        <w:t>λ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3.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u w:val="single"/>
          <w:lang w:val="el" w:eastAsia="el"/>
        </w:rPr>
        <w:t xml:space="preserve"> ν Θ σ/ν κη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φείο ν. Γ μ α έα Δ ο ων Ε ν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φείο ν. Δ ντη Τε ν ίων &amp; Ε Φ.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νσ ις : ελ. αδικασιών Τ.Ε.Π., Ε .Κ ΦΠ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νσ Δ εθνών Ο κο ικών Σ 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νσ Δ Θ Τ.Ο Κ. : φείο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